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CE8B" w14:textId="77777777" w:rsidR="005E630B" w:rsidRDefault="005E630B" w:rsidP="005E630B">
      <w:pPr>
        <w:pStyle w:val="LessonPara4"/>
      </w:pPr>
      <w:bookmarkStart w:id="0" w:name="_Hlk533860878"/>
      <w:r>
        <w:rPr>
          <w:b/>
          <w:bCs/>
        </w:rPr>
        <w:t>First Step – Teacher’s Guide</w:t>
      </w:r>
      <w:r>
        <w:t xml:space="preserve">  </w:t>
      </w:r>
    </w:p>
    <w:p w14:paraId="364ACFBE" w14:textId="75E0CEB9" w:rsidR="00C21A1D" w:rsidRPr="005E630B" w:rsidRDefault="001155DB" w:rsidP="000B051F">
      <w:pPr>
        <w:pStyle w:val="LessonTitle"/>
        <w:numPr>
          <w:ilvl w:val="0"/>
          <w:numId w:val="0"/>
        </w:numPr>
        <w:rPr>
          <w:sz w:val="28"/>
          <w:szCs w:val="28"/>
        </w:rPr>
      </w:pPr>
      <w:r>
        <w:rPr>
          <w:sz w:val="28"/>
          <w:szCs w:val="28"/>
        </w:rPr>
        <w:t>Wh</w:t>
      </w:r>
      <w:r w:rsidR="0023495E">
        <w:rPr>
          <w:sz w:val="28"/>
          <w:szCs w:val="28"/>
        </w:rPr>
        <w:t>o is God and what</w:t>
      </w:r>
      <w:r>
        <w:rPr>
          <w:sz w:val="28"/>
          <w:szCs w:val="28"/>
        </w:rPr>
        <w:t xml:space="preserve"> is </w:t>
      </w:r>
      <w:r w:rsidR="008A074F">
        <w:rPr>
          <w:sz w:val="28"/>
          <w:szCs w:val="28"/>
        </w:rPr>
        <w:t>He</w:t>
      </w:r>
      <w:r w:rsidR="00C65744">
        <w:rPr>
          <w:sz w:val="28"/>
          <w:szCs w:val="28"/>
        </w:rPr>
        <w:t xml:space="preserve"> like</w:t>
      </w:r>
      <w:r w:rsidR="0023118D">
        <w:rPr>
          <w:sz w:val="28"/>
          <w:szCs w:val="28"/>
        </w:rPr>
        <w:t>?</w:t>
      </w:r>
    </w:p>
    <w:p w14:paraId="287EDE39" w14:textId="77777777" w:rsidR="00C213AA" w:rsidRPr="004236E3" w:rsidRDefault="00C213AA" w:rsidP="00C213AA"/>
    <w:p w14:paraId="26200A19" w14:textId="77777777" w:rsidR="00C213AA" w:rsidRDefault="00C213AA" w:rsidP="00C213AA">
      <w:pPr>
        <w:pStyle w:val="LessonHiddenText"/>
        <w:rPr>
          <w:b/>
          <w:bCs/>
          <w:u w:val="single"/>
        </w:rPr>
      </w:pPr>
      <w:r>
        <w:rPr>
          <w:b/>
          <w:bCs/>
          <w:u w:val="single"/>
        </w:rPr>
        <w:t>The Lord is with you!</w:t>
      </w:r>
    </w:p>
    <w:p w14:paraId="36302F4F" w14:textId="77777777" w:rsidR="00C213AA" w:rsidRDefault="00C213AA" w:rsidP="00C213AA">
      <w:pPr>
        <w:pStyle w:val="LessonPara2"/>
        <w:ind w:left="0" w:firstLine="0"/>
      </w:pPr>
    </w:p>
    <w:p w14:paraId="10120D92" w14:textId="742ECD00" w:rsidR="00E65843" w:rsidRDefault="0088545C" w:rsidP="002A583A">
      <w:pPr>
        <w:pStyle w:val="LessonVerse"/>
        <w:shd w:val="clear" w:color="auto" w:fill="B8CCE4" w:themeFill="accent1" w:themeFillTint="66"/>
      </w:pPr>
      <w:r>
        <w:t xml:space="preserve">Knowing who God is and what He is like unlocks truths in our life and shapes the way we approach </w:t>
      </w:r>
      <w:r w:rsidR="00AB558D">
        <w:t>imperfect situations</w:t>
      </w:r>
      <w:r w:rsidR="00CD5377">
        <w:t xml:space="preserve">. </w:t>
      </w:r>
    </w:p>
    <w:p w14:paraId="2FA63080" w14:textId="4104EE48" w:rsidR="00DB021D" w:rsidRDefault="00DB021D" w:rsidP="00A61C48"/>
    <w:p w14:paraId="40AD668D" w14:textId="182386DC" w:rsidR="00DB021D" w:rsidRPr="00C44665" w:rsidRDefault="00DB021D" w:rsidP="005C2243">
      <w:pPr>
        <w:pStyle w:val="LessonPara2"/>
        <w:rPr>
          <w:b/>
          <w:bCs/>
        </w:rPr>
      </w:pPr>
      <w:r w:rsidRPr="00C44665">
        <w:rPr>
          <w:b/>
          <w:bCs/>
          <w:highlight w:val="yellow"/>
        </w:rPr>
        <w:t>Introduction</w:t>
      </w:r>
      <w:r w:rsidR="00C44665">
        <w:rPr>
          <w:b/>
          <w:bCs/>
        </w:rPr>
        <w:t>:</w:t>
      </w:r>
    </w:p>
    <w:p w14:paraId="44D810DA" w14:textId="5944D508" w:rsidR="005C2243" w:rsidRDefault="005C2243" w:rsidP="005C2243">
      <w:pPr>
        <w:pStyle w:val="LessonPara2"/>
      </w:pPr>
      <w:r>
        <w:t>Welcome back everyone!</w:t>
      </w:r>
    </w:p>
    <w:p w14:paraId="3BA7E484" w14:textId="77777777" w:rsidR="005C2243" w:rsidRDefault="005C2243" w:rsidP="005C2243">
      <w:pPr>
        <w:pStyle w:val="LessonPara2"/>
      </w:pPr>
    </w:p>
    <w:p w14:paraId="3BE456D8" w14:textId="792CEE3F" w:rsidR="00A57E05" w:rsidRDefault="001155DB" w:rsidP="005C2243">
      <w:pPr>
        <w:pStyle w:val="LessonPara2"/>
      </w:pPr>
      <w:r>
        <w:t>T</w:t>
      </w:r>
      <w:r w:rsidR="00A57E05">
        <w:t xml:space="preserve">oday’s topic is on </w:t>
      </w:r>
      <w:r w:rsidR="00E1370F">
        <w:t xml:space="preserve">What is God </w:t>
      </w:r>
      <w:proofErr w:type="gramStart"/>
      <w:r w:rsidR="00E1370F">
        <w:t>like?</w:t>
      </w:r>
      <w:proofErr w:type="gramEnd"/>
    </w:p>
    <w:p w14:paraId="6E6A3FDE" w14:textId="77777777" w:rsidR="006820BB" w:rsidRDefault="006820BB" w:rsidP="00522FA7">
      <w:pPr>
        <w:pStyle w:val="LessonPara2"/>
        <w:ind w:left="0" w:firstLine="0"/>
      </w:pPr>
    </w:p>
    <w:p w14:paraId="7D212513" w14:textId="77777777" w:rsidR="006820BB" w:rsidRDefault="006820BB" w:rsidP="006820BB">
      <w:pPr>
        <w:pStyle w:val="LessonPara2"/>
        <w:rPr>
          <w:b/>
          <w:bCs/>
        </w:rPr>
      </w:pPr>
      <w:r>
        <w:rPr>
          <w:b/>
          <w:bCs/>
          <w:highlight w:val="yellow"/>
        </w:rPr>
        <w:t>MAIN RULES</w:t>
      </w:r>
      <w:r w:rsidRPr="00703D64">
        <w:rPr>
          <w:b/>
          <w:bCs/>
          <w:highlight w:val="yellow"/>
        </w:rPr>
        <w:t>:</w:t>
      </w:r>
    </w:p>
    <w:p w14:paraId="7B984CA6" w14:textId="77777777" w:rsidR="006820BB" w:rsidRDefault="006820BB" w:rsidP="006820BB">
      <w:pPr>
        <w:pStyle w:val="LessonPara2"/>
        <w:rPr>
          <w:b/>
          <w:bCs/>
          <w:color w:val="FF0000"/>
        </w:rPr>
      </w:pPr>
      <w:r w:rsidRPr="006E6BC0">
        <w:rPr>
          <w:b/>
          <w:bCs/>
          <w:color w:val="FF0000"/>
        </w:rPr>
        <w:t xml:space="preserve">1. </w:t>
      </w:r>
      <w:r>
        <w:rPr>
          <w:b/>
          <w:bCs/>
          <w:color w:val="FF0000"/>
        </w:rPr>
        <w:t xml:space="preserve">Respect each other’s privacy </w:t>
      </w:r>
    </w:p>
    <w:p w14:paraId="1CC17B29" w14:textId="0ABD184E" w:rsidR="006820BB" w:rsidRPr="006E6BC0" w:rsidRDefault="006820BB" w:rsidP="006820BB">
      <w:pPr>
        <w:pStyle w:val="LessonPara2"/>
        <w:rPr>
          <w:b/>
          <w:bCs/>
          <w:color w:val="FF0000"/>
        </w:rPr>
      </w:pPr>
      <w:r>
        <w:rPr>
          <w:b/>
          <w:bCs/>
          <w:color w:val="FF0000"/>
        </w:rPr>
        <w:t>(</w:t>
      </w:r>
      <w:r w:rsidR="002321A2">
        <w:rPr>
          <w:b/>
          <w:bCs/>
          <w:color w:val="FF0000"/>
        </w:rPr>
        <w:t>Please d</w:t>
      </w:r>
      <w:r>
        <w:rPr>
          <w:b/>
          <w:bCs/>
          <w:color w:val="FF0000"/>
        </w:rPr>
        <w:t>o not ask for contact number, no business transactions)</w:t>
      </w:r>
    </w:p>
    <w:p w14:paraId="459E9B4D" w14:textId="77777777" w:rsidR="006820BB" w:rsidRDefault="006820BB" w:rsidP="006820BB">
      <w:pPr>
        <w:pStyle w:val="LessonPara2"/>
        <w:rPr>
          <w:b/>
          <w:bCs/>
          <w:color w:val="FF0000"/>
        </w:rPr>
      </w:pPr>
      <w:r w:rsidRPr="006E6BC0">
        <w:rPr>
          <w:b/>
          <w:bCs/>
          <w:color w:val="FF0000"/>
        </w:rPr>
        <w:t xml:space="preserve">2. </w:t>
      </w:r>
      <w:r>
        <w:rPr>
          <w:b/>
          <w:bCs/>
          <w:color w:val="FF0000"/>
        </w:rPr>
        <w:t xml:space="preserve">Honor the vision of this church </w:t>
      </w:r>
    </w:p>
    <w:p w14:paraId="70B8B6C8" w14:textId="415D32C7" w:rsidR="006820BB" w:rsidRPr="006E6BC0" w:rsidRDefault="006820BB" w:rsidP="006820BB">
      <w:pPr>
        <w:pStyle w:val="LessonPara2"/>
        <w:rPr>
          <w:b/>
          <w:bCs/>
          <w:color w:val="FF0000"/>
        </w:rPr>
      </w:pPr>
      <w:r>
        <w:rPr>
          <w:b/>
          <w:bCs/>
          <w:color w:val="FF0000"/>
        </w:rPr>
        <w:t>(</w:t>
      </w:r>
      <w:r w:rsidR="00594760">
        <w:rPr>
          <w:b/>
          <w:bCs/>
          <w:color w:val="FF0000"/>
        </w:rPr>
        <w:t>Please d</w:t>
      </w:r>
      <w:r>
        <w:rPr>
          <w:b/>
          <w:bCs/>
          <w:color w:val="FF0000"/>
        </w:rPr>
        <w:t>o not promote or invite to other church events and programs)</w:t>
      </w:r>
    </w:p>
    <w:p w14:paraId="79490060" w14:textId="77777777" w:rsidR="006820BB" w:rsidRDefault="006820BB" w:rsidP="006820BB">
      <w:pPr>
        <w:pStyle w:val="LessonPara2"/>
        <w:rPr>
          <w:b/>
          <w:bCs/>
          <w:color w:val="FF0000"/>
        </w:rPr>
      </w:pPr>
      <w:r w:rsidRPr="006E6BC0">
        <w:rPr>
          <w:b/>
          <w:bCs/>
          <w:color w:val="FF0000"/>
        </w:rPr>
        <w:t xml:space="preserve">3. </w:t>
      </w:r>
      <w:r>
        <w:rPr>
          <w:b/>
          <w:bCs/>
          <w:color w:val="FF0000"/>
        </w:rPr>
        <w:t>Humility and Order</w:t>
      </w:r>
    </w:p>
    <w:p w14:paraId="124B50DF" w14:textId="16273F81" w:rsidR="006820BB" w:rsidRDefault="006820BB" w:rsidP="006820BB">
      <w:pPr>
        <w:pStyle w:val="LessonPara2"/>
        <w:rPr>
          <w:b/>
          <w:bCs/>
          <w:color w:val="FF0000"/>
        </w:rPr>
      </w:pPr>
      <w:r>
        <w:rPr>
          <w:b/>
          <w:bCs/>
          <w:color w:val="FF0000"/>
        </w:rPr>
        <w:t>(</w:t>
      </w:r>
      <w:r w:rsidR="00CC307F">
        <w:rPr>
          <w:b/>
          <w:bCs/>
          <w:color w:val="FF0000"/>
        </w:rPr>
        <w:t>Be h</w:t>
      </w:r>
      <w:r>
        <w:rPr>
          <w:b/>
          <w:bCs/>
          <w:color w:val="FF0000"/>
        </w:rPr>
        <w:t>umble despite disagreements. Other questions can be discussed after the class)</w:t>
      </w:r>
    </w:p>
    <w:p w14:paraId="0C7D8F36" w14:textId="77777777" w:rsidR="006820BB" w:rsidRDefault="006820BB" w:rsidP="006820BB">
      <w:pPr>
        <w:pStyle w:val="LessonPara2"/>
      </w:pPr>
    </w:p>
    <w:p w14:paraId="600A0D07" w14:textId="3B1BFB8A" w:rsidR="00A57E05" w:rsidRDefault="000B22AA" w:rsidP="005C2243">
      <w:pPr>
        <w:pStyle w:val="LessonPara2"/>
      </w:pPr>
      <w:r>
        <w:t>Aren’t you curious about today’s topic?</w:t>
      </w:r>
    </w:p>
    <w:p w14:paraId="2246AE9B" w14:textId="0CA53180" w:rsidR="00860F5E" w:rsidRDefault="00860F5E" w:rsidP="005C2243">
      <w:pPr>
        <w:pStyle w:val="LessonPara2"/>
      </w:pPr>
    </w:p>
    <w:p w14:paraId="097AE7CD" w14:textId="14761A5D" w:rsidR="005B7514" w:rsidRPr="00C44665" w:rsidRDefault="005B7514" w:rsidP="005B7514">
      <w:pPr>
        <w:pStyle w:val="LessonPara2"/>
        <w:rPr>
          <w:b/>
          <w:bCs/>
        </w:rPr>
      </w:pPr>
      <w:r w:rsidRPr="005B7514">
        <w:rPr>
          <w:b/>
          <w:bCs/>
          <w:highlight w:val="yellow"/>
        </w:rPr>
        <w:t>Attempt</w:t>
      </w:r>
      <w:r>
        <w:rPr>
          <w:b/>
          <w:bCs/>
        </w:rPr>
        <w:t>:</w:t>
      </w:r>
    </w:p>
    <w:p w14:paraId="51817100" w14:textId="1578BB5B" w:rsidR="00860F5E" w:rsidRDefault="00EE2A50" w:rsidP="005C2243">
      <w:pPr>
        <w:pStyle w:val="LessonPara2"/>
      </w:pPr>
      <w:r>
        <w:t>Is it possible to define God?</w:t>
      </w:r>
    </w:p>
    <w:p w14:paraId="06D1CE64" w14:textId="5F8A7000" w:rsidR="00B92D15" w:rsidRDefault="00B92D15" w:rsidP="005C2243">
      <w:pPr>
        <w:pStyle w:val="LessonPara2"/>
      </w:pPr>
    </w:p>
    <w:p w14:paraId="65577841" w14:textId="77777777" w:rsidR="00987E04" w:rsidRPr="000D14F0" w:rsidRDefault="00987E04" w:rsidP="00987E04">
      <w:pPr>
        <w:pStyle w:val="LessonPara3"/>
        <w:rPr>
          <w:color w:val="F79646" w:themeColor="accent6"/>
        </w:rPr>
      </w:pPr>
      <w:r>
        <w:rPr>
          <w:color w:val="F79646" w:themeColor="accent6"/>
        </w:rPr>
        <w:t>SUGGESTED for INTERACTIVE DISCUSSION</w:t>
      </w:r>
    </w:p>
    <w:p w14:paraId="7CA8A84A" w14:textId="2B07ABF8" w:rsidR="00987E04" w:rsidRDefault="001505C0" w:rsidP="00DA2359">
      <w:pPr>
        <w:pStyle w:val="LessonPara3"/>
        <w:numPr>
          <w:ilvl w:val="0"/>
          <w:numId w:val="8"/>
        </w:numPr>
        <w:rPr>
          <w:color w:val="F79646" w:themeColor="accent6"/>
        </w:rPr>
      </w:pPr>
      <w:r>
        <w:rPr>
          <w:color w:val="F79646" w:themeColor="accent6"/>
        </w:rPr>
        <w:t>Can you d</w:t>
      </w:r>
      <w:r w:rsidR="001A3461">
        <w:rPr>
          <w:color w:val="F79646" w:themeColor="accent6"/>
        </w:rPr>
        <w:t>escribe or define God</w:t>
      </w:r>
      <w:r>
        <w:rPr>
          <w:color w:val="F79646" w:themeColor="accent6"/>
        </w:rPr>
        <w:t>?</w:t>
      </w:r>
    </w:p>
    <w:p w14:paraId="0D08F0B9" w14:textId="7E30FC8A" w:rsidR="00DA2359" w:rsidRDefault="00DA2359" w:rsidP="00DA2359">
      <w:pPr>
        <w:pStyle w:val="LessonPara3"/>
        <w:numPr>
          <w:ilvl w:val="0"/>
          <w:numId w:val="8"/>
        </w:numPr>
        <w:rPr>
          <w:color w:val="F79646" w:themeColor="accent6"/>
        </w:rPr>
      </w:pPr>
      <w:r>
        <w:rPr>
          <w:color w:val="F79646" w:themeColor="accent6"/>
        </w:rPr>
        <w:t>What is your understanding of God?</w:t>
      </w:r>
    </w:p>
    <w:p w14:paraId="1AA8A83B" w14:textId="77777777" w:rsidR="00BB3C54" w:rsidRDefault="00BB3C54" w:rsidP="004A1CBF">
      <w:pPr>
        <w:pStyle w:val="LessonPara3"/>
        <w:rPr>
          <w:color w:val="F79646" w:themeColor="accent6"/>
        </w:rPr>
      </w:pPr>
    </w:p>
    <w:p w14:paraId="354FED4C" w14:textId="3F802E9A" w:rsidR="00BB3C54" w:rsidRPr="006D09C1" w:rsidRDefault="00917317" w:rsidP="00095A42">
      <w:pPr>
        <w:pStyle w:val="LessonVerse"/>
      </w:pPr>
      <w:r w:rsidRPr="006D09C1">
        <w:t>Psalms 90:2</w:t>
      </w:r>
    </w:p>
    <w:p w14:paraId="7CC9D0AD" w14:textId="1782EC1D" w:rsidR="00987E04" w:rsidRDefault="006D09C1" w:rsidP="00095A42">
      <w:pPr>
        <w:pStyle w:val="LessonVerse"/>
      </w:pPr>
      <w:r w:rsidRPr="006D09C1">
        <w:t xml:space="preserve">Before the mountains were born or you brought forth the whole world, from everlasting </w:t>
      </w:r>
      <w:r w:rsidRPr="006D09C1">
        <w:t>to everlasting you are God.</w:t>
      </w:r>
      <w:r>
        <w:t xml:space="preserve"> NIV</w:t>
      </w:r>
    </w:p>
    <w:p w14:paraId="2CDC8C6F" w14:textId="77777777" w:rsidR="006D09C1" w:rsidRDefault="006D09C1" w:rsidP="005C2243">
      <w:pPr>
        <w:pStyle w:val="LessonPara2"/>
      </w:pPr>
    </w:p>
    <w:p w14:paraId="5CF79CF2" w14:textId="05E4601E" w:rsidR="00F27EB5" w:rsidRDefault="00F27EB5" w:rsidP="005C2243">
      <w:pPr>
        <w:pStyle w:val="LessonPara2"/>
        <w:rPr>
          <w:b/>
          <w:bCs/>
        </w:rPr>
      </w:pPr>
      <w:r w:rsidRPr="001E303C">
        <w:rPr>
          <w:b/>
          <w:bCs/>
          <w:highlight w:val="yellow"/>
        </w:rPr>
        <w:t>Failure:</w:t>
      </w:r>
    </w:p>
    <w:p w14:paraId="067E4C48" w14:textId="77777777" w:rsidR="00CB3AB2" w:rsidRDefault="00CB3AB2" w:rsidP="005C2243">
      <w:pPr>
        <w:pStyle w:val="LessonPara2"/>
        <w:rPr>
          <w:b/>
          <w:bCs/>
        </w:rPr>
      </w:pPr>
    </w:p>
    <w:p w14:paraId="689FE55F" w14:textId="77777777" w:rsidR="00CB3AB2" w:rsidRDefault="00CB3AB2" w:rsidP="00CB3AB2">
      <w:pPr>
        <w:pStyle w:val="LessonVerse"/>
        <w:shd w:val="clear" w:color="auto" w:fill="C6D9F1" w:themeFill="text2" w:themeFillTint="33"/>
      </w:pPr>
      <w:r w:rsidRPr="00F21A55">
        <w:t xml:space="preserve">A </w:t>
      </w:r>
      <w:r w:rsidRPr="00F21A55">
        <w:rPr>
          <w:b/>
          <w:u w:val="single"/>
        </w:rPr>
        <w:t>definition</w:t>
      </w:r>
      <w:r w:rsidRPr="00F21A55">
        <w:t xml:space="preserve"> of God in strict sense of the term is impossible</w:t>
      </w:r>
      <w:r>
        <w:t xml:space="preserve">. </w:t>
      </w:r>
      <w:r w:rsidRPr="00F21A55">
        <w:t xml:space="preserve">All attempts to define Him result, therefore, simply in descriptions of Him. These descriptions can never be </w:t>
      </w:r>
      <w:r w:rsidRPr="007D2892">
        <w:rPr>
          <w:b/>
        </w:rPr>
        <w:t>complete</w:t>
      </w:r>
      <w:r w:rsidRPr="00F21A55">
        <w:t xml:space="preserve">, since God is </w:t>
      </w:r>
      <w:r w:rsidRPr="007D2892">
        <w:rPr>
          <w:b/>
          <w:u w:val="single"/>
        </w:rPr>
        <w:t>infinite</w:t>
      </w:r>
      <w:r w:rsidRPr="00F21A55">
        <w:t>.</w:t>
      </w:r>
      <w:r>
        <w:t xml:space="preserve">  </w:t>
      </w:r>
      <w:r w:rsidRPr="007D2892">
        <w:rPr>
          <w:i/>
        </w:rPr>
        <w:t>Joseph Stump, The Christian Faith</w:t>
      </w:r>
      <w:r>
        <w:rPr>
          <w:i/>
        </w:rPr>
        <w:t>, A System of Christian Dogmatics</w:t>
      </w:r>
    </w:p>
    <w:p w14:paraId="7836C7E7" w14:textId="77777777" w:rsidR="00CB3AB2" w:rsidRDefault="00CB3AB2" w:rsidP="005C2243">
      <w:pPr>
        <w:pStyle w:val="LessonPara2"/>
      </w:pPr>
    </w:p>
    <w:p w14:paraId="6490C322" w14:textId="77777777" w:rsidR="004A1320" w:rsidRDefault="004A1320" w:rsidP="004A1320">
      <w:pPr>
        <w:pStyle w:val="ContentsTitle"/>
      </w:pPr>
      <w:r>
        <w:t>God is the Infinite, Perfect, Eternal Self-existing Personal Being.</w:t>
      </w:r>
    </w:p>
    <w:p w14:paraId="73545351" w14:textId="15EA9465" w:rsidR="00C51DFA" w:rsidRDefault="00C51DFA" w:rsidP="004A1320">
      <w:pPr>
        <w:pStyle w:val="LessonPara2"/>
        <w:ind w:left="0" w:firstLine="0"/>
      </w:pPr>
    </w:p>
    <w:p w14:paraId="68C421F1" w14:textId="65E67328" w:rsidR="00C51DFA" w:rsidRDefault="00D110E0" w:rsidP="004759E8">
      <w:pPr>
        <w:pStyle w:val="LessonPara5"/>
      </w:pPr>
      <w:r>
        <w:rPr>
          <w:b/>
          <w:bCs/>
        </w:rPr>
        <w:t xml:space="preserve">He is Omniscient </w:t>
      </w:r>
      <w:r>
        <w:t xml:space="preserve">(all-knowing), </w:t>
      </w:r>
      <w:r>
        <w:rPr>
          <w:b/>
          <w:bCs/>
        </w:rPr>
        <w:t xml:space="preserve">Omnipotent </w:t>
      </w:r>
      <w:r>
        <w:t xml:space="preserve">(all-powerful) and </w:t>
      </w:r>
      <w:r>
        <w:rPr>
          <w:b/>
          <w:bCs/>
        </w:rPr>
        <w:t xml:space="preserve">Omnipresent </w:t>
      </w:r>
      <w:r>
        <w:t xml:space="preserve">(present everywhere). God is </w:t>
      </w:r>
      <w:r w:rsidRPr="00AF4A37">
        <w:rPr>
          <w:b/>
          <w:u w:val="single"/>
        </w:rPr>
        <w:t>present</w:t>
      </w:r>
      <w:r>
        <w:t xml:space="preserve"> everywhere but is also a </w:t>
      </w:r>
      <w:r w:rsidRPr="00AF4A37">
        <w:rPr>
          <w:b/>
          <w:u w:val="single"/>
        </w:rPr>
        <w:t>personal</w:t>
      </w:r>
      <w:r>
        <w:t xml:space="preserve"> God. (Immanence and transcendence).</w:t>
      </w:r>
    </w:p>
    <w:p w14:paraId="50242DF3" w14:textId="77777777" w:rsidR="00FF3F62" w:rsidRDefault="00FF3F62" w:rsidP="00FF3F62">
      <w:pPr>
        <w:pStyle w:val="LessonPara2"/>
      </w:pPr>
    </w:p>
    <w:p w14:paraId="6BADA0DA" w14:textId="7D57F78A" w:rsidR="00FF3F62" w:rsidRDefault="00A65F87" w:rsidP="000F5549">
      <w:pPr>
        <w:pStyle w:val="LessonPara2"/>
      </w:pPr>
      <w:r>
        <w:t>Firstly,</w:t>
      </w:r>
    </w:p>
    <w:p w14:paraId="3F3CA0BF" w14:textId="77777777" w:rsidR="000F5549" w:rsidRDefault="000F5549" w:rsidP="000F5549">
      <w:pPr>
        <w:pStyle w:val="LessonPara5"/>
      </w:pPr>
    </w:p>
    <w:p w14:paraId="13EF9854" w14:textId="1112ACF1" w:rsidR="000F5549" w:rsidRDefault="009F7C87" w:rsidP="000F5549">
      <w:pPr>
        <w:pStyle w:val="LessonOutline3"/>
      </w:pPr>
      <w:r>
        <w:t>Who</w:t>
      </w:r>
      <w:r w:rsidR="00815C23">
        <w:t xml:space="preserve"> </w:t>
      </w:r>
      <w:r w:rsidR="000F27F1">
        <w:t>Is God</w:t>
      </w:r>
      <w:r w:rsidR="003452D1">
        <w:t>?</w:t>
      </w:r>
    </w:p>
    <w:p w14:paraId="20BFF68F" w14:textId="3BFE6ECD" w:rsidR="00871D6C" w:rsidRPr="00836425" w:rsidRDefault="00871D6C" w:rsidP="00836425">
      <w:pPr>
        <w:pStyle w:val="LessonVerse"/>
      </w:pPr>
      <w:r w:rsidRPr="00836425">
        <w:t>Neh</w:t>
      </w:r>
      <w:r w:rsidR="00AB694C">
        <w:t>emiah</w:t>
      </w:r>
      <w:r w:rsidRPr="00836425">
        <w:t xml:space="preserve"> 9:6</w:t>
      </w:r>
    </w:p>
    <w:p w14:paraId="7F628019" w14:textId="77777777" w:rsidR="00871D6C" w:rsidRPr="00836425" w:rsidRDefault="00871D6C" w:rsidP="00836425">
      <w:pPr>
        <w:pStyle w:val="LessonVerse"/>
      </w:pPr>
      <w:r w:rsidRPr="00836425">
        <w:t>You alone are the Lord. You made the heavens, even the highest heavens, and all their starry host, the earth and all that is on it, the seas and all that is in them. You give life to everything, and the multitudes of heaven worship you.  NIV</w:t>
      </w:r>
    </w:p>
    <w:p w14:paraId="1D3C947C" w14:textId="77777777" w:rsidR="00BF1779" w:rsidRDefault="00BF1779" w:rsidP="00FD0055">
      <w:pPr>
        <w:pStyle w:val="LessonPara2"/>
        <w:rPr>
          <w:b/>
          <w:bCs/>
          <w:highlight w:val="yellow"/>
        </w:rPr>
      </w:pPr>
    </w:p>
    <w:p w14:paraId="10827F91" w14:textId="20CADC78" w:rsidR="0087595C" w:rsidRPr="000D3A90" w:rsidRDefault="005F09A3" w:rsidP="000D3A90">
      <w:pPr>
        <w:pStyle w:val="LessonPara2"/>
        <w:rPr>
          <w:b/>
          <w:bCs/>
        </w:rPr>
      </w:pPr>
      <w:r>
        <w:rPr>
          <w:b/>
          <w:bCs/>
          <w:highlight w:val="yellow"/>
        </w:rPr>
        <w:t>Explanation</w:t>
      </w:r>
      <w:r w:rsidRPr="001E303C">
        <w:rPr>
          <w:b/>
          <w:bCs/>
          <w:highlight w:val="yellow"/>
        </w:rPr>
        <w:t>:</w:t>
      </w:r>
    </w:p>
    <w:p w14:paraId="79648A54" w14:textId="77777777" w:rsidR="0087595C" w:rsidRDefault="0087595C" w:rsidP="0087595C">
      <w:pPr>
        <w:pStyle w:val="Style2"/>
      </w:pPr>
      <w:r>
        <w:t xml:space="preserve">Luther - </w:t>
      </w:r>
      <w:r w:rsidRPr="006D43F0">
        <w:rPr>
          <w:highlight w:val="yellow"/>
          <w:u w:val="single"/>
        </w:rPr>
        <w:t>indulgence</w:t>
      </w:r>
    </w:p>
    <w:p w14:paraId="3156BB5B" w14:textId="7ABF0854" w:rsidR="00FD0055" w:rsidRPr="00C55A3A" w:rsidRDefault="00521BCE" w:rsidP="00C55A3A">
      <w:pPr>
        <w:pStyle w:val="LessonOutline4"/>
      </w:pPr>
      <w:r>
        <w:t>1</w:t>
      </w:r>
      <w:r w:rsidR="0087595C">
        <w:t xml:space="preserve">. </w:t>
      </w:r>
      <w:r w:rsidR="00BB612B">
        <w:t xml:space="preserve">He is </w:t>
      </w:r>
      <w:r w:rsidR="00BB612B">
        <w:rPr>
          <w:rStyle w:val="LessonCharacter1"/>
        </w:rPr>
        <w:t>outside</w:t>
      </w:r>
      <w:r w:rsidR="0087595C">
        <w:rPr>
          <w:rStyle w:val="LessonCharacter1"/>
        </w:rPr>
        <w:t xml:space="preserve"> </w:t>
      </w:r>
      <w:r w:rsidR="00BB612B">
        <w:t>of time, space and matter (Eternal Self-Existing Being)</w:t>
      </w:r>
    </w:p>
    <w:p w14:paraId="77D4D25A" w14:textId="37E74FCE" w:rsidR="00FD0055" w:rsidRDefault="00237472" w:rsidP="00F37470">
      <w:pPr>
        <w:pStyle w:val="LessonPara2"/>
      </w:pPr>
      <w:r>
        <w:t>God is not created. He is outside of time</w:t>
      </w:r>
      <w:r w:rsidR="00B8623C">
        <w:t xml:space="preserve">, </w:t>
      </w:r>
      <w:r>
        <w:t xml:space="preserve">not </w:t>
      </w:r>
      <w:r w:rsidR="006A3B9C">
        <w:t>limited</w:t>
      </w:r>
      <w:r>
        <w:t xml:space="preserve"> by space, time an</w:t>
      </w:r>
      <w:r w:rsidR="00635E5B">
        <w:t>d</w:t>
      </w:r>
      <w:r>
        <w:t xml:space="preserve"> matter.</w:t>
      </w:r>
    </w:p>
    <w:p w14:paraId="08AB6D17" w14:textId="77777777" w:rsidR="00193C3C" w:rsidRDefault="00193C3C" w:rsidP="00F37470">
      <w:pPr>
        <w:pStyle w:val="LessonPara2"/>
      </w:pPr>
    </w:p>
    <w:p w14:paraId="2C9D60C4" w14:textId="77777777" w:rsidR="00E765AC" w:rsidRDefault="00E765AC" w:rsidP="00F37470">
      <w:pPr>
        <w:pStyle w:val="LessonPara2"/>
      </w:pPr>
      <w:r w:rsidRPr="00E765AC">
        <w:t xml:space="preserve">Evolution is the process whereby species are </w:t>
      </w:r>
      <w:r w:rsidRPr="00E765AC">
        <w:lastRenderedPageBreak/>
        <w:t>supposed to develop over millions of years to become more complex species.</w:t>
      </w:r>
    </w:p>
    <w:p w14:paraId="1514EF21" w14:textId="77777777" w:rsidR="00E765AC" w:rsidRDefault="00E765AC" w:rsidP="00F37470">
      <w:pPr>
        <w:pStyle w:val="LessonPara2"/>
      </w:pPr>
    </w:p>
    <w:p w14:paraId="39769C68" w14:textId="1AABC9EA" w:rsidR="00E03101" w:rsidRDefault="00E765AC" w:rsidP="00F37470">
      <w:pPr>
        <w:pStyle w:val="LessonPara2"/>
      </w:pPr>
      <w:r>
        <w:t xml:space="preserve">Evolution </w:t>
      </w:r>
      <w:r w:rsidR="0066403E">
        <w:t>says that you are alive because of the survival of the fittest.</w:t>
      </w:r>
      <w:r w:rsidR="00A36917">
        <w:t xml:space="preserve"> </w:t>
      </w:r>
      <w:r w:rsidR="003F760A">
        <w:t xml:space="preserve">And there is no purpose in life. </w:t>
      </w:r>
    </w:p>
    <w:p w14:paraId="1E028A63" w14:textId="77777777" w:rsidR="00601106" w:rsidRDefault="00601106" w:rsidP="007E0D18">
      <w:pPr>
        <w:pStyle w:val="LessonPara2"/>
      </w:pPr>
    </w:p>
    <w:p w14:paraId="5EFA5E99" w14:textId="6283C045" w:rsidR="000E2C8A" w:rsidRDefault="00A36917" w:rsidP="00601106">
      <w:pPr>
        <w:pStyle w:val="LessonPara2"/>
      </w:pPr>
      <w:r>
        <w:t>Whereas with God</w:t>
      </w:r>
      <w:r w:rsidR="00E03101">
        <w:t>, He says we are created on purpose for a purpose</w:t>
      </w:r>
      <w:r w:rsidR="001D3379">
        <w:t xml:space="preserve"> and when we die, we will be with Him.</w:t>
      </w:r>
    </w:p>
    <w:p w14:paraId="604E02DB" w14:textId="0FB69979" w:rsidR="000E2C8A" w:rsidRDefault="00F86490" w:rsidP="000E2C8A">
      <w:pPr>
        <w:pStyle w:val="LessonOutline4"/>
      </w:pPr>
      <w:r>
        <w:t>2</w:t>
      </w:r>
      <w:r w:rsidR="000E2C8A">
        <w:t xml:space="preserve">. He is </w:t>
      </w:r>
      <w:r>
        <w:rPr>
          <w:rStyle w:val="LessonCharacter1"/>
        </w:rPr>
        <w:t>All-Knowing</w:t>
      </w:r>
      <w:r w:rsidR="000E2C8A">
        <w:rPr>
          <w:rStyle w:val="LessonCharacter1"/>
        </w:rPr>
        <w:t xml:space="preserve"> </w:t>
      </w:r>
      <w:r w:rsidR="000E2C8A">
        <w:t>(</w:t>
      </w:r>
      <w:r w:rsidR="00A5351E">
        <w:t>Omniscient</w:t>
      </w:r>
      <w:r w:rsidR="000E2C8A">
        <w:t>)</w:t>
      </w:r>
    </w:p>
    <w:p w14:paraId="6F378B13" w14:textId="48489971" w:rsidR="00D2198B" w:rsidRDefault="00D2198B" w:rsidP="00D2198B">
      <w:pPr>
        <w:pStyle w:val="LessonVerse"/>
      </w:pPr>
      <w:r>
        <w:t>Psa</w:t>
      </w:r>
      <w:r w:rsidR="009F43B1">
        <w:t>lms</w:t>
      </w:r>
      <w:r>
        <w:t xml:space="preserve"> 139:1-7</w:t>
      </w:r>
    </w:p>
    <w:p w14:paraId="22609BB4" w14:textId="786FD89E" w:rsidR="00357628" w:rsidRDefault="00953643" w:rsidP="00953643">
      <w:pPr>
        <w:pStyle w:val="LessonVerse"/>
      </w:pPr>
      <w:r>
        <w:t xml:space="preserve">1 </w:t>
      </w:r>
      <w:r w:rsidR="00357628">
        <w:t>You have searched me, Lord,</w:t>
      </w:r>
      <w:r>
        <w:t xml:space="preserve"> </w:t>
      </w:r>
      <w:r w:rsidR="00357628">
        <w:t>and you know me.</w:t>
      </w:r>
    </w:p>
    <w:p w14:paraId="7820029E" w14:textId="25B773AE" w:rsidR="00357628" w:rsidRDefault="00357628" w:rsidP="008D6596">
      <w:pPr>
        <w:pStyle w:val="LessonVerse"/>
      </w:pPr>
      <w:r>
        <w:t>2 You know when I sit and when I rise;</w:t>
      </w:r>
      <w:r w:rsidR="008D6596">
        <w:t xml:space="preserve"> </w:t>
      </w:r>
      <w:r>
        <w:t>you perceive my thoughts from afar.</w:t>
      </w:r>
      <w:r w:rsidR="000C6B2F">
        <w:t xml:space="preserve"> NIV</w:t>
      </w:r>
    </w:p>
    <w:p w14:paraId="1390CEFB" w14:textId="77777777" w:rsidR="00D2198B" w:rsidRPr="00D2198B" w:rsidRDefault="00D2198B" w:rsidP="00D2198B"/>
    <w:p w14:paraId="2BD083AC" w14:textId="2CF5E2BA" w:rsidR="000E2C8A" w:rsidRDefault="000E2C8A" w:rsidP="000E2C8A">
      <w:pPr>
        <w:pStyle w:val="LessonPara2"/>
      </w:pPr>
      <w:r>
        <w:t xml:space="preserve">God </w:t>
      </w:r>
      <w:r w:rsidR="00CF0582">
        <w:t>knows all the things that are happening. He is not caught by surprise at distresses, hurt and pain in the world.</w:t>
      </w:r>
    </w:p>
    <w:p w14:paraId="644B3743" w14:textId="77777777" w:rsidR="00FF317D" w:rsidRDefault="00FF317D" w:rsidP="000E2C8A">
      <w:pPr>
        <w:pStyle w:val="LessonPara2"/>
      </w:pPr>
    </w:p>
    <w:p w14:paraId="29B7646F" w14:textId="16B81800" w:rsidR="00FF317D" w:rsidRDefault="00FF317D" w:rsidP="000E2C8A">
      <w:pPr>
        <w:pStyle w:val="LessonPara2"/>
      </w:pPr>
      <w:r>
        <w:t>He knows how the world is</w:t>
      </w:r>
    </w:p>
    <w:p w14:paraId="3F045CD1" w14:textId="40992631" w:rsidR="00CF0582" w:rsidRDefault="00FF317D" w:rsidP="000A268E">
      <w:pPr>
        <w:pStyle w:val="LessonPara2"/>
      </w:pPr>
      <w:r>
        <w:t>He knows all about you and has a plan for you.</w:t>
      </w:r>
    </w:p>
    <w:p w14:paraId="0F6C0B90" w14:textId="510A0961" w:rsidR="00CF0582" w:rsidRDefault="00CF0582" w:rsidP="005D3143">
      <w:pPr>
        <w:pStyle w:val="LessonOutline4"/>
      </w:pPr>
      <w:r>
        <w:t xml:space="preserve">3. He is </w:t>
      </w:r>
      <w:r w:rsidR="00571D26">
        <w:rPr>
          <w:rStyle w:val="LessonCharacter1"/>
        </w:rPr>
        <w:t>Present Everywhere</w:t>
      </w:r>
      <w:r>
        <w:rPr>
          <w:rStyle w:val="LessonCharacter1"/>
        </w:rPr>
        <w:t xml:space="preserve"> </w:t>
      </w:r>
      <w:r>
        <w:t>(Omni</w:t>
      </w:r>
      <w:r w:rsidR="00571D26">
        <w:t>present</w:t>
      </w:r>
      <w:r>
        <w:t>)</w:t>
      </w:r>
    </w:p>
    <w:p w14:paraId="33D5C207" w14:textId="236758EE" w:rsidR="004B54BE" w:rsidRPr="004B54BE" w:rsidRDefault="004B54BE" w:rsidP="004B54BE">
      <w:pPr>
        <w:pStyle w:val="LessonVerse"/>
      </w:pPr>
      <w:r w:rsidRPr="004B54BE">
        <w:t>Psa</w:t>
      </w:r>
      <w:r>
        <w:t>lm</w:t>
      </w:r>
      <w:r w:rsidRPr="004B54BE">
        <w:t xml:space="preserve"> 139:7-10</w:t>
      </w:r>
    </w:p>
    <w:p w14:paraId="411638DE" w14:textId="6790AA44" w:rsidR="004B54BE" w:rsidRPr="004B54BE" w:rsidRDefault="00D81AE2" w:rsidP="00D26985">
      <w:pPr>
        <w:pStyle w:val="LessonVerse"/>
      </w:pPr>
      <w:r>
        <w:t xml:space="preserve">7 </w:t>
      </w:r>
      <w:r w:rsidR="004B54BE" w:rsidRPr="004B54BE">
        <w:t>Where can I go from your Spirit? Where can I flee from your presence?  8</w:t>
      </w:r>
      <w:r w:rsidR="00940E8D">
        <w:t xml:space="preserve"> </w:t>
      </w:r>
      <w:r w:rsidR="004B54BE" w:rsidRPr="004B54BE">
        <w:t>If I go up to the heavens, you are there; if I make my bed in the depths, you are there. 9</w:t>
      </w:r>
      <w:r w:rsidR="00940E8D">
        <w:t xml:space="preserve"> </w:t>
      </w:r>
      <w:r w:rsidR="004B54BE" w:rsidRPr="004B54BE">
        <w:t>If I rise on the wings of the dawn, if I settle on the far side of the sea, 10</w:t>
      </w:r>
      <w:r w:rsidR="004B54BE">
        <w:t xml:space="preserve"> </w:t>
      </w:r>
      <w:r w:rsidR="004B54BE" w:rsidRPr="004B54BE">
        <w:t>even there your hand will guide me, your right hand will hold me fast.  NIV</w:t>
      </w:r>
    </w:p>
    <w:p w14:paraId="5C0CCF32" w14:textId="77777777" w:rsidR="00F168C9" w:rsidRPr="00F168C9" w:rsidRDefault="00F168C9" w:rsidP="00F168C9"/>
    <w:p w14:paraId="561D8D4A" w14:textId="77777777" w:rsidR="00571D26" w:rsidRDefault="00571D26" w:rsidP="00571D26">
      <w:pPr>
        <w:pStyle w:val="ContentsTitle"/>
      </w:pPr>
      <w:r>
        <w:t xml:space="preserve">God is </w:t>
      </w:r>
      <w:r w:rsidRPr="00AF4A37">
        <w:rPr>
          <w:u w:val="single"/>
        </w:rPr>
        <w:t>present</w:t>
      </w:r>
      <w:r>
        <w:t xml:space="preserve"> everywhere but is also a </w:t>
      </w:r>
      <w:r w:rsidRPr="00AF4A37">
        <w:rPr>
          <w:u w:val="single"/>
        </w:rPr>
        <w:t>personal</w:t>
      </w:r>
      <w:r>
        <w:t xml:space="preserve"> </w:t>
      </w:r>
      <w:proofErr w:type="gramStart"/>
      <w:r>
        <w:t>God,  (</w:t>
      </w:r>
      <w:proofErr w:type="gramEnd"/>
      <w:r>
        <w:t>immanence and transcendence).</w:t>
      </w:r>
    </w:p>
    <w:p w14:paraId="6DBF160B" w14:textId="77777777" w:rsidR="00B37599" w:rsidRDefault="00B37599" w:rsidP="00B37599">
      <w:pPr>
        <w:pStyle w:val="LessonPara2"/>
        <w:ind w:left="0" w:firstLine="0"/>
      </w:pPr>
    </w:p>
    <w:p w14:paraId="56BD9835" w14:textId="1D4729CC" w:rsidR="00B37599" w:rsidRPr="00C55A3A" w:rsidRDefault="00B37599" w:rsidP="00B37599">
      <w:pPr>
        <w:pStyle w:val="LessonOutline4"/>
      </w:pPr>
      <w:r>
        <w:t xml:space="preserve">4. He is </w:t>
      </w:r>
      <w:r>
        <w:rPr>
          <w:rStyle w:val="LessonCharacter1"/>
        </w:rPr>
        <w:t xml:space="preserve">All-Powerful </w:t>
      </w:r>
      <w:r>
        <w:t>(Omnip</w:t>
      </w:r>
      <w:r w:rsidR="00B000ED">
        <w:t>otent</w:t>
      </w:r>
      <w:r>
        <w:t>)</w:t>
      </w:r>
    </w:p>
    <w:p w14:paraId="42851EF7" w14:textId="77777777" w:rsidR="00B37599" w:rsidRDefault="00B37599" w:rsidP="00B37599">
      <w:pPr>
        <w:pStyle w:val="LessonPara2"/>
      </w:pPr>
      <w:r>
        <w:t>God is not limited by space, time and matter.</w:t>
      </w:r>
    </w:p>
    <w:p w14:paraId="16BC4B23" w14:textId="77777777" w:rsidR="004108F4" w:rsidRDefault="004108F4" w:rsidP="00F37470">
      <w:pPr>
        <w:pStyle w:val="LessonPara2"/>
      </w:pPr>
    </w:p>
    <w:p w14:paraId="6BCBA8F5" w14:textId="77777777" w:rsidR="003D2FC9" w:rsidRDefault="003D2FC9" w:rsidP="003D2FC9">
      <w:pPr>
        <w:pStyle w:val="LessonVerse"/>
      </w:pPr>
      <w:r>
        <w:t>Mark 10:27</w:t>
      </w:r>
    </w:p>
    <w:p w14:paraId="198EB928" w14:textId="6B4A8643" w:rsidR="00690FC7" w:rsidRDefault="003D2FC9" w:rsidP="00DC0306">
      <w:pPr>
        <w:pStyle w:val="LessonVerse"/>
      </w:pPr>
      <w:r>
        <w:t>27 But Jesus looked at them and said, "With men it is impossible, but not with God; for with God all things are possible."  NKJV</w:t>
      </w:r>
    </w:p>
    <w:p w14:paraId="6FFE3775" w14:textId="77777777" w:rsidR="00E30935" w:rsidRDefault="00E30935" w:rsidP="00E30935">
      <w:pPr>
        <w:pStyle w:val="LessonPara2"/>
        <w:ind w:left="0" w:firstLine="0"/>
      </w:pPr>
    </w:p>
    <w:p w14:paraId="06A28402" w14:textId="717EC435" w:rsidR="00E30935" w:rsidRPr="00C55A3A" w:rsidRDefault="00A24D1D" w:rsidP="00E30935">
      <w:pPr>
        <w:pStyle w:val="LessonOutline4"/>
      </w:pPr>
      <w:r>
        <w:t>5</w:t>
      </w:r>
      <w:r w:rsidR="00E30935">
        <w:t>. He is</w:t>
      </w:r>
      <w:r w:rsidR="00C24577">
        <w:t xml:space="preserve"> a</w:t>
      </w:r>
      <w:r w:rsidR="00E30935">
        <w:t xml:space="preserve"> </w:t>
      </w:r>
      <w:r w:rsidR="007C5E9E">
        <w:rPr>
          <w:rStyle w:val="LessonCharacter1"/>
        </w:rPr>
        <w:t xml:space="preserve">Triune </w:t>
      </w:r>
      <w:r w:rsidR="00033E33">
        <w:t xml:space="preserve">God </w:t>
      </w:r>
    </w:p>
    <w:p w14:paraId="23AF07FC" w14:textId="7AEEF299" w:rsidR="00E30935" w:rsidRDefault="00AE37B1" w:rsidP="00E30935">
      <w:pPr>
        <w:pStyle w:val="LessonPara2"/>
      </w:pPr>
      <w:r>
        <w:t xml:space="preserve">This brings us to the doctrine of trinity: Father, Son and Holy Spirit. </w:t>
      </w:r>
    </w:p>
    <w:p w14:paraId="329DE104" w14:textId="77777777" w:rsidR="006F54C3" w:rsidRDefault="006F54C3" w:rsidP="00E30935">
      <w:pPr>
        <w:pStyle w:val="LessonPara2"/>
      </w:pPr>
    </w:p>
    <w:p w14:paraId="499F1351" w14:textId="42230A62" w:rsidR="006F54C3" w:rsidRDefault="006F54C3" w:rsidP="006F54C3">
      <w:pPr>
        <w:pStyle w:val="ContentsTitle"/>
      </w:pPr>
      <w:r>
        <w:t xml:space="preserve">There is </w:t>
      </w:r>
      <w:r w:rsidRPr="00B74443">
        <w:rPr>
          <w:u w:val="single"/>
        </w:rPr>
        <w:t>one</w:t>
      </w:r>
      <w:r>
        <w:t xml:space="preserve"> God who coexist eternally in 3 distinct persons. Each is fully God. </w:t>
      </w:r>
      <w:r w:rsidRPr="006F54C3">
        <w:t xml:space="preserve">Not one God revealing </w:t>
      </w:r>
      <w:r w:rsidR="00C9618E">
        <w:t>H</w:t>
      </w:r>
      <w:r w:rsidRPr="006F54C3">
        <w:t>imself in 3 forms or modes</w:t>
      </w:r>
      <w:r>
        <w:t>.</w:t>
      </w:r>
    </w:p>
    <w:p w14:paraId="1803173C" w14:textId="77777777" w:rsidR="006F54C3" w:rsidRDefault="006F54C3" w:rsidP="00E30935">
      <w:pPr>
        <w:pStyle w:val="LessonPara2"/>
      </w:pPr>
    </w:p>
    <w:p w14:paraId="1C1815A3" w14:textId="2B83EAF3" w:rsidR="001067CA" w:rsidRDefault="00C149D5" w:rsidP="001067CA">
      <w:pPr>
        <w:pStyle w:val="LessonPara2"/>
      </w:pPr>
      <w:r>
        <w:t>There are many instances of God described in the plural</w:t>
      </w:r>
      <w:r w:rsidR="001122E4">
        <w:t xml:space="preserve"> in the original </w:t>
      </w:r>
      <w:r w:rsidR="00645D11">
        <w:t>Hebrew</w:t>
      </w:r>
      <w:r>
        <w:t>:</w:t>
      </w:r>
    </w:p>
    <w:p w14:paraId="7F28FE69" w14:textId="38CCC352" w:rsidR="00093B68" w:rsidRDefault="001122E4" w:rsidP="00423E6B">
      <w:pPr>
        <w:pStyle w:val="LessonPara2"/>
      </w:pPr>
      <w:r>
        <w:t>Eccle</w:t>
      </w:r>
      <w:r w:rsidR="00093B68">
        <w:t>siastes</w:t>
      </w:r>
      <w:r>
        <w:t xml:space="preserve"> 12:1</w:t>
      </w:r>
      <w:r w:rsidR="00093B68">
        <w:t xml:space="preserve">, </w:t>
      </w:r>
      <w:r>
        <w:t>Psa</w:t>
      </w:r>
      <w:r w:rsidR="00093B68">
        <w:t>lms</w:t>
      </w:r>
      <w:r>
        <w:t xml:space="preserve"> 149:2</w:t>
      </w:r>
      <w:r w:rsidR="00093B68">
        <w:t xml:space="preserve">, </w:t>
      </w:r>
      <w:r>
        <w:t>Josh 24:19</w:t>
      </w:r>
      <w:r w:rsidR="008A15E0">
        <w:t xml:space="preserve">, </w:t>
      </w:r>
      <w:r>
        <w:t>Isa</w:t>
      </w:r>
      <w:r w:rsidR="008A15E0">
        <w:t>iah</w:t>
      </w:r>
      <w:r>
        <w:t xml:space="preserve"> 54:5</w:t>
      </w:r>
      <w:r w:rsidR="00423E6B">
        <w:t xml:space="preserve">, Isaiah </w:t>
      </w:r>
      <w:r w:rsidR="003A16E6">
        <w:t>6:8</w:t>
      </w:r>
      <w:r w:rsidR="00423E6B">
        <w:t xml:space="preserve">, </w:t>
      </w:r>
      <w:r w:rsidR="00093B68" w:rsidRPr="00093B68">
        <w:t>Gen 20:13, Gen 35:7.</w:t>
      </w:r>
    </w:p>
    <w:p w14:paraId="5CB8255D" w14:textId="77777777" w:rsidR="005803AD" w:rsidRDefault="005803AD" w:rsidP="00423E6B">
      <w:pPr>
        <w:pStyle w:val="LessonPara2"/>
      </w:pPr>
    </w:p>
    <w:p w14:paraId="2182CD55" w14:textId="28AFE342" w:rsidR="005E5A8D" w:rsidRDefault="002E7636" w:rsidP="00BF48C3">
      <w:pPr>
        <w:pStyle w:val="LessonPara2"/>
      </w:pPr>
      <w:r>
        <w:t>Jesus is attested as God in the Old and New Testament</w:t>
      </w:r>
      <w:r w:rsidR="006873AD">
        <w:t xml:space="preserve">. He is </w:t>
      </w:r>
      <w:r w:rsidR="00BF48C3">
        <w:t>f</w:t>
      </w:r>
      <w:r w:rsidR="003E6E03">
        <w:t>ully God and fully man</w:t>
      </w:r>
      <w:r w:rsidR="00FA458E">
        <w:t>.</w:t>
      </w:r>
    </w:p>
    <w:p w14:paraId="10B8DA91" w14:textId="77777777" w:rsidR="005E5A8D" w:rsidRDefault="005E5A8D" w:rsidP="00423E6B">
      <w:pPr>
        <w:pStyle w:val="LessonPara2"/>
      </w:pPr>
    </w:p>
    <w:p w14:paraId="0E714F03" w14:textId="0245E141" w:rsidR="002E7636" w:rsidRDefault="002E7636" w:rsidP="00423E6B">
      <w:pPr>
        <w:pStyle w:val="LessonPara2"/>
      </w:pPr>
      <w:r>
        <w:t>The Holy Spirit is God</w:t>
      </w:r>
      <w:r w:rsidR="00CA4089">
        <w:t>. He witnesses to us, helps us in our weaknesses,</w:t>
      </w:r>
      <w:r w:rsidR="0050178C">
        <w:t xml:space="preserve"> </w:t>
      </w:r>
      <w:r w:rsidR="00430ED9">
        <w:t>H</w:t>
      </w:r>
      <w:r w:rsidR="0050178C">
        <w:t xml:space="preserve">e </w:t>
      </w:r>
      <w:proofErr w:type="gramStart"/>
      <w:r w:rsidR="0050178C">
        <w:t>speaks</w:t>
      </w:r>
      <w:proofErr w:type="gramEnd"/>
      <w:r w:rsidR="0050178C">
        <w:t xml:space="preserve"> and </w:t>
      </w:r>
      <w:r w:rsidR="00790E52">
        <w:t>H</w:t>
      </w:r>
      <w:r w:rsidR="0050178C">
        <w:t>e grieves.</w:t>
      </w:r>
    </w:p>
    <w:p w14:paraId="7DBA3FE4" w14:textId="77777777" w:rsidR="002E7636" w:rsidRDefault="002E7636" w:rsidP="00423E6B">
      <w:pPr>
        <w:pStyle w:val="LessonPara2"/>
      </w:pPr>
    </w:p>
    <w:p w14:paraId="48BE416A" w14:textId="12671D84" w:rsidR="00B64D93" w:rsidRDefault="00B64D93" w:rsidP="00B64D93">
      <w:pPr>
        <w:pStyle w:val="ContentsTitle"/>
      </w:pPr>
      <w:r w:rsidRPr="00B64D93">
        <w:t xml:space="preserve">We worship </w:t>
      </w:r>
      <w:r w:rsidRPr="00B64D93">
        <w:rPr>
          <w:u w:val="single"/>
        </w:rPr>
        <w:t>one God in trinity</w:t>
      </w:r>
      <w:r w:rsidRPr="00B64D93">
        <w:t xml:space="preserve"> and the trinity in unity, neither blending their persons nor dividing their essence.</w:t>
      </w:r>
    </w:p>
    <w:p w14:paraId="1361FFE3" w14:textId="77777777" w:rsidR="00690FC7" w:rsidRDefault="00690FC7" w:rsidP="00C151AC">
      <w:pPr>
        <w:pStyle w:val="Style2"/>
        <w:ind w:left="0" w:firstLine="0"/>
      </w:pPr>
      <w:r>
        <w:t>Questions – so tough – no one can answer</w:t>
      </w:r>
    </w:p>
    <w:p w14:paraId="31A25E77" w14:textId="77777777" w:rsidR="00690FC7" w:rsidRDefault="00690FC7" w:rsidP="00690FC7">
      <w:pPr>
        <w:pStyle w:val="Style2"/>
      </w:pPr>
      <w:r>
        <w:t>Clear – we didn’t study enough</w:t>
      </w:r>
    </w:p>
    <w:p w14:paraId="3D0EBB25" w14:textId="77777777" w:rsidR="00690FC7" w:rsidRDefault="00690FC7" w:rsidP="00690FC7">
      <w:pPr>
        <w:pStyle w:val="Style2"/>
      </w:pPr>
      <w:r>
        <w:t>Choice – complete – sign name – get an A</w:t>
      </w:r>
    </w:p>
    <w:p w14:paraId="792E51F4" w14:textId="77777777" w:rsidR="00690FC7" w:rsidRDefault="00690FC7" w:rsidP="00690FC7">
      <w:pPr>
        <w:pStyle w:val="Style2"/>
      </w:pPr>
    </w:p>
    <w:p w14:paraId="010B03D7" w14:textId="77777777" w:rsidR="00690FC7" w:rsidRPr="009D47F8" w:rsidRDefault="00690FC7" w:rsidP="00690FC7">
      <w:pPr>
        <w:pStyle w:val="Style2"/>
      </w:pPr>
      <w:r w:rsidRPr="009D47F8">
        <w:t xml:space="preserve"> At the end of his evangelism course he would distribute the exam with the caution to read it all the way through before beginning to answer it. This caution was written on the exam as well. As we read the test, it became unquestionably clear to each of us that we had not studied nearly enough.</w:t>
      </w:r>
    </w:p>
    <w:p w14:paraId="1E9F0EDF" w14:textId="77777777" w:rsidR="00690FC7" w:rsidRPr="009D47F8" w:rsidRDefault="00690FC7" w:rsidP="00690FC7">
      <w:pPr>
        <w:pStyle w:val="Style2"/>
      </w:pPr>
      <w:r w:rsidRPr="009D47F8">
        <w:t>The further we read, the worse it became. About halfway through, audible groans could be heard through out the lecture hall. On the last page, however, was a note that read, "You have a choice. You can either complete the exam as given or sign your name at the bottom and in so doing receive an A for this assignment."</w:t>
      </w:r>
    </w:p>
    <w:p w14:paraId="570A4A97" w14:textId="77777777" w:rsidR="00690FC7" w:rsidRPr="009D47F8" w:rsidRDefault="00690FC7" w:rsidP="00690FC7">
      <w:pPr>
        <w:pStyle w:val="Style2"/>
      </w:pPr>
      <w:r w:rsidRPr="009D47F8">
        <w:t>Wow? We sat there stunned. "Was he serious? Just sign it and get an A?" Slowly, the point dawned on us, and one by one we turned in our tests and silently filed out of the room.</w:t>
      </w:r>
    </w:p>
    <w:p w14:paraId="40DC766F" w14:textId="77777777" w:rsidR="00690FC7" w:rsidRPr="009D47F8" w:rsidRDefault="00690FC7" w:rsidP="00690FC7">
      <w:pPr>
        <w:pStyle w:val="Style2"/>
      </w:pPr>
      <w:r w:rsidRPr="009D47F8">
        <w:t>When I talked with the professor about it afterward, he shared some of the reactions he had received through the years. Some students began to take the exam without reading it all the way through, and they would sweat it out for the entire two hours of class time before reaching the last page.</w:t>
      </w:r>
    </w:p>
    <w:p w14:paraId="64B84DF3" w14:textId="77777777" w:rsidR="00690FC7" w:rsidRPr="009D47F8" w:rsidRDefault="00690FC7" w:rsidP="00690FC7">
      <w:pPr>
        <w:pStyle w:val="Style2"/>
      </w:pPr>
      <w:r w:rsidRPr="009D47F8">
        <w:t>Others read the first two pages, became angry, turned the test in blank, and stormed out of the room without signing it. They never realized what was available, and as a result, they lost out totally.</w:t>
      </w:r>
    </w:p>
    <w:p w14:paraId="0D934403" w14:textId="77777777" w:rsidR="00690FC7" w:rsidRPr="009D47F8" w:rsidRDefault="00690FC7" w:rsidP="00690FC7">
      <w:pPr>
        <w:pStyle w:val="Style2"/>
      </w:pPr>
      <w:r w:rsidRPr="009D47F8">
        <w:t>One fellow, however, read the entire test, including the note at the end, but decided to take the exam anyway. He did not want any gifts; he wanted to earn his grade. And he did. He made a C+, but he could easily have had an A.</w:t>
      </w:r>
    </w:p>
    <w:p w14:paraId="65A4EDAC" w14:textId="77777777" w:rsidR="00690FC7" w:rsidRPr="009D47F8" w:rsidRDefault="00690FC7" w:rsidP="00690FC7">
      <w:pPr>
        <w:pStyle w:val="Style2"/>
      </w:pPr>
      <w:r w:rsidRPr="009D47F8">
        <w:t>This story illustrates many people’s reaction to God’s solution to sin. Some people look at God’s standard--moral and ethical perfection--and throw their hands up in surrender. Why even try? they tell themselves. I could never live up to all that stuff</w:t>
      </w:r>
    </w:p>
    <w:p w14:paraId="033EBD60" w14:textId="77777777" w:rsidR="00690FC7" w:rsidRPr="009D47F8" w:rsidRDefault="00690FC7" w:rsidP="00690FC7">
      <w:pPr>
        <w:pStyle w:val="Style2"/>
      </w:pPr>
      <w:r w:rsidRPr="009D47F8">
        <w:t>Others are like the student who read the test through and was aware of the professor’s offer but took the test anyway. Unwilling to simply receive God’s gift of forgiveness, they set about to rack up enough points with God to earn it.</w:t>
      </w:r>
    </w:p>
    <w:p w14:paraId="18F3AFD8" w14:textId="77777777" w:rsidR="00690FC7" w:rsidRDefault="00690FC7" w:rsidP="00690FC7">
      <w:pPr>
        <w:pStyle w:val="Style2"/>
      </w:pPr>
      <w:r w:rsidRPr="009D47F8">
        <w:t>But God’s grace truly is like the professor’s offer. It may seem unbelievable, but if we accept it, then, like the stunned students who accepted the professor’s offer, we, too, will discover that, Yes, God’s grace truly is free. All we have to do is accept it.</w:t>
      </w:r>
    </w:p>
    <w:p w14:paraId="57ADAC24" w14:textId="77777777" w:rsidR="00690FC7" w:rsidRDefault="00690FC7" w:rsidP="00690FC7">
      <w:pPr>
        <w:pStyle w:val="Style2"/>
      </w:pPr>
    </w:p>
    <w:p w14:paraId="3CB1B42D" w14:textId="77777777" w:rsidR="00690FC7" w:rsidRDefault="00690FC7" w:rsidP="00690FC7">
      <w:pPr>
        <w:pStyle w:val="Style2"/>
      </w:pPr>
      <w:r>
        <w:t xml:space="preserve">Mal 3:17 </w:t>
      </w:r>
    </w:p>
    <w:p w14:paraId="0859E6B0" w14:textId="77777777" w:rsidR="00690FC7" w:rsidRDefault="00690FC7" w:rsidP="00690FC7">
      <w:pPr>
        <w:pStyle w:val="Style2"/>
      </w:pPr>
      <w:r>
        <w:t xml:space="preserve">They shall be mine, says the Lord Almighty, in that day, I prepare my own treasured possession and I will have grace on them as a man have mercy on his son that serves him. Then you will see the difference, between the righteous and the wicked, between those that serve him and those who don’t. </w:t>
      </w:r>
    </w:p>
    <w:p w14:paraId="7BF39439" w14:textId="77777777" w:rsidR="00690FC7" w:rsidRDefault="00690FC7" w:rsidP="00690FC7">
      <w:pPr>
        <w:pStyle w:val="Style2"/>
      </w:pPr>
      <w:r>
        <w:t xml:space="preserve">Last days – God will set a </w:t>
      </w:r>
      <w:r>
        <w:rPr>
          <w:b/>
          <w:bCs/>
          <w:highlight w:val="yellow"/>
          <w:u w:val="single"/>
        </w:rPr>
        <w:t>distinction</w:t>
      </w:r>
      <w:r>
        <w:t xml:space="preserve"> </w:t>
      </w:r>
    </w:p>
    <w:p w14:paraId="4A8A47F1" w14:textId="77777777" w:rsidR="00690FC7" w:rsidRDefault="00690FC7" w:rsidP="00690FC7">
      <w:pPr>
        <w:pStyle w:val="Style2"/>
      </w:pPr>
      <w:r>
        <w:t>– those that serve, sow</w:t>
      </w:r>
    </w:p>
    <w:p w14:paraId="35F6BE58" w14:textId="77777777" w:rsidR="00690FC7" w:rsidRDefault="00690FC7" w:rsidP="00690FC7">
      <w:pPr>
        <w:pStyle w:val="Style2"/>
      </w:pPr>
    </w:p>
    <w:p w14:paraId="55F10EFC" w14:textId="77777777" w:rsidR="00690FC7" w:rsidRDefault="00690FC7" w:rsidP="00690FC7">
      <w:pPr>
        <w:pStyle w:val="Style2"/>
      </w:pPr>
      <w:r>
        <w:t>Malachi</w:t>
      </w:r>
    </w:p>
    <w:p w14:paraId="1BD8AB4C" w14:textId="77777777" w:rsidR="00690FC7" w:rsidRDefault="00690FC7" w:rsidP="00690FC7">
      <w:pPr>
        <w:pStyle w:val="Style2"/>
      </w:pPr>
      <w:r>
        <w:t>Supernatural healing &amp; health</w:t>
      </w:r>
    </w:p>
    <w:p w14:paraId="62303C9A" w14:textId="77777777" w:rsidR="00690FC7" w:rsidRDefault="00690FC7" w:rsidP="00690FC7">
      <w:pPr>
        <w:pStyle w:val="Style2"/>
      </w:pPr>
      <w:r>
        <w:t xml:space="preserve">Supernatural restoration </w:t>
      </w:r>
    </w:p>
    <w:p w14:paraId="6F91D069" w14:textId="77777777" w:rsidR="00690FC7" w:rsidRDefault="00690FC7" w:rsidP="00690FC7">
      <w:pPr>
        <w:pStyle w:val="Style2"/>
      </w:pPr>
      <w:r>
        <w:t>Supernatural harvest</w:t>
      </w:r>
    </w:p>
    <w:p w14:paraId="47F53EA3" w14:textId="77777777" w:rsidR="00690FC7" w:rsidRPr="00324C52" w:rsidRDefault="00690FC7" w:rsidP="00690FC7">
      <w:pPr>
        <w:pStyle w:val="Style2"/>
      </w:pPr>
    </w:p>
    <w:p w14:paraId="0D5ED4F7" w14:textId="77777777" w:rsidR="003359BC" w:rsidRDefault="003359BC" w:rsidP="007450D2">
      <w:pPr>
        <w:pStyle w:val="LessonPara2"/>
        <w:ind w:left="0" w:firstLine="0"/>
      </w:pPr>
    </w:p>
    <w:p w14:paraId="3B130B6F" w14:textId="0CCFC207" w:rsidR="00C151AC" w:rsidRDefault="00C151AC" w:rsidP="007450D2">
      <w:pPr>
        <w:pStyle w:val="LessonPara2"/>
        <w:ind w:left="0" w:firstLine="0"/>
        <w:rPr>
          <w:b/>
          <w:bCs/>
          <w:highlight w:val="yellow"/>
        </w:rPr>
      </w:pPr>
      <w:r>
        <w:rPr>
          <w:b/>
          <w:bCs/>
          <w:highlight w:val="yellow"/>
        </w:rPr>
        <w:t>Illustration:</w:t>
      </w:r>
    </w:p>
    <w:p w14:paraId="321C78A6" w14:textId="77777777" w:rsidR="00C151AC" w:rsidRPr="000468C7" w:rsidRDefault="00C151AC" w:rsidP="00C151AC">
      <w:pPr>
        <w:pStyle w:val="LessonPara5"/>
        <w:rPr>
          <w:color w:val="000000" w:themeColor="text1"/>
        </w:rPr>
      </w:pPr>
      <w:r w:rsidRPr="000468C7">
        <w:rPr>
          <w:color w:val="000000" w:themeColor="text1"/>
        </w:rPr>
        <w:t>Body, Soul and Spirit but one being.</w:t>
      </w:r>
    </w:p>
    <w:p w14:paraId="7601CADC" w14:textId="055DB461" w:rsidR="00C151AC" w:rsidRDefault="00C151AC" w:rsidP="00C151AC">
      <w:pPr>
        <w:pStyle w:val="LessonPara2"/>
      </w:pPr>
      <w:r>
        <w:t>The complexity of the human being</w:t>
      </w:r>
      <w:r w:rsidR="00ED0C61">
        <w:t>: soul, spirit and body</w:t>
      </w:r>
    </w:p>
    <w:p w14:paraId="48D498F9" w14:textId="77777777" w:rsidR="00C151AC" w:rsidRDefault="00C151AC" w:rsidP="00C151AC">
      <w:pPr>
        <w:pStyle w:val="LessonHiddenText"/>
      </w:pPr>
    </w:p>
    <w:p w14:paraId="1EFD5962" w14:textId="77777777" w:rsidR="00C151AC" w:rsidRPr="000468C7" w:rsidRDefault="00C151AC" w:rsidP="00C151AC">
      <w:pPr>
        <w:pStyle w:val="LessonPara5"/>
        <w:rPr>
          <w:color w:val="000000" w:themeColor="text1"/>
        </w:rPr>
      </w:pPr>
      <w:r w:rsidRPr="000468C7">
        <w:rPr>
          <w:color w:val="000000" w:themeColor="text1"/>
        </w:rPr>
        <w:t>The same water molecule that exists in three forms.</w:t>
      </w:r>
    </w:p>
    <w:p w14:paraId="4C519D8E" w14:textId="03E5963F" w:rsidR="00C151AC" w:rsidRDefault="00C151AC" w:rsidP="00C151AC">
      <w:pPr>
        <w:pStyle w:val="LessonPara2"/>
      </w:pPr>
      <w:r>
        <w:t>Water existing in three forms</w:t>
      </w:r>
      <w:r w:rsidR="00ED0C61">
        <w:t xml:space="preserve"> at the same time</w:t>
      </w:r>
    </w:p>
    <w:p w14:paraId="163EAB80" w14:textId="77777777" w:rsidR="00C151AC" w:rsidRDefault="00C151AC" w:rsidP="00C151AC">
      <w:pPr>
        <w:pStyle w:val="LessonPara2"/>
      </w:pPr>
      <w:r>
        <w:t>But the trinity is not God existing in three forms</w:t>
      </w:r>
    </w:p>
    <w:p w14:paraId="7D460F49" w14:textId="4F022951" w:rsidR="00C151AC" w:rsidRDefault="00C151AC" w:rsidP="00C151AC">
      <w:pPr>
        <w:pStyle w:val="LessonPara2"/>
      </w:pPr>
      <w:r>
        <w:t>So</w:t>
      </w:r>
      <w:r w:rsidR="007D2FFB">
        <w:t>,</w:t>
      </w:r>
      <w:r>
        <w:t xml:space="preserve"> this illustration does not fully explain trinity</w:t>
      </w:r>
    </w:p>
    <w:p w14:paraId="4392E45B" w14:textId="77777777" w:rsidR="00C151AC" w:rsidRDefault="00C151AC" w:rsidP="00C151AC">
      <w:pPr>
        <w:pStyle w:val="LessonVerse"/>
      </w:pPr>
    </w:p>
    <w:p w14:paraId="754F4714" w14:textId="77777777" w:rsidR="00C151AC" w:rsidRPr="000468C7" w:rsidRDefault="00C151AC" w:rsidP="00C151AC">
      <w:pPr>
        <w:pStyle w:val="LessonPara5"/>
        <w:rPr>
          <w:color w:val="000000" w:themeColor="text1"/>
        </w:rPr>
      </w:pPr>
      <w:r w:rsidRPr="000468C7">
        <w:rPr>
          <w:color w:val="000000" w:themeColor="text1"/>
        </w:rPr>
        <w:t>The triangle, 3 angles but one.</w:t>
      </w:r>
    </w:p>
    <w:p w14:paraId="5D755579" w14:textId="77777777" w:rsidR="00C151AC" w:rsidRDefault="00C151AC" w:rsidP="00C151AC">
      <w:pPr>
        <w:pStyle w:val="LessonPara5"/>
      </w:pPr>
    </w:p>
    <w:p w14:paraId="795CF8F7" w14:textId="77777777" w:rsidR="00C151AC" w:rsidRPr="000468C7" w:rsidRDefault="00C151AC" w:rsidP="00C151AC">
      <w:pPr>
        <w:pStyle w:val="LessonPara5"/>
        <w:rPr>
          <w:color w:val="000000" w:themeColor="text1"/>
        </w:rPr>
      </w:pPr>
      <w:r w:rsidRPr="000468C7">
        <w:rPr>
          <w:color w:val="000000" w:themeColor="text1"/>
        </w:rPr>
        <w:t>Man – as father, son, husband at one time, but one person.</w:t>
      </w:r>
    </w:p>
    <w:p w14:paraId="0D9ADC94" w14:textId="77777777" w:rsidR="00C151AC" w:rsidRDefault="00C151AC" w:rsidP="00C151AC">
      <w:pPr>
        <w:pStyle w:val="LessonVerse"/>
      </w:pPr>
    </w:p>
    <w:p w14:paraId="37B3B5DE" w14:textId="77777777" w:rsidR="007B6E81" w:rsidRDefault="00C151AC" w:rsidP="00C151AC">
      <w:pPr>
        <w:pStyle w:val="LessonPara2"/>
      </w:pPr>
      <w:r>
        <w:t>Many cults deny the divinity or humanity of Jesus or deny divinity of Holy Spirit</w:t>
      </w:r>
    </w:p>
    <w:p w14:paraId="46E37206" w14:textId="77777777" w:rsidR="007B6E81" w:rsidRDefault="007B6E81" w:rsidP="00C151AC">
      <w:pPr>
        <w:pStyle w:val="LessonPara2"/>
      </w:pPr>
    </w:p>
    <w:p w14:paraId="61A77E86" w14:textId="2994A2B3" w:rsidR="00CD2DE9" w:rsidRDefault="00C151AC" w:rsidP="00CD2DE9">
      <w:pPr>
        <w:pStyle w:val="LessonPara2"/>
        <w:ind w:left="0" w:firstLine="0"/>
        <w:rPr>
          <w:b/>
          <w:bCs/>
          <w:highlight w:val="yellow"/>
        </w:rPr>
      </w:pPr>
      <w:r>
        <w:t xml:space="preserve"> </w:t>
      </w:r>
      <w:r w:rsidR="00CD2DE9">
        <w:rPr>
          <w:b/>
          <w:bCs/>
          <w:highlight w:val="yellow"/>
        </w:rPr>
        <w:t>Application:</w:t>
      </w:r>
    </w:p>
    <w:p w14:paraId="32C40987" w14:textId="77777777" w:rsidR="005A0FED" w:rsidRPr="001B0BC8" w:rsidRDefault="005A0FED" w:rsidP="005A0FED">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29EC651B" w14:textId="77777777" w:rsidR="005A0FED" w:rsidRDefault="005A0FED" w:rsidP="00CD2DE9">
      <w:pPr>
        <w:pStyle w:val="LessonPara2"/>
      </w:pPr>
    </w:p>
    <w:p w14:paraId="6747AAE6" w14:textId="1937BFFA" w:rsidR="00827CC0" w:rsidRDefault="0081337D" w:rsidP="00C0321F">
      <w:pPr>
        <w:pStyle w:val="LessonPara2"/>
      </w:pPr>
      <w:r>
        <w:t xml:space="preserve">In view of many heresies, the early church fathers have put together a clear </w:t>
      </w:r>
      <w:r>
        <w:t>description of the doctrines</w:t>
      </w:r>
      <w:r w:rsidR="00C0321F">
        <w:t xml:space="preserve"> and </w:t>
      </w:r>
      <w:r w:rsidR="00F13EBC">
        <w:t>c</w:t>
      </w:r>
      <w:r>
        <w:t xml:space="preserve">alled </w:t>
      </w:r>
      <w:r w:rsidR="001B36E0">
        <w:t xml:space="preserve">them </w:t>
      </w:r>
      <w:r w:rsidR="0048154E">
        <w:t>“</w:t>
      </w:r>
      <w:r>
        <w:t>Creeds</w:t>
      </w:r>
      <w:r w:rsidR="0048154E">
        <w:t>”</w:t>
      </w:r>
    </w:p>
    <w:p w14:paraId="09C46EE3" w14:textId="77777777" w:rsidR="00EC4EA6" w:rsidRDefault="00EC4EA6" w:rsidP="00C0321F">
      <w:pPr>
        <w:pStyle w:val="LessonPara2"/>
      </w:pPr>
    </w:p>
    <w:p w14:paraId="2FC065D3" w14:textId="3264E4CF" w:rsidR="00EC4EA6" w:rsidRDefault="00877D0D" w:rsidP="00C0321F">
      <w:pPr>
        <w:pStyle w:val="LessonPara2"/>
      </w:pPr>
      <w:r>
        <w:t xml:space="preserve">Some notable ones </w:t>
      </w:r>
      <w:proofErr w:type="gramStart"/>
      <w:r>
        <w:t>are</w:t>
      </w:r>
      <w:r w:rsidR="00EC4EA6">
        <w:t>:</w:t>
      </w:r>
      <w:proofErr w:type="gramEnd"/>
      <w:r>
        <w:t xml:space="preserve"> Nicene Creed or Athanasius Creed.</w:t>
      </w:r>
      <w:r w:rsidR="002717A0">
        <w:t xml:space="preserve"> These creeds exist to give a foundation to the Christian belief to stand unwavering in the sea of </w:t>
      </w:r>
      <w:r w:rsidR="00903E25">
        <w:t>differing doctrines and theories.</w:t>
      </w:r>
    </w:p>
    <w:p w14:paraId="229838F7" w14:textId="77777777" w:rsidR="00EC4EA6" w:rsidRDefault="00EC4EA6" w:rsidP="00C03861">
      <w:pPr>
        <w:pStyle w:val="LessonPara2"/>
        <w:ind w:left="0" w:firstLine="0"/>
      </w:pPr>
    </w:p>
    <w:p w14:paraId="5FCD021D" w14:textId="77777777" w:rsidR="00786BBC" w:rsidRDefault="00786BBC" w:rsidP="00F10669">
      <w:pPr>
        <w:pStyle w:val="LessonPara3"/>
        <w:ind w:left="0" w:firstLine="0"/>
      </w:pPr>
      <w:r>
        <w:t>Discussion:</w:t>
      </w:r>
    </w:p>
    <w:p w14:paraId="48C99F8F" w14:textId="4D0AD3F7" w:rsidR="00F10669" w:rsidRDefault="00F10669" w:rsidP="00283394">
      <w:pPr>
        <w:pStyle w:val="LessonPara3"/>
        <w:ind w:left="0" w:firstLine="0"/>
      </w:pPr>
      <w:r w:rsidRPr="00E12915">
        <w:t xml:space="preserve">Q: </w:t>
      </w:r>
      <w:r w:rsidR="00206E0E">
        <w:t>If God is in control, why do bad things happen to good people?</w:t>
      </w:r>
    </w:p>
    <w:p w14:paraId="68D2C839" w14:textId="0BD2F89E" w:rsidR="00283394" w:rsidRDefault="00283394" w:rsidP="00283394">
      <w:pPr>
        <w:pStyle w:val="LessonPara3"/>
        <w:ind w:left="0" w:firstLine="0"/>
      </w:pPr>
      <w:r>
        <w:t>Q:</w:t>
      </w:r>
      <w:r w:rsidR="000351D3">
        <w:t xml:space="preserve"> </w:t>
      </w:r>
      <w:r w:rsidR="00BB5651">
        <w:t>How does things change when we believe in God</w:t>
      </w:r>
      <w:r w:rsidR="00461952">
        <w:t>?</w:t>
      </w:r>
    </w:p>
    <w:p w14:paraId="59AEDEA6" w14:textId="77777777" w:rsidR="00E644A6" w:rsidRDefault="00E644A6" w:rsidP="00F10669">
      <w:pPr>
        <w:pStyle w:val="LessonPara3"/>
        <w:ind w:left="0" w:firstLine="0"/>
      </w:pPr>
    </w:p>
    <w:p w14:paraId="37F877FA" w14:textId="77777777" w:rsidR="00E644A6" w:rsidRPr="000D14F0" w:rsidRDefault="00E644A6" w:rsidP="00E644A6">
      <w:pPr>
        <w:pStyle w:val="LessonPara3"/>
        <w:rPr>
          <w:color w:val="F79646" w:themeColor="accent6"/>
        </w:rPr>
      </w:pPr>
      <w:r>
        <w:rPr>
          <w:color w:val="F79646" w:themeColor="accent6"/>
        </w:rPr>
        <w:t>SUGGESTED for INTERACTIVE DISCUSSION</w:t>
      </w:r>
    </w:p>
    <w:p w14:paraId="2074161A" w14:textId="5D02F644" w:rsidR="00E644A6" w:rsidRDefault="00963AF7" w:rsidP="00964361">
      <w:pPr>
        <w:pStyle w:val="LessonPara3"/>
        <w:numPr>
          <w:ilvl w:val="0"/>
          <w:numId w:val="9"/>
        </w:numPr>
        <w:rPr>
          <w:color w:val="F79646" w:themeColor="accent6"/>
        </w:rPr>
      </w:pPr>
      <w:r>
        <w:rPr>
          <w:color w:val="F79646" w:themeColor="accent6"/>
        </w:rPr>
        <w:t>What proof is there that God exists</w:t>
      </w:r>
      <w:r w:rsidR="0034209D">
        <w:rPr>
          <w:color w:val="F79646" w:themeColor="accent6"/>
        </w:rPr>
        <w:t>?</w:t>
      </w:r>
    </w:p>
    <w:p w14:paraId="0E9891DC" w14:textId="64F6C2B7" w:rsidR="00DF12E0" w:rsidRDefault="00964361" w:rsidP="00DF12E0">
      <w:pPr>
        <w:pStyle w:val="LessonPara3"/>
        <w:numPr>
          <w:ilvl w:val="0"/>
          <w:numId w:val="9"/>
        </w:numPr>
        <w:rPr>
          <w:color w:val="F79646" w:themeColor="accent6"/>
        </w:rPr>
      </w:pPr>
      <w:r>
        <w:rPr>
          <w:color w:val="F79646" w:themeColor="accent6"/>
        </w:rPr>
        <w:t xml:space="preserve">Why </w:t>
      </w:r>
      <w:r w:rsidR="00EE149F">
        <w:rPr>
          <w:color w:val="F79646" w:themeColor="accent6"/>
        </w:rPr>
        <w:t xml:space="preserve">is it easier to believe in evil </w:t>
      </w:r>
      <w:r w:rsidR="000C05A8">
        <w:rPr>
          <w:color w:val="F79646" w:themeColor="accent6"/>
        </w:rPr>
        <w:t xml:space="preserve">spiritual </w:t>
      </w:r>
      <w:r w:rsidR="00AA574B">
        <w:rPr>
          <w:color w:val="F79646" w:themeColor="accent6"/>
        </w:rPr>
        <w:t>forces</w:t>
      </w:r>
      <w:r w:rsidR="00EE149F">
        <w:rPr>
          <w:color w:val="F79646" w:themeColor="accent6"/>
        </w:rPr>
        <w:t xml:space="preserve"> than </w:t>
      </w:r>
      <w:r w:rsidR="00AA574B">
        <w:rPr>
          <w:color w:val="F79646" w:themeColor="accent6"/>
        </w:rPr>
        <w:t>good ones</w:t>
      </w:r>
      <w:r w:rsidR="00EE149F">
        <w:rPr>
          <w:color w:val="F79646" w:themeColor="accent6"/>
        </w:rPr>
        <w:t>?</w:t>
      </w:r>
    </w:p>
    <w:p w14:paraId="117D845E" w14:textId="77777777" w:rsidR="00694306" w:rsidRDefault="00694306" w:rsidP="00694306">
      <w:pPr>
        <w:pStyle w:val="LessonPara5"/>
      </w:pPr>
    </w:p>
    <w:p w14:paraId="174BD2D5" w14:textId="5C6E0708" w:rsidR="00694306" w:rsidRDefault="00694306" w:rsidP="00694306">
      <w:pPr>
        <w:pStyle w:val="LessonOutline3"/>
      </w:pPr>
      <w:r>
        <w:t>What Is God Like?</w:t>
      </w:r>
    </w:p>
    <w:p w14:paraId="7621FFD9" w14:textId="77777777" w:rsidR="00095A42" w:rsidRPr="00095A42" w:rsidRDefault="00095A42" w:rsidP="00095A42">
      <w:pPr>
        <w:pStyle w:val="LessonVerse"/>
      </w:pPr>
      <w:proofErr w:type="spellStart"/>
      <w:r w:rsidRPr="00095A42">
        <w:t>Neh</w:t>
      </w:r>
      <w:proofErr w:type="spellEnd"/>
      <w:r w:rsidRPr="00095A42">
        <w:t xml:space="preserve"> 9:6</w:t>
      </w:r>
    </w:p>
    <w:p w14:paraId="11611934" w14:textId="77777777" w:rsidR="00095A42" w:rsidRPr="00095A42" w:rsidRDefault="00095A42" w:rsidP="00095A42">
      <w:pPr>
        <w:pStyle w:val="LessonVerse"/>
      </w:pPr>
      <w:r w:rsidRPr="00095A42">
        <w:t>You alone are the Lord. You made the heavens, even the highest heavens, and all their starry host, the earth and all that is on it, the seas and all that is in them. You give life to everything, and the multitudes of heaven worship you.  NIV</w:t>
      </w:r>
    </w:p>
    <w:p w14:paraId="0D0224A5" w14:textId="7F245A46" w:rsidR="00694306" w:rsidRDefault="00694306" w:rsidP="0097171A">
      <w:pPr>
        <w:pStyle w:val="Style2"/>
      </w:pPr>
      <w:r>
        <w:t>– lost presence of God</w:t>
      </w:r>
    </w:p>
    <w:p w14:paraId="264478BA" w14:textId="77777777" w:rsidR="00694306" w:rsidRDefault="00694306" w:rsidP="00694306">
      <w:pPr>
        <w:pStyle w:val="LessonPara2"/>
      </w:pPr>
    </w:p>
    <w:p w14:paraId="2A5E45ED" w14:textId="2B554BE3" w:rsidR="0097171A" w:rsidRPr="0097171A" w:rsidRDefault="00694306" w:rsidP="0097171A">
      <w:pPr>
        <w:pStyle w:val="LessonPara2"/>
        <w:rPr>
          <w:b/>
          <w:bCs/>
        </w:rPr>
      </w:pPr>
      <w:r>
        <w:rPr>
          <w:b/>
          <w:bCs/>
          <w:highlight w:val="yellow"/>
        </w:rPr>
        <w:t>Explanation</w:t>
      </w:r>
      <w:r w:rsidRPr="001E303C">
        <w:rPr>
          <w:b/>
          <w:bCs/>
          <w:highlight w:val="yellow"/>
        </w:rPr>
        <w:t>:</w:t>
      </w:r>
    </w:p>
    <w:p w14:paraId="7DAD5F0C" w14:textId="0497C637" w:rsidR="0097171A" w:rsidRPr="00C55A3A" w:rsidRDefault="0097171A" w:rsidP="0097171A">
      <w:pPr>
        <w:pStyle w:val="LessonOutline4"/>
      </w:pPr>
      <w:r>
        <w:t>1. He is</w:t>
      </w:r>
      <w:r w:rsidR="00976760">
        <w:t xml:space="preserve"> perfectly</w:t>
      </w:r>
      <w:r>
        <w:t xml:space="preserve"> </w:t>
      </w:r>
      <w:r w:rsidR="00976760">
        <w:rPr>
          <w:rStyle w:val="LessonCharacter1"/>
        </w:rPr>
        <w:t>Holy</w:t>
      </w:r>
    </w:p>
    <w:p w14:paraId="1ACFF326" w14:textId="77777777" w:rsidR="00804AED" w:rsidRPr="00804AED" w:rsidRDefault="00804AED" w:rsidP="00804AED">
      <w:pPr>
        <w:pStyle w:val="LessonVerse"/>
      </w:pPr>
      <w:r w:rsidRPr="00804AED">
        <w:t>Isa 6:3</w:t>
      </w:r>
    </w:p>
    <w:p w14:paraId="36AFA90F" w14:textId="77777777" w:rsidR="00804AED" w:rsidRPr="00804AED" w:rsidRDefault="00804AED" w:rsidP="00804AED">
      <w:pPr>
        <w:pStyle w:val="LessonVerse"/>
      </w:pPr>
      <w:r w:rsidRPr="00804AED">
        <w:t>And one cried to another and said: "Holy, holy, holy is the LORD of hosts; the whole earth is full of His glory!"  NKJV</w:t>
      </w:r>
    </w:p>
    <w:p w14:paraId="23172D92" w14:textId="77777777" w:rsidR="00694306" w:rsidRDefault="00694306" w:rsidP="00694306">
      <w:pPr>
        <w:pStyle w:val="LessonPara2"/>
        <w:rPr>
          <w:b/>
          <w:bCs/>
        </w:rPr>
      </w:pPr>
    </w:p>
    <w:p w14:paraId="49059AC5" w14:textId="77777777" w:rsidR="00E368F7" w:rsidRDefault="00804AED" w:rsidP="00F41160">
      <w:pPr>
        <w:pStyle w:val="LessonPara2"/>
      </w:pPr>
      <w:r>
        <w:t xml:space="preserve">The definition of holy is </w:t>
      </w:r>
      <w:r w:rsidR="00EA4553">
        <w:rPr>
          <w:rFonts w:ascii="Symbol" w:hAnsi="Symbol" w:cs="Symbol"/>
        </w:rPr>
        <w:t></w:t>
      </w:r>
      <w:r w:rsidR="00EA4553">
        <w:rPr>
          <w:rFonts w:ascii="Symbol" w:hAnsi="Symbol" w:cs="Symbol"/>
        </w:rPr>
        <w:t></w:t>
      </w:r>
      <w:r w:rsidR="00EA4553">
        <w:rPr>
          <w:rFonts w:ascii="Symbol" w:hAnsi="Symbol" w:cs="Symbol"/>
        </w:rPr>
        <w:t></w:t>
      </w:r>
      <w:r w:rsidR="00EA4553">
        <w:rPr>
          <w:rFonts w:ascii="Symbol" w:hAnsi="Symbol" w:cs="Symbol"/>
        </w:rPr>
        <w:t></w:t>
      </w:r>
      <w:r w:rsidR="00EA4553">
        <w:rPr>
          <w:rFonts w:ascii="Symbol" w:hAnsi="Symbol" w:cs="Symbol"/>
        </w:rPr>
        <w:t></w:t>
      </w:r>
      <w:r w:rsidR="00EA4553">
        <w:rPr>
          <w:rFonts w:ascii="Symbol" w:hAnsi="Symbol" w:cs="Symbol"/>
        </w:rPr>
        <w:t></w:t>
      </w:r>
      <w:r w:rsidR="00EA4553">
        <w:t xml:space="preserve">: </w:t>
      </w:r>
      <w:r>
        <w:t>to be pure, set apart, sacred and uncommon.</w:t>
      </w:r>
      <w:r w:rsidR="00F41160">
        <w:t xml:space="preserve"> </w:t>
      </w:r>
    </w:p>
    <w:p w14:paraId="23790006" w14:textId="46E9C682" w:rsidR="00E368F7" w:rsidRDefault="00E368F7" w:rsidP="00F41160">
      <w:pPr>
        <w:pStyle w:val="LessonPara2"/>
      </w:pPr>
      <w:r>
        <w:t>What is the holiest place in the world?</w:t>
      </w:r>
    </w:p>
    <w:p w14:paraId="22077117" w14:textId="77188B20" w:rsidR="000B72EA" w:rsidRDefault="000B72EA" w:rsidP="00F41160">
      <w:pPr>
        <w:pStyle w:val="LessonPara2"/>
      </w:pPr>
      <w:r>
        <w:t>What is the holiest place in Israel?</w:t>
      </w:r>
    </w:p>
    <w:p w14:paraId="6295702A" w14:textId="3F863490" w:rsidR="006756EF" w:rsidRDefault="006756EF" w:rsidP="00F41160">
      <w:pPr>
        <w:pStyle w:val="LessonPara2"/>
      </w:pPr>
      <w:r>
        <w:t>What is the holiest place in the temple?</w:t>
      </w:r>
    </w:p>
    <w:p w14:paraId="53919501" w14:textId="6FB0AEE4" w:rsidR="006756EF" w:rsidRDefault="006756EF" w:rsidP="00F41160">
      <w:pPr>
        <w:pStyle w:val="LessonPara2"/>
      </w:pPr>
      <w:r>
        <w:t>What is the holiest place in the Ark of the Covenant?</w:t>
      </w:r>
    </w:p>
    <w:p w14:paraId="6E09755D" w14:textId="26FD903C" w:rsidR="006756EF" w:rsidRDefault="006756EF" w:rsidP="00F41160">
      <w:pPr>
        <w:pStyle w:val="LessonPara2"/>
      </w:pPr>
      <w:r>
        <w:t xml:space="preserve">It would be the mercy seat where the OT priests would sprinkle </w:t>
      </w:r>
      <w:r w:rsidR="00E71E61">
        <w:t>the blood of the sacrifice on it.</w:t>
      </w:r>
    </w:p>
    <w:p w14:paraId="22E492AC" w14:textId="77777777" w:rsidR="00E368F7" w:rsidRDefault="00E368F7" w:rsidP="00F41160">
      <w:pPr>
        <w:pStyle w:val="LessonPara2"/>
      </w:pPr>
    </w:p>
    <w:p w14:paraId="766CAD6E" w14:textId="6FB3B823" w:rsidR="00241F70" w:rsidRDefault="00241F70" w:rsidP="00F41160">
      <w:pPr>
        <w:pStyle w:val="LessonPara2"/>
      </w:pPr>
      <w:r>
        <w:t>This would mean:</w:t>
      </w:r>
    </w:p>
    <w:p w14:paraId="5BC56E91" w14:textId="428B39E1" w:rsidR="007F438D" w:rsidRDefault="00FF7790" w:rsidP="00A30D23">
      <w:pPr>
        <w:pStyle w:val="LessonPara2"/>
        <w:ind w:left="0" w:firstLine="0"/>
      </w:pPr>
      <w:r>
        <w:t>T</w:t>
      </w:r>
      <w:r w:rsidR="007F438D">
        <w:t xml:space="preserve">he center of His </w:t>
      </w:r>
      <w:r w:rsidR="00710B11">
        <w:t>H</w:t>
      </w:r>
      <w:r w:rsidR="007F438D">
        <w:t>oliness is His mercy.</w:t>
      </w:r>
    </w:p>
    <w:p w14:paraId="0DF709DA" w14:textId="77777777" w:rsidR="002409E3" w:rsidRDefault="002409E3" w:rsidP="00F41160">
      <w:pPr>
        <w:pStyle w:val="LessonPara2"/>
      </w:pPr>
    </w:p>
    <w:p w14:paraId="4E14BD28" w14:textId="030E84AB" w:rsidR="002409E3" w:rsidRPr="00C55A3A" w:rsidRDefault="00DA6156" w:rsidP="002409E3">
      <w:pPr>
        <w:pStyle w:val="LessonOutline4"/>
      </w:pPr>
      <w:r>
        <w:t>2</w:t>
      </w:r>
      <w:r w:rsidR="002409E3">
        <w:t xml:space="preserve">. He is </w:t>
      </w:r>
      <w:r w:rsidR="00ED5CD8">
        <w:rPr>
          <w:rStyle w:val="LessonCharacter1"/>
        </w:rPr>
        <w:t>love</w:t>
      </w:r>
    </w:p>
    <w:p w14:paraId="24752E36" w14:textId="77777777" w:rsidR="00541579" w:rsidRPr="00541579" w:rsidRDefault="00541579" w:rsidP="00541579">
      <w:pPr>
        <w:pStyle w:val="LessonPara2"/>
        <w:rPr>
          <w:color w:val="800000"/>
        </w:rPr>
      </w:pPr>
      <w:r w:rsidRPr="00541579">
        <w:rPr>
          <w:color w:val="800000"/>
        </w:rPr>
        <w:t>John 3:16</w:t>
      </w:r>
    </w:p>
    <w:p w14:paraId="4B3C032B" w14:textId="513F52BA" w:rsidR="00694306" w:rsidRDefault="00541579" w:rsidP="00541579">
      <w:pPr>
        <w:pStyle w:val="LessonPara2"/>
        <w:rPr>
          <w:b/>
          <w:bCs/>
        </w:rPr>
      </w:pPr>
      <w:r w:rsidRPr="00541579">
        <w:rPr>
          <w:color w:val="800000"/>
        </w:rPr>
        <w:t>For God so loved the world that he gave his one and only Son, that whoever believes in him shall not perish but have eternal life.  NIV</w:t>
      </w:r>
    </w:p>
    <w:p w14:paraId="4CDA89C7" w14:textId="77777777" w:rsidR="00694306" w:rsidRDefault="00694306" w:rsidP="00E3464E">
      <w:pPr>
        <w:pStyle w:val="Style2"/>
        <w:ind w:left="0" w:firstLine="0"/>
        <w:rPr>
          <w:vanish w:val="0"/>
        </w:rPr>
      </w:pPr>
    </w:p>
    <w:p w14:paraId="5648DF86" w14:textId="39655D09" w:rsidR="004A65C8" w:rsidRDefault="004A65C8" w:rsidP="004A65C8">
      <w:pPr>
        <w:pStyle w:val="LessonPara2"/>
      </w:pPr>
      <w:r>
        <w:t xml:space="preserve">He does not just have the characteristics of loving or </w:t>
      </w:r>
      <w:r>
        <w:lastRenderedPageBreak/>
        <w:t>able to love but He is love itself.</w:t>
      </w:r>
    </w:p>
    <w:p w14:paraId="79F6FD21" w14:textId="77777777" w:rsidR="009645B0" w:rsidRDefault="009645B0" w:rsidP="004A65C8">
      <w:pPr>
        <w:pStyle w:val="LessonPara2"/>
      </w:pPr>
    </w:p>
    <w:p w14:paraId="77DEE81E" w14:textId="2B723D2B" w:rsidR="009645B0" w:rsidRDefault="009645B0" w:rsidP="004A65C8">
      <w:pPr>
        <w:pStyle w:val="LessonPara2"/>
      </w:pPr>
      <w:r>
        <w:t>While the bible talks about Him having wrath, wrath is not a part of His nature but a</w:t>
      </w:r>
      <w:r w:rsidR="000F5F3E">
        <w:t xml:space="preserve"> response to sin. Love is a part of His nature.</w:t>
      </w:r>
    </w:p>
    <w:p w14:paraId="1CF9C91C" w14:textId="77777777" w:rsidR="00800588" w:rsidRDefault="00800588" w:rsidP="004A65C8">
      <w:pPr>
        <w:pStyle w:val="LessonPara2"/>
      </w:pPr>
    </w:p>
    <w:p w14:paraId="44B3EAB3" w14:textId="2599890F" w:rsidR="004A65C8" w:rsidRDefault="00800588" w:rsidP="004A65C8">
      <w:pPr>
        <w:pStyle w:val="LessonPara2"/>
      </w:pPr>
      <w:r>
        <w:t xml:space="preserve">The world is made up of imperfect people and imperfect situations </w:t>
      </w:r>
      <w:r w:rsidR="006044F9">
        <w:t>because of</w:t>
      </w:r>
      <w:r>
        <w:t xml:space="preserve"> sin. However, God did not send evil. Instead, He is in the process of reconstruction</w:t>
      </w:r>
      <w:r w:rsidR="003537DF">
        <w:t>.</w:t>
      </w:r>
      <w:r w:rsidR="00F0714D">
        <w:t xml:space="preserve"> </w:t>
      </w:r>
    </w:p>
    <w:p w14:paraId="40A782A6" w14:textId="77777777" w:rsidR="00310EE4" w:rsidRDefault="00310EE4" w:rsidP="004A65C8">
      <w:pPr>
        <w:pStyle w:val="LessonPara2"/>
      </w:pPr>
    </w:p>
    <w:p w14:paraId="7BA31AFA" w14:textId="0F38C0B5" w:rsidR="00310EE4" w:rsidRDefault="005D5780" w:rsidP="004A65C8">
      <w:pPr>
        <w:pStyle w:val="LessonPara2"/>
      </w:pPr>
      <w:r>
        <w:t xml:space="preserve">Sin tore apart the relationship between man and God but Christ death on the cross restored us back to Him. </w:t>
      </w:r>
    </w:p>
    <w:p w14:paraId="396F70EC" w14:textId="77777777" w:rsidR="003B5D7C" w:rsidRDefault="003B5D7C" w:rsidP="004A65C8">
      <w:pPr>
        <w:pStyle w:val="LessonPara2"/>
      </w:pPr>
    </w:p>
    <w:p w14:paraId="12DA3A40" w14:textId="3E640EF6" w:rsidR="003B5D7C" w:rsidRDefault="003B5D7C" w:rsidP="004A65C8">
      <w:pPr>
        <w:pStyle w:val="LessonPara2"/>
      </w:pPr>
      <w:r>
        <w:t>The root cause of misery is that we have lost the presence of God</w:t>
      </w:r>
      <w:r w:rsidR="00C146EC">
        <w:t xml:space="preserve"> when really, we need God </w:t>
      </w:r>
      <w:r w:rsidR="006044F9">
        <w:t>to</w:t>
      </w:r>
      <w:r w:rsidR="00C146EC">
        <w:t xml:space="preserve"> enjoy His creation. </w:t>
      </w:r>
    </w:p>
    <w:p w14:paraId="3E42120E" w14:textId="1C40E089" w:rsidR="00C146EC" w:rsidRDefault="00C146EC" w:rsidP="00C146EC">
      <w:pPr>
        <w:pStyle w:val="LessonPara2"/>
      </w:pPr>
      <w:r>
        <w:br/>
        <w:t>We were made for Eden. We were made to be in communion with God, to be in relationship with Him.</w:t>
      </w:r>
    </w:p>
    <w:p w14:paraId="6DC32D37" w14:textId="77777777" w:rsidR="00907E07" w:rsidRDefault="00907E07" w:rsidP="00E3464E">
      <w:pPr>
        <w:pStyle w:val="Style2"/>
        <w:ind w:left="0" w:firstLine="0"/>
      </w:pPr>
    </w:p>
    <w:p w14:paraId="76E4752D" w14:textId="77777777" w:rsidR="00694306" w:rsidRDefault="00694306" w:rsidP="00694306">
      <w:pPr>
        <w:pStyle w:val="Style2"/>
      </w:pPr>
      <w:r>
        <w:t>Questions – so tough – no one can answer</w:t>
      </w:r>
    </w:p>
    <w:p w14:paraId="3570300A" w14:textId="77777777" w:rsidR="00694306" w:rsidRDefault="00694306" w:rsidP="00694306">
      <w:pPr>
        <w:pStyle w:val="Style2"/>
      </w:pPr>
      <w:r>
        <w:t>Clear – we didn’t study enough</w:t>
      </w:r>
    </w:p>
    <w:p w14:paraId="2BEFD0AB" w14:textId="77777777" w:rsidR="00694306" w:rsidRDefault="00694306" w:rsidP="00694306">
      <w:pPr>
        <w:pStyle w:val="Style2"/>
      </w:pPr>
      <w:r>
        <w:t>Choice – complete – sign name – get an A</w:t>
      </w:r>
    </w:p>
    <w:p w14:paraId="2A24EC37" w14:textId="77777777" w:rsidR="00694306" w:rsidRDefault="00694306" w:rsidP="00694306">
      <w:pPr>
        <w:pStyle w:val="Style2"/>
      </w:pPr>
    </w:p>
    <w:p w14:paraId="6586C761" w14:textId="77777777" w:rsidR="00694306" w:rsidRPr="009D47F8" w:rsidRDefault="00694306" w:rsidP="00694306">
      <w:pPr>
        <w:pStyle w:val="Style2"/>
      </w:pPr>
      <w:r w:rsidRPr="009D47F8">
        <w:t xml:space="preserve"> At the end of his evangelism course he would distribute the exam with the caution to read it all the way through before beginning to answer it. This caution was written on the exam as well. As we read the test, it became unquestionably clear to each of us that we had not studied nearly enough.</w:t>
      </w:r>
    </w:p>
    <w:p w14:paraId="7E9BC66D" w14:textId="77777777" w:rsidR="00694306" w:rsidRPr="009D47F8" w:rsidRDefault="00694306" w:rsidP="00694306">
      <w:pPr>
        <w:pStyle w:val="Style2"/>
      </w:pPr>
      <w:r w:rsidRPr="009D47F8">
        <w:t>The further we read, the worse it became. About halfway through, audible groans could be heard through out the lecture hall. On the last page, however, was a note that read, "You have a choice. You can either complete the exam as given or sign your name at the bottom and in so doing receive an A for this assignment."</w:t>
      </w:r>
    </w:p>
    <w:p w14:paraId="39183CE8" w14:textId="77777777" w:rsidR="00694306" w:rsidRPr="009D47F8" w:rsidRDefault="00694306" w:rsidP="00694306">
      <w:pPr>
        <w:pStyle w:val="Style2"/>
      </w:pPr>
      <w:r w:rsidRPr="009D47F8">
        <w:t>Wow? We sat there stunned. "Was he serious? Just sign it and get an A?" Slowly, the point dawned on us, and one by one we turned in our tests and silently filed out of the room.</w:t>
      </w:r>
    </w:p>
    <w:p w14:paraId="71E56D1D" w14:textId="77777777" w:rsidR="00694306" w:rsidRPr="009D47F8" w:rsidRDefault="00694306" w:rsidP="00694306">
      <w:pPr>
        <w:pStyle w:val="Style2"/>
      </w:pPr>
      <w:r w:rsidRPr="009D47F8">
        <w:t>When I talked with the professor about it afterward, he shared some of the reactions he had received through the years. Some students began to take the exam without reading it all the way through, and they would sweat it out for the entire two hours of class time before reaching the last page.</w:t>
      </w:r>
    </w:p>
    <w:p w14:paraId="0997F3C4" w14:textId="77777777" w:rsidR="00694306" w:rsidRPr="009D47F8" w:rsidRDefault="00694306" w:rsidP="00694306">
      <w:pPr>
        <w:pStyle w:val="Style2"/>
      </w:pPr>
      <w:r w:rsidRPr="009D47F8">
        <w:t>Others read the first two pages, became angry, turned the test in blank, and stormed out of the room without signing it. They never realized what was available, and as a result, they lost out totally.</w:t>
      </w:r>
    </w:p>
    <w:p w14:paraId="256F4DD8" w14:textId="77777777" w:rsidR="00694306" w:rsidRPr="009D47F8" w:rsidRDefault="00694306" w:rsidP="00694306">
      <w:pPr>
        <w:pStyle w:val="Style2"/>
      </w:pPr>
      <w:r w:rsidRPr="009D47F8">
        <w:t>One fellow, however, read the entire test, including the note at the end, but decided to take the exam anyway. He did not want any gifts; he wanted to earn his grade. And he did. He made a C+, but he could easily have had an A.</w:t>
      </w:r>
    </w:p>
    <w:p w14:paraId="3A0A0E51" w14:textId="77777777" w:rsidR="00694306" w:rsidRPr="009D47F8" w:rsidRDefault="00694306" w:rsidP="00694306">
      <w:pPr>
        <w:pStyle w:val="Style2"/>
      </w:pPr>
      <w:r w:rsidRPr="009D47F8">
        <w:t>This story illustrates many people’s reaction to God’s solution to sin. Some people look at God’s standard--moral and ethical perfection--and throw their hands up in surrender. Why even try? they tell themselves. I could never live up to all that stuff</w:t>
      </w:r>
    </w:p>
    <w:p w14:paraId="2ED411C5" w14:textId="77777777" w:rsidR="00694306" w:rsidRPr="009D47F8" w:rsidRDefault="00694306" w:rsidP="00694306">
      <w:pPr>
        <w:pStyle w:val="Style2"/>
      </w:pPr>
      <w:r w:rsidRPr="009D47F8">
        <w:t>Others are like the student who read the test through and was aware of the professor’s offer but took the test anyway. Unwilling to simply receive God’s gift of forgiveness, they set about to rack up enough points with God to earn it.</w:t>
      </w:r>
    </w:p>
    <w:p w14:paraId="18BA6BF7" w14:textId="77777777" w:rsidR="00694306" w:rsidRDefault="00694306" w:rsidP="00694306">
      <w:pPr>
        <w:pStyle w:val="Style2"/>
      </w:pPr>
      <w:r w:rsidRPr="009D47F8">
        <w:t>But God’s grace truly is like the professor’s offer. It may seem unbelievable, but if we accept it, then, like the stunned students who accepted the professor’s offer, we, too, will discover that, Yes, God’s grace truly is free. All we have to do is accept it.</w:t>
      </w:r>
    </w:p>
    <w:p w14:paraId="42CC9B74" w14:textId="77777777" w:rsidR="00694306" w:rsidRDefault="00694306" w:rsidP="00694306">
      <w:pPr>
        <w:pStyle w:val="Style2"/>
      </w:pPr>
    </w:p>
    <w:p w14:paraId="3E7477E0" w14:textId="77777777" w:rsidR="00694306" w:rsidRDefault="00694306" w:rsidP="00694306">
      <w:pPr>
        <w:pStyle w:val="Style2"/>
      </w:pPr>
      <w:r>
        <w:t xml:space="preserve">Mal 3:17 </w:t>
      </w:r>
    </w:p>
    <w:p w14:paraId="152791D6" w14:textId="77777777" w:rsidR="00694306" w:rsidRDefault="00694306" w:rsidP="00694306">
      <w:pPr>
        <w:pStyle w:val="Style2"/>
      </w:pPr>
      <w:r>
        <w:t xml:space="preserve">They shall be mine, says the Lord Almighty, in that day, I prepare my own treasured possession and I will have grace on them as a man have mercy on his son that serves him. Then you will see the difference, between the righteous and the wicked, between those that serve him and those who don’t. </w:t>
      </w:r>
    </w:p>
    <w:p w14:paraId="2A1280D5" w14:textId="77777777" w:rsidR="00694306" w:rsidRDefault="00694306" w:rsidP="00694306">
      <w:pPr>
        <w:pStyle w:val="Style2"/>
      </w:pPr>
      <w:r>
        <w:t xml:space="preserve">Last days – God will set a </w:t>
      </w:r>
      <w:r>
        <w:rPr>
          <w:b/>
          <w:bCs/>
          <w:highlight w:val="yellow"/>
          <w:u w:val="single"/>
        </w:rPr>
        <w:t>distinction</w:t>
      </w:r>
      <w:r>
        <w:t xml:space="preserve"> </w:t>
      </w:r>
    </w:p>
    <w:p w14:paraId="22E526CD" w14:textId="77777777" w:rsidR="00694306" w:rsidRDefault="00694306" w:rsidP="00694306">
      <w:pPr>
        <w:pStyle w:val="Style2"/>
      </w:pPr>
      <w:r>
        <w:t>– those that serve, sow</w:t>
      </w:r>
    </w:p>
    <w:p w14:paraId="4C0E3B85" w14:textId="77777777" w:rsidR="00694306" w:rsidRDefault="00694306" w:rsidP="00694306">
      <w:pPr>
        <w:pStyle w:val="Style2"/>
      </w:pPr>
    </w:p>
    <w:p w14:paraId="590E4E3B" w14:textId="77777777" w:rsidR="00694306" w:rsidRDefault="00694306" w:rsidP="00694306">
      <w:pPr>
        <w:pStyle w:val="Style2"/>
      </w:pPr>
      <w:r>
        <w:t>Malachi</w:t>
      </w:r>
    </w:p>
    <w:p w14:paraId="14DC2360" w14:textId="77777777" w:rsidR="00694306" w:rsidRDefault="00694306" w:rsidP="00694306">
      <w:pPr>
        <w:pStyle w:val="Style2"/>
      </w:pPr>
      <w:r>
        <w:t>Supernatural healing &amp; health</w:t>
      </w:r>
    </w:p>
    <w:p w14:paraId="5C45C99A" w14:textId="77777777" w:rsidR="00694306" w:rsidRDefault="00694306" w:rsidP="00694306">
      <w:pPr>
        <w:pStyle w:val="Style2"/>
      </w:pPr>
      <w:r>
        <w:t xml:space="preserve">Supernatural restoration </w:t>
      </w:r>
    </w:p>
    <w:p w14:paraId="7C540DD5" w14:textId="77777777" w:rsidR="00694306" w:rsidRDefault="00694306" w:rsidP="00694306">
      <w:pPr>
        <w:pStyle w:val="Style2"/>
      </w:pPr>
      <w:r>
        <w:t>Supernatural harvest</w:t>
      </w:r>
    </w:p>
    <w:p w14:paraId="3FA38C01" w14:textId="77777777" w:rsidR="00694306" w:rsidRPr="00324C52" w:rsidRDefault="00694306" w:rsidP="00694306">
      <w:pPr>
        <w:pStyle w:val="Style2"/>
      </w:pPr>
    </w:p>
    <w:p w14:paraId="003EE44C" w14:textId="77777777" w:rsidR="00694306" w:rsidRPr="00CA34C1" w:rsidRDefault="00694306" w:rsidP="00694306"/>
    <w:p w14:paraId="07C8FA99" w14:textId="77777777" w:rsidR="00694306" w:rsidRDefault="00694306" w:rsidP="00694306">
      <w:pPr>
        <w:pStyle w:val="LessonPara2"/>
        <w:rPr>
          <w:b/>
          <w:bCs/>
          <w:highlight w:val="yellow"/>
        </w:rPr>
      </w:pPr>
      <w:r w:rsidRPr="00F62308">
        <w:rPr>
          <w:b/>
          <w:bCs/>
          <w:highlight w:val="yellow"/>
        </w:rPr>
        <w:t>Illustration:</w:t>
      </w:r>
    </w:p>
    <w:p w14:paraId="444281E5" w14:textId="77777777" w:rsidR="00694306" w:rsidRPr="001B0BC8" w:rsidRDefault="00694306" w:rsidP="00694306">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467E0CE4" w14:textId="77777777" w:rsidR="00694306" w:rsidRPr="00F62308" w:rsidRDefault="00694306" w:rsidP="00694306">
      <w:pPr>
        <w:pStyle w:val="LessonPara2"/>
        <w:rPr>
          <w:b/>
          <w:bCs/>
          <w:highlight w:val="yellow"/>
        </w:rPr>
      </w:pPr>
    </w:p>
    <w:p w14:paraId="01C2F215" w14:textId="6BED6934" w:rsidR="0085056B" w:rsidRDefault="0085056B" w:rsidP="00641F3C">
      <w:pPr>
        <w:pStyle w:val="LessonPara2"/>
      </w:pPr>
      <w:r>
        <w:t>Think about it, if there is a road accident, how many of you would go to the road transport minister and complain why they allow the accident</w:t>
      </w:r>
      <w:r w:rsidR="007102CF">
        <w:t>?</w:t>
      </w:r>
    </w:p>
    <w:p w14:paraId="11609790" w14:textId="77777777" w:rsidR="00A91B88" w:rsidRDefault="00A91B88" w:rsidP="00641F3C">
      <w:pPr>
        <w:pStyle w:val="LessonPara2"/>
      </w:pPr>
    </w:p>
    <w:p w14:paraId="29D3B88F" w14:textId="6D64AA2F" w:rsidR="00A91B88" w:rsidRDefault="00A91B88" w:rsidP="00641F3C">
      <w:pPr>
        <w:pStyle w:val="LessonPara2"/>
      </w:pPr>
      <w:r>
        <w:t>You may have the best highways but the people that are on the road are the ones having the responsibility</w:t>
      </w:r>
      <w:r w:rsidR="00AF712C">
        <w:t>, not the road transport minister.</w:t>
      </w:r>
    </w:p>
    <w:p w14:paraId="41CD2834" w14:textId="77777777" w:rsidR="00694306" w:rsidRPr="00010C4A" w:rsidRDefault="00694306" w:rsidP="00E11453">
      <w:pPr>
        <w:pStyle w:val="LessonPara2"/>
        <w:ind w:left="0" w:firstLine="0"/>
        <w:rPr>
          <w:highlight w:val="yellow"/>
        </w:rPr>
      </w:pPr>
    </w:p>
    <w:p w14:paraId="768C29F4" w14:textId="77777777" w:rsidR="00694306" w:rsidRPr="00682363" w:rsidRDefault="00694306" w:rsidP="00694306">
      <w:pPr>
        <w:pStyle w:val="LessonPara2"/>
        <w:rPr>
          <w:b/>
          <w:bCs/>
        </w:rPr>
      </w:pPr>
      <w:r w:rsidRPr="00682363">
        <w:rPr>
          <w:b/>
          <w:bCs/>
          <w:highlight w:val="yellow"/>
        </w:rPr>
        <w:t>Application:</w:t>
      </w:r>
    </w:p>
    <w:p w14:paraId="7A327863" w14:textId="77777777" w:rsidR="00694306" w:rsidRPr="001B0BC8" w:rsidRDefault="00694306" w:rsidP="00694306">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7D416CD1" w14:textId="77777777" w:rsidR="00694306" w:rsidRDefault="00694306" w:rsidP="00694306">
      <w:pPr>
        <w:pStyle w:val="LessonPara2"/>
      </w:pPr>
    </w:p>
    <w:p w14:paraId="51F87BB2" w14:textId="3BED5AF5" w:rsidR="00694306" w:rsidRDefault="00943C5A" w:rsidP="00694306">
      <w:pPr>
        <w:pStyle w:val="LessonPara2"/>
      </w:pPr>
      <w:r>
        <w:t xml:space="preserve">Understanding what God is like </w:t>
      </w:r>
      <w:r w:rsidR="002D3274">
        <w:t>helps shape the way we view the world and how we live.</w:t>
      </w:r>
    </w:p>
    <w:p w14:paraId="452B77D9" w14:textId="77777777" w:rsidR="002D3274" w:rsidRDefault="002D3274" w:rsidP="00694306">
      <w:pPr>
        <w:pStyle w:val="LessonPara2"/>
      </w:pPr>
    </w:p>
    <w:p w14:paraId="7853BC8A" w14:textId="2C6BF08F" w:rsidR="00D64399" w:rsidRDefault="002D3274" w:rsidP="00D64399">
      <w:pPr>
        <w:pStyle w:val="LessonPara2"/>
      </w:pPr>
      <w:r>
        <w:t>For example, when bad things happen, sometimes we immediately assume that it is because of something bad we have done and God is punishing us</w:t>
      </w:r>
      <w:r w:rsidR="00D64399">
        <w:t xml:space="preserve"> </w:t>
      </w:r>
      <w:proofErr w:type="gramStart"/>
      <w:r w:rsidR="00D64399">
        <w:t>when actually, it</w:t>
      </w:r>
      <w:proofErr w:type="gramEnd"/>
      <w:r w:rsidR="00D64399">
        <w:t xml:space="preserve"> is the devil that is in the business of doing bad things and destroying lives.</w:t>
      </w:r>
    </w:p>
    <w:p w14:paraId="2D78C93C" w14:textId="77777777" w:rsidR="00D64399" w:rsidRDefault="00D64399" w:rsidP="00D64399">
      <w:pPr>
        <w:pStyle w:val="LessonPara2"/>
      </w:pPr>
    </w:p>
    <w:p w14:paraId="11BEDE1F" w14:textId="5F20DBE8" w:rsidR="0063250B" w:rsidRDefault="00175F2F" w:rsidP="00E80D95">
      <w:pPr>
        <w:pStyle w:val="LessonPara2"/>
      </w:pPr>
      <w:proofErr w:type="gramStart"/>
      <w:r>
        <w:t>So</w:t>
      </w:r>
      <w:proofErr w:type="gramEnd"/>
      <w:r>
        <w:t xml:space="preserve"> a better way to approach bad times is to understand that God did cause the bad things to happen. Instead, He can still work all things for good and He can still work a good plan in your life.</w:t>
      </w:r>
      <w:r w:rsidR="00177E12">
        <w:t xml:space="preserve"> </w:t>
      </w:r>
    </w:p>
    <w:p w14:paraId="3CA8C972" w14:textId="77777777" w:rsidR="00E67A01" w:rsidRDefault="00E67A01" w:rsidP="00E67A01">
      <w:pPr>
        <w:pStyle w:val="LessonPara2"/>
        <w:ind w:left="0" w:firstLine="0"/>
      </w:pPr>
    </w:p>
    <w:p w14:paraId="16EE7ABB" w14:textId="33F3970D" w:rsidR="00E67A01" w:rsidRDefault="00E67A01" w:rsidP="00E67A01">
      <w:pPr>
        <w:pStyle w:val="LessonPara2"/>
        <w:ind w:left="0" w:firstLine="0"/>
      </w:pPr>
      <w:r>
        <w:t>You</w:t>
      </w:r>
      <w:r w:rsidR="00F40E7B">
        <w:t>r</w:t>
      </w:r>
      <w:r>
        <w:t xml:space="preserve"> image of God greatly matters.</w:t>
      </w:r>
    </w:p>
    <w:p w14:paraId="44AE398D" w14:textId="77777777" w:rsidR="00694306" w:rsidRDefault="00694306" w:rsidP="00694306">
      <w:pPr>
        <w:pStyle w:val="LessonPara2"/>
      </w:pPr>
    </w:p>
    <w:p w14:paraId="6AE2A08D" w14:textId="77777777" w:rsidR="00694306" w:rsidRDefault="00694306" w:rsidP="00694306">
      <w:pPr>
        <w:pStyle w:val="LessonPara3"/>
        <w:ind w:left="0" w:firstLine="0"/>
      </w:pPr>
      <w:r>
        <w:t>Discussion:</w:t>
      </w:r>
    </w:p>
    <w:p w14:paraId="13362242" w14:textId="73FA7E69" w:rsidR="00694306" w:rsidRDefault="00694306" w:rsidP="00694306">
      <w:pPr>
        <w:pStyle w:val="LessonPara3"/>
        <w:ind w:left="0" w:firstLine="0"/>
      </w:pPr>
      <w:r w:rsidRPr="00E12915">
        <w:t xml:space="preserve">Q: </w:t>
      </w:r>
      <w:r w:rsidR="000351D3">
        <w:t>How</w:t>
      </w:r>
      <w:r w:rsidR="00837B9C">
        <w:t xml:space="preserve"> can </w:t>
      </w:r>
      <w:r w:rsidR="00BC4113">
        <w:t>we receive God’s love in a practical way?</w:t>
      </w:r>
    </w:p>
    <w:p w14:paraId="1ECCFA25" w14:textId="3CC77AB6" w:rsidR="00694306" w:rsidRDefault="00694306" w:rsidP="00694306">
      <w:pPr>
        <w:pStyle w:val="LessonPara3"/>
        <w:ind w:left="0" w:firstLine="0"/>
      </w:pPr>
      <w:r>
        <w:t>Q:</w:t>
      </w:r>
      <w:r w:rsidR="000351D3">
        <w:t xml:space="preserve"> Why</w:t>
      </w:r>
      <w:r w:rsidR="0039111F">
        <w:t xml:space="preserve"> is our image of God so important?</w:t>
      </w:r>
    </w:p>
    <w:p w14:paraId="38A531D0" w14:textId="77777777" w:rsidR="00694306" w:rsidRDefault="00694306" w:rsidP="00694306">
      <w:pPr>
        <w:pStyle w:val="LessonPara3"/>
        <w:ind w:left="0" w:firstLine="0"/>
      </w:pPr>
    </w:p>
    <w:p w14:paraId="3474C045" w14:textId="77777777" w:rsidR="00694306" w:rsidRPr="000D14F0" w:rsidRDefault="00694306" w:rsidP="00694306">
      <w:pPr>
        <w:pStyle w:val="LessonPara3"/>
        <w:rPr>
          <w:color w:val="F79646" w:themeColor="accent6"/>
        </w:rPr>
      </w:pPr>
      <w:r>
        <w:rPr>
          <w:color w:val="F79646" w:themeColor="accent6"/>
        </w:rPr>
        <w:t>SUGGESTED for INTERACTIVE DISCUSSION</w:t>
      </w:r>
    </w:p>
    <w:p w14:paraId="4196FE9E" w14:textId="513879A4" w:rsidR="00694306" w:rsidRDefault="00BA15B8" w:rsidP="00BA15B8">
      <w:pPr>
        <w:pStyle w:val="LessonPara3"/>
        <w:numPr>
          <w:ilvl w:val="0"/>
          <w:numId w:val="10"/>
        </w:numPr>
        <w:rPr>
          <w:color w:val="F79646" w:themeColor="accent6"/>
        </w:rPr>
      </w:pPr>
      <w:r>
        <w:rPr>
          <w:color w:val="F79646" w:themeColor="accent6"/>
        </w:rPr>
        <w:t>What</w:t>
      </w:r>
      <w:r w:rsidR="0058343A">
        <w:rPr>
          <w:color w:val="F79646" w:themeColor="accent6"/>
        </w:rPr>
        <w:t xml:space="preserve"> are the limits for God’s love</w:t>
      </w:r>
      <w:r w:rsidR="00660430">
        <w:rPr>
          <w:color w:val="F79646" w:themeColor="accent6"/>
        </w:rPr>
        <w:t>?</w:t>
      </w:r>
    </w:p>
    <w:p w14:paraId="695D69F6" w14:textId="231F11A6" w:rsidR="00AB5518" w:rsidRPr="0041341D" w:rsidRDefault="00977C40" w:rsidP="002842EA">
      <w:pPr>
        <w:pStyle w:val="LessonPara3"/>
        <w:numPr>
          <w:ilvl w:val="0"/>
          <w:numId w:val="10"/>
        </w:numPr>
        <w:rPr>
          <w:color w:val="F79646" w:themeColor="accent6"/>
        </w:rPr>
      </w:pPr>
      <w:r>
        <w:rPr>
          <w:color w:val="F79646" w:themeColor="accent6"/>
        </w:rPr>
        <w:t>I</w:t>
      </w:r>
      <w:r w:rsidR="0041341D">
        <w:rPr>
          <w:color w:val="F79646" w:themeColor="accent6"/>
        </w:rPr>
        <w:t>s it hard</w:t>
      </w:r>
      <w:r>
        <w:rPr>
          <w:color w:val="F79646" w:themeColor="accent6"/>
        </w:rPr>
        <w:t xml:space="preserve"> to believe that God is loving</w:t>
      </w:r>
      <w:r w:rsidR="00413F83">
        <w:rPr>
          <w:color w:val="F79646" w:themeColor="accent6"/>
        </w:rPr>
        <w:t xml:space="preserve"> and merciful?</w:t>
      </w:r>
    </w:p>
    <w:p w14:paraId="68FF95FA" w14:textId="77777777" w:rsidR="0033458C" w:rsidRDefault="0033458C" w:rsidP="0033458C">
      <w:pPr>
        <w:pStyle w:val="LessonVerse"/>
        <w:ind w:firstLine="0"/>
      </w:pPr>
    </w:p>
    <w:p w14:paraId="302987C4" w14:textId="77777777" w:rsidR="0033458C" w:rsidRDefault="0033458C" w:rsidP="0033458C">
      <w:pPr>
        <w:pStyle w:val="LessonSubTitle"/>
      </w:pPr>
      <w:bookmarkStart w:id="1" w:name="_Hlk536529861"/>
      <w:r>
        <w:t>Benediction</w:t>
      </w:r>
    </w:p>
    <w:p w14:paraId="444A2BEA" w14:textId="77777777" w:rsidR="0033458C" w:rsidRDefault="0033458C" w:rsidP="0033458C">
      <w:pPr>
        <w:pStyle w:val="ContentsTitle"/>
      </w:pPr>
      <w:r>
        <w:t xml:space="preserve">Num 6:24-26 </w:t>
      </w:r>
    </w:p>
    <w:p w14:paraId="6C83954F" w14:textId="77777777" w:rsidR="0033458C" w:rsidRDefault="0033458C" w:rsidP="0033458C">
      <w:pPr>
        <w:pStyle w:val="ContentsTitle"/>
      </w:pPr>
      <w:r>
        <w:t xml:space="preserve">The Lord </w:t>
      </w:r>
      <w:proofErr w:type="gramStart"/>
      <w:r>
        <w:t>bless</w:t>
      </w:r>
      <w:proofErr w:type="gramEnd"/>
      <w:r>
        <w:t xml:space="preserve"> you and keep </w:t>
      </w:r>
      <w:proofErr w:type="gramStart"/>
      <w:r>
        <w:t>you;</w:t>
      </w:r>
      <w:proofErr w:type="gramEnd"/>
    </w:p>
    <w:p w14:paraId="0F03E7B8" w14:textId="77777777" w:rsidR="0033458C" w:rsidRDefault="0033458C" w:rsidP="0033458C">
      <w:pPr>
        <w:pStyle w:val="ContentsTitle"/>
      </w:pPr>
      <w:r>
        <w:t xml:space="preserve">the Lord cause his face to smile on you and be gracious to </w:t>
      </w:r>
      <w:proofErr w:type="gramStart"/>
      <w:r>
        <w:t>you;</w:t>
      </w:r>
      <w:proofErr w:type="gramEnd"/>
    </w:p>
    <w:p w14:paraId="23DD469A" w14:textId="77777777" w:rsidR="0033458C" w:rsidRPr="00990802" w:rsidRDefault="0033458C" w:rsidP="0033458C">
      <w:pPr>
        <w:pStyle w:val="ContentsTitle"/>
      </w:pPr>
      <w:r>
        <w:t>the Lord look on you with favor and give you peace.’</w:t>
      </w:r>
      <w:bookmarkEnd w:id="1"/>
    </w:p>
    <w:p w14:paraId="71FB8EA6" w14:textId="77777777" w:rsidR="00AB5518" w:rsidRDefault="00AB5518" w:rsidP="002842EA">
      <w:pPr>
        <w:pStyle w:val="LessonPara5"/>
      </w:pPr>
    </w:p>
    <w:p w14:paraId="557E4D74" w14:textId="77777777" w:rsidR="00640EDF" w:rsidRDefault="00640EDF" w:rsidP="002842EA">
      <w:pPr>
        <w:pStyle w:val="LessonPara5"/>
      </w:pPr>
    </w:p>
    <w:p w14:paraId="7EA70133" w14:textId="77777777" w:rsidR="00F25FF1" w:rsidRDefault="00F25FF1" w:rsidP="002842EA">
      <w:pPr>
        <w:pStyle w:val="LessonPara5"/>
      </w:pPr>
    </w:p>
    <w:p w14:paraId="48C049D7" w14:textId="1C8F1331" w:rsidR="0022200B" w:rsidRDefault="00A07FC6" w:rsidP="0022200B">
      <w:pPr>
        <w:pStyle w:val="LessonSubTitle"/>
      </w:pPr>
      <w:r>
        <w:t>Article</w:t>
      </w:r>
      <w:r w:rsidR="00054346">
        <w:t xml:space="preserve"> </w:t>
      </w:r>
      <w:r w:rsidR="007A455E">
        <w:t>I</w:t>
      </w:r>
    </w:p>
    <w:p w14:paraId="5090F98C" w14:textId="3E27077B" w:rsidR="008E132B" w:rsidRDefault="00D11789" w:rsidP="008E132B">
      <w:pPr>
        <w:pStyle w:val="LessonOutline2"/>
        <w:numPr>
          <w:ilvl w:val="0"/>
          <w:numId w:val="0"/>
        </w:numPr>
        <w:jc w:val="center"/>
      </w:pPr>
      <w:r>
        <w:t xml:space="preserve">How </w:t>
      </w:r>
      <w:r w:rsidR="00AC29D7">
        <w:t>Do I Know God Exists?</w:t>
      </w:r>
    </w:p>
    <w:p w14:paraId="18CF36C7" w14:textId="77777777" w:rsidR="0072394A" w:rsidRPr="00FA0F36" w:rsidRDefault="0072394A" w:rsidP="00AE7306">
      <w:pPr>
        <w:pStyle w:val="LessonPara5"/>
        <w:rPr>
          <w:b/>
          <w:bCs/>
        </w:rPr>
      </w:pPr>
    </w:p>
    <w:p w14:paraId="57C0A711" w14:textId="72A8AB43" w:rsidR="00D11789" w:rsidRDefault="00D11789" w:rsidP="007228C4">
      <w:pPr>
        <w:pStyle w:val="LessonVerse"/>
        <w:ind w:firstLine="0"/>
        <w:rPr>
          <w:b/>
          <w:bCs/>
        </w:rPr>
      </w:pPr>
      <w:proofErr w:type="spellStart"/>
      <w:r w:rsidRPr="00FA0F36">
        <w:rPr>
          <w:b/>
          <w:bCs/>
        </w:rPr>
        <w:t>i</w:t>
      </w:r>
      <w:proofErr w:type="spellEnd"/>
      <w:r w:rsidRPr="00FA0F36">
        <w:rPr>
          <w:b/>
          <w:bCs/>
        </w:rPr>
        <w:t xml:space="preserve">. </w:t>
      </w:r>
      <w:r w:rsidR="00030158" w:rsidRPr="00030158">
        <w:rPr>
          <w:b/>
          <w:bCs/>
        </w:rPr>
        <w:t>Looking at His work – Cosmological Evidence</w:t>
      </w:r>
    </w:p>
    <w:p w14:paraId="03A66743" w14:textId="77777777" w:rsidR="003125CA" w:rsidRDefault="003125CA" w:rsidP="00D446E8">
      <w:pPr>
        <w:pStyle w:val="LessonVerse"/>
        <w:ind w:firstLine="0"/>
      </w:pPr>
    </w:p>
    <w:p w14:paraId="5B13CB8F" w14:textId="2FD33145" w:rsidR="00D11789" w:rsidRPr="00FA0F36" w:rsidRDefault="00D11789" w:rsidP="00D11789">
      <w:pPr>
        <w:pStyle w:val="LessonVerse"/>
        <w:rPr>
          <w:b/>
          <w:bCs/>
        </w:rPr>
      </w:pPr>
      <w:r w:rsidRPr="00FA0F36">
        <w:rPr>
          <w:b/>
          <w:bCs/>
        </w:rPr>
        <w:t xml:space="preserve">ii. </w:t>
      </w:r>
      <w:r w:rsidR="00A5667B" w:rsidRPr="00A5667B">
        <w:rPr>
          <w:b/>
          <w:bCs/>
        </w:rPr>
        <w:t>Looking at our heart – Ontological Evidence</w:t>
      </w:r>
    </w:p>
    <w:p w14:paraId="139A5AF4" w14:textId="77777777" w:rsidR="00D11789" w:rsidRDefault="00D11789" w:rsidP="009D191A">
      <w:pPr>
        <w:pStyle w:val="LessonVerse"/>
        <w:ind w:firstLine="0"/>
      </w:pPr>
    </w:p>
    <w:p w14:paraId="2AAB87FC" w14:textId="5AF86B9C" w:rsidR="00D11789" w:rsidRDefault="00D11789" w:rsidP="00E06B65">
      <w:pPr>
        <w:pStyle w:val="LessonVerse"/>
        <w:rPr>
          <w:b/>
          <w:bCs/>
        </w:rPr>
      </w:pPr>
      <w:r w:rsidRPr="00FA0F36">
        <w:rPr>
          <w:b/>
          <w:bCs/>
        </w:rPr>
        <w:t xml:space="preserve">iii. </w:t>
      </w:r>
      <w:r w:rsidR="00A31675" w:rsidRPr="00A31675">
        <w:rPr>
          <w:b/>
          <w:bCs/>
        </w:rPr>
        <w:t>Looking at His hand – Historical Evidence</w:t>
      </w:r>
    </w:p>
    <w:p w14:paraId="0323EEEB" w14:textId="77777777" w:rsidR="00E06B65" w:rsidRPr="00E06B65" w:rsidRDefault="00E06B65" w:rsidP="00E06B65">
      <w:pPr>
        <w:pStyle w:val="LessonVerse"/>
        <w:rPr>
          <w:b/>
          <w:bCs/>
        </w:rPr>
      </w:pPr>
    </w:p>
    <w:p w14:paraId="118C9701" w14:textId="6E289E68" w:rsidR="00D11789" w:rsidRDefault="00D11789" w:rsidP="00D11789">
      <w:pPr>
        <w:pStyle w:val="LessonVerse"/>
        <w:rPr>
          <w:b/>
          <w:bCs/>
        </w:rPr>
      </w:pPr>
      <w:r w:rsidRPr="00FA0F36">
        <w:rPr>
          <w:b/>
          <w:bCs/>
        </w:rPr>
        <w:t xml:space="preserve">v. </w:t>
      </w:r>
      <w:r w:rsidR="001D0C8A" w:rsidRPr="001D0C8A">
        <w:rPr>
          <w:b/>
          <w:bCs/>
        </w:rPr>
        <w:t xml:space="preserve">Looking at His Word – </w:t>
      </w:r>
      <w:proofErr w:type="spellStart"/>
      <w:r w:rsidR="001D0C8A" w:rsidRPr="001D0C8A">
        <w:rPr>
          <w:b/>
          <w:bCs/>
        </w:rPr>
        <w:t>Bibliological</w:t>
      </w:r>
      <w:proofErr w:type="spellEnd"/>
      <w:r w:rsidR="001D0C8A" w:rsidRPr="001D0C8A">
        <w:rPr>
          <w:b/>
          <w:bCs/>
        </w:rPr>
        <w:t xml:space="preserve"> Evidence</w:t>
      </w:r>
    </w:p>
    <w:p w14:paraId="3BFD3C2D" w14:textId="77777777" w:rsidR="00FF4DD5" w:rsidRDefault="00FF4DD5" w:rsidP="00D11789">
      <w:pPr>
        <w:pStyle w:val="LessonVerse"/>
        <w:rPr>
          <w:b/>
          <w:bCs/>
        </w:rPr>
      </w:pPr>
    </w:p>
    <w:p w14:paraId="51713DE5" w14:textId="237B26FB" w:rsidR="00FF4DD5" w:rsidRDefault="00FF4DD5" w:rsidP="00FF4DD5">
      <w:pPr>
        <w:pStyle w:val="LessonVerse"/>
        <w:rPr>
          <w:b/>
          <w:bCs/>
        </w:rPr>
      </w:pPr>
      <w:r w:rsidRPr="00FA0F36">
        <w:rPr>
          <w:b/>
          <w:bCs/>
        </w:rPr>
        <w:t>v</w:t>
      </w:r>
      <w:r>
        <w:rPr>
          <w:b/>
          <w:bCs/>
        </w:rPr>
        <w:t>i</w:t>
      </w:r>
      <w:r w:rsidRPr="00FA0F36">
        <w:rPr>
          <w:b/>
          <w:bCs/>
        </w:rPr>
        <w:t xml:space="preserve">. </w:t>
      </w:r>
      <w:r w:rsidR="00ED5EAA" w:rsidRPr="00ED5EAA">
        <w:rPr>
          <w:b/>
          <w:bCs/>
        </w:rPr>
        <w:t>Looking at His Person – Christological Evidence</w:t>
      </w:r>
    </w:p>
    <w:p w14:paraId="2E4876CB" w14:textId="200DB655" w:rsidR="00FD2F77" w:rsidRDefault="00FD2F77" w:rsidP="00933657">
      <w:pPr>
        <w:pStyle w:val="LessonVerse"/>
        <w:ind w:firstLine="0"/>
      </w:pPr>
    </w:p>
    <w:p w14:paraId="456216A2" w14:textId="44AC1961" w:rsidR="00050B0F" w:rsidRDefault="00050B0F" w:rsidP="00050B0F">
      <w:pPr>
        <w:pStyle w:val="LessonSubTitle"/>
      </w:pPr>
      <w:r>
        <w:t>Article I</w:t>
      </w:r>
      <w:r w:rsidR="00025E95">
        <w:t>I</w:t>
      </w:r>
    </w:p>
    <w:p w14:paraId="5F0B0E48" w14:textId="459A8F08" w:rsidR="00050B0F" w:rsidRDefault="00027FEF" w:rsidP="00050B0F">
      <w:pPr>
        <w:pStyle w:val="LessonOutline2"/>
        <w:numPr>
          <w:ilvl w:val="0"/>
          <w:numId w:val="0"/>
        </w:numPr>
        <w:jc w:val="center"/>
      </w:pPr>
      <w:r>
        <w:t xml:space="preserve">What Is </w:t>
      </w:r>
      <w:proofErr w:type="gramStart"/>
      <w:r>
        <w:t>The</w:t>
      </w:r>
      <w:proofErr w:type="gramEnd"/>
      <w:r>
        <w:t xml:space="preserve"> Trinity?</w:t>
      </w:r>
    </w:p>
    <w:p w14:paraId="1452F77A" w14:textId="77777777" w:rsidR="00050B0F" w:rsidRDefault="00050B0F" w:rsidP="00050B0F">
      <w:pPr>
        <w:pStyle w:val="LessonVerse"/>
      </w:pPr>
    </w:p>
    <w:p w14:paraId="6C7B351D" w14:textId="77777777" w:rsidR="00170DA2" w:rsidRDefault="00170DA2" w:rsidP="00170DA2">
      <w:pPr>
        <w:pStyle w:val="LessonVerse"/>
      </w:pPr>
      <w:r>
        <w:t xml:space="preserve">The Bible plainly teaches that God is one; but at the same time, it describes the </w:t>
      </w:r>
      <w:r>
        <w:t xml:space="preserve">Father, the Son, and the Holy Spirit as God. This doctrine called the Trinity (Latin: </w:t>
      </w:r>
      <w:proofErr w:type="spellStart"/>
      <w:r>
        <w:t>Trinitas</w:t>
      </w:r>
      <w:proofErr w:type="spellEnd"/>
      <w:r>
        <w:t xml:space="preserve">), or Three in One. This doctrine is a </w:t>
      </w:r>
      <w:r>
        <w:rPr>
          <w:b/>
          <w:bCs/>
        </w:rPr>
        <w:t>mystery</w:t>
      </w:r>
      <w:r>
        <w:t xml:space="preserve"> which the both the OT and the NT reveals.  The Bible does not attempt to </w:t>
      </w:r>
      <w:r>
        <w:rPr>
          <w:b/>
          <w:bCs/>
        </w:rPr>
        <w:t>explain</w:t>
      </w:r>
      <w:r>
        <w:t xml:space="preserve"> it but just describes it.</w:t>
      </w:r>
    </w:p>
    <w:p w14:paraId="738911C2" w14:textId="77777777" w:rsidR="00170DA2" w:rsidRDefault="00170DA2" w:rsidP="00050B0F">
      <w:pPr>
        <w:pStyle w:val="LessonVerse"/>
      </w:pPr>
    </w:p>
    <w:p w14:paraId="6C6067BA" w14:textId="77777777" w:rsidR="00170DA2" w:rsidRDefault="00170DA2" w:rsidP="00170DA2">
      <w:pPr>
        <w:pStyle w:val="LessonVerse"/>
      </w:pPr>
    </w:p>
    <w:p w14:paraId="49782B27" w14:textId="77777777" w:rsidR="00170DA2" w:rsidRDefault="00170DA2" w:rsidP="00170DA2">
      <w:pPr>
        <w:pStyle w:val="LessonPara5"/>
        <w:shd w:val="clear" w:color="auto" w:fill="B8CCE4"/>
      </w:pPr>
      <w:r>
        <w:t xml:space="preserve">There is </w:t>
      </w:r>
      <w:r w:rsidRPr="00DA4A43">
        <w:rPr>
          <w:b/>
          <w:u w:val="single"/>
        </w:rPr>
        <w:t>one</w:t>
      </w:r>
      <w:r>
        <w:t xml:space="preserve"> God but coexist eternally in </w:t>
      </w:r>
      <w:proofErr w:type="gramStart"/>
      <w:r w:rsidRPr="00C21D8B">
        <w:rPr>
          <w:b/>
          <w:u w:val="single"/>
        </w:rPr>
        <w:t>three  distinct</w:t>
      </w:r>
      <w:proofErr w:type="gramEnd"/>
      <w:r w:rsidRPr="00C21D8B">
        <w:rPr>
          <w:b/>
          <w:u w:val="single"/>
        </w:rPr>
        <w:t xml:space="preserve"> Persons</w:t>
      </w:r>
      <w:r>
        <w:t xml:space="preserve">: the Father, the Son and the Holy Spirit. </w:t>
      </w:r>
    </w:p>
    <w:p w14:paraId="221C5641" w14:textId="77777777" w:rsidR="00170DA2" w:rsidRPr="00A942E0" w:rsidRDefault="00170DA2" w:rsidP="00170DA2">
      <w:pPr>
        <w:pStyle w:val="LessonVerse"/>
        <w:shd w:val="clear" w:color="auto" w:fill="B8CCE4"/>
        <w:rPr>
          <w:color w:val="548DD4"/>
        </w:rPr>
      </w:pPr>
      <w:r w:rsidRPr="00A942E0">
        <w:rPr>
          <w:color w:val="548DD4"/>
        </w:rPr>
        <w:t xml:space="preserve"> </w:t>
      </w:r>
      <w:r>
        <w:rPr>
          <w:color w:val="548DD4"/>
        </w:rPr>
        <w:t xml:space="preserve"> </w:t>
      </w:r>
      <w:r w:rsidRPr="00A942E0">
        <w:rPr>
          <w:color w:val="548DD4"/>
        </w:rPr>
        <w:t xml:space="preserve">(Persons with </w:t>
      </w:r>
      <w:r w:rsidRPr="00A942E0">
        <w:rPr>
          <w:b/>
          <w:i/>
          <w:color w:val="548DD4"/>
          <w:u w:val="single"/>
        </w:rPr>
        <w:t>personality</w:t>
      </w:r>
      <w:r w:rsidRPr="00A942E0">
        <w:rPr>
          <w:color w:val="548DD4"/>
        </w:rPr>
        <w:t xml:space="preserve">, not just modes, </w:t>
      </w:r>
      <w:r w:rsidRPr="00A942E0">
        <w:rPr>
          <w:b/>
          <w:color w:val="548DD4"/>
        </w:rPr>
        <w:t>forms</w:t>
      </w:r>
      <w:r w:rsidRPr="00A942E0">
        <w:rPr>
          <w:color w:val="548DD4"/>
        </w:rPr>
        <w:t xml:space="preserve"> or mere manifestations.)</w:t>
      </w:r>
    </w:p>
    <w:p w14:paraId="3425C259" w14:textId="77777777" w:rsidR="00170DA2" w:rsidRDefault="00170DA2" w:rsidP="00170DA2">
      <w:pPr>
        <w:pStyle w:val="LessonPara5"/>
        <w:shd w:val="clear" w:color="auto" w:fill="B8CCE4"/>
      </w:pPr>
      <w:r>
        <w:t xml:space="preserve">Each one is fully God and fully divine. But there </w:t>
      </w:r>
      <w:proofErr w:type="gramStart"/>
      <w:r>
        <w:t>is</w:t>
      </w:r>
      <w:proofErr w:type="gramEnd"/>
      <w:r>
        <w:t xml:space="preserve"> not three gods but </w:t>
      </w:r>
      <w:r w:rsidRPr="00C21D8B">
        <w:rPr>
          <w:b/>
          <w:u w:val="single"/>
        </w:rPr>
        <w:t>one God</w:t>
      </w:r>
      <w:r>
        <w:t xml:space="preserve">, one substance, one essence or nature. </w:t>
      </w:r>
    </w:p>
    <w:p w14:paraId="279D95CB" w14:textId="77777777" w:rsidR="00170DA2" w:rsidRDefault="00170DA2" w:rsidP="00170DA2">
      <w:pPr>
        <w:pStyle w:val="PlainText"/>
        <w:rPr>
          <w:rFonts w:ascii="Times New Roman" w:hAnsi="Times New Roman" w:cs="Times New Roman"/>
        </w:rPr>
      </w:pPr>
    </w:p>
    <w:p w14:paraId="63884ED5" w14:textId="77777777" w:rsidR="00170DA2" w:rsidRDefault="00170DA2" w:rsidP="00170DA2">
      <w:pPr>
        <w:pStyle w:val="LessonPara1"/>
        <w:ind w:left="504" w:firstLine="0"/>
      </w:pPr>
    </w:p>
    <w:p w14:paraId="7F452328" w14:textId="77777777" w:rsidR="00170DA2" w:rsidRDefault="00170DA2" w:rsidP="00170DA2">
      <w:pPr>
        <w:pStyle w:val="LessonOutline3"/>
      </w:pPr>
      <w:r>
        <w:t>The Old and New Testament describes the Trinity</w:t>
      </w:r>
    </w:p>
    <w:p w14:paraId="1A62B74F" w14:textId="77777777" w:rsidR="00170DA2" w:rsidRDefault="00170DA2" w:rsidP="00170DA2">
      <w:pPr>
        <w:pStyle w:val="LessonPara5"/>
      </w:pPr>
    </w:p>
    <w:p w14:paraId="581F1C40" w14:textId="77777777" w:rsidR="00170DA2" w:rsidRDefault="00170DA2" w:rsidP="00170DA2">
      <w:pPr>
        <w:pStyle w:val="LessonPara5"/>
      </w:pPr>
      <w:r>
        <w:t xml:space="preserve">Often, </w:t>
      </w:r>
      <w:r w:rsidRPr="00B0035B">
        <w:rPr>
          <w:u w:val="single"/>
        </w:rPr>
        <w:t>nouns</w:t>
      </w:r>
      <w:r>
        <w:t xml:space="preserve"> and </w:t>
      </w:r>
      <w:r w:rsidRPr="00B0035B">
        <w:rPr>
          <w:u w:val="single"/>
        </w:rPr>
        <w:t>adjectives</w:t>
      </w:r>
      <w:r>
        <w:t xml:space="preserve"> used in speaking of God are plural. </w:t>
      </w:r>
    </w:p>
    <w:p w14:paraId="3C8BB930" w14:textId="77777777" w:rsidR="00170DA2" w:rsidRDefault="00170DA2" w:rsidP="00170DA2">
      <w:pPr>
        <w:pStyle w:val="LessonVerse"/>
      </w:pPr>
      <w:r>
        <w:t>Gen 1:26</w:t>
      </w:r>
    </w:p>
    <w:p w14:paraId="574C3C87" w14:textId="77777777" w:rsidR="00170DA2" w:rsidRDefault="00170DA2" w:rsidP="00170DA2">
      <w:pPr>
        <w:pStyle w:val="LessonVerse"/>
      </w:pPr>
      <w:r>
        <w:t>God (Elohim - plural) said, "Let Us make man in Our image, according to Our likeness; let them have dominion … NKJV</w:t>
      </w:r>
    </w:p>
    <w:p w14:paraId="22BAFBEF" w14:textId="77777777" w:rsidR="00170DA2" w:rsidRDefault="00170DA2" w:rsidP="00170DA2">
      <w:pPr>
        <w:pStyle w:val="Style2"/>
      </w:pPr>
      <w:r w:rsidRPr="00366780">
        <w:t>over the fish of the sea, over the birds of the air, and over the cattle, over all the earth and over every creeping thing that creeps on the earth."NKJV</w:t>
      </w:r>
    </w:p>
    <w:p w14:paraId="7A5FC115" w14:textId="77777777" w:rsidR="00170DA2" w:rsidRDefault="00170DA2" w:rsidP="00170DA2">
      <w:pPr>
        <w:pStyle w:val="Style2"/>
      </w:pPr>
      <w:r w:rsidRPr="004F2BDC">
        <w:rPr>
          <w:b/>
          <w:u w:val="single"/>
        </w:rPr>
        <w:t>Elohim</w:t>
      </w:r>
      <w:r>
        <w:t xml:space="preserve"> is in the plural. </w:t>
      </w:r>
    </w:p>
    <w:p w14:paraId="467F4AD9" w14:textId="77777777" w:rsidR="00170DA2" w:rsidRDefault="00170DA2" w:rsidP="00170DA2">
      <w:pPr>
        <w:pStyle w:val="LessonVerse"/>
        <w:ind w:firstLine="432"/>
      </w:pPr>
    </w:p>
    <w:p w14:paraId="1C674937" w14:textId="77777777" w:rsidR="00170DA2" w:rsidRDefault="00170DA2" w:rsidP="00170DA2">
      <w:pPr>
        <w:pStyle w:val="LessonVerse"/>
      </w:pPr>
      <w:r>
        <w:t>Eccle 12:1</w:t>
      </w:r>
    </w:p>
    <w:p w14:paraId="4170896A" w14:textId="77777777" w:rsidR="00170DA2" w:rsidRDefault="00170DA2" w:rsidP="00170DA2">
      <w:pPr>
        <w:pStyle w:val="LessonVerse"/>
      </w:pPr>
      <w:r>
        <w:t>Remember now you creator …”  (Literally: creators)</w:t>
      </w:r>
    </w:p>
    <w:p w14:paraId="15547776" w14:textId="77777777" w:rsidR="00170DA2" w:rsidRDefault="00170DA2" w:rsidP="00170DA2">
      <w:pPr>
        <w:pStyle w:val="LessonVerse"/>
      </w:pPr>
      <w:proofErr w:type="spellStart"/>
      <w:r>
        <w:t>Psa</w:t>
      </w:r>
      <w:proofErr w:type="spellEnd"/>
      <w:r>
        <w:t xml:space="preserve"> 149:2</w:t>
      </w:r>
    </w:p>
    <w:p w14:paraId="64779613" w14:textId="77777777" w:rsidR="00170DA2" w:rsidRDefault="00170DA2" w:rsidP="00170DA2">
      <w:pPr>
        <w:pStyle w:val="LessonVerse"/>
      </w:pPr>
      <w:r>
        <w:t>Let Israel rejoice in their Maker.  (Literally: makers)</w:t>
      </w:r>
    </w:p>
    <w:p w14:paraId="5AC5372F" w14:textId="77777777" w:rsidR="00170DA2" w:rsidRDefault="00170DA2" w:rsidP="00170DA2">
      <w:pPr>
        <w:pStyle w:val="LessonVerse"/>
      </w:pPr>
      <w:r>
        <w:t>Josh 24:19</w:t>
      </w:r>
    </w:p>
    <w:p w14:paraId="5AE2EF92" w14:textId="77777777" w:rsidR="00170DA2" w:rsidRDefault="00170DA2" w:rsidP="00170DA2">
      <w:pPr>
        <w:pStyle w:val="LessonVerse"/>
      </w:pPr>
      <w:r>
        <w:t xml:space="preserve">He is a holy God. </w:t>
      </w:r>
    </w:p>
    <w:p w14:paraId="4F0DAAA6" w14:textId="77777777" w:rsidR="00170DA2" w:rsidRDefault="00170DA2" w:rsidP="00170DA2">
      <w:pPr>
        <w:pStyle w:val="LessonVerse"/>
      </w:pPr>
      <w:r>
        <w:t>(Literally: holy Gods.)</w:t>
      </w:r>
    </w:p>
    <w:p w14:paraId="5A5890BF" w14:textId="77777777" w:rsidR="00170DA2" w:rsidRDefault="00170DA2" w:rsidP="00170DA2">
      <w:pPr>
        <w:pStyle w:val="LessonVerse"/>
      </w:pPr>
      <w:r>
        <w:t>Isa 54:5</w:t>
      </w:r>
    </w:p>
    <w:p w14:paraId="12B5E58D" w14:textId="77777777" w:rsidR="00170DA2" w:rsidRDefault="00170DA2" w:rsidP="00170DA2">
      <w:pPr>
        <w:pStyle w:val="LessonVerse"/>
      </w:pPr>
      <w:r>
        <w:t>For your Maker is your husband … (Literally: makers, husbands.)</w:t>
      </w:r>
    </w:p>
    <w:p w14:paraId="673416DB" w14:textId="77777777" w:rsidR="00170DA2" w:rsidRDefault="00170DA2" w:rsidP="00170DA2">
      <w:pPr>
        <w:pStyle w:val="LessonVerse"/>
      </w:pPr>
    </w:p>
    <w:p w14:paraId="545DB815" w14:textId="77777777" w:rsidR="00170DA2" w:rsidRDefault="00170DA2" w:rsidP="00170DA2">
      <w:pPr>
        <w:pStyle w:val="LessonPara5"/>
      </w:pPr>
      <w:r>
        <w:t xml:space="preserve">The </w:t>
      </w:r>
      <w:r w:rsidRPr="00A942E0">
        <w:rPr>
          <w:u w:val="single"/>
        </w:rPr>
        <w:t>pronouns</w:t>
      </w:r>
      <w:r>
        <w:t xml:space="preserve"> are in the plural. </w:t>
      </w:r>
    </w:p>
    <w:p w14:paraId="2A6BE661" w14:textId="77777777" w:rsidR="00170DA2" w:rsidRPr="00561D9A" w:rsidRDefault="00170DA2" w:rsidP="00170DA2">
      <w:pPr>
        <w:pStyle w:val="LessonVerse"/>
        <w:rPr>
          <w:i/>
        </w:rPr>
      </w:pPr>
      <w:proofErr w:type="gramStart"/>
      <w:r w:rsidRPr="00561D9A">
        <w:rPr>
          <w:i/>
        </w:rPr>
        <w:t>So</w:t>
      </w:r>
      <w:proofErr w:type="gramEnd"/>
      <w:r w:rsidRPr="00561D9A">
        <w:rPr>
          <w:i/>
        </w:rPr>
        <w:t xml:space="preserve"> it is not just the plural of majesty.  </w:t>
      </w:r>
    </w:p>
    <w:p w14:paraId="0871EE89" w14:textId="77777777" w:rsidR="00170DA2" w:rsidRDefault="00170DA2" w:rsidP="00170DA2">
      <w:pPr>
        <w:pStyle w:val="LessonVerse"/>
      </w:pPr>
      <w:r>
        <w:t>Isa 6:8</w:t>
      </w:r>
    </w:p>
    <w:p w14:paraId="15D8A256" w14:textId="77777777" w:rsidR="00170DA2" w:rsidRDefault="00170DA2" w:rsidP="00170DA2">
      <w:pPr>
        <w:pStyle w:val="LessonVerse"/>
      </w:pPr>
      <w:proofErr w:type="gramStart"/>
      <w:r>
        <w:t>Also</w:t>
      </w:r>
      <w:proofErr w:type="gramEnd"/>
      <w:r>
        <w:t xml:space="preserve"> I heard the voice of the Lord, saying: "Whom shall I send, </w:t>
      </w:r>
      <w:proofErr w:type="gramStart"/>
      <w:r>
        <w:t>And</w:t>
      </w:r>
      <w:proofErr w:type="gramEnd"/>
      <w:r>
        <w:t xml:space="preserve"> who will go for Us?" Then I said, "Here am I! Send me." </w:t>
      </w:r>
      <w:r w:rsidRPr="0054020B">
        <w:rPr>
          <w:i/>
        </w:rPr>
        <w:t>NKJV</w:t>
      </w:r>
    </w:p>
    <w:p w14:paraId="32D8894C" w14:textId="77777777" w:rsidR="00170DA2" w:rsidRDefault="00170DA2" w:rsidP="00170DA2">
      <w:pPr>
        <w:pStyle w:val="LessonVerse"/>
      </w:pPr>
      <w:proofErr w:type="gramStart"/>
      <w:r>
        <w:t>Cf  3:22</w:t>
      </w:r>
      <w:proofErr w:type="gramEnd"/>
      <w:r>
        <w:t>, 11:7, Isa 6:8</w:t>
      </w:r>
    </w:p>
    <w:p w14:paraId="7A9928A8" w14:textId="77777777" w:rsidR="00170DA2" w:rsidRDefault="00170DA2" w:rsidP="00170DA2">
      <w:pPr>
        <w:pStyle w:val="LessonVerse"/>
      </w:pPr>
    </w:p>
    <w:p w14:paraId="60B9BCE0" w14:textId="77777777" w:rsidR="00170DA2" w:rsidRDefault="00170DA2" w:rsidP="00170DA2">
      <w:pPr>
        <w:pStyle w:val="LessonPara5"/>
      </w:pPr>
      <w:r>
        <w:t xml:space="preserve">Notice the </w:t>
      </w:r>
      <w:r w:rsidRPr="00A942E0">
        <w:rPr>
          <w:bCs/>
        </w:rPr>
        <w:t>plural</w:t>
      </w:r>
      <w:r w:rsidRPr="00A942E0">
        <w:rPr>
          <w:b/>
        </w:rPr>
        <w:t xml:space="preserve"> </w:t>
      </w:r>
      <w:r w:rsidRPr="00A942E0">
        <w:rPr>
          <w:u w:val="single"/>
        </w:rPr>
        <w:t>verbs</w:t>
      </w:r>
      <w:r>
        <w:t xml:space="preserve"> </w:t>
      </w:r>
    </w:p>
    <w:p w14:paraId="508FC35A" w14:textId="77777777" w:rsidR="00170DA2" w:rsidRDefault="00170DA2" w:rsidP="00170DA2">
      <w:pPr>
        <w:pStyle w:val="LessonVerse"/>
      </w:pPr>
      <w:r>
        <w:t>Gen 35:7</w:t>
      </w:r>
    </w:p>
    <w:p w14:paraId="364635B4" w14:textId="77777777" w:rsidR="00170DA2" w:rsidRDefault="00170DA2" w:rsidP="00170DA2">
      <w:pPr>
        <w:pStyle w:val="Style2"/>
      </w:pPr>
      <w:r>
        <w:t>13 And it came to pass, when God caused me to wander from my father's house, that I said to her, 'This is your kindness that you should do for me: in every place, wherever we go, say of me, "He is my brother."'"</w:t>
      </w:r>
    </w:p>
    <w:p w14:paraId="3E870458" w14:textId="77777777" w:rsidR="00170DA2" w:rsidRDefault="00170DA2" w:rsidP="00170DA2">
      <w:pPr>
        <w:pStyle w:val="Style2"/>
      </w:pPr>
      <w:r>
        <w:t>NKJV</w:t>
      </w:r>
    </w:p>
    <w:p w14:paraId="5CBE8885" w14:textId="77777777" w:rsidR="00170DA2" w:rsidRDefault="00170DA2" w:rsidP="00170DA2">
      <w:pPr>
        <w:pStyle w:val="LessonVerse"/>
      </w:pPr>
      <w:r>
        <w:t xml:space="preserve">And he built an altar there and called the place El Bethel, because </w:t>
      </w:r>
      <w:proofErr w:type="gramStart"/>
      <w:r>
        <w:t>there</w:t>
      </w:r>
      <w:proofErr w:type="gramEnd"/>
      <w:r>
        <w:t xml:space="preserve"> God appeared to him when he fled from the face of his brother.  </w:t>
      </w:r>
      <w:r w:rsidRPr="0054020B">
        <w:rPr>
          <w:i/>
        </w:rPr>
        <w:t>NKJV</w:t>
      </w:r>
    </w:p>
    <w:p w14:paraId="14884D61" w14:textId="77777777" w:rsidR="00170DA2" w:rsidRDefault="00170DA2" w:rsidP="00170DA2">
      <w:pPr>
        <w:pStyle w:val="LessonVerse"/>
      </w:pPr>
      <w:proofErr w:type="gramStart"/>
      <w:r>
        <w:t>Cf  Gen</w:t>
      </w:r>
      <w:proofErr w:type="gramEnd"/>
      <w:r>
        <w:t xml:space="preserve"> 20:13</w:t>
      </w:r>
    </w:p>
    <w:p w14:paraId="4C0D4DC4" w14:textId="77777777" w:rsidR="00170DA2" w:rsidRDefault="00170DA2" w:rsidP="00170DA2">
      <w:pPr>
        <w:pStyle w:val="LessonVerse"/>
      </w:pPr>
    </w:p>
    <w:p w14:paraId="356D35A4" w14:textId="77777777" w:rsidR="00170DA2" w:rsidRDefault="00170DA2" w:rsidP="00170DA2">
      <w:pPr>
        <w:pStyle w:val="LessonPara5"/>
      </w:pPr>
      <w:r>
        <w:t xml:space="preserve">See occurrences which </w:t>
      </w:r>
      <w:r w:rsidRPr="00112E8D">
        <w:rPr>
          <w:b/>
          <w:u w:val="single"/>
        </w:rPr>
        <w:t>distinguish</w:t>
      </w:r>
      <w:r>
        <w:t xml:space="preserve"> between God and God. God is </w:t>
      </w:r>
      <w:r w:rsidRPr="00112E8D">
        <w:rPr>
          <w:u w:val="single"/>
        </w:rPr>
        <w:t>talking</w:t>
      </w:r>
      <w:r>
        <w:t xml:space="preserve"> to God! </w:t>
      </w:r>
    </w:p>
    <w:p w14:paraId="39AF9B76" w14:textId="77777777" w:rsidR="00170DA2" w:rsidRDefault="00170DA2" w:rsidP="00170DA2">
      <w:pPr>
        <w:pStyle w:val="LessonVerse"/>
      </w:pPr>
      <w:proofErr w:type="spellStart"/>
      <w:r>
        <w:t>Psa</w:t>
      </w:r>
      <w:proofErr w:type="spellEnd"/>
      <w:r>
        <w:t xml:space="preserve"> 45:6-7 </w:t>
      </w:r>
    </w:p>
    <w:p w14:paraId="20EBD144" w14:textId="77777777" w:rsidR="00170DA2" w:rsidRDefault="00170DA2" w:rsidP="00170DA2">
      <w:pPr>
        <w:pStyle w:val="LessonVerse"/>
      </w:pPr>
      <w:r>
        <w:t xml:space="preserve">Your throne, </w:t>
      </w:r>
      <w:r w:rsidRPr="00DB6B56">
        <w:rPr>
          <w:b/>
          <w:u w:val="single"/>
        </w:rPr>
        <w:t>O God</w:t>
      </w:r>
      <w:r>
        <w:t xml:space="preserve">, is forever and ever; A scepter </w:t>
      </w:r>
      <w:r>
        <w:lastRenderedPageBreak/>
        <w:t xml:space="preserve">of uprightness is the scepter of Your kingdom. </w:t>
      </w:r>
      <w:r w:rsidRPr="0054020B">
        <w:rPr>
          <w:vertAlign w:val="superscript"/>
        </w:rPr>
        <w:t>7</w:t>
      </w:r>
      <w:r>
        <w:t xml:space="preserve">You have loved righteousness and hated wickedness; Therefore </w:t>
      </w:r>
      <w:r w:rsidRPr="00DB6B56">
        <w:rPr>
          <w:b/>
          <w:u w:val="single"/>
        </w:rPr>
        <w:t>God</w:t>
      </w:r>
      <w:r>
        <w:t xml:space="preserve">, </w:t>
      </w:r>
      <w:r w:rsidRPr="00DB6B56">
        <w:rPr>
          <w:b/>
          <w:u w:val="single"/>
        </w:rPr>
        <w:t>Your God</w:t>
      </w:r>
      <w:r>
        <w:t xml:space="preserve">, has anointed You with the oil of joy above Your fellows.  </w:t>
      </w:r>
      <w:r w:rsidRPr="0054020B">
        <w:rPr>
          <w:i/>
        </w:rPr>
        <w:t>NASB</w:t>
      </w:r>
    </w:p>
    <w:p w14:paraId="11C7D78D" w14:textId="77777777" w:rsidR="00170DA2" w:rsidRDefault="00170DA2" w:rsidP="00170DA2">
      <w:pPr>
        <w:pStyle w:val="Style2"/>
      </w:pPr>
      <w:r>
        <w:t>Gen 19:27</w:t>
      </w:r>
    </w:p>
    <w:p w14:paraId="3AA4F864" w14:textId="77777777" w:rsidR="00170DA2" w:rsidRDefault="00170DA2" w:rsidP="00170DA2">
      <w:pPr>
        <w:pStyle w:val="Style2"/>
      </w:pPr>
      <w:r>
        <w:t>27 And Abraham went early in the morning to the place where he had stood before the LORD.NKJV</w:t>
      </w:r>
    </w:p>
    <w:p w14:paraId="2480C0A0" w14:textId="5B537C4D" w:rsidR="00170DA2" w:rsidRDefault="00170DA2" w:rsidP="00F26322">
      <w:pPr>
        <w:pStyle w:val="LessonVerse"/>
      </w:pPr>
      <w:r>
        <w:t xml:space="preserve">Cf </w:t>
      </w:r>
      <w:proofErr w:type="spellStart"/>
      <w:r>
        <w:t>Psa</w:t>
      </w:r>
      <w:proofErr w:type="spellEnd"/>
      <w:r>
        <w:t xml:space="preserve"> 110:1</w:t>
      </w:r>
    </w:p>
    <w:p w14:paraId="7A6A801B" w14:textId="77777777" w:rsidR="00170DA2" w:rsidRDefault="00170DA2" w:rsidP="00170DA2">
      <w:pPr>
        <w:pStyle w:val="LessonHiddenText"/>
      </w:pPr>
    </w:p>
    <w:p w14:paraId="62C17EAC" w14:textId="77777777" w:rsidR="00170DA2" w:rsidRDefault="00170DA2" w:rsidP="00170DA2">
      <w:pPr>
        <w:pStyle w:val="LessonPara5"/>
      </w:pPr>
      <w:r>
        <w:t>Note the ‘</w:t>
      </w:r>
      <w:r w:rsidRPr="00112E8D">
        <w:rPr>
          <w:u w:val="single"/>
        </w:rPr>
        <w:t>Compound</w:t>
      </w:r>
      <w:r>
        <w:t xml:space="preserve"> Unity’</w:t>
      </w:r>
    </w:p>
    <w:p w14:paraId="342577DC" w14:textId="77777777" w:rsidR="00170DA2" w:rsidRDefault="00170DA2" w:rsidP="00170DA2">
      <w:pPr>
        <w:pStyle w:val="LessonVerse"/>
      </w:pPr>
      <w:proofErr w:type="spellStart"/>
      <w:r>
        <w:t>Deut</w:t>
      </w:r>
      <w:proofErr w:type="spellEnd"/>
      <w:r>
        <w:t xml:space="preserve"> 6:4 </w:t>
      </w:r>
      <w:r w:rsidRPr="00561D9A">
        <w:rPr>
          <w:i/>
        </w:rPr>
        <w:t>(The Shema)</w:t>
      </w:r>
      <w:r>
        <w:t xml:space="preserve"> </w:t>
      </w:r>
    </w:p>
    <w:p w14:paraId="1C73F190" w14:textId="77777777" w:rsidR="00170DA2" w:rsidRDefault="00170DA2" w:rsidP="00170DA2">
      <w:pPr>
        <w:pStyle w:val="LessonVerse"/>
      </w:pPr>
      <w:r>
        <w:t xml:space="preserve">Hear, O Israel: The LORD our God, the LORD is </w:t>
      </w:r>
      <w:r w:rsidRPr="00112E8D">
        <w:rPr>
          <w:b/>
          <w:u w:val="single"/>
        </w:rPr>
        <w:t>one</w:t>
      </w:r>
      <w:r>
        <w:t xml:space="preserve"> LORD!  </w:t>
      </w:r>
      <w:r w:rsidRPr="0054020B">
        <w:rPr>
          <w:i/>
        </w:rPr>
        <w:t>KJV</w:t>
      </w:r>
    </w:p>
    <w:p w14:paraId="2706F575" w14:textId="77777777" w:rsidR="00170DA2" w:rsidRDefault="00170DA2" w:rsidP="00170DA2">
      <w:pPr>
        <w:pStyle w:val="LessonPara5"/>
      </w:pPr>
      <w:r>
        <w:t>Echad: Composite unity, the idea of many that make up one.</w:t>
      </w:r>
    </w:p>
    <w:p w14:paraId="68351A23" w14:textId="77777777" w:rsidR="00F26322" w:rsidRDefault="00F26322" w:rsidP="00170DA2">
      <w:pPr>
        <w:pStyle w:val="LessonPara5"/>
      </w:pPr>
    </w:p>
    <w:p w14:paraId="510362AB" w14:textId="07458F92" w:rsidR="00170DA2" w:rsidRDefault="00F26322" w:rsidP="00170DA2">
      <w:pPr>
        <w:pStyle w:val="LessonVerse"/>
      </w:pPr>
      <w:r>
        <w:t>The word</w:t>
      </w:r>
      <w:r w:rsidR="00170DA2">
        <w:t xml:space="preserve"> “</w:t>
      </w:r>
      <w:proofErr w:type="spellStart"/>
      <w:r w:rsidR="00170DA2">
        <w:t>Yahid</w:t>
      </w:r>
      <w:proofErr w:type="spellEnd"/>
      <w:r w:rsidR="00170DA2">
        <w:t>”</w:t>
      </w:r>
      <w:r w:rsidR="008906B3">
        <w:t xml:space="preserve"> is not used</w:t>
      </w:r>
      <w:r w:rsidR="00170DA2">
        <w:t xml:space="preserve"> which </w:t>
      </w:r>
      <w:r w:rsidR="008906B3">
        <w:t>would mean</w:t>
      </w:r>
      <w:r w:rsidR="00170DA2">
        <w:t xml:space="preserve"> </w:t>
      </w:r>
      <w:r w:rsidR="002E3EF6">
        <w:t>“</w:t>
      </w:r>
      <w:r w:rsidR="00170DA2">
        <w:t>absolute oneness.</w:t>
      </w:r>
      <w:r w:rsidR="002E3EF6">
        <w:t>”</w:t>
      </w:r>
    </w:p>
    <w:p w14:paraId="09ED19CF" w14:textId="77777777" w:rsidR="00170DA2" w:rsidRDefault="00170DA2" w:rsidP="00170DA2">
      <w:pPr>
        <w:pStyle w:val="LessonPara5"/>
      </w:pPr>
      <w:r>
        <w:t xml:space="preserve">Root </w:t>
      </w:r>
      <w:proofErr w:type="spellStart"/>
      <w:r w:rsidRPr="00561D9A">
        <w:rPr>
          <w:i/>
        </w:rPr>
        <w:t>echad</w:t>
      </w:r>
      <w:proofErr w:type="spellEnd"/>
      <w:r>
        <w:t xml:space="preserve">: to unify or </w:t>
      </w:r>
      <w:proofErr w:type="gramStart"/>
      <w:r>
        <w:t>collect together</w:t>
      </w:r>
      <w:proofErr w:type="gramEnd"/>
      <w:r>
        <w:t>, a united one.</w:t>
      </w:r>
    </w:p>
    <w:p w14:paraId="6803CBF3" w14:textId="77777777" w:rsidR="00170DA2" w:rsidRDefault="00170DA2" w:rsidP="00170DA2">
      <w:pPr>
        <w:pStyle w:val="LessonVerse"/>
      </w:pPr>
    </w:p>
    <w:p w14:paraId="74B41A7E" w14:textId="77777777" w:rsidR="00170DA2" w:rsidRDefault="00170DA2" w:rsidP="00170DA2">
      <w:pPr>
        <w:pStyle w:val="LessonVerse"/>
      </w:pPr>
      <w:r>
        <w:t>Cf Gen 2:24</w:t>
      </w:r>
    </w:p>
    <w:p w14:paraId="3C693F39" w14:textId="77777777" w:rsidR="00170DA2" w:rsidRDefault="00170DA2" w:rsidP="00170DA2">
      <w:pPr>
        <w:pStyle w:val="LessonVerse"/>
      </w:pPr>
      <w:proofErr w:type="gramStart"/>
      <w:r>
        <w:t>Therefore</w:t>
      </w:r>
      <w:proofErr w:type="gramEnd"/>
      <w:r>
        <w:t xml:space="preserve"> shall a man leave his father and his mother, </w:t>
      </w:r>
      <w:r>
        <w:t>and shall cleave unto his wife, and they shall be one (</w:t>
      </w:r>
      <w:proofErr w:type="spellStart"/>
      <w:r>
        <w:t>echad</w:t>
      </w:r>
      <w:proofErr w:type="spellEnd"/>
      <w:r>
        <w:t>) flesh.</w:t>
      </w:r>
    </w:p>
    <w:p w14:paraId="2CAB3351" w14:textId="77777777" w:rsidR="00170DA2" w:rsidRDefault="00170DA2" w:rsidP="00170DA2">
      <w:pPr>
        <w:pStyle w:val="LessonVerse"/>
      </w:pPr>
      <w:r>
        <w:t xml:space="preserve">Cf Gen 11:6 </w:t>
      </w:r>
    </w:p>
    <w:p w14:paraId="2B526751" w14:textId="77777777" w:rsidR="00170DA2" w:rsidRDefault="00170DA2" w:rsidP="00170DA2">
      <w:pPr>
        <w:pStyle w:val="LessonVerse"/>
        <w:ind w:firstLine="432"/>
      </w:pPr>
    </w:p>
    <w:p w14:paraId="5BCFE65D" w14:textId="513E71CF" w:rsidR="00170DA2" w:rsidRPr="00183D21" w:rsidRDefault="00170DA2" w:rsidP="00183D21">
      <w:pPr>
        <w:pStyle w:val="LessonVerse"/>
        <w:rPr>
          <w:i/>
        </w:rPr>
      </w:pPr>
      <w:r w:rsidRPr="00A942E0">
        <w:rPr>
          <w:i/>
        </w:rPr>
        <w:t>This oneness in this verse obviously does not mean that they physically unite into a single being. They retain their personal identity. The word "one" here implies a "compound unity."</w:t>
      </w:r>
    </w:p>
    <w:p w14:paraId="51C570E0" w14:textId="77777777" w:rsidR="00170DA2" w:rsidRDefault="00170DA2" w:rsidP="00170DA2">
      <w:pPr>
        <w:pStyle w:val="LessonPara5"/>
      </w:pPr>
    </w:p>
    <w:p w14:paraId="1E881B37" w14:textId="77777777" w:rsidR="00170DA2" w:rsidRDefault="00170DA2" w:rsidP="00170DA2">
      <w:pPr>
        <w:pStyle w:val="LessonOutline4"/>
      </w:pPr>
      <w:r>
        <w:t>Jesus is attested as God.</w:t>
      </w:r>
    </w:p>
    <w:p w14:paraId="6688DEA6" w14:textId="77777777" w:rsidR="00170DA2" w:rsidRDefault="00170DA2" w:rsidP="00170DA2">
      <w:pPr>
        <w:pStyle w:val="LessonVerse"/>
      </w:pPr>
      <w:r>
        <w:t xml:space="preserve">We see clearly in </w:t>
      </w:r>
      <w:r w:rsidRPr="00A942E0">
        <w:rPr>
          <w:b/>
          <w:u w:val="single"/>
        </w:rPr>
        <w:t>Lesson 2</w:t>
      </w:r>
      <w:r>
        <w:t xml:space="preserve"> that Jesus Christ is fully God and fully man in both the Old and New Testaments.</w:t>
      </w:r>
    </w:p>
    <w:p w14:paraId="2BD2860F" w14:textId="77777777" w:rsidR="00170DA2" w:rsidRDefault="00170DA2" w:rsidP="00170DA2">
      <w:pPr>
        <w:pStyle w:val="LessonVerse"/>
      </w:pPr>
    </w:p>
    <w:p w14:paraId="466DBBAD" w14:textId="77777777" w:rsidR="00170DA2" w:rsidRDefault="00170DA2" w:rsidP="00170DA2">
      <w:pPr>
        <w:pStyle w:val="LessonOutline4"/>
      </w:pPr>
      <w:r>
        <w:t xml:space="preserve">The Holy Spirit is God. </w:t>
      </w:r>
    </w:p>
    <w:p w14:paraId="7AC5A799" w14:textId="77777777" w:rsidR="00170DA2" w:rsidRDefault="00170DA2" w:rsidP="00170DA2">
      <w:pPr>
        <w:pStyle w:val="LessonVerse"/>
      </w:pPr>
      <w:r>
        <w:t xml:space="preserve">The Bible clearly reveals the Holy Spirit is a </w:t>
      </w:r>
      <w:proofErr w:type="gramStart"/>
      <w:r w:rsidRPr="008A0716">
        <w:rPr>
          <w:b/>
          <w:bCs/>
          <w:u w:val="single"/>
        </w:rPr>
        <w:t>Person</w:t>
      </w:r>
      <w:r>
        <w:t>, and</w:t>
      </w:r>
      <w:proofErr w:type="gramEnd"/>
      <w:r>
        <w:t xml:space="preserve"> is not simply a </w:t>
      </w:r>
      <w:r>
        <w:rPr>
          <w:b/>
          <w:bCs/>
        </w:rPr>
        <w:t xml:space="preserve">power </w:t>
      </w:r>
      <w:r>
        <w:t xml:space="preserve">or </w:t>
      </w:r>
      <w:r>
        <w:rPr>
          <w:b/>
          <w:bCs/>
        </w:rPr>
        <w:t xml:space="preserve">influence </w:t>
      </w:r>
      <w:r>
        <w:t>of God.</w:t>
      </w:r>
    </w:p>
    <w:p w14:paraId="0BBB8AED" w14:textId="77777777" w:rsidR="00170DA2" w:rsidRDefault="00170DA2" w:rsidP="00170DA2">
      <w:pPr>
        <w:pStyle w:val="LessonVerse"/>
      </w:pPr>
    </w:p>
    <w:p w14:paraId="34CD609E" w14:textId="77777777" w:rsidR="00170DA2" w:rsidRDefault="00170DA2" w:rsidP="00170DA2">
      <w:pPr>
        <w:pStyle w:val="LessonVerse"/>
      </w:pPr>
      <w:r>
        <w:t xml:space="preserve">He is described by the </w:t>
      </w:r>
      <w:r w:rsidRPr="008A0716">
        <w:rPr>
          <w:b/>
          <w:u w:val="single"/>
        </w:rPr>
        <w:t>masculine</w:t>
      </w:r>
      <w:r>
        <w:t xml:space="preserve"> pronoun (John 14:16, 26; 16:13-14).</w:t>
      </w:r>
    </w:p>
    <w:p w14:paraId="62EEF287" w14:textId="77777777" w:rsidR="00673FA4" w:rsidRDefault="00673FA4" w:rsidP="00170DA2">
      <w:pPr>
        <w:pStyle w:val="LessonVerse"/>
      </w:pPr>
    </w:p>
    <w:p w14:paraId="3A594688" w14:textId="3E8DD9F2" w:rsidR="00170DA2" w:rsidRDefault="00170DA2" w:rsidP="00170DA2">
      <w:pPr>
        <w:pStyle w:val="LessonVerse"/>
      </w:pPr>
      <w:r>
        <w:t>John 14:16</w:t>
      </w:r>
    </w:p>
    <w:p w14:paraId="0DF3A966" w14:textId="77777777" w:rsidR="00170DA2" w:rsidRDefault="00170DA2" w:rsidP="00170DA2">
      <w:pPr>
        <w:pStyle w:val="LessonVerse"/>
      </w:pPr>
      <w:r>
        <w:t xml:space="preserve">And I will pray the Father, and He will give you </w:t>
      </w:r>
      <w:r w:rsidRPr="008A0716">
        <w:rPr>
          <w:b/>
        </w:rPr>
        <w:t>another</w:t>
      </w:r>
      <w:r>
        <w:t xml:space="preserve"> Helper, that He may abide with you forever – </w:t>
      </w:r>
      <w:r w:rsidRPr="0054020B">
        <w:rPr>
          <w:i/>
        </w:rPr>
        <w:t>NKJV</w:t>
      </w:r>
    </w:p>
    <w:p w14:paraId="57B6674C" w14:textId="77777777" w:rsidR="00170DA2" w:rsidRPr="008A0716" w:rsidRDefault="00170DA2" w:rsidP="00170DA2">
      <w:pPr>
        <w:pStyle w:val="LessonVerse"/>
        <w:rPr>
          <w:i/>
        </w:rPr>
      </w:pPr>
      <w:r w:rsidRPr="008A0716">
        <w:rPr>
          <w:b/>
          <w:i/>
        </w:rPr>
        <w:t>Another</w:t>
      </w:r>
      <w:r w:rsidRPr="008A0716">
        <w:rPr>
          <w:i/>
        </w:rPr>
        <w:t xml:space="preserve"> </w:t>
      </w:r>
      <w:r w:rsidRPr="008A0716">
        <w:rPr>
          <w:rFonts w:ascii="Symbol" w:hAnsi="Symbol"/>
          <w:i/>
        </w:rPr>
        <w:t></w:t>
      </w:r>
      <w:r w:rsidRPr="008A0716">
        <w:rPr>
          <w:rFonts w:ascii="Symbol" w:hAnsi="Symbol"/>
          <w:i/>
        </w:rPr>
        <w:t></w:t>
      </w:r>
      <w:r w:rsidRPr="008A0716">
        <w:rPr>
          <w:rFonts w:ascii="Symbol" w:hAnsi="Symbol"/>
          <w:i/>
        </w:rPr>
        <w:t></w:t>
      </w:r>
      <w:r w:rsidRPr="008A0716">
        <w:rPr>
          <w:rFonts w:ascii="Symbol" w:hAnsi="Symbol"/>
          <w:i/>
        </w:rPr>
        <w:t></w:t>
      </w:r>
      <w:r w:rsidRPr="008A0716">
        <w:rPr>
          <w:rFonts w:ascii="Symbol" w:hAnsi="Symbol"/>
          <w:i/>
        </w:rPr>
        <w:t></w:t>
      </w:r>
      <w:r w:rsidRPr="008A0716">
        <w:rPr>
          <w:i/>
        </w:rPr>
        <w:t xml:space="preserve"> </w:t>
      </w:r>
      <w:proofErr w:type="spellStart"/>
      <w:r w:rsidRPr="008A0716">
        <w:rPr>
          <w:i/>
        </w:rPr>
        <w:t>allos</w:t>
      </w:r>
      <w:proofErr w:type="spellEnd"/>
      <w:r w:rsidRPr="008A0716">
        <w:rPr>
          <w:i/>
        </w:rPr>
        <w:t xml:space="preserve">:  Another of the same kind in contrast to </w:t>
      </w:r>
      <w:proofErr w:type="spellStart"/>
      <w:r w:rsidRPr="008A0716">
        <w:rPr>
          <w:i/>
        </w:rPr>
        <w:t>heteros</w:t>
      </w:r>
      <w:proofErr w:type="spellEnd"/>
      <w:r w:rsidRPr="008A0716">
        <w:rPr>
          <w:i/>
        </w:rPr>
        <w:t>.</w:t>
      </w:r>
    </w:p>
    <w:p w14:paraId="04D565BE" w14:textId="77777777" w:rsidR="00673FA4" w:rsidRDefault="00673FA4" w:rsidP="00170DA2">
      <w:pPr>
        <w:pStyle w:val="LessonPara5"/>
      </w:pPr>
    </w:p>
    <w:p w14:paraId="770278D7" w14:textId="03DB082D" w:rsidR="00170DA2" w:rsidRDefault="00170DA2" w:rsidP="00170DA2">
      <w:pPr>
        <w:pStyle w:val="LessonPara5"/>
      </w:pPr>
      <w:r>
        <w:t xml:space="preserve">The Holy Spirit relates to us in a </w:t>
      </w:r>
      <w:r w:rsidRPr="008A0716">
        <w:rPr>
          <w:b/>
          <w:u w:val="single"/>
        </w:rPr>
        <w:t>personal</w:t>
      </w:r>
      <w:r>
        <w:t xml:space="preserve"> way. </w:t>
      </w:r>
    </w:p>
    <w:p w14:paraId="34E2D0C2" w14:textId="77777777" w:rsidR="00170DA2" w:rsidRDefault="00170DA2" w:rsidP="00170DA2">
      <w:pPr>
        <w:pStyle w:val="LessonVerse"/>
      </w:pPr>
      <w:r>
        <w:t xml:space="preserve">He </w:t>
      </w:r>
      <w:r>
        <w:rPr>
          <w:b/>
          <w:bCs/>
        </w:rPr>
        <w:t>bears witness</w:t>
      </w:r>
      <w:r>
        <w:t xml:space="preserve"> with our spirit (Rom 8:16), He </w:t>
      </w:r>
      <w:r>
        <w:rPr>
          <w:b/>
          <w:bCs/>
        </w:rPr>
        <w:t xml:space="preserve">helps </w:t>
      </w:r>
      <w:r>
        <w:t xml:space="preserve">our infirmities (Rom 8:26), He </w:t>
      </w:r>
      <w:r>
        <w:rPr>
          <w:b/>
          <w:bCs/>
        </w:rPr>
        <w:t xml:space="preserve">speaks </w:t>
      </w:r>
      <w:r>
        <w:t xml:space="preserve">(Rev 22:17), and He can be </w:t>
      </w:r>
      <w:r>
        <w:rPr>
          <w:b/>
          <w:bCs/>
        </w:rPr>
        <w:t xml:space="preserve">grieved </w:t>
      </w:r>
      <w:r>
        <w:t xml:space="preserve">(Eph 4:30). </w:t>
      </w:r>
    </w:p>
    <w:p w14:paraId="7C6F77AB" w14:textId="77777777" w:rsidR="00170DA2" w:rsidRDefault="00170DA2" w:rsidP="00170DA2">
      <w:pPr>
        <w:pStyle w:val="Style2"/>
      </w:pPr>
      <w:r>
        <w:t>His deity is expressly asserted by Peter in rebuking Ananias (Acts 5:3, 4), and follows from the very fact that He is the Spirit of God. His eternal existence follows from His deity.</w:t>
      </w:r>
    </w:p>
    <w:p w14:paraId="5B4EC91D" w14:textId="77777777" w:rsidR="00170DA2" w:rsidRDefault="00170DA2" w:rsidP="00170DA2">
      <w:pPr>
        <w:pStyle w:val="LessonVerse"/>
      </w:pPr>
    </w:p>
    <w:p w14:paraId="7886503F" w14:textId="77777777" w:rsidR="00170DA2" w:rsidRDefault="00170DA2" w:rsidP="00170DA2">
      <w:pPr>
        <w:pStyle w:val="PlainText"/>
        <w:rPr>
          <w:rFonts w:ascii="Times New Roman" w:hAnsi="Times New Roman" w:cs="Times New Roman"/>
        </w:rPr>
      </w:pPr>
    </w:p>
    <w:p w14:paraId="53C1849C" w14:textId="77777777" w:rsidR="00170DA2" w:rsidRDefault="00170DA2" w:rsidP="00170DA2">
      <w:pPr>
        <w:pStyle w:val="LessonOutline3"/>
      </w:pPr>
      <w:r>
        <w:t>The Creeds of the Early Church Fathers</w:t>
      </w:r>
    </w:p>
    <w:p w14:paraId="42093AF3" w14:textId="77777777" w:rsidR="00170DA2" w:rsidRDefault="00170DA2" w:rsidP="00170DA2">
      <w:pPr>
        <w:pStyle w:val="LessonVerse"/>
      </w:pPr>
      <w:r>
        <w:t xml:space="preserve">In view of many heresies, the early church fathers have </w:t>
      </w:r>
      <w:r>
        <w:t>put together a clear description of the doctrine.</w:t>
      </w:r>
    </w:p>
    <w:p w14:paraId="3AC67294" w14:textId="72CC42F9" w:rsidR="00170DA2" w:rsidRDefault="00170DA2" w:rsidP="00673FA4">
      <w:pPr>
        <w:pStyle w:val="LessonHiddenText"/>
      </w:pPr>
      <w:r>
        <w:t xml:space="preserve"> </w:t>
      </w:r>
    </w:p>
    <w:p w14:paraId="6A267DE4" w14:textId="77777777" w:rsidR="00170DA2" w:rsidRPr="00D11FEF" w:rsidRDefault="00170DA2" w:rsidP="00170DA2">
      <w:pPr>
        <w:pStyle w:val="LessonPara5"/>
        <w:shd w:val="clear" w:color="auto" w:fill="B8CCE4"/>
      </w:pPr>
      <w:r w:rsidRPr="00D11FEF">
        <w:t xml:space="preserve">An extract of the Nicene Creed, 325 </w:t>
      </w:r>
      <w:proofErr w:type="gramStart"/>
      <w:r w:rsidRPr="00D11FEF">
        <w:t>AD</w:t>
      </w:r>
      <w:proofErr w:type="gramEnd"/>
    </w:p>
    <w:p w14:paraId="61B883C5" w14:textId="77777777" w:rsidR="00170DA2" w:rsidRPr="00561D9A" w:rsidRDefault="00170DA2" w:rsidP="00170DA2">
      <w:pPr>
        <w:pStyle w:val="LessonVerse"/>
        <w:rPr>
          <w:i/>
        </w:rPr>
      </w:pPr>
      <w:r w:rsidRPr="00561D9A">
        <w:rPr>
          <w:i/>
        </w:rPr>
        <w:t xml:space="preserve">From the City of Nicaea, modern day </w:t>
      </w:r>
      <w:proofErr w:type="spellStart"/>
      <w:r w:rsidRPr="00561D9A">
        <w:rPr>
          <w:i/>
        </w:rPr>
        <w:t>Iznik</w:t>
      </w:r>
      <w:proofErr w:type="spellEnd"/>
      <w:r w:rsidRPr="00561D9A">
        <w:rPr>
          <w:i/>
        </w:rPr>
        <w:t>, Turkey</w:t>
      </w:r>
    </w:p>
    <w:p w14:paraId="7EA404A3" w14:textId="0E8ED02A" w:rsidR="00170DA2" w:rsidRDefault="00170DA2" w:rsidP="00170DA2">
      <w:pPr>
        <w:pStyle w:val="LessonPara2"/>
      </w:pPr>
    </w:p>
    <w:p w14:paraId="7552ECE1" w14:textId="77777777" w:rsidR="00170DA2" w:rsidRPr="00717FC8" w:rsidRDefault="00170DA2" w:rsidP="00170DA2">
      <w:pPr>
        <w:pStyle w:val="LessonVerse"/>
      </w:pPr>
      <w:r w:rsidRPr="00717FC8">
        <w:t xml:space="preserve">We believe in one God, </w:t>
      </w:r>
      <w:r w:rsidRPr="00717FC8">
        <w:rPr>
          <w:b/>
          <w:u w:val="single"/>
        </w:rPr>
        <w:t>the Father</w:t>
      </w:r>
      <w:r w:rsidRPr="00717FC8">
        <w:t xml:space="preserve">, the Almighty, Maker of all that is, seen and unseen. </w:t>
      </w:r>
    </w:p>
    <w:p w14:paraId="095663C2" w14:textId="77777777" w:rsidR="00170DA2" w:rsidRDefault="00170DA2" w:rsidP="00170DA2">
      <w:pPr>
        <w:pStyle w:val="LessonVerse"/>
      </w:pPr>
      <w:r w:rsidRPr="00717FC8">
        <w:t xml:space="preserve">We believe in one </w:t>
      </w:r>
      <w:r w:rsidRPr="00717FC8">
        <w:rPr>
          <w:b/>
          <w:u w:val="single"/>
        </w:rPr>
        <w:t>Lord, Jesus Christ</w:t>
      </w:r>
      <w:r w:rsidRPr="00717FC8">
        <w:t xml:space="preserve">, the only Son of God, eternally begotten of the Father, true God from true God, begotten, not made, consubstantial of one Being with the Father. </w:t>
      </w:r>
    </w:p>
    <w:p w14:paraId="523DD23B" w14:textId="77777777" w:rsidR="00170DA2" w:rsidRPr="00717FC8" w:rsidRDefault="00170DA2" w:rsidP="00170DA2">
      <w:pPr>
        <w:pStyle w:val="LessonVerse"/>
      </w:pPr>
      <w:r w:rsidRPr="00717FC8">
        <w:t xml:space="preserve">Through Him all things were made. For us men and for our salvation He came down from heaven, and by the Holy Spirit was incarnate of the Virgin </w:t>
      </w:r>
      <w:proofErr w:type="gramStart"/>
      <w:r w:rsidRPr="00717FC8">
        <w:t>Mary, and</w:t>
      </w:r>
      <w:proofErr w:type="gramEnd"/>
      <w:r w:rsidRPr="00717FC8">
        <w:t xml:space="preserve"> became man. For our sake He was crucified under Pontius Pilate; He suffered death and was buried. On </w:t>
      </w:r>
      <w:r w:rsidRPr="00717FC8">
        <w:lastRenderedPageBreak/>
        <w:t xml:space="preserve">the third day He rose again in accordance with the Scriptures. He ascended into heaven and is seated at the right hand of the Father. </w:t>
      </w:r>
    </w:p>
    <w:p w14:paraId="28B70996" w14:textId="77777777" w:rsidR="00170DA2" w:rsidRPr="00717FC8" w:rsidRDefault="00170DA2" w:rsidP="00170DA2">
      <w:pPr>
        <w:pStyle w:val="Style2"/>
      </w:pPr>
    </w:p>
    <w:p w14:paraId="10F78567" w14:textId="77777777" w:rsidR="00170DA2" w:rsidRPr="00717FC8" w:rsidRDefault="00170DA2" w:rsidP="00170DA2">
      <w:pPr>
        <w:pStyle w:val="Style2"/>
      </w:pPr>
      <w:r w:rsidRPr="00717FC8">
        <w:t>He will come again in glory to judge the living and the dead,</w:t>
      </w:r>
    </w:p>
    <w:p w14:paraId="02C585F5" w14:textId="77777777" w:rsidR="00170DA2" w:rsidRPr="00717FC8" w:rsidRDefault="00170DA2" w:rsidP="00170DA2">
      <w:pPr>
        <w:pStyle w:val="Style2"/>
      </w:pPr>
      <w:r w:rsidRPr="00717FC8">
        <w:t xml:space="preserve">and his kingdom will have no end. </w:t>
      </w:r>
    </w:p>
    <w:p w14:paraId="6EB0AAB1" w14:textId="77777777" w:rsidR="00170DA2" w:rsidRPr="00717FC8" w:rsidRDefault="00170DA2" w:rsidP="00170DA2">
      <w:pPr>
        <w:pStyle w:val="Style2"/>
      </w:pPr>
    </w:p>
    <w:p w14:paraId="0A914C55" w14:textId="77777777" w:rsidR="00170DA2" w:rsidRDefault="00170DA2" w:rsidP="00170DA2">
      <w:pPr>
        <w:pStyle w:val="LessonVerse"/>
      </w:pPr>
      <w:r w:rsidRPr="00717FC8">
        <w:t xml:space="preserve">We believe in the </w:t>
      </w:r>
      <w:r w:rsidRPr="00717FC8">
        <w:rPr>
          <w:b/>
          <w:u w:val="single"/>
        </w:rPr>
        <w:t>Holy Spirit</w:t>
      </w:r>
      <w:r w:rsidRPr="00717FC8">
        <w:t>, the Lord, the giver of life, who proceeds from the Father and the Son. With the Father and the Son, He is worshipped and glorified. …</w:t>
      </w:r>
    </w:p>
    <w:p w14:paraId="0329FEDF" w14:textId="77777777" w:rsidR="00170DA2" w:rsidRPr="00A942E0" w:rsidRDefault="00170DA2" w:rsidP="00170DA2">
      <w:pPr>
        <w:pStyle w:val="LessonPara1"/>
        <w:rPr>
          <w:rFonts w:cs="Times New Roman"/>
        </w:rPr>
      </w:pPr>
    </w:p>
    <w:p w14:paraId="7D236801" w14:textId="77777777" w:rsidR="00170DA2" w:rsidRDefault="00170DA2" w:rsidP="00170DA2">
      <w:pPr>
        <w:pStyle w:val="LessonPara5"/>
        <w:shd w:val="clear" w:color="auto" w:fill="B8CCE4"/>
      </w:pPr>
      <w:r>
        <w:t>An e</w:t>
      </w:r>
      <w:r w:rsidRPr="00717FC8">
        <w:t>xtract of the Athanasius Creed</w:t>
      </w:r>
      <w:r>
        <w:t xml:space="preserve">, 500 </w:t>
      </w:r>
      <w:proofErr w:type="gramStart"/>
      <w:r>
        <w:t>AD</w:t>
      </w:r>
      <w:proofErr w:type="gramEnd"/>
    </w:p>
    <w:p w14:paraId="5259FB01" w14:textId="77777777" w:rsidR="00170DA2" w:rsidRDefault="00170DA2" w:rsidP="00170DA2">
      <w:pPr>
        <w:pStyle w:val="LessonVerse"/>
      </w:pPr>
    </w:p>
    <w:p w14:paraId="60FF43E1" w14:textId="77777777" w:rsidR="00170DA2" w:rsidRPr="00717FC8" w:rsidRDefault="00170DA2" w:rsidP="00170DA2">
      <w:pPr>
        <w:pStyle w:val="LessonVerse"/>
      </w:pPr>
      <w:r>
        <w:t>W</w:t>
      </w:r>
      <w:r w:rsidRPr="00717FC8">
        <w:t xml:space="preserve">e worship </w:t>
      </w:r>
      <w:r w:rsidRPr="00D96554">
        <w:rPr>
          <w:b/>
          <w:u w:val="single"/>
        </w:rPr>
        <w:t>one God in trinity</w:t>
      </w:r>
      <w:r w:rsidRPr="00717FC8">
        <w:t xml:space="preserve"> and the trinity in unity,</w:t>
      </w:r>
      <w:r>
        <w:t xml:space="preserve"> </w:t>
      </w:r>
      <w:r w:rsidRPr="00717FC8">
        <w:t>neither blending their persons</w:t>
      </w:r>
      <w:r>
        <w:t xml:space="preserve"> </w:t>
      </w:r>
      <w:r w:rsidRPr="00717FC8">
        <w:t>nor dividing their essence.</w:t>
      </w:r>
    </w:p>
    <w:p w14:paraId="3BDC0BDE" w14:textId="77777777" w:rsidR="00170DA2" w:rsidRPr="00717FC8" w:rsidRDefault="00170DA2" w:rsidP="00170DA2">
      <w:pPr>
        <w:pStyle w:val="LessonVerse"/>
      </w:pPr>
      <w:r w:rsidRPr="00717FC8">
        <w:t xml:space="preserve">For the person of the Father is a </w:t>
      </w:r>
      <w:r w:rsidRPr="00D96554">
        <w:rPr>
          <w:b/>
          <w:u w:val="single"/>
        </w:rPr>
        <w:t>distinct</w:t>
      </w:r>
      <w:r w:rsidRPr="00717FC8">
        <w:t xml:space="preserve"> person,</w:t>
      </w:r>
      <w:r>
        <w:t xml:space="preserve"> </w:t>
      </w:r>
      <w:r w:rsidRPr="00717FC8">
        <w:t>the person of the Son is another,</w:t>
      </w:r>
      <w:r>
        <w:t xml:space="preserve"> </w:t>
      </w:r>
      <w:r w:rsidRPr="00717FC8">
        <w:t>and that of the Holy Spirit still another.</w:t>
      </w:r>
    </w:p>
    <w:p w14:paraId="03C02A87" w14:textId="77777777" w:rsidR="00170DA2" w:rsidRDefault="00170DA2" w:rsidP="00170DA2">
      <w:pPr>
        <w:pStyle w:val="LessonVerse"/>
      </w:pPr>
      <w:r w:rsidRPr="00717FC8">
        <w:t xml:space="preserve">But the divinity of the Father, Son, and Holy Spirit </w:t>
      </w:r>
      <w:r w:rsidRPr="00717FC8">
        <w:t xml:space="preserve">is </w:t>
      </w:r>
      <w:r w:rsidRPr="00D96554">
        <w:rPr>
          <w:b/>
          <w:u w:val="single"/>
        </w:rPr>
        <w:t>one</w:t>
      </w:r>
      <w:r w:rsidRPr="00717FC8">
        <w:t>,</w:t>
      </w:r>
      <w:r>
        <w:t xml:space="preserve"> </w:t>
      </w:r>
      <w:r w:rsidRPr="00717FC8">
        <w:t xml:space="preserve">their </w:t>
      </w:r>
      <w:r w:rsidRPr="00D96554">
        <w:rPr>
          <w:b/>
        </w:rPr>
        <w:t>glory equal, their majesty coeternal</w:t>
      </w:r>
      <w:r w:rsidRPr="00717FC8">
        <w:t>.</w:t>
      </w:r>
    </w:p>
    <w:p w14:paraId="67DCFA65" w14:textId="77777777" w:rsidR="00170DA2" w:rsidRDefault="00170DA2" w:rsidP="00B872C2">
      <w:pPr>
        <w:pStyle w:val="LessonVerse"/>
        <w:ind w:firstLine="0"/>
      </w:pPr>
    </w:p>
    <w:p w14:paraId="237EEED4" w14:textId="77777777" w:rsidR="00170DA2" w:rsidRDefault="00170DA2" w:rsidP="00170DA2">
      <w:pPr>
        <w:pStyle w:val="LessonOutline3"/>
      </w:pPr>
      <w:r>
        <w:t xml:space="preserve">The doctrine of the Trinity brings out the amazing majesty and greatness of God </w:t>
      </w:r>
    </w:p>
    <w:p w14:paraId="579D0857" w14:textId="77777777" w:rsidR="00170DA2" w:rsidRDefault="00170DA2" w:rsidP="00170DA2">
      <w:pPr>
        <w:pStyle w:val="LessonVerse"/>
        <w:rPr>
          <w:rFonts w:ascii="Times New Roman" w:hAnsi="Times New Roman" w:cs="Times New Roman"/>
        </w:rPr>
      </w:pPr>
    </w:p>
    <w:p w14:paraId="3E55DCD4" w14:textId="77777777" w:rsidR="00170DA2" w:rsidRDefault="00170DA2" w:rsidP="00170DA2">
      <w:pPr>
        <w:pStyle w:val="LessonVerse"/>
      </w:pPr>
      <w:r>
        <w:t xml:space="preserve">Even as the human person is </w:t>
      </w:r>
      <w:r w:rsidRPr="002A6347">
        <w:rPr>
          <w:b/>
          <w:u w:val="single"/>
        </w:rPr>
        <w:t>complex</w:t>
      </w:r>
      <w:r>
        <w:t xml:space="preserve"> (body, soul and spirit), so also is the Divine Person complex - but much more so. </w:t>
      </w:r>
    </w:p>
    <w:p w14:paraId="7F058814" w14:textId="77777777" w:rsidR="00170DA2" w:rsidRDefault="00170DA2" w:rsidP="00170DA2">
      <w:pPr>
        <w:pStyle w:val="LessonVerse"/>
      </w:pPr>
    </w:p>
    <w:p w14:paraId="12426A05" w14:textId="77777777" w:rsidR="00170DA2" w:rsidRDefault="00170DA2" w:rsidP="00170DA2">
      <w:pPr>
        <w:pStyle w:val="LessonPara5"/>
      </w:pPr>
      <w:r>
        <w:t xml:space="preserve">It is humanly incomprehensible. If we can fully understand the </w:t>
      </w:r>
      <w:proofErr w:type="gramStart"/>
      <w:r>
        <w:t>doctrine</w:t>
      </w:r>
      <w:proofErr w:type="gramEnd"/>
      <w:r>
        <w:t xml:space="preserve"> we are greater than God!</w:t>
      </w:r>
    </w:p>
    <w:p w14:paraId="18E9F3F2" w14:textId="77777777" w:rsidR="00170DA2" w:rsidRDefault="00170DA2" w:rsidP="00170DA2">
      <w:pPr>
        <w:pStyle w:val="Style2"/>
      </w:pPr>
      <w:r>
        <w:t xml:space="preserve">The truth of the Trinity is the best we can come up with in our understanding concerning God as revealed in the Bible. For in the Bible we find the evidence of three distinct persons who are said to possess the very nature of God and yet there are not three Gods but one God. </w:t>
      </w:r>
    </w:p>
    <w:p w14:paraId="6240523E" w14:textId="77777777" w:rsidR="00170DA2" w:rsidRDefault="00170DA2" w:rsidP="00170DA2">
      <w:pPr>
        <w:pStyle w:val="PlainText"/>
        <w:rPr>
          <w:rFonts w:ascii="Times New Roman" w:hAnsi="Times New Roman" w:cs="Times New Roman"/>
        </w:rPr>
      </w:pPr>
    </w:p>
    <w:p w14:paraId="58A011BA" w14:textId="77777777" w:rsidR="00170DA2" w:rsidRDefault="00170DA2" w:rsidP="00170DA2">
      <w:pPr>
        <w:pStyle w:val="LessonOutline4"/>
      </w:pPr>
      <w:r>
        <w:t>Some illustrations that help you understand a little more:</w:t>
      </w:r>
    </w:p>
    <w:p w14:paraId="0FD4FA6B" w14:textId="77777777" w:rsidR="00170DA2" w:rsidRPr="00A942E0" w:rsidRDefault="00170DA2" w:rsidP="00170DA2"/>
    <w:p w14:paraId="78979949" w14:textId="77777777" w:rsidR="00170DA2" w:rsidRDefault="00170DA2" w:rsidP="00170DA2">
      <w:pPr>
        <w:pStyle w:val="LessonVerse"/>
      </w:pPr>
      <w:r>
        <w:t xml:space="preserve">All these illustrations are </w:t>
      </w:r>
      <w:r w:rsidRPr="00DC5696">
        <w:rPr>
          <w:b/>
        </w:rPr>
        <w:t>good</w:t>
      </w:r>
      <w:r>
        <w:t xml:space="preserve"> but are </w:t>
      </w:r>
      <w:r w:rsidRPr="00A942E0">
        <w:rPr>
          <w:shd w:val="clear" w:color="auto" w:fill="B8CCE4"/>
        </w:rPr>
        <w:t xml:space="preserve">still </w:t>
      </w:r>
      <w:r w:rsidRPr="00A942E0">
        <w:rPr>
          <w:b/>
          <w:u w:val="single"/>
          <w:shd w:val="clear" w:color="auto" w:fill="B8CCE4"/>
        </w:rPr>
        <w:t>inadequate</w:t>
      </w:r>
      <w:r w:rsidRPr="00A942E0">
        <w:rPr>
          <w:shd w:val="clear" w:color="auto" w:fill="B8CCE4"/>
        </w:rPr>
        <w:t xml:space="preserve"> to fully</w:t>
      </w:r>
      <w:r>
        <w:t xml:space="preserve"> describe the TRINITY. If we can fully understand or explain the Trinity, we are greater than God!</w:t>
      </w:r>
    </w:p>
    <w:p w14:paraId="6AE06B1F" w14:textId="77777777" w:rsidR="00170DA2" w:rsidRPr="00A942E0" w:rsidRDefault="00170DA2" w:rsidP="00170DA2">
      <w:pPr>
        <w:pStyle w:val="LessonPara5"/>
        <w:rPr>
          <w:rFonts w:cs="Times New Roman"/>
        </w:rPr>
      </w:pPr>
    </w:p>
    <w:p w14:paraId="3E7A69CA" w14:textId="77777777" w:rsidR="00170DA2" w:rsidRPr="00A942E0" w:rsidRDefault="00170DA2" w:rsidP="00170DA2"/>
    <w:p w14:paraId="79394904" w14:textId="77777777" w:rsidR="00170DA2" w:rsidRDefault="00170DA2" w:rsidP="00170DA2">
      <w:pPr>
        <w:pStyle w:val="LessonPara5"/>
      </w:pPr>
      <w:r>
        <w:t>The complexity of the human being</w:t>
      </w:r>
    </w:p>
    <w:p w14:paraId="25B3081B" w14:textId="77777777" w:rsidR="00170DA2" w:rsidRDefault="00170DA2" w:rsidP="00170DA2">
      <w:pPr>
        <w:pStyle w:val="LessonVerse"/>
      </w:pPr>
      <w:r>
        <w:t xml:space="preserve">Human beings consist of one soul, one body and one spirit </w:t>
      </w:r>
      <w:proofErr w:type="gramStart"/>
      <w:r>
        <w:t>but yet</w:t>
      </w:r>
      <w:proofErr w:type="gramEnd"/>
      <w:r>
        <w:t xml:space="preserve"> it is not three beings, but one. </w:t>
      </w:r>
    </w:p>
    <w:p w14:paraId="604AABA1" w14:textId="77777777" w:rsidR="00170DA2" w:rsidRDefault="00170DA2" w:rsidP="00170DA2">
      <w:pPr>
        <w:pStyle w:val="PlainText"/>
        <w:rPr>
          <w:rFonts w:ascii="Times New Roman" w:hAnsi="Times New Roman" w:cs="Times New Roman"/>
        </w:rPr>
      </w:pPr>
    </w:p>
    <w:p w14:paraId="2BA725B1" w14:textId="77777777" w:rsidR="00170DA2" w:rsidRDefault="00170DA2" w:rsidP="00170DA2">
      <w:pPr>
        <w:pStyle w:val="LessonPara5"/>
      </w:pPr>
      <w:r>
        <w:t>Water existing in three forms</w:t>
      </w:r>
    </w:p>
    <w:p w14:paraId="465DC7D9" w14:textId="77777777" w:rsidR="00170DA2" w:rsidRDefault="00170DA2" w:rsidP="00170DA2">
      <w:pPr>
        <w:pStyle w:val="LessonVerse"/>
      </w:pPr>
      <w:r>
        <w:t xml:space="preserve">Solid, liquid and gas, yet in every state it is still the same </w:t>
      </w:r>
      <w:r>
        <w:rPr>
          <w:b/>
          <w:bCs/>
          <w:i/>
          <w:iCs/>
        </w:rPr>
        <w:t>H</w:t>
      </w:r>
      <w:r w:rsidRPr="0054020B">
        <w:rPr>
          <w:b/>
          <w:bCs/>
          <w:i/>
          <w:iCs/>
          <w:vertAlign w:val="subscript"/>
        </w:rPr>
        <w:t>2</w:t>
      </w:r>
      <w:r w:rsidRPr="0054020B">
        <w:rPr>
          <w:b/>
          <w:bCs/>
          <w:i/>
          <w:iCs/>
        </w:rPr>
        <w:t>O</w:t>
      </w:r>
      <w:r>
        <w:t xml:space="preserve">. </w:t>
      </w:r>
    </w:p>
    <w:p w14:paraId="16C8B3CA" w14:textId="77777777" w:rsidR="00170DA2" w:rsidRDefault="00170DA2" w:rsidP="00170DA2">
      <w:pPr>
        <w:pStyle w:val="LessonVerse"/>
      </w:pPr>
    </w:p>
    <w:p w14:paraId="2CA60BB3" w14:textId="77777777" w:rsidR="00170DA2" w:rsidRDefault="00170DA2" w:rsidP="00170DA2">
      <w:pPr>
        <w:pStyle w:val="LessonPara5"/>
      </w:pPr>
      <w:r>
        <w:t>The triangle</w:t>
      </w:r>
    </w:p>
    <w:p w14:paraId="791B9828" w14:textId="77777777" w:rsidR="00170DA2" w:rsidRDefault="00170DA2" w:rsidP="00170DA2">
      <w:pPr>
        <w:pStyle w:val="LessonVerse"/>
      </w:pPr>
      <w:r>
        <w:t>There are three sides in a triangle, yet it is not three but one triangle.</w:t>
      </w:r>
    </w:p>
    <w:p w14:paraId="32A93756" w14:textId="77777777" w:rsidR="00170DA2" w:rsidRDefault="00170DA2" w:rsidP="00170DA2">
      <w:pPr>
        <w:pStyle w:val="PlainText"/>
        <w:rPr>
          <w:rFonts w:ascii="Times New Roman" w:hAnsi="Times New Roman" w:cs="Times New Roman"/>
        </w:rPr>
      </w:pPr>
    </w:p>
    <w:p w14:paraId="20BC9B03" w14:textId="77777777" w:rsidR="00170DA2" w:rsidRDefault="00170DA2" w:rsidP="00170DA2">
      <w:pPr>
        <w:pStyle w:val="LessonPara5"/>
      </w:pPr>
      <w:r>
        <w:t>Our roles</w:t>
      </w:r>
    </w:p>
    <w:p w14:paraId="7E93817A" w14:textId="77777777" w:rsidR="00170DA2" w:rsidRDefault="00170DA2" w:rsidP="00170DA2">
      <w:pPr>
        <w:pStyle w:val="LessonVerse"/>
      </w:pPr>
      <w:r>
        <w:t>A man can be a father, a son and a husband.</w:t>
      </w:r>
    </w:p>
    <w:p w14:paraId="1F52AD6A" w14:textId="77777777" w:rsidR="00170DA2" w:rsidRDefault="00170DA2" w:rsidP="00170DA2">
      <w:pPr>
        <w:pStyle w:val="PlainText"/>
        <w:rPr>
          <w:rFonts w:ascii="Times New Roman" w:hAnsi="Times New Roman" w:cs="Times New Roman"/>
        </w:rPr>
      </w:pPr>
    </w:p>
    <w:p w14:paraId="41D37F9E" w14:textId="13842C90" w:rsidR="00170DA2" w:rsidRDefault="00170DA2" w:rsidP="00170DA2">
      <w:pPr>
        <w:pStyle w:val="LessonVerse"/>
      </w:pPr>
      <w:r>
        <w:t>Many deny either Christ’s divinity or humanity. We must be firmly convicted that Christ is fully God and fully man.</w:t>
      </w:r>
    </w:p>
    <w:p w14:paraId="69D3AE82" w14:textId="77777777" w:rsidR="00170DA2" w:rsidRDefault="00170DA2" w:rsidP="00170DA2">
      <w:pPr>
        <w:pStyle w:val="LessonPara1"/>
        <w:rPr>
          <w:rFonts w:ascii="Times New Roman" w:hAnsi="Times New Roman" w:cs="Times New Roman"/>
        </w:rPr>
      </w:pPr>
    </w:p>
    <w:p w14:paraId="78DA9075" w14:textId="77777777" w:rsidR="00170DA2" w:rsidRDefault="00170DA2" w:rsidP="00170DA2">
      <w:pPr>
        <w:pStyle w:val="LessonOutline3"/>
      </w:pPr>
      <w:r>
        <w:t xml:space="preserve">The doctrine of the Trinity is not an abstract </w:t>
      </w:r>
      <w:proofErr w:type="gramStart"/>
      <w:r>
        <w:t>concept</w:t>
      </w:r>
      <w:proofErr w:type="gramEnd"/>
      <w:r>
        <w:t xml:space="preserve"> but it brings immense blessings in our daily life</w:t>
      </w:r>
    </w:p>
    <w:p w14:paraId="73E4D389" w14:textId="77777777" w:rsidR="00170DA2" w:rsidRDefault="00170DA2" w:rsidP="00170DA2">
      <w:pPr>
        <w:pStyle w:val="LessonVerse"/>
      </w:pPr>
    </w:p>
    <w:p w14:paraId="2C94125A" w14:textId="77777777" w:rsidR="00170DA2" w:rsidRDefault="00170DA2" w:rsidP="00170DA2">
      <w:pPr>
        <w:pStyle w:val="Style2"/>
      </w:pPr>
      <w:r>
        <w:t xml:space="preserve">We are </w:t>
      </w:r>
      <w:r w:rsidRPr="00434D69">
        <w:rPr>
          <w:b/>
          <w:u w:val="single"/>
        </w:rPr>
        <w:t>baptized</w:t>
      </w:r>
      <w:r>
        <w:t xml:space="preserve"> in that name:</w:t>
      </w:r>
    </w:p>
    <w:p w14:paraId="4790C99B" w14:textId="77777777" w:rsidR="00170DA2" w:rsidRDefault="00170DA2" w:rsidP="00170DA2">
      <w:pPr>
        <w:pStyle w:val="LessonVerse"/>
      </w:pPr>
      <w:r>
        <w:t xml:space="preserve">Matt 28:19   </w:t>
      </w:r>
    </w:p>
    <w:p w14:paraId="18932105" w14:textId="5FC1DF15" w:rsidR="00170DA2" w:rsidRPr="00A942E0" w:rsidRDefault="00170DA2" w:rsidP="00170DA2">
      <w:pPr>
        <w:pStyle w:val="LessonVerse"/>
        <w:rPr>
          <w:rFonts w:cs="Times New Roman"/>
        </w:rPr>
      </w:pPr>
      <w:r>
        <w:t>Therefore</w:t>
      </w:r>
      <w:r w:rsidR="00B872C2">
        <w:t>,</w:t>
      </w:r>
      <w:r>
        <w:t xml:space="preserve"> go and make disciples of all nations, </w:t>
      </w:r>
      <w:r w:rsidRPr="002A6347">
        <w:rPr>
          <w:b/>
        </w:rPr>
        <w:t>baptizing</w:t>
      </w:r>
      <w:r>
        <w:t xml:space="preserve"> them in the </w:t>
      </w:r>
      <w:r w:rsidRPr="007A19AD">
        <w:rPr>
          <w:b/>
          <w:u w:val="single"/>
        </w:rPr>
        <w:t>name</w:t>
      </w:r>
      <w:r>
        <w:t xml:space="preserve"> of the </w:t>
      </w:r>
      <w:r w:rsidRPr="007A19AD">
        <w:rPr>
          <w:b/>
        </w:rPr>
        <w:t>Father</w:t>
      </w:r>
      <w:r>
        <w:t xml:space="preserve"> and of the </w:t>
      </w:r>
      <w:r w:rsidRPr="007A19AD">
        <w:rPr>
          <w:b/>
        </w:rPr>
        <w:t>Son</w:t>
      </w:r>
      <w:r>
        <w:t xml:space="preserve"> and of the </w:t>
      </w:r>
      <w:r w:rsidRPr="007A19AD">
        <w:rPr>
          <w:b/>
        </w:rPr>
        <w:t>Holy Spirit</w:t>
      </w:r>
      <w:r>
        <w:t xml:space="preserve">.  </w:t>
      </w:r>
      <w:r>
        <w:rPr>
          <w:i/>
          <w:iCs/>
        </w:rPr>
        <w:t>NIV</w:t>
      </w:r>
    </w:p>
    <w:p w14:paraId="771FC83A" w14:textId="77777777" w:rsidR="00170DA2" w:rsidRDefault="00170DA2" w:rsidP="00B872C2">
      <w:pPr>
        <w:pStyle w:val="LessonVerse"/>
        <w:ind w:firstLine="0"/>
      </w:pPr>
    </w:p>
    <w:p w14:paraId="19514EA3" w14:textId="77777777" w:rsidR="00170DA2" w:rsidRDefault="00170DA2" w:rsidP="00170DA2">
      <w:pPr>
        <w:pStyle w:val="LessonVerse"/>
      </w:pPr>
      <w:r>
        <w:t>1 Pet 1:2</w:t>
      </w:r>
    </w:p>
    <w:p w14:paraId="5F42768A" w14:textId="77777777" w:rsidR="00170DA2" w:rsidRDefault="00170DA2" w:rsidP="00170DA2">
      <w:pPr>
        <w:pStyle w:val="LessonVerse"/>
        <w:rPr>
          <w:i/>
          <w:iCs/>
        </w:rPr>
      </w:pPr>
      <w:r>
        <w:t xml:space="preserve">Elect according to the foreknowledge of God the </w:t>
      </w:r>
      <w:r>
        <w:rPr>
          <w:b/>
          <w:bCs/>
        </w:rPr>
        <w:t>Father</w:t>
      </w:r>
      <w:r>
        <w:t xml:space="preserve">, in sanctification of the </w:t>
      </w:r>
      <w:r>
        <w:rPr>
          <w:b/>
          <w:bCs/>
        </w:rPr>
        <w:t>Spirit</w:t>
      </w:r>
      <w:r>
        <w:t xml:space="preserve">, for obedience and sprinkling of the blood of </w:t>
      </w:r>
      <w:r>
        <w:rPr>
          <w:b/>
          <w:bCs/>
        </w:rPr>
        <w:lastRenderedPageBreak/>
        <w:t>Jesus</w:t>
      </w:r>
      <w:r>
        <w:t xml:space="preserve"> </w:t>
      </w:r>
      <w:r>
        <w:rPr>
          <w:b/>
          <w:bCs/>
        </w:rPr>
        <w:t>Christ</w:t>
      </w:r>
      <w:r>
        <w:t xml:space="preserve">:  </w:t>
      </w:r>
      <w:r>
        <w:rPr>
          <w:b/>
          <w:bCs/>
          <w:u w:val="single"/>
        </w:rPr>
        <w:t>Grace</w:t>
      </w:r>
      <w:r>
        <w:t xml:space="preserve"> to you and </w:t>
      </w:r>
      <w:r>
        <w:rPr>
          <w:b/>
          <w:bCs/>
          <w:u w:val="single"/>
        </w:rPr>
        <w:t>peace</w:t>
      </w:r>
      <w:r>
        <w:t xml:space="preserve"> be multiplied.  </w:t>
      </w:r>
      <w:r>
        <w:rPr>
          <w:i/>
          <w:iCs/>
        </w:rPr>
        <w:t>NKJV</w:t>
      </w:r>
    </w:p>
    <w:p w14:paraId="077C048B" w14:textId="77777777" w:rsidR="004A3073" w:rsidRDefault="004A3073" w:rsidP="00170DA2">
      <w:pPr>
        <w:pStyle w:val="LessonVerse"/>
        <w:rPr>
          <w:i/>
          <w:iCs/>
        </w:rPr>
      </w:pPr>
    </w:p>
    <w:p w14:paraId="13CA763C" w14:textId="77777777" w:rsidR="00170DA2" w:rsidRDefault="00170DA2" w:rsidP="00170DA2">
      <w:pPr>
        <w:pStyle w:val="LessonVerse"/>
      </w:pPr>
      <w:r>
        <w:t xml:space="preserve">2 Cor 13:14    </w:t>
      </w:r>
    </w:p>
    <w:p w14:paraId="59269710" w14:textId="77777777" w:rsidR="00170DA2" w:rsidRPr="00A942E0" w:rsidRDefault="00170DA2" w:rsidP="00170DA2">
      <w:pPr>
        <w:pStyle w:val="LessonVerse"/>
        <w:rPr>
          <w:rFonts w:cs="Times New Roman"/>
        </w:rPr>
      </w:pPr>
      <w:r>
        <w:t xml:space="preserve">May the grace of the Lord Jesus Christ, and the love of God, and the fellowship of the Holy Spirit be with you all.  </w:t>
      </w:r>
      <w:r>
        <w:rPr>
          <w:i/>
          <w:iCs/>
        </w:rPr>
        <w:t>NIV</w:t>
      </w:r>
    </w:p>
    <w:p w14:paraId="387E34A7" w14:textId="77777777" w:rsidR="00170DA2" w:rsidRDefault="00170DA2" w:rsidP="00170DA2">
      <w:pPr>
        <w:pStyle w:val="LessonVerse"/>
      </w:pPr>
    </w:p>
    <w:p w14:paraId="5CB6BD76" w14:textId="77777777" w:rsidR="00170DA2" w:rsidRDefault="00170DA2" w:rsidP="00170DA2">
      <w:pPr>
        <w:pStyle w:val="ContentsTitle"/>
      </w:pPr>
      <w:r w:rsidRPr="000D2A50">
        <w:t xml:space="preserve">God the Father </w:t>
      </w:r>
      <w:r>
        <w:t>created, chose, called, loved us and gave us His Son.</w:t>
      </w:r>
    </w:p>
    <w:p w14:paraId="698F4D0E" w14:textId="77777777" w:rsidR="00170DA2" w:rsidRDefault="00170DA2" w:rsidP="00170DA2">
      <w:pPr>
        <w:pStyle w:val="ContentsTitle"/>
      </w:pPr>
      <w:r>
        <w:t xml:space="preserve">God the Son </w:t>
      </w:r>
      <w:r w:rsidRPr="000D2A50">
        <w:t>became Man</w:t>
      </w:r>
      <w:r>
        <w:t xml:space="preserve"> to redeem us from our sin and curse by His Blood.</w:t>
      </w:r>
    </w:p>
    <w:p w14:paraId="398BEF39" w14:textId="77777777" w:rsidR="00170DA2" w:rsidRDefault="00170DA2" w:rsidP="00170DA2">
      <w:pPr>
        <w:pStyle w:val="ContentsTitle"/>
      </w:pPr>
      <w:r w:rsidRPr="000D2A50">
        <w:t xml:space="preserve">God the Holy Spirit </w:t>
      </w:r>
      <w:r>
        <w:t xml:space="preserve">reveals Christ, sets us apart (sanctify), empowers us to receive the blessings of the Cross, and </w:t>
      </w:r>
      <w:r w:rsidRPr="000D2A50">
        <w:t>lead</w:t>
      </w:r>
      <w:r>
        <w:t>s</w:t>
      </w:r>
      <w:r w:rsidRPr="000D2A50">
        <w:t xml:space="preserve"> us </w:t>
      </w:r>
      <w:r>
        <w:t>to</w:t>
      </w:r>
      <w:r w:rsidRPr="000D2A50">
        <w:t xml:space="preserve"> </w:t>
      </w:r>
      <w:r>
        <w:t xml:space="preserve">an intimate relationship with God. </w:t>
      </w:r>
    </w:p>
    <w:p w14:paraId="12CC1947" w14:textId="77777777" w:rsidR="001F3DA6" w:rsidRDefault="001F3DA6" w:rsidP="001F3DA6">
      <w:pPr>
        <w:pStyle w:val="Style2"/>
      </w:pPr>
      <w:r>
        <w:t xml:space="preserve">Chose </w:t>
      </w:r>
    </w:p>
    <w:bookmarkEnd w:id="0"/>
    <w:p w14:paraId="7B8322E2" w14:textId="77777777" w:rsidR="00926907" w:rsidRDefault="00926907" w:rsidP="00926907">
      <w:pPr>
        <w:pStyle w:val="LessonPara2"/>
      </w:pPr>
    </w:p>
    <w:p w14:paraId="70DE2665" w14:textId="0FCCC51A" w:rsidR="00926907" w:rsidRDefault="00926907" w:rsidP="00926907">
      <w:pPr>
        <w:pStyle w:val="LessonPara2"/>
      </w:pPr>
    </w:p>
    <w:p w14:paraId="3DB2329D" w14:textId="784C8567" w:rsidR="00FD2F77" w:rsidRDefault="00FD2F77" w:rsidP="00926907">
      <w:pPr>
        <w:pStyle w:val="LessonPara2"/>
      </w:pPr>
    </w:p>
    <w:p w14:paraId="2AA6AE7D" w14:textId="5780C4CE" w:rsidR="00FD2F77" w:rsidRDefault="00FD2F77" w:rsidP="00926907">
      <w:pPr>
        <w:pStyle w:val="LessonPara2"/>
      </w:pPr>
    </w:p>
    <w:p w14:paraId="020AF30C" w14:textId="791ACF86" w:rsidR="00FD2F77" w:rsidRDefault="00FD2F77" w:rsidP="00926907">
      <w:pPr>
        <w:pStyle w:val="LessonPara2"/>
      </w:pPr>
    </w:p>
    <w:p w14:paraId="1498426B" w14:textId="3038BB4B" w:rsidR="00FD2F77" w:rsidRDefault="00FD2F77" w:rsidP="00926907">
      <w:pPr>
        <w:pStyle w:val="LessonPara2"/>
      </w:pPr>
    </w:p>
    <w:p w14:paraId="0B75FD79" w14:textId="4889BA89" w:rsidR="00FD2F77" w:rsidRDefault="00FD2F77" w:rsidP="00926907">
      <w:pPr>
        <w:pStyle w:val="LessonPara2"/>
      </w:pPr>
    </w:p>
    <w:p w14:paraId="66C600B8" w14:textId="551682B6" w:rsidR="00FD2F77" w:rsidRDefault="00FD2F77" w:rsidP="00926907">
      <w:pPr>
        <w:pStyle w:val="LessonPara2"/>
      </w:pPr>
    </w:p>
    <w:p w14:paraId="5BA16139" w14:textId="591BB121" w:rsidR="00FD2F77" w:rsidRDefault="00FD2F77" w:rsidP="00926907">
      <w:pPr>
        <w:pStyle w:val="LessonPara2"/>
      </w:pPr>
    </w:p>
    <w:p w14:paraId="16672EA2" w14:textId="0F74C90F" w:rsidR="00FD2F77" w:rsidRDefault="00FD2F77" w:rsidP="00926907">
      <w:pPr>
        <w:pStyle w:val="LessonPara2"/>
      </w:pPr>
    </w:p>
    <w:p w14:paraId="0E51ED83" w14:textId="781182BE" w:rsidR="00FD2F77" w:rsidRDefault="00FD2F77" w:rsidP="00926907">
      <w:pPr>
        <w:pStyle w:val="LessonPara2"/>
      </w:pPr>
    </w:p>
    <w:p w14:paraId="52D1B027" w14:textId="515FAF32" w:rsidR="00FD2F77" w:rsidRDefault="00FD2F77" w:rsidP="00926907">
      <w:pPr>
        <w:pStyle w:val="LessonPara2"/>
      </w:pPr>
    </w:p>
    <w:p w14:paraId="53886864" w14:textId="331995A0" w:rsidR="00FD2F77" w:rsidRDefault="00FD2F77" w:rsidP="0050515B">
      <w:pPr>
        <w:pStyle w:val="LessonPara2"/>
        <w:ind w:left="0" w:firstLine="0"/>
      </w:pPr>
    </w:p>
    <w:p w14:paraId="5C6E7E38" w14:textId="32F8A026" w:rsidR="00963818" w:rsidRDefault="00963818" w:rsidP="00890D89"/>
    <w:sectPr w:rsidR="00963818" w:rsidSect="00EB0D1D">
      <w:footerReference w:type="default" r:id="rId8"/>
      <w:pgSz w:w="12735" w:h="8335" w:orient="landscape" w:code="5"/>
      <w:pgMar w:top="284" w:right="284" w:bottom="284" w:left="284" w:header="170" w:footer="170" w:gutter="0"/>
      <w:cols w:num="4" w:space="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882A" w14:textId="77777777" w:rsidR="00C55E4C" w:rsidRPr="00F248B0" w:rsidRDefault="00C55E4C">
      <w:r w:rsidRPr="00F248B0">
        <w:separator/>
      </w:r>
    </w:p>
  </w:endnote>
  <w:endnote w:type="continuationSeparator" w:id="0">
    <w:p w14:paraId="43EA650F" w14:textId="77777777" w:rsidR="00C55E4C" w:rsidRPr="00F248B0" w:rsidRDefault="00C55E4C">
      <w:r w:rsidRPr="00F248B0">
        <w:continuationSeparator/>
      </w:r>
    </w:p>
  </w:endnote>
  <w:endnote w:type="continuationNotice" w:id="1">
    <w:p w14:paraId="66E755EF" w14:textId="77777777" w:rsidR="00C55E4C" w:rsidRPr="00F248B0" w:rsidRDefault="00C55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9B42" w14:textId="77777777" w:rsidR="00746022" w:rsidRPr="00F248B0" w:rsidRDefault="00746022">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1</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Pr>
        <w:rStyle w:val="PageNumber"/>
        <w:noProof/>
        <w:snapToGrid w:val="0"/>
      </w:rPr>
      <w:t>36</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C4B25" w14:textId="77777777" w:rsidR="00C55E4C" w:rsidRPr="00F248B0" w:rsidRDefault="00C55E4C">
      <w:r w:rsidRPr="00F248B0">
        <w:separator/>
      </w:r>
    </w:p>
  </w:footnote>
  <w:footnote w:type="continuationSeparator" w:id="0">
    <w:p w14:paraId="4A713932" w14:textId="77777777" w:rsidR="00C55E4C" w:rsidRPr="00F248B0" w:rsidRDefault="00C55E4C">
      <w:r w:rsidRPr="00F248B0">
        <w:continuationSeparator/>
      </w:r>
    </w:p>
  </w:footnote>
  <w:footnote w:type="continuationNotice" w:id="1">
    <w:p w14:paraId="0892847F" w14:textId="77777777" w:rsidR="00C55E4C" w:rsidRPr="00F248B0" w:rsidRDefault="00C55E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4407"/>
    <w:multiLevelType w:val="hybridMultilevel"/>
    <w:tmpl w:val="6FF0AAAE"/>
    <w:lvl w:ilvl="0" w:tplc="788627FC">
      <w:start w:val="15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6C78"/>
    <w:multiLevelType w:val="hybridMultilevel"/>
    <w:tmpl w:val="C5AE1EE4"/>
    <w:lvl w:ilvl="0" w:tplc="392CA55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A223DFC"/>
    <w:multiLevelType w:val="hybridMultilevel"/>
    <w:tmpl w:val="6E621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800A8"/>
    <w:multiLevelType w:val="hybridMultilevel"/>
    <w:tmpl w:val="A2447750"/>
    <w:lvl w:ilvl="0" w:tplc="FFFFFFFF">
      <w:numFmt w:val="bullet"/>
      <w:lvlText w:val="-"/>
      <w:lvlJc w:val="left"/>
      <w:pPr>
        <w:ind w:left="757" w:hanging="360"/>
      </w:pPr>
      <w:rPr>
        <w:rFonts w:ascii="Arial" w:eastAsia="SimSun" w:hAnsi="Aria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cs="Wingdings" w:hint="default"/>
      </w:rPr>
    </w:lvl>
    <w:lvl w:ilvl="3" w:tplc="08090001">
      <w:start w:val="1"/>
      <w:numFmt w:val="bullet"/>
      <w:lvlText w:val=""/>
      <w:lvlJc w:val="left"/>
      <w:pPr>
        <w:ind w:left="2917" w:hanging="360"/>
      </w:pPr>
      <w:rPr>
        <w:rFonts w:ascii="Symbol" w:hAnsi="Symbol" w:cs="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cs="Wingdings" w:hint="default"/>
      </w:rPr>
    </w:lvl>
    <w:lvl w:ilvl="6" w:tplc="08090001">
      <w:start w:val="1"/>
      <w:numFmt w:val="bullet"/>
      <w:lvlText w:val=""/>
      <w:lvlJc w:val="left"/>
      <w:pPr>
        <w:ind w:left="5077" w:hanging="360"/>
      </w:pPr>
      <w:rPr>
        <w:rFonts w:ascii="Symbol" w:hAnsi="Symbol" w:cs="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cs="Wingdings" w:hint="default"/>
      </w:rPr>
    </w:lvl>
  </w:abstractNum>
  <w:abstractNum w:abstractNumId="4" w15:restartNumberingAfterBreak="0">
    <w:nsid w:val="2F395384"/>
    <w:multiLevelType w:val="hybridMultilevel"/>
    <w:tmpl w:val="DB84DD42"/>
    <w:lvl w:ilvl="0" w:tplc="495A8E42">
      <w:start w:val="1"/>
      <w:numFmt w:val="bullet"/>
      <w:lvlText w:val="-"/>
      <w:lvlJc w:val="left"/>
      <w:pPr>
        <w:ind w:left="600" w:hanging="360"/>
      </w:pPr>
      <w:rPr>
        <w:rFonts w:ascii="Arial" w:eastAsia="MS Minngs"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15:restartNumberingAfterBreak="0">
    <w:nsid w:val="355B2EBA"/>
    <w:multiLevelType w:val="hybridMultilevel"/>
    <w:tmpl w:val="9D100788"/>
    <w:lvl w:ilvl="0" w:tplc="3FCC04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7" w15:restartNumberingAfterBreak="0">
    <w:nsid w:val="40A83273"/>
    <w:multiLevelType w:val="multilevel"/>
    <w:tmpl w:val="0B2022E8"/>
    <w:lvl w:ilvl="0">
      <w:start w:val="1"/>
      <w:numFmt w:val="none"/>
      <w:pStyle w:val="LessonTitle"/>
      <w:suff w:val="nothing"/>
      <w:lvlText w:val=""/>
      <w:lvlJc w:val="center"/>
      <w:rPr>
        <w:rFonts w:ascii="Times New Roman" w:hAnsi="Times New Roman" w:cs="Times New Roman" w:hint="default"/>
      </w:rPr>
    </w:lvl>
    <w:lvl w:ilvl="1">
      <w:start w:val="1"/>
      <w:numFmt w:val="none"/>
      <w:pStyle w:val="LessonSubTitle"/>
      <w:suff w:val="nothing"/>
      <w:lvlText w:val=""/>
      <w:lvlJc w:val="center"/>
      <w:rPr>
        <w:rFonts w:ascii="Arial" w:hAnsi="Arial" w:cs="Arial" w:hint="default"/>
        <w:b/>
        <w:bCs/>
        <w:i w:val="0"/>
        <w:iCs w:val="0"/>
        <w:sz w:val="36"/>
        <w:szCs w:val="36"/>
      </w:rPr>
    </w:lvl>
    <w:lvl w:ilvl="2">
      <w:start w:val="1"/>
      <w:numFmt w:val="upperRoman"/>
      <w:pStyle w:val="LessonOutline1"/>
      <w:suff w:val="space"/>
      <w:lvlText w:val="%3."/>
      <w:lvlJc w:val="left"/>
      <w:rPr>
        <w:rFonts w:ascii="Arial Bold" w:hAnsi="Arial Bold" w:cs="Arial Bold" w:hint="default"/>
        <w:b/>
        <w:bCs/>
        <w:i w:val="0"/>
        <w:iCs w:val="0"/>
        <w:color w:val="FF0000"/>
        <w:sz w:val="24"/>
        <w:szCs w:val="24"/>
      </w:rPr>
    </w:lvl>
    <w:lvl w:ilvl="3">
      <w:start w:val="1"/>
      <w:numFmt w:val="upperLetter"/>
      <w:pStyle w:val="LessonOutline2"/>
      <w:suff w:val="space"/>
      <w:lvlText w:val="%4."/>
      <w:lvlJc w:val="left"/>
      <w:rPr>
        <w:rFonts w:ascii="Arial" w:hAnsi="Arial" w:cs="Arial" w:hint="default"/>
        <w:b/>
        <w:bCs/>
        <w:i w:val="0"/>
        <w:iCs w:val="0"/>
        <w:color w:val="008000"/>
        <w:sz w:val="24"/>
        <w:szCs w:val="24"/>
      </w:rPr>
    </w:lvl>
    <w:lvl w:ilvl="4">
      <w:start w:val="1"/>
      <w:numFmt w:val="decimal"/>
      <w:pStyle w:val="LessonOutline3"/>
      <w:suff w:val="space"/>
      <w:lvlText w:val="%5."/>
      <w:lvlJc w:val="left"/>
      <w:pPr>
        <w:ind w:left="72" w:hanging="72"/>
      </w:pPr>
      <w:rPr>
        <w:rFonts w:ascii="Arial Bold" w:hAnsi="Arial Bold" w:cs="Arial Bold" w:hint="default"/>
        <w:b/>
        <w:bCs/>
        <w:i w:val="0"/>
        <w:iCs w:val="0"/>
        <w:color w:val="008000"/>
        <w:sz w:val="20"/>
        <w:szCs w:val="20"/>
      </w:rPr>
    </w:lvl>
    <w:lvl w:ilvl="5">
      <w:start w:val="1"/>
      <w:numFmt w:val="lowerRoman"/>
      <w:suff w:val="space"/>
      <w:lvlText w:val="%6."/>
      <w:lvlJc w:val="left"/>
      <w:rPr>
        <w:rFonts w:ascii="Times New Roman" w:hAnsi="Times New Roman" w:cs="Times New Roman" w:hint="default"/>
        <w:b/>
        <w:bCs/>
        <w:i w:val="0"/>
        <w:iCs w:val="0"/>
        <w:color w:val="008080"/>
        <w:sz w:val="20"/>
        <w:szCs w:val="20"/>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8" w15:restartNumberingAfterBreak="0">
    <w:nsid w:val="5EC14B1B"/>
    <w:multiLevelType w:val="hybridMultilevel"/>
    <w:tmpl w:val="CFC2E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BD3C99"/>
    <w:multiLevelType w:val="hybridMultilevel"/>
    <w:tmpl w:val="52342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8863231">
    <w:abstractNumId w:val="6"/>
  </w:num>
  <w:num w:numId="2" w16cid:durableId="1827555409">
    <w:abstractNumId w:val="7"/>
  </w:num>
  <w:num w:numId="3" w16cid:durableId="1180048648">
    <w:abstractNumId w:val="1"/>
  </w:num>
  <w:num w:numId="4" w16cid:durableId="262805445">
    <w:abstractNumId w:val="4"/>
  </w:num>
  <w:num w:numId="5" w16cid:durableId="1982805744">
    <w:abstractNumId w:val="3"/>
  </w:num>
  <w:num w:numId="6" w16cid:durableId="1448694840">
    <w:abstractNumId w:val="5"/>
  </w:num>
  <w:num w:numId="7" w16cid:durableId="1778982721">
    <w:abstractNumId w:val="0"/>
  </w:num>
  <w:num w:numId="8" w16cid:durableId="733896555">
    <w:abstractNumId w:val="8"/>
  </w:num>
  <w:num w:numId="9" w16cid:durableId="216937796">
    <w:abstractNumId w:val="2"/>
  </w:num>
  <w:num w:numId="10" w16cid:durableId="26863365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proofState w:spelling="clean" w:grammar="clean"/>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9A"/>
    <w:rsid w:val="00000BC2"/>
    <w:rsid w:val="00005A7C"/>
    <w:rsid w:val="000061B7"/>
    <w:rsid w:val="000067A0"/>
    <w:rsid w:val="00006DA1"/>
    <w:rsid w:val="00007D49"/>
    <w:rsid w:val="0001013D"/>
    <w:rsid w:val="00010C4A"/>
    <w:rsid w:val="00011C01"/>
    <w:rsid w:val="00011C63"/>
    <w:rsid w:val="00011D6D"/>
    <w:rsid w:val="000159E7"/>
    <w:rsid w:val="00016A6C"/>
    <w:rsid w:val="000172E5"/>
    <w:rsid w:val="000200FB"/>
    <w:rsid w:val="00020817"/>
    <w:rsid w:val="00020E7D"/>
    <w:rsid w:val="00020FF1"/>
    <w:rsid w:val="000224AC"/>
    <w:rsid w:val="00022CB9"/>
    <w:rsid w:val="000231BF"/>
    <w:rsid w:val="00025E95"/>
    <w:rsid w:val="00027FEF"/>
    <w:rsid w:val="00030158"/>
    <w:rsid w:val="00032952"/>
    <w:rsid w:val="00032D2C"/>
    <w:rsid w:val="00033E33"/>
    <w:rsid w:val="00034B2B"/>
    <w:rsid w:val="000351D3"/>
    <w:rsid w:val="00035BB8"/>
    <w:rsid w:val="0003700E"/>
    <w:rsid w:val="0003702B"/>
    <w:rsid w:val="00037537"/>
    <w:rsid w:val="0003774D"/>
    <w:rsid w:val="0004115D"/>
    <w:rsid w:val="0004278B"/>
    <w:rsid w:val="000454B1"/>
    <w:rsid w:val="000454F0"/>
    <w:rsid w:val="00046AAC"/>
    <w:rsid w:val="00046B27"/>
    <w:rsid w:val="00050B0F"/>
    <w:rsid w:val="000533CB"/>
    <w:rsid w:val="00054346"/>
    <w:rsid w:val="000543FF"/>
    <w:rsid w:val="00054615"/>
    <w:rsid w:val="00055306"/>
    <w:rsid w:val="000553FF"/>
    <w:rsid w:val="00055941"/>
    <w:rsid w:val="000568B3"/>
    <w:rsid w:val="00056B0E"/>
    <w:rsid w:val="00057CAE"/>
    <w:rsid w:val="00061F54"/>
    <w:rsid w:val="000635C7"/>
    <w:rsid w:val="00063782"/>
    <w:rsid w:val="00063B11"/>
    <w:rsid w:val="000643BD"/>
    <w:rsid w:val="000657B6"/>
    <w:rsid w:val="00066827"/>
    <w:rsid w:val="00067B03"/>
    <w:rsid w:val="00067BA2"/>
    <w:rsid w:val="00067C42"/>
    <w:rsid w:val="000719DB"/>
    <w:rsid w:val="00071B2C"/>
    <w:rsid w:val="000722AA"/>
    <w:rsid w:val="0007346F"/>
    <w:rsid w:val="000743C2"/>
    <w:rsid w:val="00074A0A"/>
    <w:rsid w:val="00074C3C"/>
    <w:rsid w:val="000753A6"/>
    <w:rsid w:val="00076B9D"/>
    <w:rsid w:val="00077D4F"/>
    <w:rsid w:val="000802B6"/>
    <w:rsid w:val="00080CB3"/>
    <w:rsid w:val="00081726"/>
    <w:rsid w:val="00082784"/>
    <w:rsid w:val="00082889"/>
    <w:rsid w:val="00083BFF"/>
    <w:rsid w:val="00084339"/>
    <w:rsid w:val="00085483"/>
    <w:rsid w:val="00086E40"/>
    <w:rsid w:val="00093283"/>
    <w:rsid w:val="00093B68"/>
    <w:rsid w:val="000941A5"/>
    <w:rsid w:val="00094527"/>
    <w:rsid w:val="000952F8"/>
    <w:rsid w:val="00095A42"/>
    <w:rsid w:val="00095D34"/>
    <w:rsid w:val="00097B02"/>
    <w:rsid w:val="000A0883"/>
    <w:rsid w:val="000A244A"/>
    <w:rsid w:val="000A2629"/>
    <w:rsid w:val="000A268E"/>
    <w:rsid w:val="000A2B71"/>
    <w:rsid w:val="000A4556"/>
    <w:rsid w:val="000A4690"/>
    <w:rsid w:val="000A4889"/>
    <w:rsid w:val="000A670B"/>
    <w:rsid w:val="000A6DA1"/>
    <w:rsid w:val="000A71B7"/>
    <w:rsid w:val="000A7E91"/>
    <w:rsid w:val="000B02C5"/>
    <w:rsid w:val="000B051F"/>
    <w:rsid w:val="000B16A5"/>
    <w:rsid w:val="000B22AA"/>
    <w:rsid w:val="000B25BA"/>
    <w:rsid w:val="000B3269"/>
    <w:rsid w:val="000B4246"/>
    <w:rsid w:val="000B43F1"/>
    <w:rsid w:val="000B466A"/>
    <w:rsid w:val="000B5C3D"/>
    <w:rsid w:val="000B71D1"/>
    <w:rsid w:val="000B72EA"/>
    <w:rsid w:val="000C05A8"/>
    <w:rsid w:val="000C0855"/>
    <w:rsid w:val="000C0D65"/>
    <w:rsid w:val="000C11DA"/>
    <w:rsid w:val="000C258D"/>
    <w:rsid w:val="000C2A24"/>
    <w:rsid w:val="000C3B7A"/>
    <w:rsid w:val="000C4716"/>
    <w:rsid w:val="000C6A9D"/>
    <w:rsid w:val="000C6B2F"/>
    <w:rsid w:val="000D008E"/>
    <w:rsid w:val="000D00F1"/>
    <w:rsid w:val="000D2A68"/>
    <w:rsid w:val="000D2D77"/>
    <w:rsid w:val="000D3A90"/>
    <w:rsid w:val="000D3DFC"/>
    <w:rsid w:val="000D4C6B"/>
    <w:rsid w:val="000D63BD"/>
    <w:rsid w:val="000D69C5"/>
    <w:rsid w:val="000D6A72"/>
    <w:rsid w:val="000D7D6A"/>
    <w:rsid w:val="000E112F"/>
    <w:rsid w:val="000E164D"/>
    <w:rsid w:val="000E2C8A"/>
    <w:rsid w:val="000E3969"/>
    <w:rsid w:val="000E4212"/>
    <w:rsid w:val="000E51A0"/>
    <w:rsid w:val="000E52B5"/>
    <w:rsid w:val="000E66C3"/>
    <w:rsid w:val="000F0691"/>
    <w:rsid w:val="000F22B0"/>
    <w:rsid w:val="000F27F1"/>
    <w:rsid w:val="000F2C41"/>
    <w:rsid w:val="000F2DE5"/>
    <w:rsid w:val="000F3253"/>
    <w:rsid w:val="000F5549"/>
    <w:rsid w:val="000F5EB1"/>
    <w:rsid w:val="000F5F3E"/>
    <w:rsid w:val="000F6A7B"/>
    <w:rsid w:val="00100428"/>
    <w:rsid w:val="0010112E"/>
    <w:rsid w:val="00101CC1"/>
    <w:rsid w:val="00101EAC"/>
    <w:rsid w:val="00105920"/>
    <w:rsid w:val="001062C5"/>
    <w:rsid w:val="001067CA"/>
    <w:rsid w:val="00107CC1"/>
    <w:rsid w:val="00110B84"/>
    <w:rsid w:val="00111041"/>
    <w:rsid w:val="001115F3"/>
    <w:rsid w:val="001121E6"/>
    <w:rsid w:val="001122E4"/>
    <w:rsid w:val="001149C5"/>
    <w:rsid w:val="001150CE"/>
    <w:rsid w:val="001155DB"/>
    <w:rsid w:val="00116986"/>
    <w:rsid w:val="00120668"/>
    <w:rsid w:val="00121EE4"/>
    <w:rsid w:val="001235A3"/>
    <w:rsid w:val="00125844"/>
    <w:rsid w:val="00126175"/>
    <w:rsid w:val="00126BE2"/>
    <w:rsid w:val="0013067B"/>
    <w:rsid w:val="0013357F"/>
    <w:rsid w:val="0013427C"/>
    <w:rsid w:val="001342B9"/>
    <w:rsid w:val="001348E0"/>
    <w:rsid w:val="00134C42"/>
    <w:rsid w:val="00135C27"/>
    <w:rsid w:val="001366D1"/>
    <w:rsid w:val="00140D4C"/>
    <w:rsid w:val="001412BE"/>
    <w:rsid w:val="001422C3"/>
    <w:rsid w:val="001464B8"/>
    <w:rsid w:val="00147626"/>
    <w:rsid w:val="00147F89"/>
    <w:rsid w:val="001505C0"/>
    <w:rsid w:val="0015478B"/>
    <w:rsid w:val="00154C54"/>
    <w:rsid w:val="00155E8B"/>
    <w:rsid w:val="00156E70"/>
    <w:rsid w:val="00157989"/>
    <w:rsid w:val="00160386"/>
    <w:rsid w:val="00160781"/>
    <w:rsid w:val="00163952"/>
    <w:rsid w:val="001639FF"/>
    <w:rsid w:val="00164DBE"/>
    <w:rsid w:val="001656E9"/>
    <w:rsid w:val="00165A5F"/>
    <w:rsid w:val="00166A49"/>
    <w:rsid w:val="00170DA2"/>
    <w:rsid w:val="001715C2"/>
    <w:rsid w:val="001715EE"/>
    <w:rsid w:val="001719F2"/>
    <w:rsid w:val="00171C81"/>
    <w:rsid w:val="00171FA0"/>
    <w:rsid w:val="00172ADC"/>
    <w:rsid w:val="00173F61"/>
    <w:rsid w:val="0017475D"/>
    <w:rsid w:val="001753A8"/>
    <w:rsid w:val="001757F4"/>
    <w:rsid w:val="00175838"/>
    <w:rsid w:val="00175F2F"/>
    <w:rsid w:val="00176217"/>
    <w:rsid w:val="00176A8B"/>
    <w:rsid w:val="00176B97"/>
    <w:rsid w:val="001778F5"/>
    <w:rsid w:val="00177E12"/>
    <w:rsid w:val="00180595"/>
    <w:rsid w:val="00181F16"/>
    <w:rsid w:val="0018233B"/>
    <w:rsid w:val="00183334"/>
    <w:rsid w:val="001835EC"/>
    <w:rsid w:val="00183D21"/>
    <w:rsid w:val="00184DAC"/>
    <w:rsid w:val="0018545E"/>
    <w:rsid w:val="00185AB8"/>
    <w:rsid w:val="00187356"/>
    <w:rsid w:val="00187F29"/>
    <w:rsid w:val="0019001B"/>
    <w:rsid w:val="00191081"/>
    <w:rsid w:val="00193C3C"/>
    <w:rsid w:val="00194852"/>
    <w:rsid w:val="00194A40"/>
    <w:rsid w:val="001959F2"/>
    <w:rsid w:val="00196B41"/>
    <w:rsid w:val="00197BB3"/>
    <w:rsid w:val="00197BD7"/>
    <w:rsid w:val="001A1062"/>
    <w:rsid w:val="001A1580"/>
    <w:rsid w:val="001A227E"/>
    <w:rsid w:val="001A3461"/>
    <w:rsid w:val="001A53BE"/>
    <w:rsid w:val="001A5686"/>
    <w:rsid w:val="001A64DB"/>
    <w:rsid w:val="001A6516"/>
    <w:rsid w:val="001B0350"/>
    <w:rsid w:val="001B0630"/>
    <w:rsid w:val="001B36E0"/>
    <w:rsid w:val="001B3D15"/>
    <w:rsid w:val="001B4233"/>
    <w:rsid w:val="001B4AC0"/>
    <w:rsid w:val="001C0058"/>
    <w:rsid w:val="001C11B2"/>
    <w:rsid w:val="001C1AF8"/>
    <w:rsid w:val="001C4997"/>
    <w:rsid w:val="001C49B0"/>
    <w:rsid w:val="001C54A5"/>
    <w:rsid w:val="001C7185"/>
    <w:rsid w:val="001C78F9"/>
    <w:rsid w:val="001C78FB"/>
    <w:rsid w:val="001C7CA1"/>
    <w:rsid w:val="001D0452"/>
    <w:rsid w:val="001D0702"/>
    <w:rsid w:val="001D0BFF"/>
    <w:rsid w:val="001D0C8A"/>
    <w:rsid w:val="001D0CF7"/>
    <w:rsid w:val="001D11D5"/>
    <w:rsid w:val="001D1DC3"/>
    <w:rsid w:val="001D3363"/>
    <w:rsid w:val="001D3379"/>
    <w:rsid w:val="001D4E6C"/>
    <w:rsid w:val="001D6201"/>
    <w:rsid w:val="001E0548"/>
    <w:rsid w:val="001E0972"/>
    <w:rsid w:val="001E25E4"/>
    <w:rsid w:val="001E27AE"/>
    <w:rsid w:val="001E303C"/>
    <w:rsid w:val="001E36CA"/>
    <w:rsid w:val="001E3754"/>
    <w:rsid w:val="001E4E7C"/>
    <w:rsid w:val="001E4F82"/>
    <w:rsid w:val="001E5674"/>
    <w:rsid w:val="001E58DE"/>
    <w:rsid w:val="001E65B7"/>
    <w:rsid w:val="001F0390"/>
    <w:rsid w:val="001F1259"/>
    <w:rsid w:val="001F140B"/>
    <w:rsid w:val="001F1E18"/>
    <w:rsid w:val="001F1E84"/>
    <w:rsid w:val="001F28C0"/>
    <w:rsid w:val="001F2D1E"/>
    <w:rsid w:val="001F3DA6"/>
    <w:rsid w:val="001F7042"/>
    <w:rsid w:val="001F7F13"/>
    <w:rsid w:val="002017AD"/>
    <w:rsid w:val="00201EE1"/>
    <w:rsid w:val="002033EA"/>
    <w:rsid w:val="00204F24"/>
    <w:rsid w:val="0020605F"/>
    <w:rsid w:val="00206E0E"/>
    <w:rsid w:val="0020708F"/>
    <w:rsid w:val="002071CE"/>
    <w:rsid w:val="0021205F"/>
    <w:rsid w:val="0021496D"/>
    <w:rsid w:val="00217B18"/>
    <w:rsid w:val="0022047C"/>
    <w:rsid w:val="002207FF"/>
    <w:rsid w:val="0022200B"/>
    <w:rsid w:val="00222A65"/>
    <w:rsid w:val="0022407A"/>
    <w:rsid w:val="0022463E"/>
    <w:rsid w:val="00224757"/>
    <w:rsid w:val="00224866"/>
    <w:rsid w:val="00224A35"/>
    <w:rsid w:val="0022597F"/>
    <w:rsid w:val="00226C30"/>
    <w:rsid w:val="00226CDE"/>
    <w:rsid w:val="00226E9F"/>
    <w:rsid w:val="00227F46"/>
    <w:rsid w:val="002304DF"/>
    <w:rsid w:val="0023118D"/>
    <w:rsid w:val="002321A2"/>
    <w:rsid w:val="0023239C"/>
    <w:rsid w:val="00233619"/>
    <w:rsid w:val="0023495E"/>
    <w:rsid w:val="002357AA"/>
    <w:rsid w:val="00236FDB"/>
    <w:rsid w:val="00237472"/>
    <w:rsid w:val="002374CF"/>
    <w:rsid w:val="00237527"/>
    <w:rsid w:val="0024037F"/>
    <w:rsid w:val="002409E3"/>
    <w:rsid w:val="00241F70"/>
    <w:rsid w:val="002421B2"/>
    <w:rsid w:val="00242EE3"/>
    <w:rsid w:val="00243351"/>
    <w:rsid w:val="00243607"/>
    <w:rsid w:val="00243924"/>
    <w:rsid w:val="00244856"/>
    <w:rsid w:val="00244C85"/>
    <w:rsid w:val="00244C86"/>
    <w:rsid w:val="00245510"/>
    <w:rsid w:val="00246558"/>
    <w:rsid w:val="002471F9"/>
    <w:rsid w:val="00252B65"/>
    <w:rsid w:val="00252FED"/>
    <w:rsid w:val="00253D64"/>
    <w:rsid w:val="002550C8"/>
    <w:rsid w:val="00255357"/>
    <w:rsid w:val="00255379"/>
    <w:rsid w:val="00255E4F"/>
    <w:rsid w:val="00257C8F"/>
    <w:rsid w:val="0026054C"/>
    <w:rsid w:val="0026099C"/>
    <w:rsid w:val="0026157B"/>
    <w:rsid w:val="00263896"/>
    <w:rsid w:val="002638F9"/>
    <w:rsid w:val="00264C32"/>
    <w:rsid w:val="002658AA"/>
    <w:rsid w:val="00266764"/>
    <w:rsid w:val="00267847"/>
    <w:rsid w:val="00267B65"/>
    <w:rsid w:val="002700C6"/>
    <w:rsid w:val="002717A0"/>
    <w:rsid w:val="002744DB"/>
    <w:rsid w:val="002766E8"/>
    <w:rsid w:val="00281463"/>
    <w:rsid w:val="00281CAD"/>
    <w:rsid w:val="002827DD"/>
    <w:rsid w:val="00283394"/>
    <w:rsid w:val="00283624"/>
    <w:rsid w:val="00283F27"/>
    <w:rsid w:val="002842EA"/>
    <w:rsid w:val="00284835"/>
    <w:rsid w:val="00284DE7"/>
    <w:rsid w:val="0028548B"/>
    <w:rsid w:val="00287D3D"/>
    <w:rsid w:val="00290426"/>
    <w:rsid w:val="00290E10"/>
    <w:rsid w:val="002919F5"/>
    <w:rsid w:val="00291EDF"/>
    <w:rsid w:val="00292E54"/>
    <w:rsid w:val="00293240"/>
    <w:rsid w:val="00295B9C"/>
    <w:rsid w:val="002969F6"/>
    <w:rsid w:val="0029794B"/>
    <w:rsid w:val="00297B7C"/>
    <w:rsid w:val="002A05E9"/>
    <w:rsid w:val="002A0FF8"/>
    <w:rsid w:val="002A1494"/>
    <w:rsid w:val="002A2473"/>
    <w:rsid w:val="002A3956"/>
    <w:rsid w:val="002A4736"/>
    <w:rsid w:val="002A4948"/>
    <w:rsid w:val="002A583A"/>
    <w:rsid w:val="002A7080"/>
    <w:rsid w:val="002A7FE6"/>
    <w:rsid w:val="002B0A67"/>
    <w:rsid w:val="002B2CB9"/>
    <w:rsid w:val="002B38DC"/>
    <w:rsid w:val="002B4451"/>
    <w:rsid w:val="002C023D"/>
    <w:rsid w:val="002C0B90"/>
    <w:rsid w:val="002C2A2A"/>
    <w:rsid w:val="002C59CA"/>
    <w:rsid w:val="002C5F2A"/>
    <w:rsid w:val="002C6CFA"/>
    <w:rsid w:val="002C7E55"/>
    <w:rsid w:val="002D037F"/>
    <w:rsid w:val="002D081A"/>
    <w:rsid w:val="002D3274"/>
    <w:rsid w:val="002D359E"/>
    <w:rsid w:val="002D5A70"/>
    <w:rsid w:val="002D5DE4"/>
    <w:rsid w:val="002D6223"/>
    <w:rsid w:val="002D6C99"/>
    <w:rsid w:val="002D7056"/>
    <w:rsid w:val="002D7E9C"/>
    <w:rsid w:val="002E0D4A"/>
    <w:rsid w:val="002E1BD7"/>
    <w:rsid w:val="002E3327"/>
    <w:rsid w:val="002E3C38"/>
    <w:rsid w:val="002E3EF6"/>
    <w:rsid w:val="002E515E"/>
    <w:rsid w:val="002E5705"/>
    <w:rsid w:val="002E6897"/>
    <w:rsid w:val="002E7636"/>
    <w:rsid w:val="002F0831"/>
    <w:rsid w:val="002F1475"/>
    <w:rsid w:val="002F398C"/>
    <w:rsid w:val="002F3A6F"/>
    <w:rsid w:val="002F44B8"/>
    <w:rsid w:val="002F468B"/>
    <w:rsid w:val="002F5AF4"/>
    <w:rsid w:val="002F6E23"/>
    <w:rsid w:val="0030129D"/>
    <w:rsid w:val="00301579"/>
    <w:rsid w:val="00302DA6"/>
    <w:rsid w:val="003045D2"/>
    <w:rsid w:val="00304AB3"/>
    <w:rsid w:val="00304C1E"/>
    <w:rsid w:val="00305A4F"/>
    <w:rsid w:val="00305E9C"/>
    <w:rsid w:val="0030645A"/>
    <w:rsid w:val="00306DAC"/>
    <w:rsid w:val="00310EE4"/>
    <w:rsid w:val="00311339"/>
    <w:rsid w:val="00311B6C"/>
    <w:rsid w:val="003125CA"/>
    <w:rsid w:val="00314BA0"/>
    <w:rsid w:val="00314BDC"/>
    <w:rsid w:val="00314FFF"/>
    <w:rsid w:val="00316022"/>
    <w:rsid w:val="003160B5"/>
    <w:rsid w:val="00317B45"/>
    <w:rsid w:val="00317F22"/>
    <w:rsid w:val="0032053C"/>
    <w:rsid w:val="0032059C"/>
    <w:rsid w:val="00320730"/>
    <w:rsid w:val="00321647"/>
    <w:rsid w:val="00321843"/>
    <w:rsid w:val="003221AD"/>
    <w:rsid w:val="00322506"/>
    <w:rsid w:val="0032335B"/>
    <w:rsid w:val="0032372E"/>
    <w:rsid w:val="00323AF5"/>
    <w:rsid w:val="00324C40"/>
    <w:rsid w:val="00324C52"/>
    <w:rsid w:val="00324DA2"/>
    <w:rsid w:val="00327CBD"/>
    <w:rsid w:val="003321B3"/>
    <w:rsid w:val="00332235"/>
    <w:rsid w:val="003322C9"/>
    <w:rsid w:val="00332B54"/>
    <w:rsid w:val="00332CDA"/>
    <w:rsid w:val="00333624"/>
    <w:rsid w:val="0033387B"/>
    <w:rsid w:val="00334115"/>
    <w:rsid w:val="0033458C"/>
    <w:rsid w:val="0033499A"/>
    <w:rsid w:val="003359BC"/>
    <w:rsid w:val="003359E3"/>
    <w:rsid w:val="003364BD"/>
    <w:rsid w:val="00337364"/>
    <w:rsid w:val="00337513"/>
    <w:rsid w:val="003402B3"/>
    <w:rsid w:val="00341348"/>
    <w:rsid w:val="0034209D"/>
    <w:rsid w:val="003421B6"/>
    <w:rsid w:val="00343F25"/>
    <w:rsid w:val="003452D1"/>
    <w:rsid w:val="00347865"/>
    <w:rsid w:val="00347E1B"/>
    <w:rsid w:val="0035136F"/>
    <w:rsid w:val="0035162E"/>
    <w:rsid w:val="003537DF"/>
    <w:rsid w:val="0035592B"/>
    <w:rsid w:val="0035665C"/>
    <w:rsid w:val="00357440"/>
    <w:rsid w:val="0035746A"/>
    <w:rsid w:val="00357628"/>
    <w:rsid w:val="00357E84"/>
    <w:rsid w:val="00360424"/>
    <w:rsid w:val="00360760"/>
    <w:rsid w:val="003628DB"/>
    <w:rsid w:val="00363C70"/>
    <w:rsid w:val="00364C69"/>
    <w:rsid w:val="00371093"/>
    <w:rsid w:val="00371A49"/>
    <w:rsid w:val="003731DE"/>
    <w:rsid w:val="00373A60"/>
    <w:rsid w:val="00373FF5"/>
    <w:rsid w:val="003740FC"/>
    <w:rsid w:val="00374D7D"/>
    <w:rsid w:val="00376BB1"/>
    <w:rsid w:val="003776B9"/>
    <w:rsid w:val="00380223"/>
    <w:rsid w:val="00380AAC"/>
    <w:rsid w:val="003816E6"/>
    <w:rsid w:val="003824F7"/>
    <w:rsid w:val="00382A6F"/>
    <w:rsid w:val="003840D9"/>
    <w:rsid w:val="00384A24"/>
    <w:rsid w:val="00384F28"/>
    <w:rsid w:val="0038546B"/>
    <w:rsid w:val="00385522"/>
    <w:rsid w:val="00386218"/>
    <w:rsid w:val="00386A97"/>
    <w:rsid w:val="003878E9"/>
    <w:rsid w:val="0039111F"/>
    <w:rsid w:val="00391C47"/>
    <w:rsid w:val="003940ED"/>
    <w:rsid w:val="00394938"/>
    <w:rsid w:val="0039555B"/>
    <w:rsid w:val="00395806"/>
    <w:rsid w:val="003A0215"/>
    <w:rsid w:val="003A11C9"/>
    <w:rsid w:val="003A1330"/>
    <w:rsid w:val="003A16E6"/>
    <w:rsid w:val="003A21C9"/>
    <w:rsid w:val="003A37FE"/>
    <w:rsid w:val="003A3AD7"/>
    <w:rsid w:val="003A3F9F"/>
    <w:rsid w:val="003A4C5B"/>
    <w:rsid w:val="003A66D3"/>
    <w:rsid w:val="003A7CC6"/>
    <w:rsid w:val="003B090A"/>
    <w:rsid w:val="003B0A2A"/>
    <w:rsid w:val="003B1745"/>
    <w:rsid w:val="003B1901"/>
    <w:rsid w:val="003B2D71"/>
    <w:rsid w:val="003B4751"/>
    <w:rsid w:val="003B545D"/>
    <w:rsid w:val="003B5D7C"/>
    <w:rsid w:val="003B6C5F"/>
    <w:rsid w:val="003B7BD1"/>
    <w:rsid w:val="003C1B8A"/>
    <w:rsid w:val="003C2FEA"/>
    <w:rsid w:val="003C5245"/>
    <w:rsid w:val="003C566A"/>
    <w:rsid w:val="003C5AA5"/>
    <w:rsid w:val="003C5D43"/>
    <w:rsid w:val="003C761C"/>
    <w:rsid w:val="003C7CA8"/>
    <w:rsid w:val="003D04B3"/>
    <w:rsid w:val="003D18C2"/>
    <w:rsid w:val="003D26AB"/>
    <w:rsid w:val="003D26B0"/>
    <w:rsid w:val="003D27D5"/>
    <w:rsid w:val="003D2FC9"/>
    <w:rsid w:val="003D3F1B"/>
    <w:rsid w:val="003D5809"/>
    <w:rsid w:val="003D5AE8"/>
    <w:rsid w:val="003D6043"/>
    <w:rsid w:val="003D7B30"/>
    <w:rsid w:val="003E0AA8"/>
    <w:rsid w:val="003E0B2C"/>
    <w:rsid w:val="003E0B3A"/>
    <w:rsid w:val="003E1C74"/>
    <w:rsid w:val="003E1F5B"/>
    <w:rsid w:val="003E2B7C"/>
    <w:rsid w:val="003E2DDA"/>
    <w:rsid w:val="003E35CA"/>
    <w:rsid w:val="003E4AD8"/>
    <w:rsid w:val="003E6C1F"/>
    <w:rsid w:val="003E6E03"/>
    <w:rsid w:val="003E6EB1"/>
    <w:rsid w:val="003E780F"/>
    <w:rsid w:val="003E7864"/>
    <w:rsid w:val="003F019F"/>
    <w:rsid w:val="003F0410"/>
    <w:rsid w:val="003F25B6"/>
    <w:rsid w:val="003F2E85"/>
    <w:rsid w:val="003F4E64"/>
    <w:rsid w:val="003F60B7"/>
    <w:rsid w:val="003F6F94"/>
    <w:rsid w:val="003F71A9"/>
    <w:rsid w:val="003F760A"/>
    <w:rsid w:val="004009FF"/>
    <w:rsid w:val="00400F2E"/>
    <w:rsid w:val="00401DC2"/>
    <w:rsid w:val="0040221F"/>
    <w:rsid w:val="00403AD1"/>
    <w:rsid w:val="004040DA"/>
    <w:rsid w:val="00405F37"/>
    <w:rsid w:val="00406D84"/>
    <w:rsid w:val="00406DB3"/>
    <w:rsid w:val="00407C38"/>
    <w:rsid w:val="00407CBA"/>
    <w:rsid w:val="00407E07"/>
    <w:rsid w:val="004108F4"/>
    <w:rsid w:val="00410D58"/>
    <w:rsid w:val="00410DDE"/>
    <w:rsid w:val="00411475"/>
    <w:rsid w:val="004115CE"/>
    <w:rsid w:val="00411C09"/>
    <w:rsid w:val="0041341D"/>
    <w:rsid w:val="00413DD8"/>
    <w:rsid w:val="00413F83"/>
    <w:rsid w:val="00415522"/>
    <w:rsid w:val="00415E32"/>
    <w:rsid w:val="004164DB"/>
    <w:rsid w:val="00417484"/>
    <w:rsid w:val="00417C97"/>
    <w:rsid w:val="00421416"/>
    <w:rsid w:val="004220BD"/>
    <w:rsid w:val="004226CD"/>
    <w:rsid w:val="00423E6B"/>
    <w:rsid w:val="00424E04"/>
    <w:rsid w:val="00427121"/>
    <w:rsid w:val="004271B9"/>
    <w:rsid w:val="004305BF"/>
    <w:rsid w:val="00430ED9"/>
    <w:rsid w:val="0043171B"/>
    <w:rsid w:val="00431B29"/>
    <w:rsid w:val="00431F67"/>
    <w:rsid w:val="00434553"/>
    <w:rsid w:val="00434906"/>
    <w:rsid w:val="0043523E"/>
    <w:rsid w:val="00436742"/>
    <w:rsid w:val="00436C04"/>
    <w:rsid w:val="004373C3"/>
    <w:rsid w:val="00437E33"/>
    <w:rsid w:val="00441214"/>
    <w:rsid w:val="00441359"/>
    <w:rsid w:val="00441830"/>
    <w:rsid w:val="00441D20"/>
    <w:rsid w:val="004422CC"/>
    <w:rsid w:val="004432AB"/>
    <w:rsid w:val="00443C14"/>
    <w:rsid w:val="004457B7"/>
    <w:rsid w:val="004476B6"/>
    <w:rsid w:val="00451AF8"/>
    <w:rsid w:val="00453079"/>
    <w:rsid w:val="00453126"/>
    <w:rsid w:val="004536FF"/>
    <w:rsid w:val="00454B71"/>
    <w:rsid w:val="00455571"/>
    <w:rsid w:val="00456D6E"/>
    <w:rsid w:val="00460BD2"/>
    <w:rsid w:val="00461952"/>
    <w:rsid w:val="00461D22"/>
    <w:rsid w:val="00461D69"/>
    <w:rsid w:val="00463F1B"/>
    <w:rsid w:val="0046597B"/>
    <w:rsid w:val="004669E1"/>
    <w:rsid w:val="00466F7A"/>
    <w:rsid w:val="00467BDD"/>
    <w:rsid w:val="0047020B"/>
    <w:rsid w:val="00471ABC"/>
    <w:rsid w:val="00471C26"/>
    <w:rsid w:val="00472AAF"/>
    <w:rsid w:val="004743D7"/>
    <w:rsid w:val="004747A4"/>
    <w:rsid w:val="00475298"/>
    <w:rsid w:val="004759E8"/>
    <w:rsid w:val="00476FB1"/>
    <w:rsid w:val="00477CCF"/>
    <w:rsid w:val="0048154E"/>
    <w:rsid w:val="00481FE4"/>
    <w:rsid w:val="004823BA"/>
    <w:rsid w:val="00482CBB"/>
    <w:rsid w:val="00482D49"/>
    <w:rsid w:val="004847C2"/>
    <w:rsid w:val="00485439"/>
    <w:rsid w:val="00485B59"/>
    <w:rsid w:val="004862D9"/>
    <w:rsid w:val="00491101"/>
    <w:rsid w:val="004916C8"/>
    <w:rsid w:val="00491BB7"/>
    <w:rsid w:val="0049229C"/>
    <w:rsid w:val="004934F5"/>
    <w:rsid w:val="004938D1"/>
    <w:rsid w:val="0049549E"/>
    <w:rsid w:val="00496D71"/>
    <w:rsid w:val="0049763D"/>
    <w:rsid w:val="0049784D"/>
    <w:rsid w:val="004A0725"/>
    <w:rsid w:val="004A0967"/>
    <w:rsid w:val="004A1320"/>
    <w:rsid w:val="004A1368"/>
    <w:rsid w:val="004A1CBF"/>
    <w:rsid w:val="004A2C57"/>
    <w:rsid w:val="004A3073"/>
    <w:rsid w:val="004A473B"/>
    <w:rsid w:val="004A4B8F"/>
    <w:rsid w:val="004A65C8"/>
    <w:rsid w:val="004B158E"/>
    <w:rsid w:val="004B21CC"/>
    <w:rsid w:val="004B268D"/>
    <w:rsid w:val="004B2C29"/>
    <w:rsid w:val="004B347B"/>
    <w:rsid w:val="004B3638"/>
    <w:rsid w:val="004B3EF2"/>
    <w:rsid w:val="004B54BE"/>
    <w:rsid w:val="004B618E"/>
    <w:rsid w:val="004C20A2"/>
    <w:rsid w:val="004C2668"/>
    <w:rsid w:val="004C37F8"/>
    <w:rsid w:val="004C4B7E"/>
    <w:rsid w:val="004C595B"/>
    <w:rsid w:val="004C5F24"/>
    <w:rsid w:val="004C74E9"/>
    <w:rsid w:val="004C75FC"/>
    <w:rsid w:val="004C773D"/>
    <w:rsid w:val="004D1F79"/>
    <w:rsid w:val="004D299B"/>
    <w:rsid w:val="004D362B"/>
    <w:rsid w:val="004D3967"/>
    <w:rsid w:val="004D61EB"/>
    <w:rsid w:val="004D6246"/>
    <w:rsid w:val="004D63B9"/>
    <w:rsid w:val="004D6BE5"/>
    <w:rsid w:val="004D70D3"/>
    <w:rsid w:val="004D7CCB"/>
    <w:rsid w:val="004D7F19"/>
    <w:rsid w:val="004E0F6A"/>
    <w:rsid w:val="004E0F7C"/>
    <w:rsid w:val="004E123D"/>
    <w:rsid w:val="004E135B"/>
    <w:rsid w:val="004E2B3C"/>
    <w:rsid w:val="004E44FB"/>
    <w:rsid w:val="004E45E3"/>
    <w:rsid w:val="004E4E64"/>
    <w:rsid w:val="004E5B27"/>
    <w:rsid w:val="004E61E4"/>
    <w:rsid w:val="004E66A3"/>
    <w:rsid w:val="004E6C44"/>
    <w:rsid w:val="004E6EE4"/>
    <w:rsid w:val="004E7563"/>
    <w:rsid w:val="004F001F"/>
    <w:rsid w:val="004F063D"/>
    <w:rsid w:val="004F270E"/>
    <w:rsid w:val="004F284A"/>
    <w:rsid w:val="004F3A81"/>
    <w:rsid w:val="004F411A"/>
    <w:rsid w:val="004F41F1"/>
    <w:rsid w:val="004F49ED"/>
    <w:rsid w:val="004F4FC1"/>
    <w:rsid w:val="004F556B"/>
    <w:rsid w:val="004F6739"/>
    <w:rsid w:val="005004D0"/>
    <w:rsid w:val="0050163E"/>
    <w:rsid w:val="0050178C"/>
    <w:rsid w:val="00502D1E"/>
    <w:rsid w:val="00502E6B"/>
    <w:rsid w:val="00503721"/>
    <w:rsid w:val="00504BF8"/>
    <w:rsid w:val="00504FB1"/>
    <w:rsid w:val="0050501D"/>
    <w:rsid w:val="0050515B"/>
    <w:rsid w:val="005055C8"/>
    <w:rsid w:val="005059A1"/>
    <w:rsid w:val="00505B86"/>
    <w:rsid w:val="00506BBE"/>
    <w:rsid w:val="005103F4"/>
    <w:rsid w:val="005111A3"/>
    <w:rsid w:val="00513BE3"/>
    <w:rsid w:val="00514D57"/>
    <w:rsid w:val="00516A38"/>
    <w:rsid w:val="005201A7"/>
    <w:rsid w:val="00520C19"/>
    <w:rsid w:val="0052142E"/>
    <w:rsid w:val="00521BCE"/>
    <w:rsid w:val="00521D1F"/>
    <w:rsid w:val="00522FA7"/>
    <w:rsid w:val="00525306"/>
    <w:rsid w:val="0052543A"/>
    <w:rsid w:val="00525C87"/>
    <w:rsid w:val="005269F5"/>
    <w:rsid w:val="00527406"/>
    <w:rsid w:val="0052749F"/>
    <w:rsid w:val="005304D4"/>
    <w:rsid w:val="00530F50"/>
    <w:rsid w:val="00530FB2"/>
    <w:rsid w:val="00531549"/>
    <w:rsid w:val="00532F83"/>
    <w:rsid w:val="0053318A"/>
    <w:rsid w:val="00535AF4"/>
    <w:rsid w:val="00536950"/>
    <w:rsid w:val="00536A36"/>
    <w:rsid w:val="00537034"/>
    <w:rsid w:val="0053715B"/>
    <w:rsid w:val="00537407"/>
    <w:rsid w:val="00537688"/>
    <w:rsid w:val="00537B85"/>
    <w:rsid w:val="00537D5D"/>
    <w:rsid w:val="00537EE6"/>
    <w:rsid w:val="00541579"/>
    <w:rsid w:val="00541808"/>
    <w:rsid w:val="005424B4"/>
    <w:rsid w:val="0054274E"/>
    <w:rsid w:val="00542E83"/>
    <w:rsid w:val="00543991"/>
    <w:rsid w:val="00546B4C"/>
    <w:rsid w:val="00546F66"/>
    <w:rsid w:val="005517B1"/>
    <w:rsid w:val="00557344"/>
    <w:rsid w:val="00557CEE"/>
    <w:rsid w:val="005600BE"/>
    <w:rsid w:val="00563496"/>
    <w:rsid w:val="005636A5"/>
    <w:rsid w:val="00565C18"/>
    <w:rsid w:val="00570042"/>
    <w:rsid w:val="005703E9"/>
    <w:rsid w:val="00570508"/>
    <w:rsid w:val="00570979"/>
    <w:rsid w:val="00571D26"/>
    <w:rsid w:val="0057304E"/>
    <w:rsid w:val="00574BC5"/>
    <w:rsid w:val="005771EB"/>
    <w:rsid w:val="00577DF5"/>
    <w:rsid w:val="005803AD"/>
    <w:rsid w:val="005808FC"/>
    <w:rsid w:val="00580935"/>
    <w:rsid w:val="00580E25"/>
    <w:rsid w:val="0058144F"/>
    <w:rsid w:val="00581CC0"/>
    <w:rsid w:val="0058343A"/>
    <w:rsid w:val="005835E8"/>
    <w:rsid w:val="00583BBA"/>
    <w:rsid w:val="00584218"/>
    <w:rsid w:val="00584294"/>
    <w:rsid w:val="0058432A"/>
    <w:rsid w:val="005870F2"/>
    <w:rsid w:val="0059037C"/>
    <w:rsid w:val="005914F0"/>
    <w:rsid w:val="005924FF"/>
    <w:rsid w:val="005934A6"/>
    <w:rsid w:val="00594760"/>
    <w:rsid w:val="005950B5"/>
    <w:rsid w:val="00595516"/>
    <w:rsid w:val="0059676B"/>
    <w:rsid w:val="00596A47"/>
    <w:rsid w:val="00596ED3"/>
    <w:rsid w:val="00597E4F"/>
    <w:rsid w:val="005A058D"/>
    <w:rsid w:val="005A0FED"/>
    <w:rsid w:val="005A18B3"/>
    <w:rsid w:val="005A37DF"/>
    <w:rsid w:val="005A3C7D"/>
    <w:rsid w:val="005A4987"/>
    <w:rsid w:val="005A5079"/>
    <w:rsid w:val="005A5B0A"/>
    <w:rsid w:val="005A6D50"/>
    <w:rsid w:val="005A79E8"/>
    <w:rsid w:val="005B1100"/>
    <w:rsid w:val="005B15F1"/>
    <w:rsid w:val="005B1607"/>
    <w:rsid w:val="005B1805"/>
    <w:rsid w:val="005B1D12"/>
    <w:rsid w:val="005B1D13"/>
    <w:rsid w:val="005B26E7"/>
    <w:rsid w:val="005B2787"/>
    <w:rsid w:val="005B2FC3"/>
    <w:rsid w:val="005B36DC"/>
    <w:rsid w:val="005B51ED"/>
    <w:rsid w:val="005B54D7"/>
    <w:rsid w:val="005B5702"/>
    <w:rsid w:val="005B5E71"/>
    <w:rsid w:val="005B5ECF"/>
    <w:rsid w:val="005B60DE"/>
    <w:rsid w:val="005B646D"/>
    <w:rsid w:val="005B6C2B"/>
    <w:rsid w:val="005B6FFD"/>
    <w:rsid w:val="005B7514"/>
    <w:rsid w:val="005C07AA"/>
    <w:rsid w:val="005C121D"/>
    <w:rsid w:val="005C15FB"/>
    <w:rsid w:val="005C189F"/>
    <w:rsid w:val="005C2243"/>
    <w:rsid w:val="005C24B3"/>
    <w:rsid w:val="005C3A3A"/>
    <w:rsid w:val="005C3F36"/>
    <w:rsid w:val="005C412E"/>
    <w:rsid w:val="005C44E2"/>
    <w:rsid w:val="005C4EFC"/>
    <w:rsid w:val="005C58D8"/>
    <w:rsid w:val="005D13B6"/>
    <w:rsid w:val="005D2773"/>
    <w:rsid w:val="005D3143"/>
    <w:rsid w:val="005D3471"/>
    <w:rsid w:val="005D3FB2"/>
    <w:rsid w:val="005D403F"/>
    <w:rsid w:val="005D4BFE"/>
    <w:rsid w:val="005D5780"/>
    <w:rsid w:val="005D6362"/>
    <w:rsid w:val="005D6DB2"/>
    <w:rsid w:val="005E12F6"/>
    <w:rsid w:val="005E1BAF"/>
    <w:rsid w:val="005E264A"/>
    <w:rsid w:val="005E27AA"/>
    <w:rsid w:val="005E529D"/>
    <w:rsid w:val="005E5A15"/>
    <w:rsid w:val="005E5A8D"/>
    <w:rsid w:val="005E60C6"/>
    <w:rsid w:val="005E630B"/>
    <w:rsid w:val="005E7922"/>
    <w:rsid w:val="005E7BF1"/>
    <w:rsid w:val="005F09A3"/>
    <w:rsid w:val="005F498F"/>
    <w:rsid w:val="005F5E2E"/>
    <w:rsid w:val="005F639F"/>
    <w:rsid w:val="005F6A2C"/>
    <w:rsid w:val="005F71E1"/>
    <w:rsid w:val="005F782D"/>
    <w:rsid w:val="006002FD"/>
    <w:rsid w:val="00600A23"/>
    <w:rsid w:val="00600DDB"/>
    <w:rsid w:val="00601106"/>
    <w:rsid w:val="00602CCA"/>
    <w:rsid w:val="00603B20"/>
    <w:rsid w:val="006044F9"/>
    <w:rsid w:val="00604FA6"/>
    <w:rsid w:val="0060567A"/>
    <w:rsid w:val="00605A96"/>
    <w:rsid w:val="00607EE1"/>
    <w:rsid w:val="006145A3"/>
    <w:rsid w:val="00614DE1"/>
    <w:rsid w:val="00622206"/>
    <w:rsid w:val="00622FAB"/>
    <w:rsid w:val="00623DDE"/>
    <w:rsid w:val="00623EED"/>
    <w:rsid w:val="00624C15"/>
    <w:rsid w:val="00625228"/>
    <w:rsid w:val="00625F0A"/>
    <w:rsid w:val="0062645F"/>
    <w:rsid w:val="0062723D"/>
    <w:rsid w:val="006274A1"/>
    <w:rsid w:val="00627E63"/>
    <w:rsid w:val="00631C57"/>
    <w:rsid w:val="0063250B"/>
    <w:rsid w:val="00633455"/>
    <w:rsid w:val="00633CE2"/>
    <w:rsid w:val="00633DF5"/>
    <w:rsid w:val="006342B0"/>
    <w:rsid w:val="00635E5B"/>
    <w:rsid w:val="006376A3"/>
    <w:rsid w:val="00637C92"/>
    <w:rsid w:val="00640EDF"/>
    <w:rsid w:val="006412B2"/>
    <w:rsid w:val="00641F3C"/>
    <w:rsid w:val="00644770"/>
    <w:rsid w:val="0064593E"/>
    <w:rsid w:val="00645D11"/>
    <w:rsid w:val="00646DB3"/>
    <w:rsid w:val="00646E61"/>
    <w:rsid w:val="00647DAB"/>
    <w:rsid w:val="00652AD2"/>
    <w:rsid w:val="00652B4D"/>
    <w:rsid w:val="006533DD"/>
    <w:rsid w:val="006551AE"/>
    <w:rsid w:val="006565DA"/>
    <w:rsid w:val="006567B0"/>
    <w:rsid w:val="00656866"/>
    <w:rsid w:val="00656993"/>
    <w:rsid w:val="00660391"/>
    <w:rsid w:val="00660430"/>
    <w:rsid w:val="00660BD6"/>
    <w:rsid w:val="00661034"/>
    <w:rsid w:val="0066157C"/>
    <w:rsid w:val="0066381D"/>
    <w:rsid w:val="0066403E"/>
    <w:rsid w:val="00664597"/>
    <w:rsid w:val="00667B39"/>
    <w:rsid w:val="00671CD6"/>
    <w:rsid w:val="006723BC"/>
    <w:rsid w:val="006735D9"/>
    <w:rsid w:val="00673FA4"/>
    <w:rsid w:val="006756EF"/>
    <w:rsid w:val="00676561"/>
    <w:rsid w:val="006766F1"/>
    <w:rsid w:val="006778F6"/>
    <w:rsid w:val="006801A1"/>
    <w:rsid w:val="00681027"/>
    <w:rsid w:val="006820BB"/>
    <w:rsid w:val="00682363"/>
    <w:rsid w:val="00684402"/>
    <w:rsid w:val="0068443B"/>
    <w:rsid w:val="00684F5C"/>
    <w:rsid w:val="006873AD"/>
    <w:rsid w:val="0069019F"/>
    <w:rsid w:val="006902A7"/>
    <w:rsid w:val="00690FC7"/>
    <w:rsid w:val="006911E4"/>
    <w:rsid w:val="006915C5"/>
    <w:rsid w:val="006938C3"/>
    <w:rsid w:val="00694306"/>
    <w:rsid w:val="00695096"/>
    <w:rsid w:val="0069550B"/>
    <w:rsid w:val="00696009"/>
    <w:rsid w:val="0069643C"/>
    <w:rsid w:val="00696588"/>
    <w:rsid w:val="00696971"/>
    <w:rsid w:val="00696F9A"/>
    <w:rsid w:val="006A0BB1"/>
    <w:rsid w:val="006A0E03"/>
    <w:rsid w:val="006A11D5"/>
    <w:rsid w:val="006A21D4"/>
    <w:rsid w:val="006A2F80"/>
    <w:rsid w:val="006A35DA"/>
    <w:rsid w:val="006A36FD"/>
    <w:rsid w:val="006A37E4"/>
    <w:rsid w:val="006A3B9C"/>
    <w:rsid w:val="006A46F2"/>
    <w:rsid w:val="006A4A2A"/>
    <w:rsid w:val="006A5665"/>
    <w:rsid w:val="006A6269"/>
    <w:rsid w:val="006A7084"/>
    <w:rsid w:val="006B0F2A"/>
    <w:rsid w:val="006B1AD8"/>
    <w:rsid w:val="006B222E"/>
    <w:rsid w:val="006B26DD"/>
    <w:rsid w:val="006B2734"/>
    <w:rsid w:val="006B2C39"/>
    <w:rsid w:val="006B3503"/>
    <w:rsid w:val="006B445F"/>
    <w:rsid w:val="006B45C9"/>
    <w:rsid w:val="006B5D14"/>
    <w:rsid w:val="006B6120"/>
    <w:rsid w:val="006B76AE"/>
    <w:rsid w:val="006C1BCC"/>
    <w:rsid w:val="006C3B04"/>
    <w:rsid w:val="006C3D6D"/>
    <w:rsid w:val="006C427E"/>
    <w:rsid w:val="006C42FE"/>
    <w:rsid w:val="006C5F29"/>
    <w:rsid w:val="006C6ABD"/>
    <w:rsid w:val="006C75AE"/>
    <w:rsid w:val="006C7979"/>
    <w:rsid w:val="006C7B15"/>
    <w:rsid w:val="006C7CE8"/>
    <w:rsid w:val="006D0837"/>
    <w:rsid w:val="006D09C1"/>
    <w:rsid w:val="006D1630"/>
    <w:rsid w:val="006D33BD"/>
    <w:rsid w:val="006D35A1"/>
    <w:rsid w:val="006D3DE3"/>
    <w:rsid w:val="006D4649"/>
    <w:rsid w:val="006D49EB"/>
    <w:rsid w:val="006D5333"/>
    <w:rsid w:val="006D6934"/>
    <w:rsid w:val="006D727F"/>
    <w:rsid w:val="006D7C8A"/>
    <w:rsid w:val="006E0EED"/>
    <w:rsid w:val="006E15F2"/>
    <w:rsid w:val="006E17D1"/>
    <w:rsid w:val="006E2575"/>
    <w:rsid w:val="006E49EF"/>
    <w:rsid w:val="006E5004"/>
    <w:rsid w:val="006E5021"/>
    <w:rsid w:val="006E715D"/>
    <w:rsid w:val="006F004F"/>
    <w:rsid w:val="006F0586"/>
    <w:rsid w:val="006F1158"/>
    <w:rsid w:val="006F16FD"/>
    <w:rsid w:val="006F193F"/>
    <w:rsid w:val="006F1A2C"/>
    <w:rsid w:val="006F1A3A"/>
    <w:rsid w:val="006F25DB"/>
    <w:rsid w:val="006F31A1"/>
    <w:rsid w:val="006F337F"/>
    <w:rsid w:val="006F35D6"/>
    <w:rsid w:val="006F4DD6"/>
    <w:rsid w:val="006F54C3"/>
    <w:rsid w:val="006F6F2F"/>
    <w:rsid w:val="007007DF"/>
    <w:rsid w:val="007009A2"/>
    <w:rsid w:val="0070147A"/>
    <w:rsid w:val="00701653"/>
    <w:rsid w:val="007021B2"/>
    <w:rsid w:val="007036AD"/>
    <w:rsid w:val="00703A5E"/>
    <w:rsid w:val="00706B9A"/>
    <w:rsid w:val="0070722F"/>
    <w:rsid w:val="007073C5"/>
    <w:rsid w:val="00707570"/>
    <w:rsid w:val="00710080"/>
    <w:rsid w:val="007102CF"/>
    <w:rsid w:val="00710B11"/>
    <w:rsid w:val="00711C8B"/>
    <w:rsid w:val="00712EA0"/>
    <w:rsid w:val="007149C6"/>
    <w:rsid w:val="00714EDF"/>
    <w:rsid w:val="0071697C"/>
    <w:rsid w:val="00721873"/>
    <w:rsid w:val="007222E3"/>
    <w:rsid w:val="007224A2"/>
    <w:rsid w:val="007228C4"/>
    <w:rsid w:val="00723400"/>
    <w:rsid w:val="0072394A"/>
    <w:rsid w:val="00723A85"/>
    <w:rsid w:val="00725FF0"/>
    <w:rsid w:val="0072615D"/>
    <w:rsid w:val="00726713"/>
    <w:rsid w:val="00727380"/>
    <w:rsid w:val="00727625"/>
    <w:rsid w:val="00727C90"/>
    <w:rsid w:val="0073089F"/>
    <w:rsid w:val="0073517B"/>
    <w:rsid w:val="00735476"/>
    <w:rsid w:val="00737D9B"/>
    <w:rsid w:val="00740E28"/>
    <w:rsid w:val="00741128"/>
    <w:rsid w:val="00741265"/>
    <w:rsid w:val="00741C6F"/>
    <w:rsid w:val="007426B5"/>
    <w:rsid w:val="007431F0"/>
    <w:rsid w:val="0074437A"/>
    <w:rsid w:val="007450D2"/>
    <w:rsid w:val="00746022"/>
    <w:rsid w:val="007467A3"/>
    <w:rsid w:val="007506B1"/>
    <w:rsid w:val="00751AF8"/>
    <w:rsid w:val="00752B20"/>
    <w:rsid w:val="00752C07"/>
    <w:rsid w:val="00754979"/>
    <w:rsid w:val="00755050"/>
    <w:rsid w:val="00755803"/>
    <w:rsid w:val="007559BE"/>
    <w:rsid w:val="00756452"/>
    <w:rsid w:val="00756B17"/>
    <w:rsid w:val="007575C1"/>
    <w:rsid w:val="007577B5"/>
    <w:rsid w:val="00760D38"/>
    <w:rsid w:val="00761429"/>
    <w:rsid w:val="007618E6"/>
    <w:rsid w:val="00761DB1"/>
    <w:rsid w:val="007625F1"/>
    <w:rsid w:val="00763DFD"/>
    <w:rsid w:val="00763F5A"/>
    <w:rsid w:val="00765B80"/>
    <w:rsid w:val="007666AF"/>
    <w:rsid w:val="007678C6"/>
    <w:rsid w:val="00770A44"/>
    <w:rsid w:val="0077185D"/>
    <w:rsid w:val="0077187C"/>
    <w:rsid w:val="007723F0"/>
    <w:rsid w:val="00774FA8"/>
    <w:rsid w:val="00780958"/>
    <w:rsid w:val="007810D6"/>
    <w:rsid w:val="00781E8C"/>
    <w:rsid w:val="00782D49"/>
    <w:rsid w:val="0078370B"/>
    <w:rsid w:val="00784159"/>
    <w:rsid w:val="00786BBC"/>
    <w:rsid w:val="00787424"/>
    <w:rsid w:val="00787669"/>
    <w:rsid w:val="00787B5F"/>
    <w:rsid w:val="00787DF3"/>
    <w:rsid w:val="00790BC7"/>
    <w:rsid w:val="00790E52"/>
    <w:rsid w:val="00791B60"/>
    <w:rsid w:val="007939B4"/>
    <w:rsid w:val="00794886"/>
    <w:rsid w:val="00794CDE"/>
    <w:rsid w:val="007950D9"/>
    <w:rsid w:val="007951B1"/>
    <w:rsid w:val="007952CA"/>
    <w:rsid w:val="00795C67"/>
    <w:rsid w:val="00796CE3"/>
    <w:rsid w:val="0079735E"/>
    <w:rsid w:val="007A06D0"/>
    <w:rsid w:val="007A1804"/>
    <w:rsid w:val="007A24A8"/>
    <w:rsid w:val="007A455E"/>
    <w:rsid w:val="007A46E5"/>
    <w:rsid w:val="007A489B"/>
    <w:rsid w:val="007A5780"/>
    <w:rsid w:val="007A59D8"/>
    <w:rsid w:val="007A6597"/>
    <w:rsid w:val="007A72B0"/>
    <w:rsid w:val="007B00E5"/>
    <w:rsid w:val="007B0129"/>
    <w:rsid w:val="007B079A"/>
    <w:rsid w:val="007B0A16"/>
    <w:rsid w:val="007B1B6A"/>
    <w:rsid w:val="007B2A93"/>
    <w:rsid w:val="007B412F"/>
    <w:rsid w:val="007B432F"/>
    <w:rsid w:val="007B4375"/>
    <w:rsid w:val="007B65B2"/>
    <w:rsid w:val="007B6E81"/>
    <w:rsid w:val="007B7496"/>
    <w:rsid w:val="007B7656"/>
    <w:rsid w:val="007B798F"/>
    <w:rsid w:val="007C1C44"/>
    <w:rsid w:val="007C2D70"/>
    <w:rsid w:val="007C4DF5"/>
    <w:rsid w:val="007C5022"/>
    <w:rsid w:val="007C56EB"/>
    <w:rsid w:val="007C5E9E"/>
    <w:rsid w:val="007C6389"/>
    <w:rsid w:val="007C6C52"/>
    <w:rsid w:val="007C71F3"/>
    <w:rsid w:val="007C76EA"/>
    <w:rsid w:val="007C7A06"/>
    <w:rsid w:val="007D2FFB"/>
    <w:rsid w:val="007D3178"/>
    <w:rsid w:val="007D4B4C"/>
    <w:rsid w:val="007D60A3"/>
    <w:rsid w:val="007D6187"/>
    <w:rsid w:val="007D6737"/>
    <w:rsid w:val="007E09A9"/>
    <w:rsid w:val="007E0BDC"/>
    <w:rsid w:val="007E0D18"/>
    <w:rsid w:val="007E1498"/>
    <w:rsid w:val="007E539B"/>
    <w:rsid w:val="007E56F4"/>
    <w:rsid w:val="007E6680"/>
    <w:rsid w:val="007E77FC"/>
    <w:rsid w:val="007F0335"/>
    <w:rsid w:val="007F09F5"/>
    <w:rsid w:val="007F0A36"/>
    <w:rsid w:val="007F1E26"/>
    <w:rsid w:val="007F3703"/>
    <w:rsid w:val="007F3D63"/>
    <w:rsid w:val="007F41B9"/>
    <w:rsid w:val="007F438D"/>
    <w:rsid w:val="007F4982"/>
    <w:rsid w:val="007F59F9"/>
    <w:rsid w:val="007F6BB4"/>
    <w:rsid w:val="00800588"/>
    <w:rsid w:val="00800E21"/>
    <w:rsid w:val="00802241"/>
    <w:rsid w:val="00804AED"/>
    <w:rsid w:val="00805D2F"/>
    <w:rsid w:val="00806507"/>
    <w:rsid w:val="00806A15"/>
    <w:rsid w:val="008075E6"/>
    <w:rsid w:val="00807E9E"/>
    <w:rsid w:val="0081110B"/>
    <w:rsid w:val="008120C1"/>
    <w:rsid w:val="0081337D"/>
    <w:rsid w:val="00813CF7"/>
    <w:rsid w:val="00814B90"/>
    <w:rsid w:val="00814D92"/>
    <w:rsid w:val="00815C23"/>
    <w:rsid w:val="008163C4"/>
    <w:rsid w:val="00817781"/>
    <w:rsid w:val="00817E65"/>
    <w:rsid w:val="0082110B"/>
    <w:rsid w:val="008211AA"/>
    <w:rsid w:val="00821C3D"/>
    <w:rsid w:val="00821E35"/>
    <w:rsid w:val="008224A1"/>
    <w:rsid w:val="00823A73"/>
    <w:rsid w:val="0082537F"/>
    <w:rsid w:val="00825B04"/>
    <w:rsid w:val="008272E5"/>
    <w:rsid w:val="00827B85"/>
    <w:rsid w:val="00827CC0"/>
    <w:rsid w:val="00827DC6"/>
    <w:rsid w:val="00830D7E"/>
    <w:rsid w:val="00831A0B"/>
    <w:rsid w:val="00834BD9"/>
    <w:rsid w:val="00834CA6"/>
    <w:rsid w:val="008350DE"/>
    <w:rsid w:val="008361A4"/>
    <w:rsid w:val="0083628F"/>
    <w:rsid w:val="00836425"/>
    <w:rsid w:val="00837B9C"/>
    <w:rsid w:val="00837BBC"/>
    <w:rsid w:val="00840318"/>
    <w:rsid w:val="008408D2"/>
    <w:rsid w:val="00840F69"/>
    <w:rsid w:val="00841E81"/>
    <w:rsid w:val="00842D95"/>
    <w:rsid w:val="008435D0"/>
    <w:rsid w:val="008445E1"/>
    <w:rsid w:val="00844DAE"/>
    <w:rsid w:val="00845FC1"/>
    <w:rsid w:val="00847E51"/>
    <w:rsid w:val="00847E58"/>
    <w:rsid w:val="008500E3"/>
    <w:rsid w:val="0085056B"/>
    <w:rsid w:val="00850609"/>
    <w:rsid w:val="00851B9C"/>
    <w:rsid w:val="0085282D"/>
    <w:rsid w:val="00853C82"/>
    <w:rsid w:val="00853EE0"/>
    <w:rsid w:val="008552EB"/>
    <w:rsid w:val="00855874"/>
    <w:rsid w:val="008566DA"/>
    <w:rsid w:val="00856B18"/>
    <w:rsid w:val="00857185"/>
    <w:rsid w:val="00860C76"/>
    <w:rsid w:val="00860F5E"/>
    <w:rsid w:val="0086289B"/>
    <w:rsid w:val="008629EA"/>
    <w:rsid w:val="00862D10"/>
    <w:rsid w:val="008632C1"/>
    <w:rsid w:val="0086422B"/>
    <w:rsid w:val="00864CED"/>
    <w:rsid w:val="00871D6C"/>
    <w:rsid w:val="008729B5"/>
    <w:rsid w:val="00873ED5"/>
    <w:rsid w:val="00873FBF"/>
    <w:rsid w:val="0087595C"/>
    <w:rsid w:val="00876CCB"/>
    <w:rsid w:val="00877673"/>
    <w:rsid w:val="00877D0D"/>
    <w:rsid w:val="00880FFE"/>
    <w:rsid w:val="00882622"/>
    <w:rsid w:val="00883938"/>
    <w:rsid w:val="00883C28"/>
    <w:rsid w:val="00883FBF"/>
    <w:rsid w:val="00884CB2"/>
    <w:rsid w:val="0088545C"/>
    <w:rsid w:val="00887155"/>
    <w:rsid w:val="008871B7"/>
    <w:rsid w:val="008906B3"/>
    <w:rsid w:val="00890C7D"/>
    <w:rsid w:val="00890D89"/>
    <w:rsid w:val="00891A1D"/>
    <w:rsid w:val="00891FBE"/>
    <w:rsid w:val="00892FB2"/>
    <w:rsid w:val="00892FF7"/>
    <w:rsid w:val="008949FE"/>
    <w:rsid w:val="0089639F"/>
    <w:rsid w:val="00897AE2"/>
    <w:rsid w:val="008A074F"/>
    <w:rsid w:val="008A095E"/>
    <w:rsid w:val="008A15E0"/>
    <w:rsid w:val="008A1811"/>
    <w:rsid w:val="008A24BA"/>
    <w:rsid w:val="008A26BD"/>
    <w:rsid w:val="008A27A8"/>
    <w:rsid w:val="008A330E"/>
    <w:rsid w:val="008A34DD"/>
    <w:rsid w:val="008A36E1"/>
    <w:rsid w:val="008A380C"/>
    <w:rsid w:val="008A3C54"/>
    <w:rsid w:val="008A4417"/>
    <w:rsid w:val="008A4475"/>
    <w:rsid w:val="008A5AD2"/>
    <w:rsid w:val="008A5DC2"/>
    <w:rsid w:val="008A619E"/>
    <w:rsid w:val="008A6475"/>
    <w:rsid w:val="008A6AC6"/>
    <w:rsid w:val="008A6E25"/>
    <w:rsid w:val="008A7D42"/>
    <w:rsid w:val="008B07F5"/>
    <w:rsid w:val="008B17EF"/>
    <w:rsid w:val="008B1C24"/>
    <w:rsid w:val="008B1E27"/>
    <w:rsid w:val="008B2FE4"/>
    <w:rsid w:val="008B3206"/>
    <w:rsid w:val="008B58B4"/>
    <w:rsid w:val="008B628C"/>
    <w:rsid w:val="008B6F9A"/>
    <w:rsid w:val="008B708A"/>
    <w:rsid w:val="008B728E"/>
    <w:rsid w:val="008B77A4"/>
    <w:rsid w:val="008C0251"/>
    <w:rsid w:val="008C11CC"/>
    <w:rsid w:val="008C1DA6"/>
    <w:rsid w:val="008C2298"/>
    <w:rsid w:val="008C22F2"/>
    <w:rsid w:val="008C2966"/>
    <w:rsid w:val="008C2E6E"/>
    <w:rsid w:val="008C4784"/>
    <w:rsid w:val="008C50C2"/>
    <w:rsid w:val="008C64AA"/>
    <w:rsid w:val="008C6695"/>
    <w:rsid w:val="008C6A3B"/>
    <w:rsid w:val="008C7134"/>
    <w:rsid w:val="008C71E6"/>
    <w:rsid w:val="008C7B04"/>
    <w:rsid w:val="008C7D90"/>
    <w:rsid w:val="008D06DB"/>
    <w:rsid w:val="008D1AC3"/>
    <w:rsid w:val="008D2885"/>
    <w:rsid w:val="008D3D95"/>
    <w:rsid w:val="008D40DA"/>
    <w:rsid w:val="008D4CB7"/>
    <w:rsid w:val="008D4D87"/>
    <w:rsid w:val="008D568B"/>
    <w:rsid w:val="008D61F0"/>
    <w:rsid w:val="008D64C6"/>
    <w:rsid w:val="008D6596"/>
    <w:rsid w:val="008D66C7"/>
    <w:rsid w:val="008D69BD"/>
    <w:rsid w:val="008D7424"/>
    <w:rsid w:val="008E0A1E"/>
    <w:rsid w:val="008E0CC0"/>
    <w:rsid w:val="008E132B"/>
    <w:rsid w:val="008E31F4"/>
    <w:rsid w:val="008E5338"/>
    <w:rsid w:val="008E7877"/>
    <w:rsid w:val="008E7BD8"/>
    <w:rsid w:val="008F0705"/>
    <w:rsid w:val="008F0CD6"/>
    <w:rsid w:val="008F2C23"/>
    <w:rsid w:val="008F45EB"/>
    <w:rsid w:val="008F4DEB"/>
    <w:rsid w:val="008F4F52"/>
    <w:rsid w:val="008F74A9"/>
    <w:rsid w:val="008F752B"/>
    <w:rsid w:val="0090025E"/>
    <w:rsid w:val="00900DF8"/>
    <w:rsid w:val="00902BAE"/>
    <w:rsid w:val="0090357F"/>
    <w:rsid w:val="009039E9"/>
    <w:rsid w:val="00903E25"/>
    <w:rsid w:val="00904BAB"/>
    <w:rsid w:val="00905FA2"/>
    <w:rsid w:val="00906A5D"/>
    <w:rsid w:val="009072B3"/>
    <w:rsid w:val="00907586"/>
    <w:rsid w:val="00907BA2"/>
    <w:rsid w:val="00907E07"/>
    <w:rsid w:val="00907EB5"/>
    <w:rsid w:val="00910079"/>
    <w:rsid w:val="00912AE8"/>
    <w:rsid w:val="00913159"/>
    <w:rsid w:val="009141BD"/>
    <w:rsid w:val="00914522"/>
    <w:rsid w:val="00915413"/>
    <w:rsid w:val="009161BE"/>
    <w:rsid w:val="009161D3"/>
    <w:rsid w:val="0091633B"/>
    <w:rsid w:val="0091687F"/>
    <w:rsid w:val="00917317"/>
    <w:rsid w:val="009240AA"/>
    <w:rsid w:val="00924217"/>
    <w:rsid w:val="009267BF"/>
    <w:rsid w:val="00926907"/>
    <w:rsid w:val="009269D5"/>
    <w:rsid w:val="00927EA4"/>
    <w:rsid w:val="0093010F"/>
    <w:rsid w:val="009326D7"/>
    <w:rsid w:val="00932F23"/>
    <w:rsid w:val="00932F7F"/>
    <w:rsid w:val="00933657"/>
    <w:rsid w:val="00934287"/>
    <w:rsid w:val="00934515"/>
    <w:rsid w:val="00935151"/>
    <w:rsid w:val="00936B4C"/>
    <w:rsid w:val="00936E19"/>
    <w:rsid w:val="0093725B"/>
    <w:rsid w:val="00937839"/>
    <w:rsid w:val="00937EDE"/>
    <w:rsid w:val="0094013C"/>
    <w:rsid w:val="0094055F"/>
    <w:rsid w:val="00940D5D"/>
    <w:rsid w:val="00940E8D"/>
    <w:rsid w:val="009412CE"/>
    <w:rsid w:val="009419AD"/>
    <w:rsid w:val="00942840"/>
    <w:rsid w:val="009439A1"/>
    <w:rsid w:val="00943C5A"/>
    <w:rsid w:val="00944691"/>
    <w:rsid w:val="0094477A"/>
    <w:rsid w:val="00945AC2"/>
    <w:rsid w:val="00946602"/>
    <w:rsid w:val="00946AC0"/>
    <w:rsid w:val="009470DF"/>
    <w:rsid w:val="00950359"/>
    <w:rsid w:val="0095096A"/>
    <w:rsid w:val="00951888"/>
    <w:rsid w:val="00953643"/>
    <w:rsid w:val="00953B08"/>
    <w:rsid w:val="00953CB9"/>
    <w:rsid w:val="009540DA"/>
    <w:rsid w:val="00955451"/>
    <w:rsid w:val="009572AD"/>
    <w:rsid w:val="00960189"/>
    <w:rsid w:val="00960326"/>
    <w:rsid w:val="00961300"/>
    <w:rsid w:val="00961CEF"/>
    <w:rsid w:val="00963818"/>
    <w:rsid w:val="00963AF7"/>
    <w:rsid w:val="00963B92"/>
    <w:rsid w:val="00963DD6"/>
    <w:rsid w:val="0096420C"/>
    <w:rsid w:val="00964361"/>
    <w:rsid w:val="009645B0"/>
    <w:rsid w:val="0096535E"/>
    <w:rsid w:val="0096576F"/>
    <w:rsid w:val="00965CBF"/>
    <w:rsid w:val="00966335"/>
    <w:rsid w:val="0096652C"/>
    <w:rsid w:val="0097169D"/>
    <w:rsid w:val="0097171A"/>
    <w:rsid w:val="009736E5"/>
    <w:rsid w:val="00973B54"/>
    <w:rsid w:val="00974C3F"/>
    <w:rsid w:val="0097569B"/>
    <w:rsid w:val="00976760"/>
    <w:rsid w:val="00977519"/>
    <w:rsid w:val="00977C40"/>
    <w:rsid w:val="00980B2E"/>
    <w:rsid w:val="0098263E"/>
    <w:rsid w:val="00982C1D"/>
    <w:rsid w:val="00983274"/>
    <w:rsid w:val="009832B4"/>
    <w:rsid w:val="0098407F"/>
    <w:rsid w:val="00984275"/>
    <w:rsid w:val="0098601D"/>
    <w:rsid w:val="009860EE"/>
    <w:rsid w:val="00987E04"/>
    <w:rsid w:val="0099016D"/>
    <w:rsid w:val="00990C75"/>
    <w:rsid w:val="00991228"/>
    <w:rsid w:val="00992683"/>
    <w:rsid w:val="00993A05"/>
    <w:rsid w:val="0099599F"/>
    <w:rsid w:val="00995CB6"/>
    <w:rsid w:val="00996799"/>
    <w:rsid w:val="00996C87"/>
    <w:rsid w:val="00996E3D"/>
    <w:rsid w:val="00997BB5"/>
    <w:rsid w:val="009A0338"/>
    <w:rsid w:val="009A23EE"/>
    <w:rsid w:val="009A295A"/>
    <w:rsid w:val="009A5040"/>
    <w:rsid w:val="009A6242"/>
    <w:rsid w:val="009A7920"/>
    <w:rsid w:val="009B00B6"/>
    <w:rsid w:val="009B12FF"/>
    <w:rsid w:val="009B2D53"/>
    <w:rsid w:val="009B3F2E"/>
    <w:rsid w:val="009B59FC"/>
    <w:rsid w:val="009B5F35"/>
    <w:rsid w:val="009B73A5"/>
    <w:rsid w:val="009B767A"/>
    <w:rsid w:val="009C07B0"/>
    <w:rsid w:val="009C1184"/>
    <w:rsid w:val="009C1284"/>
    <w:rsid w:val="009C1EE8"/>
    <w:rsid w:val="009C201A"/>
    <w:rsid w:val="009C3FE7"/>
    <w:rsid w:val="009C41C0"/>
    <w:rsid w:val="009C46F4"/>
    <w:rsid w:val="009C5478"/>
    <w:rsid w:val="009C642F"/>
    <w:rsid w:val="009C771E"/>
    <w:rsid w:val="009D09AF"/>
    <w:rsid w:val="009D157B"/>
    <w:rsid w:val="009D191A"/>
    <w:rsid w:val="009D1DBE"/>
    <w:rsid w:val="009D2BDC"/>
    <w:rsid w:val="009D3049"/>
    <w:rsid w:val="009D3EF6"/>
    <w:rsid w:val="009D422C"/>
    <w:rsid w:val="009D468C"/>
    <w:rsid w:val="009D5E87"/>
    <w:rsid w:val="009D601A"/>
    <w:rsid w:val="009D61EB"/>
    <w:rsid w:val="009D788C"/>
    <w:rsid w:val="009E068D"/>
    <w:rsid w:val="009E1A75"/>
    <w:rsid w:val="009E4DFC"/>
    <w:rsid w:val="009E6188"/>
    <w:rsid w:val="009E6B26"/>
    <w:rsid w:val="009E7C68"/>
    <w:rsid w:val="009F002F"/>
    <w:rsid w:val="009F0974"/>
    <w:rsid w:val="009F0B4A"/>
    <w:rsid w:val="009F0B97"/>
    <w:rsid w:val="009F227B"/>
    <w:rsid w:val="009F39BF"/>
    <w:rsid w:val="009F3B41"/>
    <w:rsid w:val="009F43A2"/>
    <w:rsid w:val="009F43B1"/>
    <w:rsid w:val="009F4B13"/>
    <w:rsid w:val="009F4F1B"/>
    <w:rsid w:val="009F563D"/>
    <w:rsid w:val="009F6CEC"/>
    <w:rsid w:val="009F7C87"/>
    <w:rsid w:val="00A01B98"/>
    <w:rsid w:val="00A02A9F"/>
    <w:rsid w:val="00A02FA5"/>
    <w:rsid w:val="00A0359C"/>
    <w:rsid w:val="00A04AC8"/>
    <w:rsid w:val="00A07B4E"/>
    <w:rsid w:val="00A07FC6"/>
    <w:rsid w:val="00A14E1C"/>
    <w:rsid w:val="00A163F2"/>
    <w:rsid w:val="00A168FC"/>
    <w:rsid w:val="00A2393E"/>
    <w:rsid w:val="00A23C9C"/>
    <w:rsid w:val="00A240AD"/>
    <w:rsid w:val="00A248E5"/>
    <w:rsid w:val="00A24D1D"/>
    <w:rsid w:val="00A24DA7"/>
    <w:rsid w:val="00A2798F"/>
    <w:rsid w:val="00A27C62"/>
    <w:rsid w:val="00A30A54"/>
    <w:rsid w:val="00A30D23"/>
    <w:rsid w:val="00A30D3E"/>
    <w:rsid w:val="00A31675"/>
    <w:rsid w:val="00A32450"/>
    <w:rsid w:val="00A33AB4"/>
    <w:rsid w:val="00A344A5"/>
    <w:rsid w:val="00A34513"/>
    <w:rsid w:val="00A348B1"/>
    <w:rsid w:val="00A35389"/>
    <w:rsid w:val="00A360F2"/>
    <w:rsid w:val="00A36917"/>
    <w:rsid w:val="00A36EC9"/>
    <w:rsid w:val="00A373CC"/>
    <w:rsid w:val="00A4022E"/>
    <w:rsid w:val="00A412B8"/>
    <w:rsid w:val="00A41DCD"/>
    <w:rsid w:val="00A437D7"/>
    <w:rsid w:val="00A44723"/>
    <w:rsid w:val="00A468D6"/>
    <w:rsid w:val="00A46E34"/>
    <w:rsid w:val="00A51C14"/>
    <w:rsid w:val="00A51E0D"/>
    <w:rsid w:val="00A51E67"/>
    <w:rsid w:val="00A52118"/>
    <w:rsid w:val="00A5351E"/>
    <w:rsid w:val="00A53668"/>
    <w:rsid w:val="00A54559"/>
    <w:rsid w:val="00A54B16"/>
    <w:rsid w:val="00A54C50"/>
    <w:rsid w:val="00A54DA6"/>
    <w:rsid w:val="00A55B71"/>
    <w:rsid w:val="00A56457"/>
    <w:rsid w:val="00A5667B"/>
    <w:rsid w:val="00A57E05"/>
    <w:rsid w:val="00A57FF5"/>
    <w:rsid w:val="00A61C48"/>
    <w:rsid w:val="00A621A9"/>
    <w:rsid w:val="00A621C3"/>
    <w:rsid w:val="00A62D45"/>
    <w:rsid w:val="00A63F10"/>
    <w:rsid w:val="00A643AF"/>
    <w:rsid w:val="00A65865"/>
    <w:rsid w:val="00A658FE"/>
    <w:rsid w:val="00A65F87"/>
    <w:rsid w:val="00A67F5F"/>
    <w:rsid w:val="00A70C88"/>
    <w:rsid w:val="00A71072"/>
    <w:rsid w:val="00A7145F"/>
    <w:rsid w:val="00A71B5E"/>
    <w:rsid w:val="00A71EDA"/>
    <w:rsid w:val="00A7237B"/>
    <w:rsid w:val="00A73CAB"/>
    <w:rsid w:val="00A74477"/>
    <w:rsid w:val="00A750BF"/>
    <w:rsid w:val="00A778F9"/>
    <w:rsid w:val="00A80AF3"/>
    <w:rsid w:val="00A80C18"/>
    <w:rsid w:val="00A816B9"/>
    <w:rsid w:val="00A81ED3"/>
    <w:rsid w:val="00A820B3"/>
    <w:rsid w:val="00A828C2"/>
    <w:rsid w:val="00A82C93"/>
    <w:rsid w:val="00A836D2"/>
    <w:rsid w:val="00A84941"/>
    <w:rsid w:val="00A87029"/>
    <w:rsid w:val="00A87032"/>
    <w:rsid w:val="00A87393"/>
    <w:rsid w:val="00A91B88"/>
    <w:rsid w:val="00A923C4"/>
    <w:rsid w:val="00A92E9D"/>
    <w:rsid w:val="00A9668A"/>
    <w:rsid w:val="00A976FF"/>
    <w:rsid w:val="00A97A30"/>
    <w:rsid w:val="00AA091F"/>
    <w:rsid w:val="00AA121A"/>
    <w:rsid w:val="00AA1347"/>
    <w:rsid w:val="00AA2430"/>
    <w:rsid w:val="00AA3ECE"/>
    <w:rsid w:val="00AA574B"/>
    <w:rsid w:val="00AA756E"/>
    <w:rsid w:val="00AA76AF"/>
    <w:rsid w:val="00AB0A77"/>
    <w:rsid w:val="00AB3CA3"/>
    <w:rsid w:val="00AB5518"/>
    <w:rsid w:val="00AB558D"/>
    <w:rsid w:val="00AB55FE"/>
    <w:rsid w:val="00AB63C2"/>
    <w:rsid w:val="00AB6483"/>
    <w:rsid w:val="00AB694C"/>
    <w:rsid w:val="00AB7174"/>
    <w:rsid w:val="00AB7891"/>
    <w:rsid w:val="00AB7E2C"/>
    <w:rsid w:val="00AC0588"/>
    <w:rsid w:val="00AC062E"/>
    <w:rsid w:val="00AC1DD4"/>
    <w:rsid w:val="00AC2039"/>
    <w:rsid w:val="00AC28EA"/>
    <w:rsid w:val="00AC29D7"/>
    <w:rsid w:val="00AC2A81"/>
    <w:rsid w:val="00AC4630"/>
    <w:rsid w:val="00AC56E8"/>
    <w:rsid w:val="00AC5955"/>
    <w:rsid w:val="00AC681C"/>
    <w:rsid w:val="00AC68B6"/>
    <w:rsid w:val="00AC7EDC"/>
    <w:rsid w:val="00AD0B19"/>
    <w:rsid w:val="00AD2429"/>
    <w:rsid w:val="00AD3461"/>
    <w:rsid w:val="00AD3493"/>
    <w:rsid w:val="00AD3D5D"/>
    <w:rsid w:val="00AD5B03"/>
    <w:rsid w:val="00AE1180"/>
    <w:rsid w:val="00AE134F"/>
    <w:rsid w:val="00AE2107"/>
    <w:rsid w:val="00AE26A6"/>
    <w:rsid w:val="00AE37B1"/>
    <w:rsid w:val="00AE3D01"/>
    <w:rsid w:val="00AE3F4E"/>
    <w:rsid w:val="00AE40A6"/>
    <w:rsid w:val="00AE6FF3"/>
    <w:rsid w:val="00AE7306"/>
    <w:rsid w:val="00AE7800"/>
    <w:rsid w:val="00AF02F0"/>
    <w:rsid w:val="00AF0CAA"/>
    <w:rsid w:val="00AF216E"/>
    <w:rsid w:val="00AF39E4"/>
    <w:rsid w:val="00AF433B"/>
    <w:rsid w:val="00AF4570"/>
    <w:rsid w:val="00AF4E84"/>
    <w:rsid w:val="00AF59E6"/>
    <w:rsid w:val="00AF5A2A"/>
    <w:rsid w:val="00AF5A3A"/>
    <w:rsid w:val="00AF6792"/>
    <w:rsid w:val="00AF6A23"/>
    <w:rsid w:val="00AF6FD3"/>
    <w:rsid w:val="00AF712C"/>
    <w:rsid w:val="00AF755C"/>
    <w:rsid w:val="00B000ED"/>
    <w:rsid w:val="00B00194"/>
    <w:rsid w:val="00B00EC5"/>
    <w:rsid w:val="00B0127F"/>
    <w:rsid w:val="00B020E0"/>
    <w:rsid w:val="00B04063"/>
    <w:rsid w:val="00B071C2"/>
    <w:rsid w:val="00B07BE4"/>
    <w:rsid w:val="00B07D50"/>
    <w:rsid w:val="00B10320"/>
    <w:rsid w:val="00B10523"/>
    <w:rsid w:val="00B11A9B"/>
    <w:rsid w:val="00B129DB"/>
    <w:rsid w:val="00B12B85"/>
    <w:rsid w:val="00B12D4B"/>
    <w:rsid w:val="00B12DA6"/>
    <w:rsid w:val="00B1325F"/>
    <w:rsid w:val="00B14015"/>
    <w:rsid w:val="00B14340"/>
    <w:rsid w:val="00B149BF"/>
    <w:rsid w:val="00B15825"/>
    <w:rsid w:val="00B1726E"/>
    <w:rsid w:val="00B17309"/>
    <w:rsid w:val="00B177CD"/>
    <w:rsid w:val="00B20308"/>
    <w:rsid w:val="00B20375"/>
    <w:rsid w:val="00B24529"/>
    <w:rsid w:val="00B24FFE"/>
    <w:rsid w:val="00B25028"/>
    <w:rsid w:val="00B26C68"/>
    <w:rsid w:val="00B27954"/>
    <w:rsid w:val="00B27BCE"/>
    <w:rsid w:val="00B301B6"/>
    <w:rsid w:val="00B3029C"/>
    <w:rsid w:val="00B304F4"/>
    <w:rsid w:val="00B3144C"/>
    <w:rsid w:val="00B35177"/>
    <w:rsid w:val="00B3564E"/>
    <w:rsid w:val="00B36F30"/>
    <w:rsid w:val="00B37162"/>
    <w:rsid w:val="00B37599"/>
    <w:rsid w:val="00B37FCB"/>
    <w:rsid w:val="00B40D71"/>
    <w:rsid w:val="00B41C28"/>
    <w:rsid w:val="00B42FA2"/>
    <w:rsid w:val="00B44B3F"/>
    <w:rsid w:val="00B45AC2"/>
    <w:rsid w:val="00B45B0F"/>
    <w:rsid w:val="00B46A42"/>
    <w:rsid w:val="00B47F3D"/>
    <w:rsid w:val="00B52BB9"/>
    <w:rsid w:val="00B52E71"/>
    <w:rsid w:val="00B549AE"/>
    <w:rsid w:val="00B55737"/>
    <w:rsid w:val="00B56A16"/>
    <w:rsid w:val="00B6033D"/>
    <w:rsid w:val="00B6035B"/>
    <w:rsid w:val="00B62217"/>
    <w:rsid w:val="00B62589"/>
    <w:rsid w:val="00B6377A"/>
    <w:rsid w:val="00B641DB"/>
    <w:rsid w:val="00B643C5"/>
    <w:rsid w:val="00B64469"/>
    <w:rsid w:val="00B649FC"/>
    <w:rsid w:val="00B64C9B"/>
    <w:rsid w:val="00B64D93"/>
    <w:rsid w:val="00B65C21"/>
    <w:rsid w:val="00B67563"/>
    <w:rsid w:val="00B675C9"/>
    <w:rsid w:val="00B67FA2"/>
    <w:rsid w:val="00B72404"/>
    <w:rsid w:val="00B74285"/>
    <w:rsid w:val="00B8088F"/>
    <w:rsid w:val="00B81880"/>
    <w:rsid w:val="00B82541"/>
    <w:rsid w:val="00B82A87"/>
    <w:rsid w:val="00B82E8C"/>
    <w:rsid w:val="00B83C76"/>
    <w:rsid w:val="00B84474"/>
    <w:rsid w:val="00B84684"/>
    <w:rsid w:val="00B8477A"/>
    <w:rsid w:val="00B847EE"/>
    <w:rsid w:val="00B84F29"/>
    <w:rsid w:val="00B85248"/>
    <w:rsid w:val="00B85598"/>
    <w:rsid w:val="00B85CAB"/>
    <w:rsid w:val="00B85F28"/>
    <w:rsid w:val="00B8623C"/>
    <w:rsid w:val="00B8626D"/>
    <w:rsid w:val="00B86754"/>
    <w:rsid w:val="00B867AA"/>
    <w:rsid w:val="00B872C2"/>
    <w:rsid w:val="00B875F6"/>
    <w:rsid w:val="00B8778E"/>
    <w:rsid w:val="00B87AC1"/>
    <w:rsid w:val="00B9251F"/>
    <w:rsid w:val="00B92631"/>
    <w:rsid w:val="00B92D15"/>
    <w:rsid w:val="00B935CF"/>
    <w:rsid w:val="00B93FAE"/>
    <w:rsid w:val="00B944BC"/>
    <w:rsid w:val="00B9500C"/>
    <w:rsid w:val="00B957DB"/>
    <w:rsid w:val="00B96F3E"/>
    <w:rsid w:val="00B97478"/>
    <w:rsid w:val="00BA018E"/>
    <w:rsid w:val="00BA040D"/>
    <w:rsid w:val="00BA0EB3"/>
    <w:rsid w:val="00BA156F"/>
    <w:rsid w:val="00BA15B8"/>
    <w:rsid w:val="00BA2268"/>
    <w:rsid w:val="00BA3C87"/>
    <w:rsid w:val="00BA3F43"/>
    <w:rsid w:val="00BA4088"/>
    <w:rsid w:val="00BA54DA"/>
    <w:rsid w:val="00BA5BA0"/>
    <w:rsid w:val="00BA7367"/>
    <w:rsid w:val="00BB122B"/>
    <w:rsid w:val="00BB1589"/>
    <w:rsid w:val="00BB1676"/>
    <w:rsid w:val="00BB27AE"/>
    <w:rsid w:val="00BB3386"/>
    <w:rsid w:val="00BB3C54"/>
    <w:rsid w:val="00BB5651"/>
    <w:rsid w:val="00BB612B"/>
    <w:rsid w:val="00BB6BFF"/>
    <w:rsid w:val="00BB74DF"/>
    <w:rsid w:val="00BB78B3"/>
    <w:rsid w:val="00BB7C43"/>
    <w:rsid w:val="00BC0EEC"/>
    <w:rsid w:val="00BC218D"/>
    <w:rsid w:val="00BC272A"/>
    <w:rsid w:val="00BC2CAD"/>
    <w:rsid w:val="00BC329C"/>
    <w:rsid w:val="00BC4113"/>
    <w:rsid w:val="00BC4183"/>
    <w:rsid w:val="00BC4824"/>
    <w:rsid w:val="00BC488B"/>
    <w:rsid w:val="00BC5C4E"/>
    <w:rsid w:val="00BC7A6B"/>
    <w:rsid w:val="00BC7AA8"/>
    <w:rsid w:val="00BD04F2"/>
    <w:rsid w:val="00BD16A5"/>
    <w:rsid w:val="00BD20F7"/>
    <w:rsid w:val="00BD257E"/>
    <w:rsid w:val="00BD2F35"/>
    <w:rsid w:val="00BD31DB"/>
    <w:rsid w:val="00BD56D4"/>
    <w:rsid w:val="00BD698B"/>
    <w:rsid w:val="00BD79A6"/>
    <w:rsid w:val="00BE0E82"/>
    <w:rsid w:val="00BE188F"/>
    <w:rsid w:val="00BE3857"/>
    <w:rsid w:val="00BE4F6A"/>
    <w:rsid w:val="00BE50DD"/>
    <w:rsid w:val="00BE5C1C"/>
    <w:rsid w:val="00BF0B35"/>
    <w:rsid w:val="00BF101B"/>
    <w:rsid w:val="00BF1779"/>
    <w:rsid w:val="00BF48C3"/>
    <w:rsid w:val="00BF785C"/>
    <w:rsid w:val="00C00D37"/>
    <w:rsid w:val="00C0250A"/>
    <w:rsid w:val="00C02582"/>
    <w:rsid w:val="00C02CB7"/>
    <w:rsid w:val="00C0321F"/>
    <w:rsid w:val="00C03861"/>
    <w:rsid w:val="00C04354"/>
    <w:rsid w:val="00C04B5E"/>
    <w:rsid w:val="00C0518E"/>
    <w:rsid w:val="00C0582E"/>
    <w:rsid w:val="00C05D40"/>
    <w:rsid w:val="00C06522"/>
    <w:rsid w:val="00C067E9"/>
    <w:rsid w:val="00C06EE2"/>
    <w:rsid w:val="00C1013B"/>
    <w:rsid w:val="00C11A77"/>
    <w:rsid w:val="00C12158"/>
    <w:rsid w:val="00C13BE4"/>
    <w:rsid w:val="00C140E9"/>
    <w:rsid w:val="00C14658"/>
    <w:rsid w:val="00C146EC"/>
    <w:rsid w:val="00C149D5"/>
    <w:rsid w:val="00C14A0A"/>
    <w:rsid w:val="00C151AC"/>
    <w:rsid w:val="00C15859"/>
    <w:rsid w:val="00C16802"/>
    <w:rsid w:val="00C177D3"/>
    <w:rsid w:val="00C20B02"/>
    <w:rsid w:val="00C20E31"/>
    <w:rsid w:val="00C213AA"/>
    <w:rsid w:val="00C21A1D"/>
    <w:rsid w:val="00C222DE"/>
    <w:rsid w:val="00C24577"/>
    <w:rsid w:val="00C2528B"/>
    <w:rsid w:val="00C25732"/>
    <w:rsid w:val="00C25E43"/>
    <w:rsid w:val="00C25F64"/>
    <w:rsid w:val="00C26D0F"/>
    <w:rsid w:val="00C27343"/>
    <w:rsid w:val="00C277BF"/>
    <w:rsid w:val="00C30371"/>
    <w:rsid w:val="00C321C5"/>
    <w:rsid w:val="00C3253F"/>
    <w:rsid w:val="00C365E7"/>
    <w:rsid w:val="00C3677F"/>
    <w:rsid w:val="00C368D2"/>
    <w:rsid w:val="00C41B60"/>
    <w:rsid w:val="00C41C96"/>
    <w:rsid w:val="00C44665"/>
    <w:rsid w:val="00C447C4"/>
    <w:rsid w:val="00C44970"/>
    <w:rsid w:val="00C44AFA"/>
    <w:rsid w:val="00C45851"/>
    <w:rsid w:val="00C461E3"/>
    <w:rsid w:val="00C4626F"/>
    <w:rsid w:val="00C47461"/>
    <w:rsid w:val="00C5195C"/>
    <w:rsid w:val="00C51BCE"/>
    <w:rsid w:val="00C51DFA"/>
    <w:rsid w:val="00C52A2E"/>
    <w:rsid w:val="00C52D3E"/>
    <w:rsid w:val="00C538FC"/>
    <w:rsid w:val="00C55343"/>
    <w:rsid w:val="00C557C0"/>
    <w:rsid w:val="00C55A3A"/>
    <w:rsid w:val="00C55E4C"/>
    <w:rsid w:val="00C56012"/>
    <w:rsid w:val="00C5710B"/>
    <w:rsid w:val="00C6039E"/>
    <w:rsid w:val="00C60AD5"/>
    <w:rsid w:val="00C60CA3"/>
    <w:rsid w:val="00C60D57"/>
    <w:rsid w:val="00C61696"/>
    <w:rsid w:val="00C620EE"/>
    <w:rsid w:val="00C63189"/>
    <w:rsid w:val="00C650CE"/>
    <w:rsid w:val="00C65744"/>
    <w:rsid w:val="00C65AD7"/>
    <w:rsid w:val="00C6775F"/>
    <w:rsid w:val="00C70AE4"/>
    <w:rsid w:val="00C70F40"/>
    <w:rsid w:val="00C71B29"/>
    <w:rsid w:val="00C72533"/>
    <w:rsid w:val="00C727C6"/>
    <w:rsid w:val="00C72E47"/>
    <w:rsid w:val="00C74C3F"/>
    <w:rsid w:val="00C75404"/>
    <w:rsid w:val="00C76E5D"/>
    <w:rsid w:val="00C76EF7"/>
    <w:rsid w:val="00C80659"/>
    <w:rsid w:val="00C8103E"/>
    <w:rsid w:val="00C8334A"/>
    <w:rsid w:val="00C840F3"/>
    <w:rsid w:val="00C845BA"/>
    <w:rsid w:val="00C84D00"/>
    <w:rsid w:val="00C8605D"/>
    <w:rsid w:val="00C86EAE"/>
    <w:rsid w:val="00C87096"/>
    <w:rsid w:val="00C875F2"/>
    <w:rsid w:val="00C957A1"/>
    <w:rsid w:val="00C9618E"/>
    <w:rsid w:val="00C96A3D"/>
    <w:rsid w:val="00CA0764"/>
    <w:rsid w:val="00CA0DD6"/>
    <w:rsid w:val="00CA34C1"/>
    <w:rsid w:val="00CA4089"/>
    <w:rsid w:val="00CA455D"/>
    <w:rsid w:val="00CA5EEE"/>
    <w:rsid w:val="00CA6AA2"/>
    <w:rsid w:val="00CA6EE1"/>
    <w:rsid w:val="00CA7FBC"/>
    <w:rsid w:val="00CB046C"/>
    <w:rsid w:val="00CB0DB7"/>
    <w:rsid w:val="00CB1FBA"/>
    <w:rsid w:val="00CB2363"/>
    <w:rsid w:val="00CB3A7E"/>
    <w:rsid w:val="00CB3AB2"/>
    <w:rsid w:val="00CB6776"/>
    <w:rsid w:val="00CB7ED8"/>
    <w:rsid w:val="00CC0450"/>
    <w:rsid w:val="00CC0550"/>
    <w:rsid w:val="00CC0937"/>
    <w:rsid w:val="00CC0A3B"/>
    <w:rsid w:val="00CC0A55"/>
    <w:rsid w:val="00CC1033"/>
    <w:rsid w:val="00CC1597"/>
    <w:rsid w:val="00CC1646"/>
    <w:rsid w:val="00CC2192"/>
    <w:rsid w:val="00CC267A"/>
    <w:rsid w:val="00CC2894"/>
    <w:rsid w:val="00CC307F"/>
    <w:rsid w:val="00CC3652"/>
    <w:rsid w:val="00CC3C98"/>
    <w:rsid w:val="00CC5C9F"/>
    <w:rsid w:val="00CC6106"/>
    <w:rsid w:val="00CC66BD"/>
    <w:rsid w:val="00CC7584"/>
    <w:rsid w:val="00CD1AA6"/>
    <w:rsid w:val="00CD29C8"/>
    <w:rsid w:val="00CD2DE9"/>
    <w:rsid w:val="00CD40E1"/>
    <w:rsid w:val="00CD5377"/>
    <w:rsid w:val="00CD5401"/>
    <w:rsid w:val="00CD5512"/>
    <w:rsid w:val="00CD57FA"/>
    <w:rsid w:val="00CD646B"/>
    <w:rsid w:val="00CD6DC8"/>
    <w:rsid w:val="00CD7719"/>
    <w:rsid w:val="00CD77D7"/>
    <w:rsid w:val="00CD7A58"/>
    <w:rsid w:val="00CD7B39"/>
    <w:rsid w:val="00CE003C"/>
    <w:rsid w:val="00CE0C88"/>
    <w:rsid w:val="00CE1857"/>
    <w:rsid w:val="00CE1FF0"/>
    <w:rsid w:val="00CE3EA0"/>
    <w:rsid w:val="00CE522B"/>
    <w:rsid w:val="00CE6492"/>
    <w:rsid w:val="00CF02D9"/>
    <w:rsid w:val="00CF0582"/>
    <w:rsid w:val="00CF17F9"/>
    <w:rsid w:val="00CF3840"/>
    <w:rsid w:val="00CF392E"/>
    <w:rsid w:val="00CF3D02"/>
    <w:rsid w:val="00D00AE5"/>
    <w:rsid w:val="00D0371F"/>
    <w:rsid w:val="00D04C1E"/>
    <w:rsid w:val="00D0574C"/>
    <w:rsid w:val="00D05B80"/>
    <w:rsid w:val="00D068C3"/>
    <w:rsid w:val="00D06F91"/>
    <w:rsid w:val="00D07014"/>
    <w:rsid w:val="00D1000B"/>
    <w:rsid w:val="00D110E0"/>
    <w:rsid w:val="00D11789"/>
    <w:rsid w:val="00D11ACA"/>
    <w:rsid w:val="00D12042"/>
    <w:rsid w:val="00D12F0E"/>
    <w:rsid w:val="00D13238"/>
    <w:rsid w:val="00D14211"/>
    <w:rsid w:val="00D142AB"/>
    <w:rsid w:val="00D14779"/>
    <w:rsid w:val="00D14BA2"/>
    <w:rsid w:val="00D14F9E"/>
    <w:rsid w:val="00D2028D"/>
    <w:rsid w:val="00D2198B"/>
    <w:rsid w:val="00D21C76"/>
    <w:rsid w:val="00D222C8"/>
    <w:rsid w:val="00D235C8"/>
    <w:rsid w:val="00D2493B"/>
    <w:rsid w:val="00D2526A"/>
    <w:rsid w:val="00D25370"/>
    <w:rsid w:val="00D253D0"/>
    <w:rsid w:val="00D25786"/>
    <w:rsid w:val="00D2582E"/>
    <w:rsid w:val="00D258C9"/>
    <w:rsid w:val="00D264C3"/>
    <w:rsid w:val="00D26985"/>
    <w:rsid w:val="00D2768C"/>
    <w:rsid w:val="00D27967"/>
    <w:rsid w:val="00D27B60"/>
    <w:rsid w:val="00D27BE0"/>
    <w:rsid w:val="00D319C0"/>
    <w:rsid w:val="00D31A91"/>
    <w:rsid w:val="00D350E1"/>
    <w:rsid w:val="00D35BF4"/>
    <w:rsid w:val="00D36BF2"/>
    <w:rsid w:val="00D418F9"/>
    <w:rsid w:val="00D43E32"/>
    <w:rsid w:val="00D446E8"/>
    <w:rsid w:val="00D45B41"/>
    <w:rsid w:val="00D4655E"/>
    <w:rsid w:val="00D46B2C"/>
    <w:rsid w:val="00D4782F"/>
    <w:rsid w:val="00D50128"/>
    <w:rsid w:val="00D51C04"/>
    <w:rsid w:val="00D5298F"/>
    <w:rsid w:val="00D53781"/>
    <w:rsid w:val="00D53869"/>
    <w:rsid w:val="00D56DE6"/>
    <w:rsid w:val="00D60DB2"/>
    <w:rsid w:val="00D62B51"/>
    <w:rsid w:val="00D631D4"/>
    <w:rsid w:val="00D6346A"/>
    <w:rsid w:val="00D63575"/>
    <w:rsid w:val="00D638CF"/>
    <w:rsid w:val="00D6401C"/>
    <w:rsid w:val="00D64399"/>
    <w:rsid w:val="00D65EEA"/>
    <w:rsid w:val="00D65F69"/>
    <w:rsid w:val="00D66880"/>
    <w:rsid w:val="00D66928"/>
    <w:rsid w:val="00D66D7D"/>
    <w:rsid w:val="00D66DD7"/>
    <w:rsid w:val="00D67528"/>
    <w:rsid w:val="00D679FE"/>
    <w:rsid w:val="00D706A5"/>
    <w:rsid w:val="00D72421"/>
    <w:rsid w:val="00D7270E"/>
    <w:rsid w:val="00D7296D"/>
    <w:rsid w:val="00D72F32"/>
    <w:rsid w:val="00D73FB4"/>
    <w:rsid w:val="00D745A4"/>
    <w:rsid w:val="00D75A0F"/>
    <w:rsid w:val="00D75AFB"/>
    <w:rsid w:val="00D7641F"/>
    <w:rsid w:val="00D800BA"/>
    <w:rsid w:val="00D805F0"/>
    <w:rsid w:val="00D807DC"/>
    <w:rsid w:val="00D80AFE"/>
    <w:rsid w:val="00D81079"/>
    <w:rsid w:val="00D81AE1"/>
    <w:rsid w:val="00D81AE2"/>
    <w:rsid w:val="00D832BE"/>
    <w:rsid w:val="00D83745"/>
    <w:rsid w:val="00D8420B"/>
    <w:rsid w:val="00D846C2"/>
    <w:rsid w:val="00D8531C"/>
    <w:rsid w:val="00D86627"/>
    <w:rsid w:val="00D86989"/>
    <w:rsid w:val="00D87067"/>
    <w:rsid w:val="00D87B06"/>
    <w:rsid w:val="00D9009A"/>
    <w:rsid w:val="00D91811"/>
    <w:rsid w:val="00D918F5"/>
    <w:rsid w:val="00D93748"/>
    <w:rsid w:val="00D93D99"/>
    <w:rsid w:val="00D93DA3"/>
    <w:rsid w:val="00D93F61"/>
    <w:rsid w:val="00D94D1D"/>
    <w:rsid w:val="00D94D79"/>
    <w:rsid w:val="00D95447"/>
    <w:rsid w:val="00DA01F8"/>
    <w:rsid w:val="00DA07BC"/>
    <w:rsid w:val="00DA0951"/>
    <w:rsid w:val="00DA2359"/>
    <w:rsid w:val="00DA26D2"/>
    <w:rsid w:val="00DA27CC"/>
    <w:rsid w:val="00DA303E"/>
    <w:rsid w:val="00DA408B"/>
    <w:rsid w:val="00DA5859"/>
    <w:rsid w:val="00DA5FFE"/>
    <w:rsid w:val="00DA6156"/>
    <w:rsid w:val="00DA6754"/>
    <w:rsid w:val="00DA67A6"/>
    <w:rsid w:val="00DB021D"/>
    <w:rsid w:val="00DB0BC3"/>
    <w:rsid w:val="00DB19B2"/>
    <w:rsid w:val="00DB2E2B"/>
    <w:rsid w:val="00DB3395"/>
    <w:rsid w:val="00DB5249"/>
    <w:rsid w:val="00DB55C7"/>
    <w:rsid w:val="00DB5A48"/>
    <w:rsid w:val="00DB5F3D"/>
    <w:rsid w:val="00DC0306"/>
    <w:rsid w:val="00DC203A"/>
    <w:rsid w:val="00DC2387"/>
    <w:rsid w:val="00DC257E"/>
    <w:rsid w:val="00DC3169"/>
    <w:rsid w:val="00DC3214"/>
    <w:rsid w:val="00DC5203"/>
    <w:rsid w:val="00DC5DA8"/>
    <w:rsid w:val="00DC658D"/>
    <w:rsid w:val="00DC6A47"/>
    <w:rsid w:val="00DC6EDC"/>
    <w:rsid w:val="00DC700E"/>
    <w:rsid w:val="00DD1B08"/>
    <w:rsid w:val="00DD231D"/>
    <w:rsid w:val="00DD2473"/>
    <w:rsid w:val="00DD50FB"/>
    <w:rsid w:val="00DD6984"/>
    <w:rsid w:val="00DD6CFD"/>
    <w:rsid w:val="00DE03A3"/>
    <w:rsid w:val="00DE0AD8"/>
    <w:rsid w:val="00DE5349"/>
    <w:rsid w:val="00DF05A7"/>
    <w:rsid w:val="00DF0F09"/>
    <w:rsid w:val="00DF10D4"/>
    <w:rsid w:val="00DF12E0"/>
    <w:rsid w:val="00DF2D7F"/>
    <w:rsid w:val="00DF31E6"/>
    <w:rsid w:val="00DF36C3"/>
    <w:rsid w:val="00DF52E1"/>
    <w:rsid w:val="00DF56BF"/>
    <w:rsid w:val="00E016B6"/>
    <w:rsid w:val="00E02065"/>
    <w:rsid w:val="00E02AED"/>
    <w:rsid w:val="00E02F85"/>
    <w:rsid w:val="00E03101"/>
    <w:rsid w:val="00E03401"/>
    <w:rsid w:val="00E04316"/>
    <w:rsid w:val="00E06B65"/>
    <w:rsid w:val="00E07E43"/>
    <w:rsid w:val="00E07FA1"/>
    <w:rsid w:val="00E1000D"/>
    <w:rsid w:val="00E106E5"/>
    <w:rsid w:val="00E10A20"/>
    <w:rsid w:val="00E11453"/>
    <w:rsid w:val="00E11C6B"/>
    <w:rsid w:val="00E126E2"/>
    <w:rsid w:val="00E12915"/>
    <w:rsid w:val="00E12984"/>
    <w:rsid w:val="00E12ADC"/>
    <w:rsid w:val="00E12FD6"/>
    <w:rsid w:val="00E130C9"/>
    <w:rsid w:val="00E1370F"/>
    <w:rsid w:val="00E13DEF"/>
    <w:rsid w:val="00E14F65"/>
    <w:rsid w:val="00E156CE"/>
    <w:rsid w:val="00E15E59"/>
    <w:rsid w:val="00E1610B"/>
    <w:rsid w:val="00E16334"/>
    <w:rsid w:val="00E16A43"/>
    <w:rsid w:val="00E16F5B"/>
    <w:rsid w:val="00E170E3"/>
    <w:rsid w:val="00E17B0C"/>
    <w:rsid w:val="00E17FBF"/>
    <w:rsid w:val="00E21D6C"/>
    <w:rsid w:val="00E21E0A"/>
    <w:rsid w:val="00E22702"/>
    <w:rsid w:val="00E22A2E"/>
    <w:rsid w:val="00E24C3F"/>
    <w:rsid w:val="00E25934"/>
    <w:rsid w:val="00E2639E"/>
    <w:rsid w:val="00E26933"/>
    <w:rsid w:val="00E26AB7"/>
    <w:rsid w:val="00E2751B"/>
    <w:rsid w:val="00E2782B"/>
    <w:rsid w:val="00E308DF"/>
    <w:rsid w:val="00E30935"/>
    <w:rsid w:val="00E31B13"/>
    <w:rsid w:val="00E31D29"/>
    <w:rsid w:val="00E31D37"/>
    <w:rsid w:val="00E3280F"/>
    <w:rsid w:val="00E32BC5"/>
    <w:rsid w:val="00E3464E"/>
    <w:rsid w:val="00E35BBC"/>
    <w:rsid w:val="00E368F7"/>
    <w:rsid w:val="00E36DBA"/>
    <w:rsid w:val="00E41E0D"/>
    <w:rsid w:val="00E42989"/>
    <w:rsid w:val="00E43D05"/>
    <w:rsid w:val="00E458DA"/>
    <w:rsid w:val="00E4628B"/>
    <w:rsid w:val="00E46C63"/>
    <w:rsid w:val="00E46C6E"/>
    <w:rsid w:val="00E47F83"/>
    <w:rsid w:val="00E52386"/>
    <w:rsid w:val="00E5309E"/>
    <w:rsid w:val="00E531E0"/>
    <w:rsid w:val="00E53378"/>
    <w:rsid w:val="00E5381C"/>
    <w:rsid w:val="00E54B87"/>
    <w:rsid w:val="00E55F1D"/>
    <w:rsid w:val="00E5639E"/>
    <w:rsid w:val="00E57B91"/>
    <w:rsid w:val="00E62D97"/>
    <w:rsid w:val="00E62EB1"/>
    <w:rsid w:val="00E6367F"/>
    <w:rsid w:val="00E63912"/>
    <w:rsid w:val="00E63F1E"/>
    <w:rsid w:val="00E63F64"/>
    <w:rsid w:val="00E644A6"/>
    <w:rsid w:val="00E650F7"/>
    <w:rsid w:val="00E65843"/>
    <w:rsid w:val="00E6605A"/>
    <w:rsid w:val="00E6692E"/>
    <w:rsid w:val="00E66E47"/>
    <w:rsid w:val="00E67A01"/>
    <w:rsid w:val="00E70404"/>
    <w:rsid w:val="00E70A13"/>
    <w:rsid w:val="00E70A55"/>
    <w:rsid w:val="00E71E61"/>
    <w:rsid w:val="00E724AD"/>
    <w:rsid w:val="00E74665"/>
    <w:rsid w:val="00E74FF5"/>
    <w:rsid w:val="00E765AC"/>
    <w:rsid w:val="00E80CB2"/>
    <w:rsid w:val="00E80D95"/>
    <w:rsid w:val="00E8167C"/>
    <w:rsid w:val="00E818BF"/>
    <w:rsid w:val="00E81973"/>
    <w:rsid w:val="00E81D48"/>
    <w:rsid w:val="00E81E11"/>
    <w:rsid w:val="00E82208"/>
    <w:rsid w:val="00E82224"/>
    <w:rsid w:val="00E8429E"/>
    <w:rsid w:val="00E85472"/>
    <w:rsid w:val="00E85B61"/>
    <w:rsid w:val="00E86E27"/>
    <w:rsid w:val="00E87023"/>
    <w:rsid w:val="00E87060"/>
    <w:rsid w:val="00E908F4"/>
    <w:rsid w:val="00E91568"/>
    <w:rsid w:val="00E923DB"/>
    <w:rsid w:val="00E930C1"/>
    <w:rsid w:val="00E937DE"/>
    <w:rsid w:val="00E93851"/>
    <w:rsid w:val="00E93AF9"/>
    <w:rsid w:val="00E94A6C"/>
    <w:rsid w:val="00E96361"/>
    <w:rsid w:val="00E96CEA"/>
    <w:rsid w:val="00EA041A"/>
    <w:rsid w:val="00EA04EE"/>
    <w:rsid w:val="00EA1070"/>
    <w:rsid w:val="00EA2BF6"/>
    <w:rsid w:val="00EA2F75"/>
    <w:rsid w:val="00EA3143"/>
    <w:rsid w:val="00EA4553"/>
    <w:rsid w:val="00EA4E28"/>
    <w:rsid w:val="00EA4EA7"/>
    <w:rsid w:val="00EA4F81"/>
    <w:rsid w:val="00EA5EEA"/>
    <w:rsid w:val="00EA60AA"/>
    <w:rsid w:val="00EB0D1D"/>
    <w:rsid w:val="00EB1A8A"/>
    <w:rsid w:val="00EB26C1"/>
    <w:rsid w:val="00EB2A30"/>
    <w:rsid w:val="00EB4B82"/>
    <w:rsid w:val="00EB7719"/>
    <w:rsid w:val="00EC0079"/>
    <w:rsid w:val="00EC1161"/>
    <w:rsid w:val="00EC1C1A"/>
    <w:rsid w:val="00EC3603"/>
    <w:rsid w:val="00EC4EA6"/>
    <w:rsid w:val="00EC50C9"/>
    <w:rsid w:val="00EC51C9"/>
    <w:rsid w:val="00EC5C52"/>
    <w:rsid w:val="00EC5E8C"/>
    <w:rsid w:val="00EC6695"/>
    <w:rsid w:val="00EC6A1F"/>
    <w:rsid w:val="00ED0C61"/>
    <w:rsid w:val="00ED114E"/>
    <w:rsid w:val="00ED1BFD"/>
    <w:rsid w:val="00ED201A"/>
    <w:rsid w:val="00ED2E4A"/>
    <w:rsid w:val="00ED3FB4"/>
    <w:rsid w:val="00ED3FC7"/>
    <w:rsid w:val="00ED4367"/>
    <w:rsid w:val="00ED5CD8"/>
    <w:rsid w:val="00ED5EAA"/>
    <w:rsid w:val="00ED6669"/>
    <w:rsid w:val="00ED69C9"/>
    <w:rsid w:val="00ED7728"/>
    <w:rsid w:val="00EE0ADA"/>
    <w:rsid w:val="00EE10AA"/>
    <w:rsid w:val="00EE149F"/>
    <w:rsid w:val="00EE271A"/>
    <w:rsid w:val="00EE2A50"/>
    <w:rsid w:val="00EE2D9E"/>
    <w:rsid w:val="00EE43C5"/>
    <w:rsid w:val="00EE4BEE"/>
    <w:rsid w:val="00EE503E"/>
    <w:rsid w:val="00EE57E8"/>
    <w:rsid w:val="00EE63DD"/>
    <w:rsid w:val="00EE65C2"/>
    <w:rsid w:val="00EF070C"/>
    <w:rsid w:val="00EF23AD"/>
    <w:rsid w:val="00EF261F"/>
    <w:rsid w:val="00EF2A3B"/>
    <w:rsid w:val="00EF2A89"/>
    <w:rsid w:val="00EF33AB"/>
    <w:rsid w:val="00EF4323"/>
    <w:rsid w:val="00EF4FB1"/>
    <w:rsid w:val="00EF4FE1"/>
    <w:rsid w:val="00EF6618"/>
    <w:rsid w:val="00EF6AE4"/>
    <w:rsid w:val="00EF6BB6"/>
    <w:rsid w:val="00F017CE"/>
    <w:rsid w:val="00F02A16"/>
    <w:rsid w:val="00F03353"/>
    <w:rsid w:val="00F033EE"/>
    <w:rsid w:val="00F03830"/>
    <w:rsid w:val="00F038C1"/>
    <w:rsid w:val="00F03D99"/>
    <w:rsid w:val="00F04EB9"/>
    <w:rsid w:val="00F04F40"/>
    <w:rsid w:val="00F05622"/>
    <w:rsid w:val="00F0714D"/>
    <w:rsid w:val="00F073E5"/>
    <w:rsid w:val="00F07F2D"/>
    <w:rsid w:val="00F10669"/>
    <w:rsid w:val="00F10AC8"/>
    <w:rsid w:val="00F10CF4"/>
    <w:rsid w:val="00F10FB2"/>
    <w:rsid w:val="00F1195C"/>
    <w:rsid w:val="00F11FF6"/>
    <w:rsid w:val="00F12044"/>
    <w:rsid w:val="00F12446"/>
    <w:rsid w:val="00F1313C"/>
    <w:rsid w:val="00F13936"/>
    <w:rsid w:val="00F13DDC"/>
    <w:rsid w:val="00F13EBC"/>
    <w:rsid w:val="00F168C9"/>
    <w:rsid w:val="00F1792C"/>
    <w:rsid w:val="00F21290"/>
    <w:rsid w:val="00F220CF"/>
    <w:rsid w:val="00F228AF"/>
    <w:rsid w:val="00F23CB9"/>
    <w:rsid w:val="00F248B0"/>
    <w:rsid w:val="00F25FF1"/>
    <w:rsid w:val="00F26322"/>
    <w:rsid w:val="00F26C86"/>
    <w:rsid w:val="00F278BE"/>
    <w:rsid w:val="00F27EB5"/>
    <w:rsid w:val="00F30CA6"/>
    <w:rsid w:val="00F320A7"/>
    <w:rsid w:val="00F334A9"/>
    <w:rsid w:val="00F35909"/>
    <w:rsid w:val="00F369CC"/>
    <w:rsid w:val="00F37470"/>
    <w:rsid w:val="00F40E7B"/>
    <w:rsid w:val="00F41160"/>
    <w:rsid w:val="00F41C3C"/>
    <w:rsid w:val="00F43AD7"/>
    <w:rsid w:val="00F448D7"/>
    <w:rsid w:val="00F44AF9"/>
    <w:rsid w:val="00F4504E"/>
    <w:rsid w:val="00F4557F"/>
    <w:rsid w:val="00F4612B"/>
    <w:rsid w:val="00F46C11"/>
    <w:rsid w:val="00F473BB"/>
    <w:rsid w:val="00F50AA6"/>
    <w:rsid w:val="00F50F68"/>
    <w:rsid w:val="00F512E2"/>
    <w:rsid w:val="00F51C6E"/>
    <w:rsid w:val="00F52443"/>
    <w:rsid w:val="00F5382E"/>
    <w:rsid w:val="00F5385C"/>
    <w:rsid w:val="00F56306"/>
    <w:rsid w:val="00F5633A"/>
    <w:rsid w:val="00F60030"/>
    <w:rsid w:val="00F601A3"/>
    <w:rsid w:val="00F62308"/>
    <w:rsid w:val="00F64E1E"/>
    <w:rsid w:val="00F65007"/>
    <w:rsid w:val="00F65FE4"/>
    <w:rsid w:val="00F66D95"/>
    <w:rsid w:val="00F67A56"/>
    <w:rsid w:val="00F67C2B"/>
    <w:rsid w:val="00F72FCB"/>
    <w:rsid w:val="00F751B9"/>
    <w:rsid w:val="00F761B8"/>
    <w:rsid w:val="00F76DA2"/>
    <w:rsid w:val="00F80B36"/>
    <w:rsid w:val="00F81270"/>
    <w:rsid w:val="00F826CF"/>
    <w:rsid w:val="00F82D9C"/>
    <w:rsid w:val="00F83C6E"/>
    <w:rsid w:val="00F850AF"/>
    <w:rsid w:val="00F86490"/>
    <w:rsid w:val="00F86686"/>
    <w:rsid w:val="00F8723E"/>
    <w:rsid w:val="00F87C49"/>
    <w:rsid w:val="00F9087A"/>
    <w:rsid w:val="00F91AB0"/>
    <w:rsid w:val="00F91B0A"/>
    <w:rsid w:val="00F91B9F"/>
    <w:rsid w:val="00F923F4"/>
    <w:rsid w:val="00F93908"/>
    <w:rsid w:val="00F939D1"/>
    <w:rsid w:val="00F94037"/>
    <w:rsid w:val="00F9414A"/>
    <w:rsid w:val="00F95CB7"/>
    <w:rsid w:val="00F96CA8"/>
    <w:rsid w:val="00F96E4F"/>
    <w:rsid w:val="00F974A9"/>
    <w:rsid w:val="00F97666"/>
    <w:rsid w:val="00F97A0B"/>
    <w:rsid w:val="00F97AA3"/>
    <w:rsid w:val="00F97FB0"/>
    <w:rsid w:val="00FA054D"/>
    <w:rsid w:val="00FA0646"/>
    <w:rsid w:val="00FA0F36"/>
    <w:rsid w:val="00FA26CF"/>
    <w:rsid w:val="00FA458E"/>
    <w:rsid w:val="00FA6CA4"/>
    <w:rsid w:val="00FA710D"/>
    <w:rsid w:val="00FB0CDA"/>
    <w:rsid w:val="00FB186A"/>
    <w:rsid w:val="00FB456A"/>
    <w:rsid w:val="00FB4FE6"/>
    <w:rsid w:val="00FB5462"/>
    <w:rsid w:val="00FB75A8"/>
    <w:rsid w:val="00FB79A2"/>
    <w:rsid w:val="00FC00C8"/>
    <w:rsid w:val="00FC0B29"/>
    <w:rsid w:val="00FC0EC8"/>
    <w:rsid w:val="00FC135A"/>
    <w:rsid w:val="00FC2918"/>
    <w:rsid w:val="00FC2ACC"/>
    <w:rsid w:val="00FC3B76"/>
    <w:rsid w:val="00FC460F"/>
    <w:rsid w:val="00FC5819"/>
    <w:rsid w:val="00FD0055"/>
    <w:rsid w:val="00FD03B8"/>
    <w:rsid w:val="00FD0993"/>
    <w:rsid w:val="00FD1BFC"/>
    <w:rsid w:val="00FD1F24"/>
    <w:rsid w:val="00FD2F77"/>
    <w:rsid w:val="00FD3885"/>
    <w:rsid w:val="00FD3C41"/>
    <w:rsid w:val="00FD3E62"/>
    <w:rsid w:val="00FD4334"/>
    <w:rsid w:val="00FD4B3C"/>
    <w:rsid w:val="00FD5330"/>
    <w:rsid w:val="00FD5A9E"/>
    <w:rsid w:val="00FD627E"/>
    <w:rsid w:val="00FD63F6"/>
    <w:rsid w:val="00FD779E"/>
    <w:rsid w:val="00FD7BA1"/>
    <w:rsid w:val="00FE0F62"/>
    <w:rsid w:val="00FE1D6B"/>
    <w:rsid w:val="00FE24DB"/>
    <w:rsid w:val="00FE28C9"/>
    <w:rsid w:val="00FE39B0"/>
    <w:rsid w:val="00FE3F1B"/>
    <w:rsid w:val="00FE3F27"/>
    <w:rsid w:val="00FE46E6"/>
    <w:rsid w:val="00FE54DD"/>
    <w:rsid w:val="00FE6530"/>
    <w:rsid w:val="00FE7DFB"/>
    <w:rsid w:val="00FE7F42"/>
    <w:rsid w:val="00FF05CA"/>
    <w:rsid w:val="00FF2AC3"/>
    <w:rsid w:val="00FF2FDE"/>
    <w:rsid w:val="00FF317D"/>
    <w:rsid w:val="00FF3F62"/>
    <w:rsid w:val="00FF4A62"/>
    <w:rsid w:val="00FF4DD5"/>
    <w:rsid w:val="00FF5DC6"/>
    <w:rsid w:val="00FF6B07"/>
    <w:rsid w:val="00FF7104"/>
    <w:rsid w:val="00FF735C"/>
    <w:rsid w:val="00FF7790"/>
    <w:rsid w:val="00FF7857"/>
    <w:rsid w:val="00FF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D9D53"/>
  <w15:docId w15:val="{32E44B82-6ADC-4B7A-9F52-AB4359C0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0"/>
    <w:rPr>
      <w:rFonts w:ascii="Times New Roman" w:eastAsia="MS Minngs" w:hAnsi="Times New Roman"/>
    </w:rPr>
  </w:style>
  <w:style w:type="paragraph" w:styleId="Heading1">
    <w:name w:val="heading 1"/>
    <w:aliases w:val="O"/>
    <w:basedOn w:val="Normal"/>
    <w:next w:val="Normal"/>
    <w:link w:val="Heading1Char"/>
    <w:qFormat/>
    <w:rsid w:val="00324C40"/>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24C40"/>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rsid w:val="00324C40"/>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rsid w:val="00324C40"/>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rsid w:val="00324C40"/>
    <w:pPr>
      <w:numPr>
        <w:ilvl w:val="4"/>
        <w:numId w:val="1"/>
      </w:numPr>
      <w:spacing w:before="240" w:after="60"/>
      <w:outlineLvl w:val="4"/>
    </w:pPr>
    <w:rPr>
      <w:sz w:val="22"/>
      <w:szCs w:val="22"/>
    </w:rPr>
  </w:style>
  <w:style w:type="paragraph" w:styleId="Heading6">
    <w:name w:val="heading 6"/>
    <w:basedOn w:val="Normal"/>
    <w:next w:val="Normal"/>
    <w:link w:val="Heading6Char"/>
    <w:qFormat/>
    <w:rsid w:val="00324C40"/>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324C40"/>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rsid w:val="00324C40"/>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rsid w:val="00324C40"/>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sid w:val="00324C40"/>
    <w:rPr>
      <w:rFonts w:ascii="Arial" w:eastAsia="MS Minngs" w:hAnsi="Arial" w:cs="Arial"/>
      <w:b/>
      <w:bCs/>
      <w:kern w:val="28"/>
      <w:sz w:val="28"/>
      <w:szCs w:val="28"/>
    </w:rPr>
  </w:style>
  <w:style w:type="character" w:customStyle="1" w:styleId="Heading2Char">
    <w:name w:val="Heading 2 Char"/>
    <w:link w:val="Heading2"/>
    <w:uiPriority w:val="99"/>
    <w:rsid w:val="00324C40"/>
    <w:rPr>
      <w:rFonts w:ascii="Helvetica" w:eastAsia="MS Minngs" w:hAnsi="Helvetica" w:cs="Helvetica"/>
      <w:b/>
      <w:bCs/>
      <w:caps/>
      <w:sz w:val="26"/>
      <w:szCs w:val="26"/>
    </w:rPr>
  </w:style>
  <w:style w:type="character" w:customStyle="1" w:styleId="Heading3Char">
    <w:name w:val="Heading 3 Char"/>
    <w:link w:val="Heading3"/>
    <w:rsid w:val="00324C40"/>
    <w:rPr>
      <w:rFonts w:ascii="Arial" w:eastAsia="MS Minngs" w:hAnsi="Arial" w:cs="Arial"/>
      <w:sz w:val="24"/>
      <w:szCs w:val="24"/>
    </w:rPr>
  </w:style>
  <w:style w:type="character" w:customStyle="1" w:styleId="Heading4Char">
    <w:name w:val="Heading 4 Char"/>
    <w:link w:val="Heading4"/>
    <w:rsid w:val="00324C40"/>
    <w:rPr>
      <w:rFonts w:ascii="Arial" w:eastAsia="MS Minngs" w:hAnsi="Arial" w:cs="Arial"/>
      <w:b/>
      <w:bCs/>
      <w:sz w:val="24"/>
      <w:szCs w:val="24"/>
    </w:rPr>
  </w:style>
  <w:style w:type="character" w:customStyle="1" w:styleId="Heading5Char">
    <w:name w:val="Heading 5 Char"/>
    <w:link w:val="Heading5"/>
    <w:rsid w:val="00324C40"/>
    <w:rPr>
      <w:rFonts w:ascii="Times New Roman" w:eastAsia="MS Minngs" w:hAnsi="Times New Roman"/>
      <w:sz w:val="22"/>
      <w:szCs w:val="22"/>
    </w:rPr>
  </w:style>
  <w:style w:type="character" w:customStyle="1" w:styleId="Heading6Char">
    <w:name w:val="Heading 6 Char"/>
    <w:link w:val="Heading6"/>
    <w:rsid w:val="00324C40"/>
    <w:rPr>
      <w:rFonts w:ascii="Times New Roman" w:eastAsia="MS Minngs" w:hAnsi="Times New Roman"/>
      <w:i/>
      <w:iCs/>
      <w:sz w:val="22"/>
      <w:szCs w:val="22"/>
    </w:rPr>
  </w:style>
  <w:style w:type="character" w:customStyle="1" w:styleId="Heading7Char">
    <w:name w:val="Heading 7 Char"/>
    <w:link w:val="Heading7"/>
    <w:rsid w:val="00324C40"/>
    <w:rPr>
      <w:rFonts w:ascii="Arial" w:eastAsia="MS Minngs" w:hAnsi="Arial" w:cs="Arial"/>
    </w:rPr>
  </w:style>
  <w:style w:type="character" w:customStyle="1" w:styleId="Heading8Char">
    <w:name w:val="Heading 8 Char"/>
    <w:link w:val="Heading8"/>
    <w:rsid w:val="00324C40"/>
    <w:rPr>
      <w:rFonts w:ascii="Arial" w:eastAsia="MS Minngs" w:hAnsi="Arial" w:cs="Arial"/>
      <w:i/>
      <w:iCs/>
    </w:rPr>
  </w:style>
  <w:style w:type="character" w:customStyle="1" w:styleId="Heading9Char">
    <w:name w:val="Heading 9 Char"/>
    <w:link w:val="Heading9"/>
    <w:rsid w:val="00324C40"/>
    <w:rPr>
      <w:rFonts w:ascii="Arial" w:eastAsia="MS Minngs" w:hAnsi="Arial" w:cs="Arial"/>
      <w:b/>
      <w:bCs/>
      <w:i/>
      <w:iCs/>
      <w:sz w:val="18"/>
      <w:szCs w:val="18"/>
    </w:rPr>
  </w:style>
  <w:style w:type="paragraph" w:customStyle="1" w:styleId="LessonTitle">
    <w:name w:val="LessonTitle"/>
    <w:basedOn w:val="Normal"/>
    <w:next w:val="Normal"/>
    <w:uiPriority w:val="99"/>
    <w:rsid w:val="00324C40"/>
    <w:pPr>
      <w:numPr>
        <w:numId w:val="2"/>
      </w:numPr>
      <w:spacing w:before="240" w:after="60"/>
      <w:jc w:val="center"/>
      <w:outlineLvl w:val="0"/>
    </w:pPr>
    <w:rPr>
      <w:rFonts w:ascii="Comic Sans MS" w:hAnsi="Comic Sans MS" w:cs="Comic Sans MS"/>
      <w:b/>
      <w:bCs/>
      <w:i/>
      <w:iCs/>
      <w:color w:val="FF00FF"/>
      <w:sz w:val="40"/>
      <w:szCs w:val="40"/>
    </w:rPr>
  </w:style>
  <w:style w:type="paragraph" w:customStyle="1" w:styleId="LessonOutline1">
    <w:name w:val="LessonOutline1"/>
    <w:basedOn w:val="Normal"/>
    <w:next w:val="Normal"/>
    <w:uiPriority w:val="99"/>
    <w:rsid w:val="00324C40"/>
    <w:pPr>
      <w:keepLines/>
      <w:numPr>
        <w:ilvl w:val="2"/>
        <w:numId w:val="2"/>
      </w:numPr>
      <w:spacing w:before="120" w:after="120"/>
      <w:outlineLvl w:val="2"/>
    </w:pPr>
    <w:rPr>
      <w:rFonts w:ascii="Arial Bold" w:hAnsi="Arial Bold" w:cs="Arial Bold"/>
      <w:b/>
      <w:bCs/>
      <w:color w:val="FF0000"/>
      <w:sz w:val="30"/>
      <w:szCs w:val="30"/>
    </w:rPr>
  </w:style>
  <w:style w:type="paragraph" w:customStyle="1" w:styleId="LessonOutline2">
    <w:name w:val="LessonOutline2"/>
    <w:basedOn w:val="Normal"/>
    <w:next w:val="Normal"/>
    <w:uiPriority w:val="99"/>
    <w:rsid w:val="00324C40"/>
    <w:pPr>
      <w:keepLines/>
      <w:numPr>
        <w:ilvl w:val="3"/>
        <w:numId w:val="2"/>
      </w:numPr>
      <w:spacing w:before="120" w:after="120"/>
      <w:outlineLvl w:val="3"/>
    </w:pPr>
    <w:rPr>
      <w:rFonts w:ascii="Arial Bold" w:hAnsi="Arial Bold" w:cs="Arial Bold"/>
      <w:b/>
      <w:bCs/>
      <w:color w:val="008000"/>
      <w:sz w:val="25"/>
      <w:szCs w:val="25"/>
    </w:rPr>
  </w:style>
  <w:style w:type="paragraph" w:customStyle="1" w:styleId="LessonOutline3">
    <w:name w:val="LessonOutline3"/>
    <w:basedOn w:val="Normal"/>
    <w:next w:val="Normal"/>
    <w:uiPriority w:val="99"/>
    <w:rsid w:val="00324C40"/>
    <w:pPr>
      <w:keepLines/>
      <w:numPr>
        <w:ilvl w:val="4"/>
        <w:numId w:val="2"/>
      </w:numPr>
      <w:shd w:val="clear" w:color="auto" w:fill="00FF00"/>
      <w:spacing w:before="120" w:after="120"/>
      <w:outlineLvl w:val="4"/>
    </w:pPr>
    <w:rPr>
      <w:rFonts w:ascii="Arial Bold" w:hAnsi="Arial Bold" w:cs="Arial Bold"/>
      <w:b/>
      <w:bCs/>
      <w:color w:val="008000"/>
      <w:sz w:val="28"/>
      <w:szCs w:val="28"/>
    </w:rPr>
  </w:style>
  <w:style w:type="paragraph" w:customStyle="1" w:styleId="LessonOutline4">
    <w:name w:val="LessonOutline4"/>
    <w:basedOn w:val="Normal"/>
    <w:next w:val="Normal"/>
    <w:uiPriority w:val="99"/>
    <w:rsid w:val="00324C40"/>
    <w:pPr>
      <w:keepLines/>
      <w:tabs>
        <w:tab w:val="left" w:pos="1008"/>
      </w:tabs>
      <w:spacing w:before="120" w:after="120"/>
      <w:outlineLvl w:val="5"/>
    </w:pPr>
    <w:rPr>
      <w:b/>
      <w:bCs/>
      <w:color w:val="008000"/>
      <w:sz w:val="28"/>
      <w:szCs w:val="28"/>
    </w:rPr>
  </w:style>
  <w:style w:type="paragraph" w:customStyle="1" w:styleId="LessonOutline5">
    <w:name w:val="LessonOutline5"/>
    <w:basedOn w:val="Normal"/>
    <w:next w:val="Normal"/>
    <w:uiPriority w:val="99"/>
    <w:rsid w:val="00324C40"/>
    <w:pPr>
      <w:spacing w:after="120"/>
      <w:jc w:val="center"/>
      <w:outlineLvl w:val="3"/>
    </w:pPr>
    <w:rPr>
      <w:b/>
      <w:bCs/>
      <w:i/>
      <w:iCs/>
      <w:caps/>
      <w:sz w:val="24"/>
      <w:szCs w:val="24"/>
    </w:rPr>
  </w:style>
  <w:style w:type="paragraph" w:customStyle="1" w:styleId="LessonVerse">
    <w:name w:val="LessonVerse"/>
    <w:basedOn w:val="Normal"/>
    <w:uiPriority w:val="99"/>
    <w:rsid w:val="00324C40"/>
    <w:pPr>
      <w:ind w:firstLine="144"/>
    </w:pPr>
    <w:rPr>
      <w:rFonts w:ascii="Arial" w:hAnsi="Arial" w:cs="Arial"/>
      <w:color w:val="800000"/>
      <w:sz w:val="23"/>
      <w:szCs w:val="23"/>
    </w:rPr>
  </w:style>
  <w:style w:type="character" w:customStyle="1" w:styleId="LessonCharacter1">
    <w:name w:val="LessonCharacter1"/>
    <w:uiPriority w:val="99"/>
    <w:rsid w:val="00324C40"/>
    <w:rPr>
      <w:rFonts w:ascii="Comic Sans MS" w:hAnsi="Comic Sans MS" w:cs="Comic Sans MS"/>
      <w:i/>
      <w:iCs/>
      <w:color w:val="FF0000"/>
      <w:spacing w:val="0"/>
      <w:position w:val="0"/>
      <w:sz w:val="22"/>
      <w:szCs w:val="22"/>
      <w:u w:val="single"/>
      <w:vertAlign w:val="baseline"/>
    </w:rPr>
  </w:style>
  <w:style w:type="paragraph" w:customStyle="1" w:styleId="LessonPara1">
    <w:name w:val="LessonPara1"/>
    <w:basedOn w:val="Normal"/>
    <w:uiPriority w:val="99"/>
    <w:rsid w:val="00324C40"/>
    <w:pPr>
      <w:ind w:firstLine="142"/>
    </w:pPr>
    <w:rPr>
      <w:rFonts w:ascii="Arial" w:hAnsi="Arial" w:cs="Arial"/>
      <w:color w:val="FF00FF"/>
      <w:sz w:val="23"/>
      <w:szCs w:val="23"/>
    </w:rPr>
  </w:style>
  <w:style w:type="paragraph" w:customStyle="1" w:styleId="LessonPara1A">
    <w:name w:val="LessonPara1A"/>
    <w:basedOn w:val="Normal"/>
    <w:uiPriority w:val="99"/>
    <w:rsid w:val="00324C40"/>
    <w:pPr>
      <w:keepLines/>
    </w:pPr>
  </w:style>
  <w:style w:type="paragraph" w:customStyle="1" w:styleId="LessonPara4">
    <w:name w:val="LessonPara4"/>
    <w:basedOn w:val="Normal"/>
    <w:next w:val="LessonPara4A"/>
    <w:uiPriority w:val="99"/>
    <w:rsid w:val="00324C40"/>
    <w:pPr>
      <w:jc w:val="right"/>
    </w:pPr>
    <w:rPr>
      <w:i/>
      <w:iCs/>
      <w:color w:val="808080"/>
    </w:rPr>
  </w:style>
  <w:style w:type="paragraph" w:customStyle="1" w:styleId="LessonPara4A">
    <w:name w:val="LessonPara4A"/>
    <w:basedOn w:val="Normal"/>
    <w:uiPriority w:val="99"/>
    <w:rsid w:val="00324C40"/>
    <w:pPr>
      <w:ind w:left="144" w:hanging="144"/>
      <w:jc w:val="both"/>
    </w:pPr>
    <w:rPr>
      <w:rFonts w:ascii="Arial" w:hAnsi="Arial" w:cs="Arial"/>
      <w:i/>
      <w:iCs/>
    </w:rPr>
  </w:style>
  <w:style w:type="paragraph" w:customStyle="1" w:styleId="LessonHiddenText">
    <w:name w:val="LessonHiddenText"/>
    <w:basedOn w:val="Normal"/>
    <w:uiPriority w:val="99"/>
    <w:rsid w:val="00324C40"/>
    <w:pPr>
      <w:ind w:left="144" w:hanging="144"/>
    </w:pPr>
    <w:rPr>
      <w:rFonts w:ascii="Arial" w:hAnsi="Arial" w:cs="Arial"/>
      <w:color w:val="008080"/>
      <w:sz w:val="22"/>
      <w:szCs w:val="22"/>
    </w:rPr>
  </w:style>
  <w:style w:type="paragraph" w:customStyle="1" w:styleId="LessonSubTitle">
    <w:name w:val="LessonSubTitle"/>
    <w:basedOn w:val="Normal"/>
    <w:next w:val="Normal"/>
    <w:uiPriority w:val="99"/>
    <w:rsid w:val="00324C40"/>
    <w:pPr>
      <w:numPr>
        <w:ilvl w:val="1"/>
        <w:numId w:val="2"/>
      </w:numPr>
      <w:spacing w:before="120" w:after="120"/>
      <w:jc w:val="center"/>
      <w:outlineLvl w:val="1"/>
    </w:pPr>
    <w:rPr>
      <w:b/>
      <w:bCs/>
      <w:i/>
      <w:iCs/>
      <w:color w:val="FF00FF"/>
      <w:spacing w:val="10"/>
      <w:sz w:val="24"/>
      <w:szCs w:val="24"/>
    </w:rPr>
  </w:style>
  <w:style w:type="paragraph" w:styleId="TOC1">
    <w:name w:val="toc 1"/>
    <w:basedOn w:val="Normal"/>
    <w:next w:val="Normal"/>
    <w:autoRedefine/>
    <w:uiPriority w:val="99"/>
    <w:rsid w:val="00324C40"/>
    <w:pPr>
      <w:spacing w:before="120" w:after="120"/>
    </w:pPr>
    <w:rPr>
      <w:b/>
      <w:bCs/>
      <w:caps/>
    </w:rPr>
  </w:style>
  <w:style w:type="paragraph" w:customStyle="1" w:styleId="LessonPara2">
    <w:name w:val="LessonPara2"/>
    <w:basedOn w:val="Normal"/>
    <w:uiPriority w:val="99"/>
    <w:rsid w:val="00324C40"/>
    <w:pPr>
      <w:ind w:left="142" w:hanging="142"/>
    </w:pPr>
    <w:rPr>
      <w:rFonts w:ascii="Arial" w:hAnsi="Arial" w:cs="Arial"/>
      <w:color w:val="0000FF"/>
      <w:sz w:val="23"/>
      <w:szCs w:val="23"/>
    </w:rPr>
  </w:style>
  <w:style w:type="paragraph" w:customStyle="1" w:styleId="LessonPara2A">
    <w:name w:val="LessonPara2A"/>
    <w:basedOn w:val="Normal"/>
    <w:uiPriority w:val="99"/>
    <w:rsid w:val="00324C40"/>
    <w:pPr>
      <w:ind w:left="720"/>
    </w:pPr>
    <w:rPr>
      <w:sz w:val="22"/>
      <w:szCs w:val="22"/>
    </w:rPr>
  </w:style>
  <w:style w:type="paragraph" w:customStyle="1" w:styleId="LessonPara3">
    <w:name w:val="LessonPara3"/>
    <w:basedOn w:val="Normal"/>
    <w:uiPriority w:val="99"/>
    <w:rsid w:val="00324C40"/>
    <w:pPr>
      <w:keepLines/>
      <w:spacing w:before="120" w:line="220" w:lineRule="exact"/>
      <w:ind w:left="144" w:hanging="144"/>
    </w:pPr>
    <w:rPr>
      <w:rFonts w:ascii="Arial Bold" w:hAnsi="Arial Bold" w:cs="Arial Bold"/>
      <w:b/>
      <w:bCs/>
      <w:color w:val="800080"/>
      <w:sz w:val="22"/>
      <w:szCs w:val="22"/>
    </w:rPr>
  </w:style>
  <w:style w:type="paragraph" w:customStyle="1" w:styleId="LessonPara3A">
    <w:name w:val="LessonPara3A"/>
    <w:basedOn w:val="Normal"/>
    <w:uiPriority w:val="99"/>
    <w:rsid w:val="00324C40"/>
    <w:pPr>
      <w:jc w:val="both"/>
    </w:pPr>
    <w:rPr>
      <w:color w:val="800000"/>
      <w:sz w:val="18"/>
      <w:szCs w:val="18"/>
    </w:rPr>
  </w:style>
  <w:style w:type="paragraph" w:customStyle="1" w:styleId="LessonShadeBlack">
    <w:name w:val="LessonShadeBlack"/>
    <w:basedOn w:val="Normal"/>
    <w:next w:val="Normal"/>
    <w:uiPriority w:val="99"/>
    <w:rsid w:val="00324C40"/>
    <w:pPr>
      <w:spacing w:before="120"/>
      <w:jc w:val="center"/>
    </w:pPr>
    <w:rPr>
      <w:rFonts w:ascii="Arial Bold" w:hAnsi="Arial Bold" w:cs="Arial Bold"/>
      <w:b/>
      <w:bCs/>
      <w:color w:val="FF0000"/>
      <w:sz w:val="21"/>
      <w:szCs w:val="21"/>
    </w:rPr>
  </w:style>
  <w:style w:type="paragraph" w:styleId="TOC2">
    <w:name w:val="toc 2"/>
    <w:basedOn w:val="Normal"/>
    <w:next w:val="Normal"/>
    <w:autoRedefine/>
    <w:uiPriority w:val="99"/>
    <w:rsid w:val="00324C40"/>
    <w:pPr>
      <w:ind w:left="200"/>
    </w:pPr>
    <w:rPr>
      <w:smallCaps/>
    </w:rPr>
  </w:style>
  <w:style w:type="paragraph" w:customStyle="1" w:styleId="LessonShadeLight">
    <w:name w:val="LessonShadeLight"/>
    <w:basedOn w:val="Normal"/>
    <w:uiPriority w:val="99"/>
    <w:rsid w:val="00324C40"/>
    <w:pPr>
      <w:jc w:val="center"/>
    </w:pPr>
    <w:rPr>
      <w:rFonts w:ascii="Arial Bold" w:hAnsi="Arial Bold" w:cs="Arial Bold"/>
      <w:b/>
      <w:bCs/>
      <w:color w:val="008080"/>
      <w:sz w:val="18"/>
      <w:szCs w:val="18"/>
    </w:rPr>
  </w:style>
  <w:style w:type="paragraph" w:customStyle="1" w:styleId="LessonPara5">
    <w:name w:val="LessonPara5"/>
    <w:basedOn w:val="Normal"/>
    <w:uiPriority w:val="99"/>
    <w:rsid w:val="00324C40"/>
    <w:pPr>
      <w:spacing w:line="220" w:lineRule="exact"/>
    </w:pPr>
    <w:rPr>
      <w:rFonts w:ascii="Arial Black" w:hAnsi="Arial Black" w:cs="Arial Black"/>
      <w:color w:val="008080"/>
      <w:sz w:val="22"/>
      <w:szCs w:val="22"/>
    </w:rPr>
  </w:style>
  <w:style w:type="paragraph" w:customStyle="1" w:styleId="LessonPara5A">
    <w:name w:val="LessonPara5A"/>
    <w:basedOn w:val="Normal"/>
    <w:uiPriority w:val="99"/>
    <w:rsid w:val="00324C40"/>
    <w:pPr>
      <w:keepLines/>
      <w:jc w:val="both"/>
    </w:pPr>
    <w:rPr>
      <w:b/>
      <w:bCs/>
      <w:i/>
      <w:iCs/>
      <w:color w:val="FF00FF"/>
    </w:rPr>
  </w:style>
  <w:style w:type="paragraph" w:customStyle="1" w:styleId="LessonPara6">
    <w:name w:val="LessonPara6"/>
    <w:basedOn w:val="Normal"/>
    <w:uiPriority w:val="99"/>
    <w:rsid w:val="00324C40"/>
    <w:pPr>
      <w:ind w:left="720" w:firstLine="288"/>
    </w:pPr>
    <w:rPr>
      <w:rFonts w:ascii="Arial" w:hAnsi="Arial" w:cs="Arial"/>
      <w:sz w:val="18"/>
      <w:szCs w:val="18"/>
    </w:rPr>
  </w:style>
  <w:style w:type="paragraph" w:customStyle="1" w:styleId="LessonPara6A">
    <w:name w:val="LessonPara6A"/>
    <w:basedOn w:val="Normal"/>
    <w:uiPriority w:val="99"/>
    <w:rsid w:val="00324C40"/>
    <w:pPr>
      <w:jc w:val="both"/>
    </w:pPr>
    <w:rPr>
      <w:rFonts w:ascii="Arial" w:hAnsi="Arial" w:cs="Arial"/>
      <w:sz w:val="18"/>
      <w:szCs w:val="18"/>
    </w:rPr>
  </w:style>
  <w:style w:type="paragraph" w:customStyle="1" w:styleId="LessonPara7A">
    <w:name w:val="LessonPara7A"/>
    <w:basedOn w:val="Normal"/>
    <w:uiPriority w:val="99"/>
    <w:rsid w:val="00324C40"/>
    <w:pPr>
      <w:shd w:val="clear" w:color="auto" w:fill="CCFFFF"/>
      <w:ind w:firstLine="142"/>
    </w:pPr>
    <w:rPr>
      <w:rFonts w:ascii="Comic Sans MS" w:hAnsi="Comic Sans MS" w:cs="Comic Sans MS"/>
      <w:b/>
      <w:bCs/>
      <w:i/>
      <w:iCs/>
      <w:color w:val="008000"/>
      <w:sz w:val="23"/>
      <w:szCs w:val="23"/>
    </w:rPr>
  </w:style>
  <w:style w:type="paragraph" w:customStyle="1" w:styleId="LessonPara7">
    <w:name w:val="LessonPara7"/>
    <w:basedOn w:val="Normal"/>
    <w:uiPriority w:val="99"/>
    <w:rsid w:val="00324C40"/>
    <w:pPr>
      <w:jc w:val="both"/>
    </w:pPr>
    <w:rPr>
      <w:rFonts w:ascii="Arial" w:hAnsi="Arial" w:cs="Arial"/>
    </w:rPr>
  </w:style>
  <w:style w:type="paragraph" w:customStyle="1" w:styleId="LessonQuestion">
    <w:name w:val="LessonQuestion"/>
    <w:basedOn w:val="Normal"/>
    <w:next w:val="Normal"/>
    <w:uiPriority w:val="99"/>
    <w:rsid w:val="00324C40"/>
    <w:pPr>
      <w:keepLines/>
      <w:shd w:val="horzStripe" w:color="auto" w:fill="auto"/>
      <w:spacing w:before="120" w:after="120"/>
      <w:jc w:val="center"/>
    </w:pPr>
    <w:rPr>
      <w:rFonts w:ascii="Arial Black" w:hAnsi="Arial Black" w:cs="Arial Black"/>
      <w:b/>
      <w:bCs/>
      <w:i/>
      <w:iCs/>
      <w:caps/>
      <w:outline/>
      <w:color w:val="000000"/>
      <w:spacing w:val="20"/>
      <w14:textOutline w14:w="9525" w14:cap="flat" w14:cmpd="sng" w14:algn="ctr">
        <w14:solidFill>
          <w14:srgbClr w14:val="000000"/>
        </w14:solidFill>
        <w14:prstDash w14:val="solid"/>
        <w14:round/>
      </w14:textOutline>
      <w14:textFill>
        <w14:noFill/>
      </w14:textFill>
    </w:rPr>
  </w:style>
  <w:style w:type="paragraph" w:customStyle="1" w:styleId="ContentsTitle">
    <w:name w:val="ContentsTitle"/>
    <w:basedOn w:val="Normal"/>
    <w:next w:val="Normal"/>
    <w:uiPriority w:val="99"/>
    <w:rsid w:val="00324C40"/>
    <w:pPr>
      <w:shd w:val="clear" w:color="auto" w:fill="CCFFFF"/>
      <w:ind w:right="144"/>
    </w:pPr>
    <w:rPr>
      <w:rFonts w:ascii="Arial Bold" w:hAnsi="Arial Bold" w:cs="Arial Bold"/>
      <w:b/>
      <w:bCs/>
      <w:color w:val="000000"/>
      <w:sz w:val="23"/>
      <w:szCs w:val="23"/>
    </w:rPr>
  </w:style>
  <w:style w:type="paragraph" w:styleId="TOC3">
    <w:name w:val="toc 3"/>
    <w:basedOn w:val="Normal"/>
    <w:next w:val="Normal"/>
    <w:autoRedefine/>
    <w:uiPriority w:val="99"/>
    <w:rsid w:val="00324C40"/>
    <w:pPr>
      <w:ind w:left="400"/>
    </w:pPr>
    <w:rPr>
      <w:i/>
      <w:iCs/>
    </w:rPr>
  </w:style>
  <w:style w:type="paragraph" w:styleId="TOC4">
    <w:name w:val="toc 4"/>
    <w:basedOn w:val="Normal"/>
    <w:next w:val="Normal"/>
    <w:autoRedefine/>
    <w:uiPriority w:val="99"/>
    <w:rsid w:val="00324C40"/>
    <w:pPr>
      <w:ind w:left="600"/>
    </w:pPr>
    <w:rPr>
      <w:sz w:val="18"/>
      <w:szCs w:val="18"/>
    </w:rPr>
  </w:style>
  <w:style w:type="paragraph" w:styleId="TOC5">
    <w:name w:val="toc 5"/>
    <w:basedOn w:val="Normal"/>
    <w:next w:val="Normal"/>
    <w:autoRedefine/>
    <w:uiPriority w:val="99"/>
    <w:rsid w:val="00324C40"/>
    <w:pPr>
      <w:ind w:left="800"/>
    </w:pPr>
    <w:rPr>
      <w:sz w:val="18"/>
      <w:szCs w:val="18"/>
    </w:rPr>
  </w:style>
  <w:style w:type="paragraph" w:styleId="TOC6">
    <w:name w:val="toc 6"/>
    <w:basedOn w:val="Normal"/>
    <w:next w:val="Normal"/>
    <w:autoRedefine/>
    <w:uiPriority w:val="99"/>
    <w:rsid w:val="00324C40"/>
    <w:pPr>
      <w:ind w:left="1000"/>
    </w:pPr>
    <w:rPr>
      <w:sz w:val="18"/>
      <w:szCs w:val="18"/>
    </w:rPr>
  </w:style>
  <w:style w:type="paragraph" w:styleId="TOC7">
    <w:name w:val="toc 7"/>
    <w:basedOn w:val="Normal"/>
    <w:next w:val="Normal"/>
    <w:autoRedefine/>
    <w:uiPriority w:val="99"/>
    <w:rsid w:val="00324C40"/>
    <w:pPr>
      <w:ind w:left="1200"/>
    </w:pPr>
    <w:rPr>
      <w:sz w:val="18"/>
      <w:szCs w:val="18"/>
    </w:rPr>
  </w:style>
  <w:style w:type="paragraph" w:styleId="TOC8">
    <w:name w:val="toc 8"/>
    <w:basedOn w:val="Normal"/>
    <w:next w:val="Normal"/>
    <w:autoRedefine/>
    <w:uiPriority w:val="99"/>
    <w:rsid w:val="00324C40"/>
    <w:pPr>
      <w:ind w:left="1400"/>
    </w:pPr>
    <w:rPr>
      <w:sz w:val="18"/>
      <w:szCs w:val="18"/>
    </w:rPr>
  </w:style>
  <w:style w:type="paragraph" w:styleId="TOC9">
    <w:name w:val="toc 9"/>
    <w:basedOn w:val="Normal"/>
    <w:next w:val="Normal"/>
    <w:autoRedefine/>
    <w:uiPriority w:val="99"/>
    <w:rsid w:val="00324C40"/>
    <w:pPr>
      <w:ind w:left="1600"/>
    </w:pPr>
    <w:rPr>
      <w:sz w:val="18"/>
      <w:szCs w:val="18"/>
    </w:rPr>
  </w:style>
  <w:style w:type="paragraph" w:styleId="Header">
    <w:name w:val="header"/>
    <w:basedOn w:val="Normal"/>
    <w:link w:val="HeaderChar"/>
    <w:uiPriority w:val="99"/>
    <w:rsid w:val="00324C40"/>
    <w:pPr>
      <w:tabs>
        <w:tab w:val="center" w:pos="4320"/>
        <w:tab w:val="right" w:pos="8640"/>
      </w:tabs>
    </w:pPr>
  </w:style>
  <w:style w:type="character" w:customStyle="1" w:styleId="HeaderChar">
    <w:name w:val="Header Char"/>
    <w:link w:val="Header"/>
    <w:uiPriority w:val="99"/>
    <w:rsid w:val="00324C40"/>
    <w:rPr>
      <w:rFonts w:ascii="Times New Roman" w:hAnsi="Times New Roman" w:cs="Times New Roman"/>
      <w:sz w:val="20"/>
      <w:szCs w:val="20"/>
    </w:rPr>
  </w:style>
  <w:style w:type="paragraph" w:styleId="Footer">
    <w:name w:val="footer"/>
    <w:basedOn w:val="Normal"/>
    <w:link w:val="FooterChar"/>
    <w:uiPriority w:val="99"/>
    <w:rsid w:val="00324C40"/>
    <w:pPr>
      <w:tabs>
        <w:tab w:val="center" w:pos="4320"/>
        <w:tab w:val="right" w:pos="8640"/>
      </w:tabs>
    </w:pPr>
  </w:style>
  <w:style w:type="character" w:customStyle="1" w:styleId="FooterChar">
    <w:name w:val="Footer Char"/>
    <w:link w:val="Footer"/>
    <w:uiPriority w:val="99"/>
    <w:rsid w:val="00324C40"/>
    <w:rPr>
      <w:rFonts w:ascii="Times New Roman" w:hAnsi="Times New Roman" w:cs="Times New Roman"/>
      <w:sz w:val="20"/>
      <w:szCs w:val="20"/>
    </w:rPr>
  </w:style>
  <w:style w:type="character" w:styleId="PageNumber">
    <w:name w:val="page number"/>
    <w:uiPriority w:val="99"/>
    <w:rsid w:val="00324C40"/>
    <w:rPr>
      <w:rFonts w:ascii="Times New Roman" w:hAnsi="Times New Roman" w:cs="Times New Roman"/>
    </w:rPr>
  </w:style>
  <w:style w:type="paragraph" w:customStyle="1" w:styleId="Style1">
    <w:name w:val="Style1"/>
    <w:basedOn w:val="LessonPara6A"/>
    <w:rsid w:val="00324C40"/>
    <w:pPr>
      <w:ind w:firstLine="170"/>
      <w:jc w:val="left"/>
    </w:pPr>
    <w:rPr>
      <w:rFonts w:ascii="Times New Roman" w:hAnsi="Times New Roman" w:cs="Times New Roman"/>
      <w:color w:val="000000"/>
      <w:sz w:val="20"/>
      <w:szCs w:val="20"/>
    </w:rPr>
  </w:style>
  <w:style w:type="paragraph" w:styleId="DocumentMap">
    <w:name w:val="Document Map"/>
    <w:basedOn w:val="Normal"/>
    <w:link w:val="DocumentMapChar"/>
    <w:uiPriority w:val="99"/>
    <w:rsid w:val="00324C40"/>
    <w:pPr>
      <w:shd w:val="clear" w:color="auto" w:fill="000080"/>
    </w:pPr>
    <w:rPr>
      <w:rFonts w:ascii="Tahoma" w:hAnsi="Tahoma" w:cs="Tahoma"/>
    </w:rPr>
  </w:style>
  <w:style w:type="character" w:customStyle="1" w:styleId="DocumentMapChar">
    <w:name w:val="Document Map Char"/>
    <w:link w:val="DocumentMap"/>
    <w:uiPriority w:val="99"/>
    <w:rsid w:val="00324C40"/>
    <w:rPr>
      <w:rFonts w:ascii="Times New Roman" w:hAnsi="Times New Roman" w:cs="Times New Roman"/>
      <w:sz w:val="2"/>
      <w:szCs w:val="2"/>
    </w:rPr>
  </w:style>
  <w:style w:type="paragraph" w:customStyle="1" w:styleId="Style2">
    <w:name w:val="Style2"/>
    <w:basedOn w:val="LessonPara2"/>
    <w:uiPriority w:val="99"/>
    <w:rsid w:val="00324C40"/>
    <w:pPr>
      <w:spacing w:line="200" w:lineRule="exact"/>
    </w:pPr>
    <w:rPr>
      <w:vanish/>
      <w:color w:val="808080"/>
      <w:sz w:val="21"/>
      <w:szCs w:val="21"/>
    </w:rPr>
  </w:style>
  <w:style w:type="character" w:styleId="Strong">
    <w:name w:val="Strong"/>
    <w:uiPriority w:val="99"/>
    <w:qFormat/>
    <w:rsid w:val="00324C40"/>
    <w:rPr>
      <w:rFonts w:ascii="Times New Roman" w:hAnsi="Times New Roman" w:cs="Times New Roman"/>
      <w:b/>
      <w:bCs/>
    </w:rPr>
  </w:style>
  <w:style w:type="character" w:styleId="Emphasis">
    <w:name w:val="Emphasis"/>
    <w:uiPriority w:val="99"/>
    <w:qFormat/>
    <w:rsid w:val="00324C40"/>
    <w:rPr>
      <w:rFonts w:ascii="Times New Roman" w:hAnsi="Times New Roman" w:cs="Times New Roman"/>
      <w:i/>
      <w:iCs/>
    </w:rPr>
  </w:style>
  <w:style w:type="paragraph" w:customStyle="1" w:styleId="IntroductoryNotes">
    <w:name w:val="IntroductoryNotes"/>
    <w:basedOn w:val="NormalIndent"/>
    <w:uiPriority w:val="99"/>
    <w:rsid w:val="00324C40"/>
    <w:pPr>
      <w:keepLines/>
      <w:ind w:left="144" w:hanging="144"/>
    </w:pPr>
    <w:rPr>
      <w:rFonts w:ascii="Arial" w:hAnsi="Arial" w:cs="Arial"/>
      <w:color w:val="000000"/>
      <w:sz w:val="18"/>
      <w:szCs w:val="18"/>
    </w:rPr>
  </w:style>
  <w:style w:type="paragraph" w:styleId="NormalIndent">
    <w:name w:val="Normal Indent"/>
    <w:basedOn w:val="Normal"/>
    <w:uiPriority w:val="99"/>
    <w:rsid w:val="00324C40"/>
    <w:pPr>
      <w:ind w:left="720"/>
    </w:pPr>
  </w:style>
  <w:style w:type="character" w:customStyle="1" w:styleId="Style3">
    <w:name w:val="Style3"/>
    <w:rsid w:val="00324C40"/>
    <w:rPr>
      <w:rFonts w:ascii="Comic Sans MS" w:hAnsi="Comic Sans MS" w:cs="Comic Sans MS"/>
      <w:color w:val="800000"/>
      <w:sz w:val="20"/>
      <w:szCs w:val="20"/>
      <w:u w:val="thick"/>
      <w:shd w:val="clear" w:color="auto" w:fill="auto"/>
    </w:rPr>
  </w:style>
  <w:style w:type="character" w:styleId="IntenseEmphasis">
    <w:name w:val="Intense Emphasis"/>
    <w:uiPriority w:val="99"/>
    <w:qFormat/>
    <w:rsid w:val="00324C40"/>
    <w:rPr>
      <w:rFonts w:ascii="Times New Roman" w:hAnsi="Times New Roman" w:cs="Times New Roman"/>
      <w:i/>
      <w:iCs/>
      <w:color w:val="auto"/>
    </w:rPr>
  </w:style>
  <w:style w:type="character" w:customStyle="1" w:styleId="woj">
    <w:name w:val="woj"/>
    <w:rsid w:val="00324C40"/>
    <w:rPr>
      <w:sz w:val="18"/>
      <w:szCs w:val="18"/>
    </w:rPr>
  </w:style>
  <w:style w:type="character" w:customStyle="1" w:styleId="text">
    <w:name w:val="text"/>
    <w:rsid w:val="00324C40"/>
  </w:style>
  <w:style w:type="paragraph" w:customStyle="1" w:styleId="Song1stLine">
    <w:name w:val="Song1stLine"/>
    <w:basedOn w:val="songsnormbold"/>
    <w:next w:val="Normal"/>
    <w:uiPriority w:val="99"/>
    <w:rsid w:val="00324C40"/>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324C40"/>
    <w:pPr>
      <w:spacing w:line="230" w:lineRule="exact"/>
      <w:ind w:left="360" w:hanging="360"/>
    </w:pPr>
    <w:rPr>
      <w:rFonts w:ascii="MS Minngs" w:hAnsi="Calibri" w:cs="MS Minngs"/>
      <w:b/>
      <w:bCs/>
      <w:sz w:val="22"/>
      <w:szCs w:val="22"/>
    </w:rPr>
  </w:style>
  <w:style w:type="character" w:customStyle="1" w:styleId="Style4">
    <w:name w:val="Style4"/>
    <w:rsid w:val="00324C40"/>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rsid w:val="00324C40"/>
    <w:rPr>
      <w:rFonts w:ascii="MS Minngs" w:hAnsi="Calibri" w:cs="MS Minngs"/>
    </w:rPr>
  </w:style>
  <w:style w:type="character" w:customStyle="1" w:styleId="DateChar">
    <w:name w:val="Date Char"/>
    <w:link w:val="Date"/>
    <w:uiPriority w:val="99"/>
    <w:rsid w:val="00324C40"/>
    <w:rPr>
      <w:rFonts w:ascii="Times New Roman" w:hAnsi="Times New Roman" w:cs="Times New Roman"/>
      <w:sz w:val="20"/>
      <w:szCs w:val="20"/>
      <w:lang w:val="en-US" w:eastAsia="en-US"/>
    </w:rPr>
  </w:style>
  <w:style w:type="character" w:customStyle="1" w:styleId="EMPHASISWORD">
    <w:name w:val="EMPHASIS WORD"/>
    <w:uiPriority w:val="99"/>
    <w:rsid w:val="00324C40"/>
    <w:rPr>
      <w:rFonts w:ascii="Times" w:hAnsi="Times" w:cs="Times"/>
      <w:b/>
      <w:bCs/>
      <w:i/>
      <w:iCs/>
      <w:sz w:val="22"/>
      <w:szCs w:val="22"/>
    </w:rPr>
  </w:style>
  <w:style w:type="paragraph" w:customStyle="1" w:styleId="STDTEXT">
    <w:name w:val="STD TEXT"/>
    <w:uiPriority w:val="99"/>
    <w:rsid w:val="00324C40"/>
    <w:pPr>
      <w:keepLines/>
    </w:pPr>
    <w:rPr>
      <w:rFonts w:ascii="Times" w:eastAsia="MS Minngs" w:hAnsi="Times" w:cs="Times"/>
      <w:sz w:val="22"/>
      <w:szCs w:val="22"/>
    </w:rPr>
  </w:style>
  <w:style w:type="character" w:styleId="Hyperlink">
    <w:name w:val="Hyperlink"/>
    <w:uiPriority w:val="99"/>
    <w:rsid w:val="00324C40"/>
    <w:rPr>
      <w:rFonts w:ascii="Times New Roman" w:hAnsi="Times New Roman" w:cs="Times New Roman"/>
      <w:color w:val="0000FF"/>
      <w:u w:val="single"/>
    </w:rPr>
  </w:style>
  <w:style w:type="character" w:customStyle="1" w:styleId="definition">
    <w:name w:val="definition"/>
    <w:uiPriority w:val="99"/>
    <w:rsid w:val="00324C40"/>
    <w:rPr>
      <w:rFonts w:ascii="Times New Roman" w:hAnsi="Times New Roman" w:cs="Times New Roman"/>
    </w:rPr>
  </w:style>
  <w:style w:type="character" w:styleId="FollowedHyperlink">
    <w:name w:val="FollowedHyperlink"/>
    <w:uiPriority w:val="99"/>
    <w:rsid w:val="00324C40"/>
    <w:rPr>
      <w:rFonts w:ascii="Times New Roman" w:hAnsi="Times New Roman" w:cs="Times New Roman"/>
      <w:color w:val="800080"/>
      <w:u w:val="single"/>
    </w:rPr>
  </w:style>
  <w:style w:type="paragraph" w:styleId="PlainText">
    <w:name w:val="Plain Text"/>
    <w:basedOn w:val="Normal"/>
    <w:link w:val="PlainTextChar"/>
    <w:uiPriority w:val="99"/>
    <w:rsid w:val="00324C40"/>
    <w:rPr>
      <w:rFonts w:ascii="Courier New" w:hAnsi="Courier New" w:cs="Courier New"/>
    </w:rPr>
  </w:style>
  <w:style w:type="character" w:customStyle="1" w:styleId="PlainTextChar">
    <w:name w:val="Plain Text Char"/>
    <w:link w:val="PlainText"/>
    <w:uiPriority w:val="99"/>
    <w:rsid w:val="00324C40"/>
    <w:rPr>
      <w:rFonts w:ascii="Courier New" w:eastAsia="MS Minngs" w:hAnsi="Courier New" w:cs="Courier New"/>
      <w:sz w:val="20"/>
      <w:szCs w:val="20"/>
      <w:lang w:val="en-US" w:eastAsia="en-US"/>
    </w:rPr>
  </w:style>
  <w:style w:type="paragraph" w:customStyle="1" w:styleId="VERSE">
    <w:name w:val="VERSE"/>
    <w:uiPriority w:val="99"/>
    <w:rsid w:val="00324C40"/>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324C40"/>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324C40"/>
    <w:rPr>
      <w:sz w:val="24"/>
      <w:szCs w:val="24"/>
    </w:rPr>
  </w:style>
  <w:style w:type="character" w:customStyle="1" w:styleId="CommentTextChar1">
    <w:name w:val="Comment Text Char1"/>
    <w:link w:val="CommentText"/>
    <w:uiPriority w:val="99"/>
    <w:rsid w:val="00324C40"/>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rsid w:val="00324C40"/>
    <w:rPr>
      <w:b/>
      <w:bCs/>
      <w:sz w:val="20"/>
      <w:szCs w:val="20"/>
    </w:rPr>
  </w:style>
  <w:style w:type="character" w:customStyle="1" w:styleId="CommentSubjectChar">
    <w:name w:val="Comment Subject Char"/>
    <w:link w:val="CommentSubject"/>
    <w:uiPriority w:val="99"/>
    <w:rsid w:val="00324C40"/>
    <w:rPr>
      <w:rFonts w:ascii="Times New Roman" w:eastAsia="MS Minngs" w:hAnsi="Times New Roman" w:cs="Times New Roman"/>
      <w:b/>
      <w:bCs/>
      <w:sz w:val="20"/>
      <w:szCs w:val="20"/>
      <w:lang w:val="en-US" w:eastAsia="en-US"/>
    </w:rPr>
  </w:style>
  <w:style w:type="paragraph" w:styleId="BalloonText">
    <w:name w:val="Balloon Text"/>
    <w:basedOn w:val="Normal"/>
    <w:link w:val="BalloonTextChar"/>
    <w:uiPriority w:val="99"/>
    <w:rsid w:val="00324C40"/>
    <w:rPr>
      <w:rFonts w:ascii="Helvetica" w:hAnsi="Helvetica" w:cs="Helvetica"/>
      <w:sz w:val="18"/>
      <w:szCs w:val="18"/>
    </w:rPr>
  </w:style>
  <w:style w:type="character" w:customStyle="1" w:styleId="BalloonTextChar">
    <w:name w:val="Balloon Text Char"/>
    <w:link w:val="BalloonText"/>
    <w:uiPriority w:val="99"/>
    <w:rsid w:val="00324C40"/>
    <w:rPr>
      <w:rFonts w:ascii="Helvetica" w:eastAsia="MS Minngs" w:hAnsi="Helvetica" w:cs="Helvetica"/>
      <w:sz w:val="18"/>
      <w:szCs w:val="18"/>
      <w:lang w:val="en-US" w:eastAsia="en-US"/>
    </w:rPr>
  </w:style>
  <w:style w:type="character" w:styleId="CommentReference">
    <w:name w:val="annotation reference"/>
    <w:uiPriority w:val="99"/>
    <w:rsid w:val="00324C40"/>
    <w:rPr>
      <w:rFonts w:ascii="Times New Roman" w:hAnsi="Times New Roman" w:cs="Times New Roman"/>
      <w:sz w:val="18"/>
      <w:szCs w:val="18"/>
    </w:rPr>
  </w:style>
  <w:style w:type="character" w:customStyle="1" w:styleId="CommentTextChar2">
    <w:name w:val="Comment Text Char2"/>
    <w:uiPriority w:val="99"/>
    <w:rsid w:val="00324C40"/>
    <w:rPr>
      <w:rFonts w:ascii="Times New Roman" w:eastAsia="MS Minngs" w:hAnsi="Times New Roman" w:cs="Times New Roman"/>
      <w:sz w:val="20"/>
      <w:szCs w:val="20"/>
      <w:lang w:val="en-US" w:eastAsia="en-US"/>
    </w:rPr>
  </w:style>
  <w:style w:type="character" w:customStyle="1" w:styleId="DateChar1">
    <w:name w:val="Date Char1"/>
    <w:uiPriority w:val="99"/>
    <w:rsid w:val="00324C40"/>
    <w:rPr>
      <w:rFonts w:ascii="Times New Roman" w:eastAsia="MS Minngs" w:hAnsi="Times New Roman" w:cs="Times New Roman"/>
      <w:sz w:val="20"/>
      <w:szCs w:val="20"/>
      <w:lang w:val="en-US" w:eastAsia="en-US"/>
    </w:rPr>
  </w:style>
  <w:style w:type="character" w:customStyle="1" w:styleId="PlainTextChar1">
    <w:name w:val="Plain Text Char1"/>
    <w:uiPriority w:val="99"/>
    <w:rsid w:val="00324C40"/>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324C40"/>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324C40"/>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324C40"/>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324C40"/>
    <w:rPr>
      <w:rFonts w:ascii="Courier New" w:hAnsi="Courier New" w:cs="Courier New"/>
      <w:sz w:val="24"/>
      <w:szCs w:val="24"/>
    </w:rPr>
  </w:style>
  <w:style w:type="character" w:customStyle="1" w:styleId="EquationCaption">
    <w:name w:val="_Equation Caption"/>
    <w:uiPriority w:val="99"/>
    <w:rsid w:val="00324C40"/>
  </w:style>
  <w:style w:type="paragraph" w:customStyle="1" w:styleId="Style0">
    <w:name w:val="Style0"/>
    <w:uiPriority w:val="99"/>
    <w:rsid w:val="00324C40"/>
    <w:pPr>
      <w:autoSpaceDE w:val="0"/>
      <w:autoSpaceDN w:val="0"/>
      <w:adjustRightInd w:val="0"/>
    </w:pPr>
    <w:rPr>
      <w:rFonts w:ascii="Arial" w:eastAsia="MS Minngs" w:hAnsi="Arial" w:cs="Arial"/>
      <w:sz w:val="24"/>
      <w:szCs w:val="24"/>
    </w:rPr>
  </w:style>
  <w:style w:type="character" w:customStyle="1" w:styleId="italic">
    <w:name w:val="italic"/>
    <w:uiPriority w:val="99"/>
    <w:rsid w:val="00324C40"/>
    <w:rPr>
      <w:rFonts w:ascii="Times" w:hAnsi="Times" w:cs="Times"/>
      <w:i/>
      <w:iCs/>
      <w:sz w:val="22"/>
      <w:szCs w:val="22"/>
    </w:rPr>
  </w:style>
  <w:style w:type="paragraph" w:customStyle="1" w:styleId="lessonverse0">
    <w:name w:val="lessonverse"/>
    <w:basedOn w:val="Normal"/>
    <w:uiPriority w:val="99"/>
    <w:rsid w:val="00324C40"/>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324C40"/>
    <w:rPr>
      <w:rFonts w:ascii="Times New Roman" w:hAnsi="Times New Roman" w:cs="Times New Roman"/>
    </w:rPr>
  </w:style>
  <w:style w:type="paragraph" w:styleId="ListParagraph">
    <w:name w:val="List Paragraph"/>
    <w:basedOn w:val="Normal"/>
    <w:uiPriority w:val="34"/>
    <w:qFormat/>
    <w:rsid w:val="00324C40"/>
    <w:pPr>
      <w:ind w:left="720"/>
    </w:pPr>
  </w:style>
  <w:style w:type="character" w:customStyle="1" w:styleId="emphasizeword">
    <w:name w:val="emphasize word"/>
    <w:uiPriority w:val="99"/>
    <w:rsid w:val="00324C40"/>
    <w:rPr>
      <w:i/>
      <w:iCs/>
      <w:u w:val="single"/>
    </w:rPr>
  </w:style>
  <w:style w:type="paragraph" w:customStyle="1" w:styleId="lecturenoteshiddentexts">
    <w:name w:val="lecture notes/hidden texts"/>
    <w:uiPriority w:val="99"/>
    <w:rsid w:val="00324C40"/>
    <w:pPr>
      <w:ind w:left="144"/>
    </w:pPr>
    <w:rPr>
      <w:rFonts w:ascii="Times" w:eastAsia="MS Minngs" w:hAnsi="Times" w:cs="Times"/>
      <w:i/>
      <w:iCs/>
      <w:sz w:val="22"/>
      <w:szCs w:val="22"/>
    </w:rPr>
  </w:style>
  <w:style w:type="paragraph" w:customStyle="1" w:styleId="ALT-1HEADINGLEVEL1">
    <w:name w:val="ALT-1 HEADING LEVEL 1"/>
    <w:uiPriority w:val="99"/>
    <w:rsid w:val="00324C40"/>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324C40"/>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324C40"/>
    <w:rPr>
      <w:rFonts w:ascii="MS Minngs" w:eastAsia="MS Minngs" w:cs="MS Minngs"/>
      <w:i/>
      <w:iCs/>
      <w:sz w:val="18"/>
      <w:szCs w:val="18"/>
    </w:rPr>
  </w:style>
  <w:style w:type="paragraph" w:styleId="BodyText2">
    <w:name w:val="Body Text 2"/>
    <w:basedOn w:val="Normal"/>
    <w:link w:val="BodyText2Char"/>
    <w:uiPriority w:val="99"/>
    <w:rsid w:val="00324C40"/>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324C40"/>
    <w:rPr>
      <w:rFonts w:ascii="MS Minngs" w:eastAsia="MS Minngs" w:cs="MS Minngs"/>
      <w:i/>
      <w:iCs/>
      <w:sz w:val="18"/>
      <w:szCs w:val="18"/>
    </w:rPr>
  </w:style>
  <w:style w:type="paragraph" w:styleId="BodyTextIndent2">
    <w:name w:val="Body Text Indent 2"/>
    <w:basedOn w:val="Normal"/>
    <w:link w:val="BodyTextIndent2Char"/>
    <w:uiPriority w:val="99"/>
    <w:rsid w:val="00324C40"/>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324C40"/>
    <w:rPr>
      <w:rFonts w:ascii="Times" w:eastAsia="MS Minngs" w:hAnsi="Times" w:cs="Times"/>
      <w:b/>
      <w:bCs/>
      <w:i/>
      <w:iCs/>
      <w:sz w:val="22"/>
      <w:szCs w:val="22"/>
    </w:rPr>
  </w:style>
  <w:style w:type="paragraph" w:styleId="BodyText">
    <w:name w:val="Body Text"/>
    <w:basedOn w:val="Normal"/>
    <w:link w:val="BodyTextChar"/>
    <w:uiPriority w:val="99"/>
    <w:rsid w:val="00324C40"/>
    <w:pPr>
      <w:spacing w:after="120" w:line="220" w:lineRule="exact"/>
    </w:pPr>
    <w:rPr>
      <w:rFonts w:ascii="Times" w:hAnsi="Times" w:cs="Times"/>
      <w:sz w:val="23"/>
      <w:szCs w:val="23"/>
    </w:rPr>
  </w:style>
  <w:style w:type="character" w:customStyle="1" w:styleId="BodyTextChar">
    <w:name w:val="Body Text Char"/>
    <w:link w:val="BodyText"/>
    <w:uiPriority w:val="99"/>
    <w:rsid w:val="00324C40"/>
    <w:rPr>
      <w:rFonts w:ascii="Times" w:eastAsia="MS Minngs" w:hAnsi="Times" w:cs="Times"/>
      <w:sz w:val="23"/>
      <w:szCs w:val="23"/>
    </w:rPr>
  </w:style>
  <w:style w:type="paragraph" w:customStyle="1" w:styleId="chords">
    <w:name w:val="chords"/>
    <w:basedOn w:val="Normal"/>
    <w:uiPriority w:val="99"/>
    <w:rsid w:val="00324C40"/>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324C40"/>
    <w:pPr>
      <w:spacing w:line="220" w:lineRule="exact"/>
    </w:pPr>
    <w:rPr>
      <w:rFonts w:ascii="MS Minngs" w:hAnsi="Calibri" w:cs="MS Minngs"/>
      <w:sz w:val="22"/>
      <w:szCs w:val="22"/>
    </w:rPr>
  </w:style>
  <w:style w:type="character" w:customStyle="1" w:styleId="BodyText3Char">
    <w:name w:val="Body Text 3 Char"/>
    <w:link w:val="BodyText3"/>
    <w:uiPriority w:val="99"/>
    <w:rsid w:val="00324C40"/>
    <w:rPr>
      <w:rFonts w:ascii="MS Minngs" w:eastAsia="MS Minngs" w:cs="MS Minngs"/>
      <w:sz w:val="22"/>
      <w:szCs w:val="22"/>
    </w:rPr>
  </w:style>
  <w:style w:type="paragraph" w:customStyle="1" w:styleId="chordsbold">
    <w:name w:val="chords bold"/>
    <w:basedOn w:val="chords"/>
    <w:uiPriority w:val="99"/>
    <w:rsid w:val="00324C40"/>
    <w:rPr>
      <w:b/>
      <w:bCs/>
    </w:rPr>
  </w:style>
  <w:style w:type="paragraph" w:customStyle="1" w:styleId="songsnorm">
    <w:name w:val="songs norm"/>
    <w:basedOn w:val="Normal"/>
    <w:uiPriority w:val="99"/>
    <w:rsid w:val="00324C40"/>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32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324C40"/>
    <w:rPr>
      <w:rFonts w:ascii="Courier New" w:eastAsia="MS Minngs" w:hAnsi="Courier New" w:cs="Courier New"/>
      <w:color w:val="0000FF"/>
    </w:rPr>
  </w:style>
  <w:style w:type="paragraph" w:styleId="Index3">
    <w:name w:val="index 3"/>
    <w:basedOn w:val="Normal"/>
    <w:next w:val="Normal"/>
    <w:autoRedefine/>
    <w:uiPriority w:val="99"/>
    <w:rsid w:val="00324C40"/>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324C40"/>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324C40"/>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324C40"/>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324C40"/>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324C40"/>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324C40"/>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324C40"/>
    <w:pPr>
      <w:spacing w:line="220" w:lineRule="exact"/>
    </w:pPr>
    <w:rPr>
      <w:rFonts w:ascii="MS Minngs" w:hAnsi="Calibri" w:cs="MS Minngs"/>
      <w:sz w:val="23"/>
      <w:szCs w:val="23"/>
    </w:rPr>
  </w:style>
  <w:style w:type="paragraph" w:styleId="NormalWeb">
    <w:name w:val="Normal (Web)"/>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324C40"/>
    <w:rPr>
      <w:rFonts w:ascii="Times New Roman" w:hAnsi="Times New Roman" w:cs="Times New Roman"/>
    </w:rPr>
  </w:style>
  <w:style w:type="paragraph" w:customStyle="1" w:styleId="lessonoutline30">
    <w:name w:val="lessonoutline3"/>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324C40"/>
    <w:rPr>
      <w:rFonts w:ascii="Times New Roman" w:hAnsi="Times New Roman" w:cs="Times New Roman"/>
    </w:rPr>
  </w:style>
  <w:style w:type="paragraph" w:customStyle="1" w:styleId="para">
    <w:name w:val="para"/>
    <w:basedOn w:val="Normal"/>
    <w:uiPriority w:val="99"/>
    <w:rsid w:val="00324C40"/>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324C40"/>
    <w:rPr>
      <w:rFonts w:ascii="Times New Roman" w:hAnsi="Times New Roman" w:cs="Times New Roman"/>
      <w:sz w:val="2"/>
      <w:szCs w:val="2"/>
    </w:rPr>
  </w:style>
  <w:style w:type="paragraph" w:customStyle="1" w:styleId="IntenseQuote1">
    <w:name w:val="Intense Quote1"/>
    <w:next w:val="Normal"/>
    <w:uiPriority w:val="99"/>
    <w:rsid w:val="00324C40"/>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324C40"/>
    <w:rPr>
      <w:b/>
      <w:bCs/>
      <w:smallCaps/>
      <w:spacing w:val="5"/>
    </w:rPr>
  </w:style>
  <w:style w:type="paragraph" w:styleId="Quote">
    <w:name w:val="Quote"/>
    <w:basedOn w:val="Normal"/>
    <w:next w:val="Normal"/>
    <w:link w:val="QuoteChar"/>
    <w:uiPriority w:val="99"/>
    <w:qFormat/>
    <w:rsid w:val="00324C40"/>
    <w:rPr>
      <w:i/>
      <w:iCs/>
      <w:color w:val="000000"/>
      <w:lang w:val="en-MY" w:eastAsia="en-MY"/>
    </w:rPr>
  </w:style>
  <w:style w:type="character" w:customStyle="1" w:styleId="QuoteChar">
    <w:name w:val="Quote Char"/>
    <w:link w:val="Quote"/>
    <w:uiPriority w:val="99"/>
    <w:rsid w:val="00324C40"/>
    <w:rPr>
      <w:rFonts w:ascii="Times New Roman" w:eastAsia="MS Minngs" w:hAnsi="Times New Roman" w:cs="Times New Roman"/>
      <w:i/>
      <w:iCs/>
      <w:color w:val="000000"/>
      <w:lang w:val="en-MY" w:eastAsia="en-MY"/>
    </w:rPr>
  </w:style>
  <w:style w:type="character" w:customStyle="1" w:styleId="SubtleReference1">
    <w:name w:val="Subtle Reference1"/>
    <w:uiPriority w:val="99"/>
    <w:rsid w:val="00324C40"/>
    <w:rPr>
      <w:smallCaps/>
      <w:color w:val="auto"/>
      <w:u w:val="single"/>
    </w:rPr>
  </w:style>
  <w:style w:type="character" w:customStyle="1" w:styleId="IntenseQuoteChar">
    <w:name w:val="Intense Quote Char"/>
    <w:uiPriority w:val="99"/>
    <w:rsid w:val="00324C40"/>
    <w:rPr>
      <w:b/>
      <w:bCs/>
      <w:i/>
      <w:iCs/>
      <w:color w:val="auto"/>
    </w:rPr>
  </w:style>
  <w:style w:type="character" w:customStyle="1" w:styleId="SubtleEmphasis1">
    <w:name w:val="Subtle Emphasis1"/>
    <w:uiPriority w:val="99"/>
    <w:rsid w:val="00324C40"/>
    <w:rPr>
      <w:i/>
      <w:iCs/>
      <w:color w:val="808080"/>
    </w:rPr>
  </w:style>
  <w:style w:type="character" w:customStyle="1" w:styleId="SubtitleChar">
    <w:name w:val="Subtitle Char"/>
    <w:uiPriority w:val="99"/>
    <w:rsid w:val="00324C40"/>
    <w:rPr>
      <w:rFonts w:ascii="Cambria" w:hAnsi="Cambria" w:cs="Cambria"/>
      <w:i/>
      <w:iCs/>
      <w:color w:val="auto"/>
      <w:spacing w:val="15"/>
      <w:sz w:val="24"/>
      <w:szCs w:val="24"/>
    </w:rPr>
  </w:style>
  <w:style w:type="paragraph" w:customStyle="1" w:styleId="ListParagraph1">
    <w:name w:val="List Paragraph1"/>
    <w:next w:val="Normal"/>
    <w:uiPriority w:val="99"/>
    <w:rsid w:val="00324C40"/>
    <w:pPr>
      <w:ind w:left="720"/>
    </w:pPr>
    <w:rPr>
      <w:rFonts w:ascii="Times New Roman" w:eastAsia="MS Minngs" w:hAnsi="Times New Roman"/>
      <w:lang w:val="en-MY" w:eastAsia="en-MY"/>
    </w:rPr>
  </w:style>
  <w:style w:type="character" w:customStyle="1" w:styleId="EndnoteTextChar">
    <w:name w:val="Endnote Text Char"/>
    <w:uiPriority w:val="99"/>
    <w:rsid w:val="00324C40"/>
    <w:rPr>
      <w:sz w:val="20"/>
      <w:szCs w:val="20"/>
    </w:rPr>
  </w:style>
  <w:style w:type="character" w:customStyle="1" w:styleId="IntenseReference1">
    <w:name w:val="Intense Reference1"/>
    <w:uiPriority w:val="99"/>
    <w:rsid w:val="00324C40"/>
    <w:rPr>
      <w:b/>
      <w:bCs/>
      <w:smallCaps/>
      <w:color w:val="auto"/>
      <w:spacing w:val="5"/>
      <w:u w:val="single"/>
    </w:rPr>
  </w:style>
  <w:style w:type="character" w:customStyle="1" w:styleId="EndnoteTextChar1">
    <w:name w:val="Endnote Text Char1"/>
    <w:uiPriority w:val="99"/>
    <w:rsid w:val="00324C40"/>
    <w:rPr>
      <w:rFonts w:ascii="Times New Roman" w:hAnsi="Times New Roman" w:cs="Times New Roman"/>
      <w:lang w:val="en-MY" w:eastAsia="en-MY"/>
    </w:rPr>
  </w:style>
  <w:style w:type="character" w:customStyle="1" w:styleId="FootnoteTextChar">
    <w:name w:val="Footnote Text Char"/>
    <w:uiPriority w:val="99"/>
    <w:rsid w:val="00324C40"/>
    <w:rPr>
      <w:sz w:val="20"/>
      <w:szCs w:val="20"/>
    </w:rPr>
  </w:style>
  <w:style w:type="character" w:customStyle="1" w:styleId="PlainTextChar2">
    <w:name w:val="Plain Text Char2"/>
    <w:uiPriority w:val="99"/>
    <w:rsid w:val="00324C40"/>
    <w:rPr>
      <w:rFonts w:ascii="Courier New" w:hAnsi="Courier New" w:cs="Courier New"/>
      <w:sz w:val="20"/>
      <w:szCs w:val="20"/>
    </w:rPr>
  </w:style>
  <w:style w:type="character" w:customStyle="1" w:styleId="FootnoteTextChar1">
    <w:name w:val="Footnote Text Char1"/>
    <w:uiPriority w:val="99"/>
    <w:rsid w:val="00324C40"/>
    <w:rPr>
      <w:rFonts w:ascii="Times New Roman" w:hAnsi="Times New Roman" w:cs="Times New Roman"/>
      <w:lang w:val="en-MY" w:eastAsia="en-MY"/>
    </w:rPr>
  </w:style>
  <w:style w:type="character" w:customStyle="1" w:styleId="PlainTextChar3">
    <w:name w:val="Plain Text Char3"/>
    <w:uiPriority w:val="99"/>
    <w:rsid w:val="00324C40"/>
    <w:rPr>
      <w:rFonts w:ascii="Courier New" w:hAnsi="Courier New" w:cs="Courier New"/>
      <w:sz w:val="21"/>
      <w:szCs w:val="21"/>
      <w:lang w:val="en-MY" w:eastAsia="en-MY"/>
    </w:rPr>
  </w:style>
  <w:style w:type="character" w:customStyle="1" w:styleId="IntenseEmphasis1">
    <w:name w:val="Intense Emphasis1"/>
    <w:uiPriority w:val="99"/>
    <w:rsid w:val="00324C40"/>
    <w:rPr>
      <w:b/>
      <w:bCs/>
      <w:i/>
      <w:iCs/>
      <w:color w:val="auto"/>
    </w:rPr>
  </w:style>
  <w:style w:type="paragraph" w:customStyle="1" w:styleId="NoSpacing1">
    <w:name w:val="No Spacing1"/>
    <w:next w:val="Normal"/>
    <w:uiPriority w:val="99"/>
    <w:rsid w:val="00324C40"/>
    <w:rPr>
      <w:rFonts w:ascii="Times New Roman" w:eastAsia="MS Minngs" w:hAnsi="Times New Roman"/>
      <w:lang w:val="en-MY" w:eastAsia="en-MY"/>
    </w:rPr>
  </w:style>
  <w:style w:type="character" w:customStyle="1" w:styleId="SubtitleChar1">
    <w:name w:val="Subtitle Char1"/>
    <w:uiPriority w:val="99"/>
    <w:rsid w:val="00324C40"/>
    <w:rPr>
      <w:rFonts w:ascii="Cambria" w:hAnsi="Cambria" w:cs="Cambria"/>
      <w:i/>
      <w:iCs/>
      <w:color w:val="auto"/>
      <w:spacing w:val="15"/>
      <w:sz w:val="24"/>
      <w:szCs w:val="24"/>
      <w:lang w:val="en-MY" w:eastAsia="en-MY"/>
    </w:rPr>
  </w:style>
  <w:style w:type="character" w:customStyle="1" w:styleId="TitleChar">
    <w:name w:val="Title Char"/>
    <w:uiPriority w:val="99"/>
    <w:rsid w:val="00324C40"/>
    <w:rPr>
      <w:rFonts w:ascii="Cambria" w:hAnsi="Cambria" w:cs="Cambria"/>
      <w:color w:val="auto"/>
      <w:spacing w:val="5"/>
      <w:sz w:val="52"/>
      <w:szCs w:val="52"/>
    </w:rPr>
  </w:style>
  <w:style w:type="character" w:customStyle="1" w:styleId="TitleChar1">
    <w:name w:val="Title Char1"/>
    <w:uiPriority w:val="99"/>
    <w:rsid w:val="00324C40"/>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324C40"/>
    <w:rPr>
      <w:rFonts w:ascii="Cambria" w:hAnsi="Cambria" w:cs="Cambria"/>
      <w:b/>
      <w:bCs/>
      <w:color w:val="auto"/>
      <w:sz w:val="28"/>
      <w:szCs w:val="28"/>
    </w:rPr>
  </w:style>
  <w:style w:type="character" w:customStyle="1" w:styleId="tgc">
    <w:name w:val="_tgc"/>
    <w:uiPriority w:val="99"/>
    <w:rsid w:val="00324C40"/>
    <w:rPr>
      <w:rFonts w:ascii="Times New Roman" w:hAnsi="Times New Roman" w:cs="Times New Roman"/>
    </w:rPr>
  </w:style>
  <w:style w:type="paragraph" w:customStyle="1" w:styleId="p1">
    <w:name w:val="p1"/>
    <w:basedOn w:val="Normal"/>
    <w:rsid w:val="00324C40"/>
    <w:rPr>
      <w:rFonts w:ascii="Helvetica" w:hAnsi="Helvetica" w:cs="Helvetica"/>
      <w:sz w:val="18"/>
      <w:szCs w:val="18"/>
      <w:lang w:val="en-GB" w:eastAsia="en-GB"/>
    </w:rPr>
  </w:style>
  <w:style w:type="character" w:customStyle="1" w:styleId="s1">
    <w:name w:val="s1"/>
    <w:rsid w:val="00324C40"/>
    <w:rPr>
      <w:rFonts w:ascii="Helvetica" w:hAnsi="Helvetica" w:cs="Helvetica"/>
      <w:sz w:val="24"/>
      <w:szCs w:val="24"/>
    </w:rPr>
  </w:style>
  <w:style w:type="character" w:customStyle="1" w:styleId="apple-converted-space">
    <w:name w:val="apple-converted-space"/>
    <w:uiPriority w:val="99"/>
    <w:rsid w:val="00324C40"/>
    <w:rPr>
      <w:rFonts w:ascii="Times New Roman" w:hAnsi="Times New Roman" w:cs="Times New Roman"/>
    </w:rPr>
  </w:style>
  <w:style w:type="paragraph" w:customStyle="1" w:styleId="p2">
    <w:name w:val="p2"/>
    <w:basedOn w:val="Normal"/>
    <w:uiPriority w:val="99"/>
    <w:rsid w:val="00324C40"/>
    <w:rPr>
      <w:rFonts w:ascii="Helvetica" w:hAnsi="Helvetica" w:cs="Helvetica"/>
      <w:sz w:val="18"/>
      <w:szCs w:val="18"/>
      <w:lang w:val="en-GB" w:eastAsia="en-GB"/>
    </w:rPr>
  </w:style>
  <w:style w:type="character" w:customStyle="1" w:styleId="quoteauthor">
    <w:name w:val="quoteauthor"/>
    <w:uiPriority w:val="99"/>
    <w:rsid w:val="00324C40"/>
    <w:rPr>
      <w:rFonts w:ascii="Times New Roman" w:hAnsi="Times New Roman" w:cs="Times New Roman"/>
    </w:rPr>
  </w:style>
  <w:style w:type="paragraph" w:customStyle="1" w:styleId="WARREN">
    <w:name w:val="WARREN"/>
    <w:basedOn w:val="Normal"/>
    <w:uiPriority w:val="99"/>
    <w:rsid w:val="00324C40"/>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324C40"/>
    <w:rPr>
      <w:rFonts w:ascii="Times New Roman" w:hAnsi="Times New Roman" w:cs="Times New Roman"/>
    </w:rPr>
  </w:style>
  <w:style w:type="paragraph" w:customStyle="1" w:styleId="intro">
    <w:name w:val="intro"/>
    <w:basedOn w:val="Normal"/>
    <w:uiPriority w:val="99"/>
    <w:rsid w:val="00324C40"/>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324C40"/>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324C40"/>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324C40"/>
    <w:pPr>
      <w:keepLines/>
      <w:ind w:left="288"/>
    </w:pPr>
    <w:rPr>
      <w:rFonts w:ascii="Times" w:eastAsia="MS Minngs" w:hAnsi="Times" w:cs="Times"/>
    </w:rPr>
  </w:style>
  <w:style w:type="paragraph" w:customStyle="1" w:styleId="SMALLPRINT">
    <w:name w:val="SMALL PRINT"/>
    <w:uiPriority w:val="99"/>
    <w:rsid w:val="00324C40"/>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324C40"/>
    <w:rPr>
      <w:rFonts w:ascii="Times" w:hAnsi="Times" w:cs="Times"/>
      <w:i/>
      <w:iCs/>
    </w:rPr>
  </w:style>
  <w:style w:type="character" w:customStyle="1" w:styleId="LessonPara5Char">
    <w:name w:val="LessonPara5 Char"/>
    <w:uiPriority w:val="99"/>
    <w:rsid w:val="00324C40"/>
    <w:rPr>
      <w:rFonts w:ascii="Times New Roman" w:hAnsi="Times New Roman" w:cs="Times New Roman"/>
      <w:b/>
      <w:bCs/>
      <w:i/>
      <w:iCs/>
      <w:sz w:val="24"/>
      <w:szCs w:val="24"/>
      <w:lang w:val="en-US"/>
    </w:rPr>
  </w:style>
  <w:style w:type="paragraph" w:customStyle="1" w:styleId="SUBHEADING">
    <w:name w:val="SUB HEADING"/>
    <w:uiPriority w:val="99"/>
    <w:rsid w:val="00324C40"/>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324C40"/>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324C40"/>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324C40"/>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932F23"/>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8C64AA"/>
    <w:pPr>
      <w:spacing w:before="100" w:beforeAutospacing="1" w:after="100" w:afterAutospacing="1"/>
    </w:pPr>
    <w:rPr>
      <w:rFonts w:eastAsia="Times New Roman"/>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147250">
      <w:bodyDiv w:val="1"/>
      <w:marLeft w:val="0"/>
      <w:marRight w:val="0"/>
      <w:marTop w:val="0"/>
      <w:marBottom w:val="0"/>
      <w:divBdr>
        <w:top w:val="none" w:sz="0" w:space="0" w:color="auto"/>
        <w:left w:val="none" w:sz="0" w:space="0" w:color="auto"/>
        <w:bottom w:val="none" w:sz="0" w:space="0" w:color="auto"/>
        <w:right w:val="none" w:sz="0" w:space="0" w:color="auto"/>
      </w:divBdr>
    </w:div>
    <w:div w:id="603197706">
      <w:bodyDiv w:val="1"/>
      <w:marLeft w:val="0"/>
      <w:marRight w:val="0"/>
      <w:marTop w:val="0"/>
      <w:marBottom w:val="0"/>
      <w:divBdr>
        <w:top w:val="none" w:sz="0" w:space="0" w:color="auto"/>
        <w:left w:val="none" w:sz="0" w:space="0" w:color="auto"/>
        <w:bottom w:val="none" w:sz="0" w:space="0" w:color="auto"/>
        <w:right w:val="none" w:sz="0" w:space="0" w:color="auto"/>
      </w:divBdr>
    </w:div>
    <w:div w:id="6369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20Yee\AppData\Roaming\Microsoft\Templates\LessPreIP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05C1-5D94-49C0-88C0-0ADCF127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 Yee\AppData\Roaming\Microsoft\Templates\LessPreIPAD.dot</Template>
  <TotalTime>1796</TotalTime>
  <Pages>8</Pages>
  <Words>4047</Words>
  <Characters>18013</Characters>
  <Application>Microsoft Office Word</Application>
  <DocSecurity>0</DocSecurity>
  <Lines>1200</Lines>
  <Paragraphs>393</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Joshua</dc:creator>
  <cp:keywords/>
  <dc:description/>
  <cp:lastModifiedBy>joy yee</cp:lastModifiedBy>
  <cp:revision>1404</cp:revision>
  <cp:lastPrinted>2016-07-21T23:15:00Z</cp:lastPrinted>
  <dcterms:created xsi:type="dcterms:W3CDTF">2019-04-26T04:37:00Z</dcterms:created>
  <dcterms:modified xsi:type="dcterms:W3CDTF">2025-05-27T06:05:00Z</dcterms:modified>
</cp:coreProperties>
</file>