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2CE8B" w14:textId="77777777" w:rsidR="005E630B" w:rsidRDefault="005E630B" w:rsidP="005E630B">
      <w:pPr>
        <w:pStyle w:val="LessonPara4"/>
      </w:pPr>
      <w:bookmarkStart w:id="0" w:name="_Hlk533860878"/>
      <w:r>
        <w:rPr>
          <w:b/>
          <w:bCs/>
        </w:rPr>
        <w:t>First Step – Teacher’s Guide</w:t>
      </w:r>
      <w:r>
        <w:t xml:space="preserve">  </w:t>
      </w:r>
    </w:p>
    <w:p w14:paraId="05BA622C" w14:textId="77777777" w:rsidR="005E630B" w:rsidRPr="00506421" w:rsidRDefault="005E630B" w:rsidP="005E630B">
      <w:pPr>
        <w:pStyle w:val="Style2"/>
        <w:rPr>
          <w:sz w:val="28"/>
          <w:szCs w:val="28"/>
        </w:rPr>
      </w:pPr>
      <w:r w:rsidRPr="00506421">
        <w:rPr>
          <w:sz w:val="28"/>
          <w:szCs w:val="28"/>
        </w:rPr>
        <w:t>May the people raise you, O God. Then the earth will yield its harvests.</w:t>
      </w:r>
    </w:p>
    <w:p w14:paraId="364ACFBE" w14:textId="40CE044D" w:rsidR="00C21A1D" w:rsidRPr="005E630B" w:rsidRDefault="005E630B" w:rsidP="00C21A1D">
      <w:pPr>
        <w:pStyle w:val="LessonTitle"/>
        <w:rPr>
          <w:sz w:val="28"/>
          <w:szCs w:val="28"/>
        </w:rPr>
      </w:pPr>
      <w:r w:rsidRPr="00506421">
        <w:rPr>
          <w:sz w:val="28"/>
          <w:szCs w:val="28"/>
        </w:rPr>
        <w:t>Wh</w:t>
      </w:r>
      <w:r w:rsidR="00F5382E">
        <w:rPr>
          <w:sz w:val="28"/>
          <w:szCs w:val="28"/>
        </w:rPr>
        <w:t xml:space="preserve">at </w:t>
      </w:r>
      <w:r w:rsidRPr="00506421">
        <w:rPr>
          <w:sz w:val="28"/>
          <w:szCs w:val="28"/>
        </w:rPr>
        <w:t xml:space="preserve">is </w:t>
      </w:r>
      <w:r w:rsidR="00F5382E">
        <w:rPr>
          <w:sz w:val="28"/>
          <w:szCs w:val="28"/>
        </w:rPr>
        <w:t>the Bible</w:t>
      </w:r>
      <w:r w:rsidR="0057304E">
        <w:rPr>
          <w:sz w:val="28"/>
          <w:szCs w:val="28"/>
        </w:rPr>
        <w:t xml:space="preserve"> and How Do I Read It</w:t>
      </w:r>
    </w:p>
    <w:p w14:paraId="287EDE39" w14:textId="77777777" w:rsidR="00C213AA" w:rsidRPr="004236E3" w:rsidRDefault="00C213AA" w:rsidP="00C213AA"/>
    <w:p w14:paraId="26200A19" w14:textId="77777777" w:rsidR="00C213AA" w:rsidRDefault="00C213AA" w:rsidP="00C213AA">
      <w:pPr>
        <w:pStyle w:val="LessonHiddenText"/>
        <w:rPr>
          <w:b/>
          <w:bCs/>
          <w:u w:val="single"/>
        </w:rPr>
      </w:pPr>
      <w:r>
        <w:rPr>
          <w:b/>
          <w:bCs/>
          <w:u w:val="single"/>
        </w:rPr>
        <w:t>The Lord is with you!</w:t>
      </w:r>
    </w:p>
    <w:p w14:paraId="36302F4F" w14:textId="77777777" w:rsidR="00C213AA" w:rsidRDefault="00C213AA" w:rsidP="00C213AA">
      <w:pPr>
        <w:pStyle w:val="LessonPara2"/>
        <w:ind w:left="0" w:firstLine="0"/>
      </w:pPr>
    </w:p>
    <w:p w14:paraId="10120D92" w14:textId="01BBA8A5" w:rsidR="00E65843" w:rsidRDefault="00E65843" w:rsidP="002A583A">
      <w:pPr>
        <w:pStyle w:val="LessonVerse"/>
        <w:shd w:val="clear" w:color="auto" w:fill="B8CCE4" w:themeFill="accent1" w:themeFillTint="66"/>
      </w:pPr>
      <w:r>
        <w:t xml:space="preserve">How the Bible itself is a </w:t>
      </w:r>
      <w:r w:rsidRPr="00990C75">
        <w:rPr>
          <w:b/>
          <w:u w:val="single"/>
        </w:rPr>
        <w:t>miracle</w:t>
      </w:r>
      <w:r>
        <w:t xml:space="preserve"> and is </w:t>
      </w:r>
      <w:r w:rsidRPr="00990C75">
        <w:rPr>
          <w:b/>
          <w:u w:val="single"/>
        </w:rPr>
        <w:t>historically</w:t>
      </w:r>
      <w:r>
        <w:t xml:space="preserve"> and </w:t>
      </w:r>
      <w:r w:rsidRPr="00990C75">
        <w:rPr>
          <w:b/>
          <w:u w:val="single"/>
        </w:rPr>
        <w:t>scientifically</w:t>
      </w:r>
      <w:r>
        <w:t xml:space="preserve"> accurate. As it is God </w:t>
      </w:r>
      <w:r w:rsidRPr="00990C75">
        <w:rPr>
          <w:b/>
          <w:u w:val="single"/>
        </w:rPr>
        <w:t>breathed</w:t>
      </w:r>
      <w:r>
        <w:t xml:space="preserve">, it </w:t>
      </w:r>
      <w:r w:rsidRPr="00990C75">
        <w:rPr>
          <w:b/>
          <w:u w:val="single"/>
        </w:rPr>
        <w:t>releases</w:t>
      </w:r>
      <w:r>
        <w:t xml:space="preserve"> life, creativity, success and great increases.</w:t>
      </w:r>
    </w:p>
    <w:p w14:paraId="2ADC6989" w14:textId="77777777" w:rsidR="00EB360F" w:rsidRDefault="00EB360F" w:rsidP="00EB360F">
      <w:pPr>
        <w:pStyle w:val="LessonPara2"/>
        <w:ind w:left="0" w:firstLine="0"/>
      </w:pPr>
    </w:p>
    <w:p w14:paraId="3B6FB1FC" w14:textId="77777777" w:rsidR="0049202D" w:rsidRPr="00D40B34" w:rsidRDefault="0049202D" w:rsidP="00EB360F">
      <w:pPr>
        <w:pStyle w:val="LessonPara2"/>
        <w:rPr>
          <w:b/>
          <w:bCs/>
          <w:color w:val="000000" w:themeColor="text1"/>
          <w:u w:val="single"/>
        </w:rPr>
      </w:pPr>
      <w:r w:rsidRPr="00D40B34">
        <w:rPr>
          <w:b/>
          <w:bCs/>
          <w:color w:val="000000" w:themeColor="text1"/>
          <w:u w:val="single"/>
        </w:rPr>
        <w:t xml:space="preserve">To Prepare: </w:t>
      </w:r>
    </w:p>
    <w:p w14:paraId="64C97346" w14:textId="457B5B6C" w:rsidR="00EB360F" w:rsidRPr="003102D3" w:rsidRDefault="00EB360F" w:rsidP="00EB360F">
      <w:pPr>
        <w:pStyle w:val="LessonPara2"/>
        <w:rPr>
          <w:b/>
          <w:bCs/>
          <w:color w:val="000000" w:themeColor="text1"/>
        </w:rPr>
      </w:pPr>
      <w:r w:rsidRPr="003102D3">
        <w:rPr>
          <w:b/>
          <w:bCs/>
          <w:color w:val="000000" w:themeColor="text1"/>
        </w:rPr>
        <w:t xml:space="preserve">Physical Bible </w:t>
      </w:r>
    </w:p>
    <w:p w14:paraId="1182B7DD" w14:textId="77777777" w:rsidR="00850C77" w:rsidRDefault="00850C77" w:rsidP="00850C77">
      <w:pPr>
        <w:pStyle w:val="LessonPara2"/>
      </w:pPr>
    </w:p>
    <w:p w14:paraId="6F9BDC9B" w14:textId="1BAA9E10" w:rsidR="00EA1AA4" w:rsidRPr="00850C77" w:rsidRDefault="00CE7875" w:rsidP="00850C77">
      <w:pPr>
        <w:pStyle w:val="LessonPara2"/>
        <w:rPr>
          <w:b/>
          <w:bCs/>
          <w:color w:val="000000" w:themeColor="text1"/>
        </w:rPr>
      </w:pPr>
      <w:r>
        <w:rPr>
          <w:b/>
          <w:bCs/>
          <w:highlight w:val="yellow"/>
        </w:rPr>
        <w:t>Introduction</w:t>
      </w:r>
      <w:r w:rsidR="00850C77" w:rsidRPr="00703D64">
        <w:rPr>
          <w:b/>
          <w:bCs/>
          <w:highlight w:val="yellow"/>
        </w:rPr>
        <w:t>:</w:t>
      </w:r>
    </w:p>
    <w:p w14:paraId="53811FCD" w14:textId="529B1590" w:rsidR="00C44A15" w:rsidRDefault="00C44A15" w:rsidP="00C44A15">
      <w:pPr>
        <w:pStyle w:val="LessonPara2"/>
      </w:pPr>
      <w:r>
        <w:t>Hello everyone – glad to see you again for our second class</w:t>
      </w:r>
      <w:r w:rsidR="00AC0A0A">
        <w:t>! Hope you have managed to read the book we gave out last week on the 7 Miracles of Jesus</w:t>
      </w:r>
      <w:r w:rsidR="00393A6D">
        <w:t>.</w:t>
      </w:r>
    </w:p>
    <w:p w14:paraId="19E7C8ED" w14:textId="77777777" w:rsidR="00393A6D" w:rsidRDefault="00393A6D" w:rsidP="00C44A15">
      <w:pPr>
        <w:pStyle w:val="LessonPara2"/>
      </w:pPr>
    </w:p>
    <w:p w14:paraId="79266D48" w14:textId="79D64A0F" w:rsidR="00B51BBB" w:rsidRDefault="00C2470F" w:rsidP="007D04C6">
      <w:pPr>
        <w:pStyle w:val="LessonPara2"/>
      </w:pPr>
      <w:r>
        <w:t xml:space="preserve">That </w:t>
      </w:r>
      <w:r w:rsidR="008B54B0">
        <w:t>magazine</w:t>
      </w:r>
      <w:r>
        <w:t xml:space="preserve"> we made contains stories of the time of Jesus and the miracles </w:t>
      </w:r>
      <w:r>
        <w:t>that He has performed. It was taken from the Holy Bible</w:t>
      </w:r>
      <w:r w:rsidR="008251BD">
        <w:t xml:space="preserve">. </w:t>
      </w:r>
    </w:p>
    <w:p w14:paraId="48AFF719" w14:textId="1EEEF2FD" w:rsidR="00F930CF" w:rsidRDefault="008251BD" w:rsidP="00E2291B">
      <w:pPr>
        <w:pStyle w:val="LessonPara2"/>
      </w:pPr>
      <w:r>
        <w:t>Today we will be sharing about the Bible.</w:t>
      </w:r>
      <w:r w:rsidR="00242E9D">
        <w:t xml:space="preserve"> </w:t>
      </w:r>
    </w:p>
    <w:p w14:paraId="42D2F2F4" w14:textId="77777777" w:rsidR="00242E9D" w:rsidRDefault="00242E9D" w:rsidP="00E2291B">
      <w:pPr>
        <w:pStyle w:val="LessonPara2"/>
      </w:pPr>
    </w:p>
    <w:p w14:paraId="1232FA37" w14:textId="75BA8BCC" w:rsidR="00242E9D" w:rsidRDefault="00242E9D" w:rsidP="00E2291B">
      <w:pPr>
        <w:pStyle w:val="LessonPara2"/>
      </w:pPr>
      <w:r>
        <w:t>Have any of you read the Bible</w:t>
      </w:r>
      <w:r w:rsidR="00D81D31">
        <w:t xml:space="preserve"> before?</w:t>
      </w:r>
    </w:p>
    <w:p w14:paraId="6C44FD51" w14:textId="77777777" w:rsidR="00E2291B" w:rsidRDefault="00E2291B" w:rsidP="00E2291B">
      <w:pPr>
        <w:pStyle w:val="LessonPara2"/>
      </w:pPr>
    </w:p>
    <w:p w14:paraId="2DB6F327" w14:textId="77777777" w:rsidR="00E2291B" w:rsidRDefault="00E2291B" w:rsidP="00E2291B">
      <w:pPr>
        <w:pStyle w:val="LessonPara2"/>
        <w:rPr>
          <w:b/>
          <w:bCs/>
        </w:rPr>
      </w:pPr>
      <w:r>
        <w:rPr>
          <w:b/>
          <w:bCs/>
          <w:highlight w:val="yellow"/>
        </w:rPr>
        <w:t>MAIN RULES</w:t>
      </w:r>
      <w:r w:rsidRPr="00703D64">
        <w:rPr>
          <w:b/>
          <w:bCs/>
          <w:highlight w:val="yellow"/>
        </w:rPr>
        <w:t>:</w:t>
      </w:r>
    </w:p>
    <w:p w14:paraId="5E9AFA34" w14:textId="77777777" w:rsidR="00E2291B" w:rsidRDefault="00E2291B" w:rsidP="00E2291B">
      <w:pPr>
        <w:pStyle w:val="LessonPara2"/>
        <w:rPr>
          <w:b/>
          <w:bCs/>
          <w:color w:val="FF0000"/>
        </w:rPr>
      </w:pPr>
      <w:r w:rsidRPr="006E6BC0">
        <w:rPr>
          <w:b/>
          <w:bCs/>
          <w:color w:val="FF0000"/>
        </w:rPr>
        <w:t xml:space="preserve">1. </w:t>
      </w:r>
      <w:r>
        <w:rPr>
          <w:b/>
          <w:bCs/>
          <w:color w:val="FF0000"/>
        </w:rPr>
        <w:t xml:space="preserve">Respect each other’s privacy </w:t>
      </w:r>
    </w:p>
    <w:p w14:paraId="7A7D9153" w14:textId="77777777" w:rsidR="00E2291B" w:rsidRPr="006E6BC0" w:rsidRDefault="00E2291B" w:rsidP="00E2291B">
      <w:pPr>
        <w:pStyle w:val="LessonPara2"/>
        <w:rPr>
          <w:b/>
          <w:bCs/>
          <w:color w:val="FF0000"/>
        </w:rPr>
      </w:pPr>
      <w:r>
        <w:rPr>
          <w:b/>
          <w:bCs/>
          <w:color w:val="FF0000"/>
        </w:rPr>
        <w:t>(do not ask for contact number, no business transactions)</w:t>
      </w:r>
    </w:p>
    <w:p w14:paraId="3E3D27B2" w14:textId="77777777" w:rsidR="00E2291B" w:rsidRDefault="00E2291B" w:rsidP="00E2291B">
      <w:pPr>
        <w:pStyle w:val="LessonPara2"/>
        <w:rPr>
          <w:b/>
          <w:bCs/>
          <w:color w:val="FF0000"/>
        </w:rPr>
      </w:pPr>
      <w:r w:rsidRPr="006E6BC0">
        <w:rPr>
          <w:b/>
          <w:bCs/>
          <w:color w:val="FF0000"/>
        </w:rPr>
        <w:t xml:space="preserve">2. </w:t>
      </w:r>
      <w:r>
        <w:rPr>
          <w:b/>
          <w:bCs/>
          <w:color w:val="FF0000"/>
        </w:rPr>
        <w:t xml:space="preserve">Honor the vision of this church </w:t>
      </w:r>
    </w:p>
    <w:p w14:paraId="4B28ABF5" w14:textId="77777777" w:rsidR="00E2291B" w:rsidRPr="006E6BC0" w:rsidRDefault="00E2291B" w:rsidP="00E2291B">
      <w:pPr>
        <w:pStyle w:val="LessonPara2"/>
        <w:rPr>
          <w:b/>
          <w:bCs/>
          <w:color w:val="FF0000"/>
        </w:rPr>
      </w:pPr>
      <w:r>
        <w:rPr>
          <w:b/>
          <w:bCs/>
          <w:color w:val="FF0000"/>
        </w:rPr>
        <w:t>(do not promote or invite to other church events and programs)</w:t>
      </w:r>
    </w:p>
    <w:p w14:paraId="7259BD1A" w14:textId="77777777" w:rsidR="00E2291B" w:rsidRDefault="00E2291B" w:rsidP="00E2291B">
      <w:pPr>
        <w:pStyle w:val="LessonPara2"/>
        <w:rPr>
          <w:b/>
          <w:bCs/>
          <w:color w:val="FF0000"/>
        </w:rPr>
      </w:pPr>
      <w:r w:rsidRPr="006E6BC0">
        <w:rPr>
          <w:b/>
          <w:bCs/>
          <w:color w:val="FF0000"/>
        </w:rPr>
        <w:t xml:space="preserve">3. </w:t>
      </w:r>
      <w:r>
        <w:rPr>
          <w:b/>
          <w:bCs/>
          <w:color w:val="FF0000"/>
        </w:rPr>
        <w:t>Humility and Order</w:t>
      </w:r>
    </w:p>
    <w:p w14:paraId="069DBC14" w14:textId="77B88C3F" w:rsidR="00E2291B" w:rsidRDefault="00E2291B" w:rsidP="00E2291B">
      <w:pPr>
        <w:pStyle w:val="LessonPara2"/>
        <w:rPr>
          <w:b/>
          <w:bCs/>
          <w:color w:val="FF0000"/>
        </w:rPr>
      </w:pPr>
      <w:r>
        <w:rPr>
          <w:b/>
          <w:bCs/>
          <w:color w:val="FF0000"/>
        </w:rPr>
        <w:t>(humble despite disagreements. Other questions can be discussed after the class)</w:t>
      </w:r>
    </w:p>
    <w:p w14:paraId="51EFFE2F" w14:textId="77777777" w:rsidR="00E2291B" w:rsidRDefault="00E2291B" w:rsidP="00E2291B">
      <w:pPr>
        <w:pStyle w:val="LessonPara2"/>
      </w:pPr>
    </w:p>
    <w:p w14:paraId="2450BEAF" w14:textId="19EEC2C5" w:rsidR="00F930CF" w:rsidRPr="00F930CF" w:rsidRDefault="00316B27" w:rsidP="007D04C6">
      <w:pPr>
        <w:pStyle w:val="LessonPara2"/>
        <w:rPr>
          <w:b/>
          <w:bCs/>
          <w:color w:val="000000" w:themeColor="text1"/>
        </w:rPr>
      </w:pPr>
      <w:r>
        <w:rPr>
          <w:b/>
          <w:bCs/>
          <w:highlight w:val="yellow"/>
        </w:rPr>
        <w:t>Attempt</w:t>
      </w:r>
      <w:r w:rsidR="009B23F0">
        <w:rPr>
          <w:b/>
          <w:bCs/>
          <w:highlight w:val="yellow"/>
        </w:rPr>
        <w:t xml:space="preserve"> &amp; Failure</w:t>
      </w:r>
      <w:r w:rsidR="00F930CF" w:rsidRPr="00703D64">
        <w:rPr>
          <w:b/>
          <w:bCs/>
          <w:highlight w:val="yellow"/>
        </w:rPr>
        <w:t>:</w:t>
      </w:r>
    </w:p>
    <w:p w14:paraId="64A2C582" w14:textId="5D6BFE0D" w:rsidR="0071544A" w:rsidRDefault="0071544A" w:rsidP="007D04C6">
      <w:pPr>
        <w:pStyle w:val="LessonPara2"/>
      </w:pPr>
      <w:r>
        <w:t>There are some common misperceptions about the Bible</w:t>
      </w:r>
      <w:r w:rsidR="00A018F9">
        <w:t>.</w:t>
      </w:r>
    </w:p>
    <w:p w14:paraId="085B9C11" w14:textId="0FB26F8F" w:rsidR="0071544A" w:rsidRDefault="0071544A" w:rsidP="007D04C6">
      <w:pPr>
        <w:pStyle w:val="LessonPara2"/>
      </w:pPr>
      <w:r>
        <w:t>These are such as:</w:t>
      </w:r>
    </w:p>
    <w:p w14:paraId="4B6E7121" w14:textId="730CC61A" w:rsidR="00626D33" w:rsidRDefault="00626D33" w:rsidP="007D04C6">
      <w:pPr>
        <w:pStyle w:val="LessonPara2"/>
      </w:pPr>
      <w:r>
        <w:t xml:space="preserve">1. The Bible is </w:t>
      </w:r>
      <w:r w:rsidR="00A018F9">
        <w:t xml:space="preserve">outdated </w:t>
      </w:r>
    </w:p>
    <w:p w14:paraId="286B22C2" w14:textId="6383BA39" w:rsidR="00A018F9" w:rsidRDefault="00A018F9" w:rsidP="007D04C6">
      <w:pPr>
        <w:pStyle w:val="LessonPara2"/>
      </w:pPr>
      <w:r>
        <w:t>2. The</w:t>
      </w:r>
      <w:r w:rsidR="00FF1A79">
        <w:t xml:space="preserve"> Bible is </w:t>
      </w:r>
      <w:r w:rsidR="00AA0BBD">
        <w:t>only stories</w:t>
      </w:r>
    </w:p>
    <w:p w14:paraId="7981A412" w14:textId="3050B967" w:rsidR="0071544A" w:rsidRDefault="00FF1A79" w:rsidP="007D04C6">
      <w:pPr>
        <w:pStyle w:val="LessonPara2"/>
      </w:pPr>
      <w:r>
        <w:t>3. The Bible</w:t>
      </w:r>
      <w:r w:rsidR="00EA4E07">
        <w:t xml:space="preserve"> </w:t>
      </w:r>
      <w:r w:rsidR="009B1BAB">
        <w:t>is anti-women</w:t>
      </w:r>
    </w:p>
    <w:p w14:paraId="23E57BDC" w14:textId="6EB43BBF" w:rsidR="009B1BAB" w:rsidRDefault="009B1BAB" w:rsidP="007D04C6">
      <w:pPr>
        <w:pStyle w:val="LessonPara2"/>
      </w:pPr>
      <w:r>
        <w:t xml:space="preserve">4. The Bible is </w:t>
      </w:r>
      <w:r w:rsidR="009C1571">
        <w:t>inconsistent</w:t>
      </w:r>
    </w:p>
    <w:p w14:paraId="39A8C0EB" w14:textId="6DF18F8C" w:rsidR="0071544A" w:rsidRDefault="0071544A" w:rsidP="007D04C6">
      <w:pPr>
        <w:pStyle w:val="LessonPara2"/>
      </w:pPr>
    </w:p>
    <w:p w14:paraId="671CD808" w14:textId="2C79E590" w:rsidR="00626D33" w:rsidRDefault="00626D33" w:rsidP="007D04C6">
      <w:pPr>
        <w:pStyle w:val="LessonPara2"/>
      </w:pPr>
      <w:r>
        <w:t>So how do we address it?</w:t>
      </w:r>
    </w:p>
    <w:p w14:paraId="5B689EDA" w14:textId="7503EE0D" w:rsidR="00A973B1" w:rsidRDefault="00A973B1" w:rsidP="007D04C6">
      <w:pPr>
        <w:pStyle w:val="LessonPara2"/>
      </w:pPr>
      <w:r>
        <w:t>Firstly, by looking at:</w:t>
      </w:r>
    </w:p>
    <w:p w14:paraId="699D8A92" w14:textId="77777777" w:rsidR="00626D33" w:rsidRDefault="00626D33" w:rsidP="007D04C6">
      <w:pPr>
        <w:pStyle w:val="LessonPara2"/>
      </w:pPr>
    </w:p>
    <w:p w14:paraId="2B78AF20" w14:textId="5A014CA3" w:rsidR="00817165" w:rsidRDefault="00817165" w:rsidP="00817165">
      <w:pPr>
        <w:pStyle w:val="LessonOutline2"/>
      </w:pPr>
      <w:r>
        <w:t>What is the Bible?</w:t>
      </w:r>
    </w:p>
    <w:p w14:paraId="25FB8415" w14:textId="77777777" w:rsidR="009B340E" w:rsidRDefault="009B340E" w:rsidP="009B340E">
      <w:pPr>
        <w:pStyle w:val="LessonPara2"/>
      </w:pPr>
    </w:p>
    <w:p w14:paraId="3D06D51F" w14:textId="0A49555B" w:rsidR="009B340E" w:rsidRPr="00703D64" w:rsidRDefault="00DE64EB" w:rsidP="009B340E">
      <w:pPr>
        <w:pStyle w:val="LessonPara2"/>
        <w:rPr>
          <w:b/>
          <w:bCs/>
          <w:color w:val="000000" w:themeColor="text1"/>
        </w:rPr>
      </w:pPr>
      <w:r>
        <w:rPr>
          <w:b/>
          <w:bCs/>
          <w:highlight w:val="yellow"/>
        </w:rPr>
        <w:t>Explanation</w:t>
      </w:r>
      <w:r w:rsidR="009B340E" w:rsidRPr="00703D64">
        <w:rPr>
          <w:b/>
          <w:bCs/>
          <w:highlight w:val="yellow"/>
        </w:rPr>
        <w:t>:</w:t>
      </w:r>
    </w:p>
    <w:p w14:paraId="115FDF05" w14:textId="77777777" w:rsidR="009B340E" w:rsidRDefault="009B340E" w:rsidP="00817165">
      <w:pPr>
        <w:pStyle w:val="LessonPara5"/>
      </w:pPr>
    </w:p>
    <w:p w14:paraId="3D6E1624" w14:textId="77777777" w:rsidR="00563EA0" w:rsidRDefault="00FD4EDA" w:rsidP="00563EA0">
      <w:pPr>
        <w:pStyle w:val="LessonPara2"/>
      </w:pPr>
      <w:r>
        <w:t>The Bible is</w:t>
      </w:r>
      <w:r w:rsidR="00D44A73">
        <w:t xml:space="preserve"> </w:t>
      </w:r>
      <w:r w:rsidR="00FE64B1">
        <w:t xml:space="preserve">the Holy Scriptures </w:t>
      </w:r>
      <w:r w:rsidR="00563EA0">
        <w:t xml:space="preserve">that we receive from God. </w:t>
      </w:r>
    </w:p>
    <w:p w14:paraId="0F5BEFF2" w14:textId="77777777" w:rsidR="00563EA0" w:rsidRDefault="00563EA0" w:rsidP="00563EA0">
      <w:pPr>
        <w:pStyle w:val="LessonPara2"/>
      </w:pPr>
    </w:p>
    <w:p w14:paraId="705E3121" w14:textId="77777777" w:rsidR="00F029E7" w:rsidRDefault="00563EA0" w:rsidP="00F029E7">
      <w:pPr>
        <w:pStyle w:val="LessonPara2"/>
      </w:pPr>
      <w:r>
        <w:t>It wa</w:t>
      </w:r>
      <w:r w:rsidR="00FE64B1">
        <w:t xml:space="preserve">s written down by </w:t>
      </w:r>
      <w:r w:rsidR="00F029E7">
        <w:t>various authors</w:t>
      </w:r>
      <w:r w:rsidR="00FE64B1">
        <w:t xml:space="preserve"> </w:t>
      </w:r>
      <w:r w:rsidR="00F029E7">
        <w:t>from different cultural background and languages.</w:t>
      </w:r>
    </w:p>
    <w:p w14:paraId="71F7DB73" w14:textId="688FB167" w:rsidR="00FE64B1" w:rsidRDefault="00F029E7" w:rsidP="00F029E7">
      <w:pPr>
        <w:pStyle w:val="LessonPara2"/>
      </w:pPr>
      <w:r>
        <w:t>Mainly Hebrew, Aramaic and Greek.</w:t>
      </w:r>
    </w:p>
    <w:p w14:paraId="0AE355A0" w14:textId="3E8FB238" w:rsidR="00AD76D5" w:rsidRDefault="00AD76D5" w:rsidP="00F029E7">
      <w:pPr>
        <w:pStyle w:val="LessonPara2"/>
      </w:pPr>
    </w:p>
    <w:p w14:paraId="1E754B24" w14:textId="77777777" w:rsidR="004D0AAC" w:rsidRDefault="004D0AAC" w:rsidP="004D0AAC">
      <w:pPr>
        <w:pStyle w:val="LessonVerse"/>
      </w:pPr>
      <w:r>
        <w:t xml:space="preserve">The Old Testament </w:t>
      </w:r>
      <w:r w:rsidRPr="00900DF8">
        <w:rPr>
          <w:b/>
          <w:u w:val="single"/>
        </w:rPr>
        <w:t>points to</w:t>
      </w:r>
      <w:r>
        <w:t xml:space="preserve"> the coming of Jesus the Messiah. The New Testament </w:t>
      </w:r>
      <w:r w:rsidRPr="001C78FB">
        <w:rPr>
          <w:b/>
        </w:rPr>
        <w:t>speaks</w:t>
      </w:r>
      <w:r>
        <w:rPr>
          <w:b/>
        </w:rPr>
        <w:t xml:space="preserve"> </w:t>
      </w:r>
      <w:r>
        <w:t xml:space="preserve">of the life, teaching and works of </w:t>
      </w:r>
      <w:r w:rsidRPr="001C78FB">
        <w:rPr>
          <w:b/>
          <w:u w:val="single"/>
        </w:rPr>
        <w:t>Jesus</w:t>
      </w:r>
      <w:r>
        <w:rPr>
          <w:b/>
          <w:u w:val="single"/>
        </w:rPr>
        <w:t>, the Messiah</w:t>
      </w:r>
      <w:r>
        <w:rPr>
          <w:b/>
        </w:rPr>
        <w:t>.  It also contains</w:t>
      </w:r>
      <w:r>
        <w:t xml:space="preserve"> the </w:t>
      </w:r>
      <w:r w:rsidRPr="00E31B13">
        <w:rPr>
          <w:b/>
        </w:rPr>
        <w:t>writings</w:t>
      </w:r>
      <w:r>
        <w:t xml:space="preserve"> of His </w:t>
      </w:r>
      <w:r w:rsidRPr="001C78FB">
        <w:rPr>
          <w:b/>
          <w:u w:val="single"/>
        </w:rPr>
        <w:t>apostles</w:t>
      </w:r>
      <w:r w:rsidRPr="001C78FB">
        <w:t xml:space="preserve"> (the sent ones)</w:t>
      </w:r>
      <w:r>
        <w:t>, setting forth clear truths of the Christian faith.</w:t>
      </w:r>
    </w:p>
    <w:p w14:paraId="14D07321" w14:textId="77777777" w:rsidR="004D0AAC" w:rsidRDefault="004D0AAC" w:rsidP="004D0AAC">
      <w:pPr>
        <w:pStyle w:val="LessonVerse"/>
      </w:pPr>
      <w:r>
        <w:t xml:space="preserve">Written over </w:t>
      </w:r>
      <w:r w:rsidRPr="001C78FB">
        <w:rPr>
          <w:b/>
        </w:rPr>
        <w:t>1500</w:t>
      </w:r>
      <w:r>
        <w:t xml:space="preserve"> years by over 40 different people with different backgrounds, they all point to one thing: </w:t>
      </w:r>
      <w:r w:rsidRPr="006E74E9">
        <w:rPr>
          <w:b/>
        </w:rPr>
        <w:t>Jesus Christ</w:t>
      </w:r>
      <w:r>
        <w:t xml:space="preserve">.  </w:t>
      </w:r>
    </w:p>
    <w:p w14:paraId="1BDD84AB" w14:textId="77777777" w:rsidR="004D0AAC" w:rsidRDefault="004D0AAC" w:rsidP="004D0AAC">
      <w:pPr>
        <w:pStyle w:val="LessonVerse"/>
      </w:pPr>
    </w:p>
    <w:p w14:paraId="1C375922" w14:textId="77777777" w:rsidR="004D0AAC" w:rsidRDefault="004D0AAC" w:rsidP="004D0AAC">
      <w:pPr>
        <w:pStyle w:val="ContentsTitle"/>
      </w:pPr>
      <w:r>
        <w:t xml:space="preserve">Such a </w:t>
      </w:r>
      <w:r w:rsidRPr="006E74E9">
        <w:rPr>
          <w:u w:val="single"/>
        </w:rPr>
        <w:t>unity</w:t>
      </w:r>
      <w:r>
        <w:t xml:space="preserve"> shows that there is a divine </w:t>
      </w:r>
      <w:r w:rsidRPr="006E74E9">
        <w:t>hand</w:t>
      </w:r>
      <w:r>
        <w:t xml:space="preserve"> </w:t>
      </w:r>
      <w:r w:rsidRPr="006E74E9">
        <w:t>guiding</w:t>
      </w:r>
      <w:r>
        <w:t xml:space="preserve"> the various authors with various backgrounds and experiences.</w:t>
      </w:r>
    </w:p>
    <w:p w14:paraId="29B4F705" w14:textId="77777777" w:rsidR="004D0AAC" w:rsidRDefault="004D0AAC" w:rsidP="00F029E7">
      <w:pPr>
        <w:pStyle w:val="LessonPara2"/>
      </w:pPr>
    </w:p>
    <w:p w14:paraId="499B251D" w14:textId="14D336A0" w:rsidR="00E509C4" w:rsidRDefault="00E509C4" w:rsidP="00E509C4">
      <w:pPr>
        <w:pStyle w:val="LessonPara2"/>
      </w:pPr>
      <w:r w:rsidRPr="00E509C4">
        <w:t>The chances of such</w:t>
      </w:r>
      <w:r>
        <w:t xml:space="preserve"> a thing</w:t>
      </w:r>
      <w:r w:rsidRPr="00E509C4">
        <w:t xml:space="preserve"> happening is like an explosion in a printing store</w:t>
      </w:r>
      <w:r>
        <w:t xml:space="preserve">, </w:t>
      </w:r>
      <w:r w:rsidRPr="00E509C4">
        <w:t xml:space="preserve">producing the Oxford </w:t>
      </w:r>
      <w:r w:rsidRPr="00E509C4">
        <w:lastRenderedPageBreak/>
        <w:t>dictionary</w:t>
      </w:r>
      <w:r>
        <w:t xml:space="preserve">: </w:t>
      </w:r>
      <w:r w:rsidRPr="00E509C4">
        <w:t>a mathematical impossibility</w:t>
      </w:r>
      <w:r>
        <w:t>!</w:t>
      </w:r>
    </w:p>
    <w:p w14:paraId="50AE4BB4" w14:textId="77777777" w:rsidR="00E509C4" w:rsidRDefault="00E509C4" w:rsidP="00F029E7">
      <w:pPr>
        <w:pStyle w:val="LessonPara2"/>
      </w:pPr>
    </w:p>
    <w:p w14:paraId="7A606BA9" w14:textId="19E7C2FC" w:rsidR="0060742C" w:rsidRDefault="00002822" w:rsidP="0060742C">
      <w:pPr>
        <w:pStyle w:val="LessonPara2"/>
      </w:pPr>
      <w:r>
        <w:t>The Bible can be identified into 2 sections: Old Testament and New Testament</w:t>
      </w:r>
      <w:r w:rsidR="00B279B7">
        <w:t>.</w:t>
      </w:r>
    </w:p>
    <w:p w14:paraId="58BCE5CC" w14:textId="77777777" w:rsidR="00292B11" w:rsidRPr="00292B11" w:rsidRDefault="00292B11" w:rsidP="0060742C">
      <w:pPr>
        <w:pStyle w:val="LessonPara2"/>
        <w:rPr>
          <w:color w:val="000000" w:themeColor="text1"/>
        </w:rPr>
      </w:pPr>
    </w:p>
    <w:p w14:paraId="6AEBC8E9" w14:textId="182C4615" w:rsidR="00292B11" w:rsidRPr="00260B0D" w:rsidRDefault="00292B11" w:rsidP="0060742C">
      <w:pPr>
        <w:pStyle w:val="LessonPara2"/>
        <w:rPr>
          <w:b/>
          <w:bCs/>
          <w:color w:val="000000" w:themeColor="text1"/>
          <w:u w:val="single"/>
        </w:rPr>
      </w:pPr>
      <w:r w:rsidRPr="00260B0D">
        <w:rPr>
          <w:b/>
          <w:bCs/>
          <w:color w:val="000000" w:themeColor="text1"/>
          <w:u w:val="single"/>
        </w:rPr>
        <w:t>The Old Testament</w:t>
      </w:r>
    </w:p>
    <w:p w14:paraId="2DAAD1E6" w14:textId="77777777" w:rsidR="00B279B7" w:rsidRDefault="00B279B7" w:rsidP="0060742C">
      <w:pPr>
        <w:pStyle w:val="LessonPara2"/>
      </w:pPr>
    </w:p>
    <w:p w14:paraId="26C4FBF0" w14:textId="77777777" w:rsidR="00B279B7" w:rsidRDefault="00B279B7" w:rsidP="00B279B7">
      <w:pPr>
        <w:pStyle w:val="LessonPara2"/>
      </w:pPr>
      <w:r>
        <w:t xml:space="preserve">The Old Testament speaks of the covenant God made with Abraham, calling him to be the father of many nations, out of whose descendant, the Messiah (Christ), would be born. </w:t>
      </w:r>
    </w:p>
    <w:p w14:paraId="2EA56B52" w14:textId="77777777" w:rsidR="00644A4F" w:rsidRDefault="00644A4F" w:rsidP="00B279B7">
      <w:pPr>
        <w:pStyle w:val="LessonPara2"/>
      </w:pPr>
    </w:p>
    <w:p w14:paraId="5B805877" w14:textId="6FBC8774" w:rsidR="00B279B7" w:rsidRDefault="00B279B7" w:rsidP="00B279B7">
      <w:pPr>
        <w:pStyle w:val="LessonPara2"/>
      </w:pPr>
      <w:r>
        <w:t>The Old Testament saw paradise lost for Adam, but the New Testament shows how paradise is regained through the second Adam (Jesus Christ).</w:t>
      </w:r>
    </w:p>
    <w:p w14:paraId="264BE6FD" w14:textId="77777777" w:rsidR="00087DA6" w:rsidRDefault="00087DA6" w:rsidP="00B279B7">
      <w:pPr>
        <w:pStyle w:val="LessonPara2"/>
      </w:pPr>
    </w:p>
    <w:p w14:paraId="65CEC5A3" w14:textId="77777777" w:rsidR="00B279B7" w:rsidRDefault="00B279B7" w:rsidP="00B279B7">
      <w:pPr>
        <w:pStyle w:val="LessonPara2"/>
      </w:pPr>
      <w:r>
        <w:t xml:space="preserve">The Old Testament begins with a group of historical books, some poetic books </w:t>
      </w:r>
      <w:r>
        <w:t>(Psalm, Proverbs) and prophetic books (like Isiah, Jeremiah, Haggai, etc)</w:t>
      </w:r>
    </w:p>
    <w:p w14:paraId="4880FA72" w14:textId="77777777" w:rsidR="00B279B7" w:rsidRDefault="00B279B7" w:rsidP="00B279B7">
      <w:pPr>
        <w:pStyle w:val="LessonPara2"/>
      </w:pPr>
    </w:p>
    <w:p w14:paraId="6978135C" w14:textId="4CF43046" w:rsidR="00292B11" w:rsidRPr="00260B0D" w:rsidRDefault="00292B11" w:rsidP="00292B11">
      <w:pPr>
        <w:pStyle w:val="LessonPara2"/>
        <w:rPr>
          <w:b/>
          <w:bCs/>
          <w:color w:val="000000" w:themeColor="text1"/>
          <w:u w:val="single"/>
        </w:rPr>
      </w:pPr>
      <w:r w:rsidRPr="00260B0D">
        <w:rPr>
          <w:b/>
          <w:bCs/>
          <w:color w:val="000000" w:themeColor="text1"/>
          <w:u w:val="single"/>
        </w:rPr>
        <w:t>The New Testament</w:t>
      </w:r>
    </w:p>
    <w:p w14:paraId="48727179" w14:textId="77777777" w:rsidR="00292B11" w:rsidRDefault="00292B11" w:rsidP="00B279B7">
      <w:pPr>
        <w:pStyle w:val="LessonPara2"/>
      </w:pPr>
    </w:p>
    <w:p w14:paraId="4D0F0502" w14:textId="77777777" w:rsidR="00AF5341" w:rsidRDefault="00AF5341" w:rsidP="00AF5341">
      <w:pPr>
        <w:pStyle w:val="LessonPara2"/>
      </w:pPr>
      <w:r>
        <w:t>The New Testament is about the Messiah. It tells us about the New Covenant that God made with all people through the Death and Resurrection of Jesus.</w:t>
      </w:r>
    </w:p>
    <w:p w14:paraId="37BB284F" w14:textId="77777777" w:rsidR="00AF5341" w:rsidRDefault="00AF5341" w:rsidP="00AF5341">
      <w:pPr>
        <w:pStyle w:val="LessonPara2"/>
      </w:pPr>
    </w:p>
    <w:p w14:paraId="58BDC276" w14:textId="07164E3A" w:rsidR="003F5BD0" w:rsidRDefault="005A2893" w:rsidP="00B279B7">
      <w:pPr>
        <w:pStyle w:val="LessonPara2"/>
      </w:pPr>
      <w:r>
        <w:t>It</w:t>
      </w:r>
      <w:r w:rsidR="00B279B7">
        <w:t xml:space="preserve"> starts off with the four Gospels, which describe the life of Christ, and the book of Acts, which tells the story of the early church.</w:t>
      </w:r>
    </w:p>
    <w:p w14:paraId="4BACC511" w14:textId="77777777" w:rsidR="00AF78E2" w:rsidRDefault="00AF78E2" w:rsidP="00D33F8A">
      <w:pPr>
        <w:pStyle w:val="LessonPara2"/>
      </w:pPr>
    </w:p>
    <w:p w14:paraId="65CF109B" w14:textId="7316C5BC" w:rsidR="00B279B7" w:rsidRDefault="00B279B7" w:rsidP="00D33F8A">
      <w:pPr>
        <w:pStyle w:val="LessonPara2"/>
      </w:pPr>
      <w:r>
        <w:t>The rest are letters that the apostle wrote and ends with a prophetic book of the end of the world by John for the last day</w:t>
      </w:r>
      <w:r w:rsidR="00157443">
        <w:t>s known as Revelations.</w:t>
      </w:r>
    </w:p>
    <w:p w14:paraId="547ECF2D" w14:textId="1FDED754" w:rsidR="00BB1645" w:rsidRDefault="00BB1645" w:rsidP="00D33F8A">
      <w:pPr>
        <w:pStyle w:val="LessonPara2"/>
      </w:pPr>
    </w:p>
    <w:p w14:paraId="42F76D29" w14:textId="024703CD" w:rsidR="00BB1645" w:rsidRDefault="00BB1645" w:rsidP="00D33F8A">
      <w:pPr>
        <w:pStyle w:val="LessonPara2"/>
      </w:pPr>
      <w:r>
        <w:t xml:space="preserve">If you’re interested to know more about the historical </w:t>
      </w:r>
      <w:r>
        <w:t>accuracy of the Bible and its impact on areas of archaeology, biology, astronomy, anthropology and geology, sign up for our Kingdom Discovery class which studies this in depth.</w:t>
      </w:r>
    </w:p>
    <w:p w14:paraId="23A77072" w14:textId="77777777" w:rsidR="00740122" w:rsidRDefault="00740122" w:rsidP="003F5BD0">
      <w:pPr>
        <w:pStyle w:val="LessonPara2"/>
        <w:ind w:left="0" w:firstLine="0"/>
      </w:pPr>
    </w:p>
    <w:p w14:paraId="4FFC58D9" w14:textId="27DB9241" w:rsidR="00162A18" w:rsidRDefault="00662060" w:rsidP="00162A18">
      <w:pPr>
        <w:pStyle w:val="LessonOutline2"/>
      </w:pPr>
      <w:r>
        <w:t xml:space="preserve">Why do we </w:t>
      </w:r>
      <w:r w:rsidR="00615623">
        <w:t>read</w:t>
      </w:r>
      <w:r w:rsidR="00162A18">
        <w:t xml:space="preserve"> the Bible?</w:t>
      </w:r>
    </w:p>
    <w:p w14:paraId="3819E013" w14:textId="77777777" w:rsidR="009F1C9F" w:rsidRDefault="009F1C9F" w:rsidP="00A61C48"/>
    <w:p w14:paraId="0C0FEB0D" w14:textId="77777777" w:rsidR="005F0174" w:rsidRDefault="005F0174" w:rsidP="005F0174">
      <w:pPr>
        <w:pStyle w:val="LessonVerse"/>
      </w:pPr>
      <w:r>
        <w:t>2 Timothy 3:16-17</w:t>
      </w:r>
    </w:p>
    <w:p w14:paraId="59B901AD" w14:textId="77777777" w:rsidR="005F0174" w:rsidRDefault="005F0174" w:rsidP="005F0174">
      <w:pPr>
        <w:pStyle w:val="LessonVerse"/>
      </w:pPr>
      <w:r>
        <w:t>All Scripture is God-breathed and is useful for teaching, rebuking, correcting and training in righteousness, 17 so that the servant of God may be thoroughly equipped for every good work. NIV</w:t>
      </w:r>
    </w:p>
    <w:p w14:paraId="38F8B485" w14:textId="514F0A11" w:rsidR="00A64AAF" w:rsidRDefault="00A64AAF" w:rsidP="00A64AAF">
      <w:pPr>
        <w:pStyle w:val="LessonPara5"/>
      </w:pPr>
      <w:r>
        <w:t>Breathed:  God breathed in, inspire.</w:t>
      </w:r>
    </w:p>
    <w:p w14:paraId="383220D8" w14:textId="77777777" w:rsidR="00A64AAF" w:rsidRDefault="00A64AAF" w:rsidP="00A64AAF">
      <w:pPr>
        <w:pStyle w:val="LessonPara5"/>
      </w:pPr>
    </w:p>
    <w:p w14:paraId="7622BFBA" w14:textId="319DFB75" w:rsidR="00A64AAF" w:rsidRDefault="00A64AAF" w:rsidP="00886F1A">
      <w:pPr>
        <w:pStyle w:val="LessonPara2"/>
      </w:pPr>
      <w:r>
        <w:t xml:space="preserve">God is the </w:t>
      </w:r>
      <w:r w:rsidRPr="00D04C1E">
        <w:rPr>
          <w:b/>
          <w:u w:val="single"/>
        </w:rPr>
        <w:t>Author</w:t>
      </w:r>
      <w:r>
        <w:t xml:space="preserve"> of the Scriptures</w:t>
      </w:r>
      <w:r w:rsidR="00886F1A">
        <w:t>. His Spirit “breathed” His own thoughts in the minds of the men who wrote the Bible.</w:t>
      </w:r>
      <w:r>
        <w:t xml:space="preserve"> </w:t>
      </w:r>
    </w:p>
    <w:p w14:paraId="3888767D" w14:textId="77777777" w:rsidR="00927932" w:rsidRDefault="00927932" w:rsidP="00886F1A">
      <w:pPr>
        <w:pStyle w:val="LessonPara2"/>
      </w:pPr>
    </w:p>
    <w:p w14:paraId="5CFAC251" w14:textId="1AFD788B" w:rsidR="00A07117" w:rsidRPr="00A07117" w:rsidRDefault="00927932" w:rsidP="00374094">
      <w:pPr>
        <w:pStyle w:val="LessonPara2"/>
      </w:pPr>
      <w:r w:rsidRPr="00A07117">
        <w:t xml:space="preserve">God </w:t>
      </w:r>
      <w:r w:rsidR="00445DDD" w:rsidRPr="00A07117">
        <w:t>used</w:t>
      </w:r>
      <w:r w:rsidRPr="00A07117">
        <w:t xml:space="preserve"> writers </w:t>
      </w:r>
      <w:r w:rsidRPr="00A07117">
        <w:rPr>
          <w:u w:val="single"/>
        </w:rPr>
        <w:t>unique</w:t>
      </w:r>
      <w:r w:rsidRPr="00A07117">
        <w:t xml:space="preserve"> personality to record </w:t>
      </w:r>
      <w:r w:rsidR="00374094" w:rsidRPr="00A07117">
        <w:t xml:space="preserve">down </w:t>
      </w:r>
      <w:r w:rsidRPr="00A07117">
        <w:t>but the words are divinely inspired</w:t>
      </w:r>
      <w:r w:rsidR="00A07117">
        <w:t>.</w:t>
      </w:r>
    </w:p>
    <w:p w14:paraId="1261D619" w14:textId="77777777" w:rsidR="00A64AAF" w:rsidRDefault="00A64AAF" w:rsidP="00DA41EF">
      <w:pPr>
        <w:pStyle w:val="LessonPara2"/>
        <w:ind w:left="0" w:firstLine="0"/>
      </w:pPr>
    </w:p>
    <w:p w14:paraId="4E5F3D98" w14:textId="77777777" w:rsidR="00A64AAF" w:rsidRDefault="00A64AAF" w:rsidP="00A64AAF">
      <w:pPr>
        <w:pStyle w:val="Style2"/>
      </w:pPr>
      <w:r>
        <w:t xml:space="preserve">human writers were inspired by God and moved by the Holy Spirit to record accurately what God wanted them to preserve. It does not mean God took control of people in the sense of some occult practices known as automatic writing, where the writer is in a trance-like state. It also doesn't mean the writers of the Bible were simply taking dictation. But it does mean that their words were divinely inspired and recorded. </w:t>
      </w:r>
    </w:p>
    <w:p w14:paraId="1EF83921" w14:textId="54342B2D" w:rsidR="00A64AAF" w:rsidRPr="00AF78E2" w:rsidRDefault="00A64AAF" w:rsidP="00AF78E2">
      <w:pPr>
        <w:pStyle w:val="ContentsTitle"/>
      </w:pPr>
      <w:r>
        <w:t>The Bible was written by real people recording real historical events, communicating God's truths with their unique personalities and cultural contexts.</w:t>
      </w:r>
    </w:p>
    <w:p w14:paraId="42349394" w14:textId="77777777" w:rsidR="00AF78E2" w:rsidRDefault="00AF78E2" w:rsidP="00AF78E2">
      <w:pPr>
        <w:pStyle w:val="LessonPara2"/>
      </w:pPr>
    </w:p>
    <w:p w14:paraId="760E7C77" w14:textId="77777777" w:rsidR="00AF78E2" w:rsidRPr="009A4837" w:rsidRDefault="00AF78E2" w:rsidP="00AF78E2">
      <w:pPr>
        <w:pStyle w:val="LessonPara2"/>
        <w:rPr>
          <w:u w:val="single"/>
        </w:rPr>
      </w:pPr>
      <w:r w:rsidRPr="009A4837">
        <w:rPr>
          <w:u w:val="single"/>
        </w:rPr>
        <w:t>The 4 gospels have different backgrounds in mind:</w:t>
      </w:r>
    </w:p>
    <w:p w14:paraId="24C9CA0F" w14:textId="77777777" w:rsidR="00AF78E2" w:rsidRDefault="00AF78E2" w:rsidP="00AF78E2">
      <w:pPr>
        <w:pStyle w:val="LessonPara2"/>
      </w:pPr>
      <w:r>
        <w:t>Matthew writes from a Jewish background. He traces Abraham’s lineage to identify Christ as the promised Messiah, the Root and Seed of David and the prophesies fulfilled</w:t>
      </w:r>
    </w:p>
    <w:p w14:paraId="6C59596B" w14:textId="77777777" w:rsidR="00AF78E2" w:rsidRDefault="00AF78E2" w:rsidP="00AF78E2">
      <w:pPr>
        <w:pStyle w:val="LessonPara2"/>
      </w:pPr>
      <w:r>
        <w:t>Mark writes from a Roman background which therefore focuses on the power, might and strength of Christ.</w:t>
      </w:r>
    </w:p>
    <w:p w14:paraId="3AC85203" w14:textId="77777777" w:rsidR="00AF78E2" w:rsidRDefault="00AF78E2" w:rsidP="00AF78E2">
      <w:pPr>
        <w:pStyle w:val="LessonPara2"/>
      </w:pPr>
      <w:r>
        <w:lastRenderedPageBreak/>
        <w:t>Luke writes from a Physician/Doctor background and to the Greeks in which he gives special insights.</w:t>
      </w:r>
    </w:p>
    <w:p w14:paraId="31FF0566" w14:textId="77777777" w:rsidR="00AF78E2" w:rsidRDefault="00AF78E2" w:rsidP="00AF78E2">
      <w:pPr>
        <w:pStyle w:val="LessonPara2"/>
      </w:pPr>
      <w:r>
        <w:t>John writes with a theological theme in mind, linking the Father and the Son.</w:t>
      </w:r>
    </w:p>
    <w:p w14:paraId="2CA49D55" w14:textId="77777777" w:rsidR="00AF78E2" w:rsidRDefault="00AF78E2" w:rsidP="00AF78E2">
      <w:pPr>
        <w:pStyle w:val="LessonPara2"/>
        <w:ind w:left="0" w:firstLine="0"/>
        <w:rPr>
          <w:b/>
          <w:u w:val="single"/>
        </w:rPr>
      </w:pPr>
    </w:p>
    <w:p w14:paraId="206B37ED" w14:textId="77777777" w:rsidR="000113D7" w:rsidRPr="000D14F0" w:rsidRDefault="000113D7" w:rsidP="000113D7">
      <w:pPr>
        <w:pStyle w:val="LessonPara3"/>
        <w:rPr>
          <w:color w:val="F79646" w:themeColor="accent6"/>
        </w:rPr>
      </w:pPr>
      <w:r>
        <w:rPr>
          <w:color w:val="F79646" w:themeColor="accent6"/>
        </w:rPr>
        <w:t>SUGGESTED for INTERACTIVE DISCUSSION</w:t>
      </w:r>
    </w:p>
    <w:p w14:paraId="05BEEE64" w14:textId="77777777" w:rsidR="00F07BB3" w:rsidRDefault="000113D7" w:rsidP="000113D7">
      <w:pPr>
        <w:pStyle w:val="LessonPara3"/>
        <w:rPr>
          <w:color w:val="F79646" w:themeColor="accent6"/>
        </w:rPr>
      </w:pPr>
      <w:r>
        <w:rPr>
          <w:color w:val="F79646" w:themeColor="accent6"/>
        </w:rPr>
        <w:t xml:space="preserve">1. </w:t>
      </w:r>
      <w:r w:rsidR="00704C10">
        <w:rPr>
          <w:color w:val="F79646" w:themeColor="accent6"/>
        </w:rPr>
        <w:t xml:space="preserve">Have you read the Bible before? </w:t>
      </w:r>
    </w:p>
    <w:p w14:paraId="2473ACA2" w14:textId="2524341C" w:rsidR="00A94CB0" w:rsidRDefault="00F07BB3" w:rsidP="00F07BB3">
      <w:pPr>
        <w:pStyle w:val="LessonPara3"/>
        <w:rPr>
          <w:color w:val="F79646" w:themeColor="accent6"/>
        </w:rPr>
      </w:pPr>
      <w:r>
        <w:rPr>
          <w:color w:val="F79646" w:themeColor="accent6"/>
        </w:rPr>
        <w:t>2. Is reading the Bible easy or difficult?</w:t>
      </w:r>
    </w:p>
    <w:p w14:paraId="24E93685" w14:textId="563AE0F8" w:rsidR="00F07BB3" w:rsidRPr="000D14F0" w:rsidRDefault="00F07BB3" w:rsidP="00F07BB3">
      <w:pPr>
        <w:pStyle w:val="LessonPara3"/>
        <w:rPr>
          <w:color w:val="F79646" w:themeColor="accent6"/>
        </w:rPr>
      </w:pPr>
      <w:r>
        <w:rPr>
          <w:color w:val="F79646" w:themeColor="accent6"/>
        </w:rPr>
        <w:t>3. Why do Christians need the Bible if we can pray?</w:t>
      </w:r>
    </w:p>
    <w:p w14:paraId="76BBDF1C" w14:textId="77777777" w:rsidR="000113D7" w:rsidRDefault="000113D7" w:rsidP="00AF78E2">
      <w:pPr>
        <w:pStyle w:val="LessonPara2"/>
        <w:ind w:left="0" w:firstLine="0"/>
        <w:rPr>
          <w:b/>
          <w:u w:val="single"/>
        </w:rPr>
      </w:pPr>
    </w:p>
    <w:p w14:paraId="10774B71" w14:textId="31775090" w:rsidR="00A64AAF" w:rsidRDefault="00A64AAF" w:rsidP="00A64AAF">
      <w:pPr>
        <w:pStyle w:val="LessonOutline3"/>
      </w:pPr>
      <w:r>
        <w:t>It</w:t>
      </w:r>
      <w:r w:rsidR="0090014F">
        <w:t xml:space="preserve"> </w:t>
      </w:r>
      <w:r w:rsidR="0090014F" w:rsidRPr="009326D7">
        <w:rPr>
          <w:rStyle w:val="LessonCharacter1"/>
        </w:rPr>
        <w:t>releases</w:t>
      </w:r>
      <w:r w:rsidR="0090014F">
        <w:t xml:space="preserve"> life and faith</w:t>
      </w:r>
    </w:p>
    <w:p w14:paraId="360BB3E2" w14:textId="77777777" w:rsidR="00CB0149" w:rsidRDefault="00CB0149" w:rsidP="00A64AAF">
      <w:pPr>
        <w:pStyle w:val="LessonVerse"/>
      </w:pPr>
    </w:p>
    <w:p w14:paraId="52556E8E" w14:textId="764AFE53" w:rsidR="00A64AAF" w:rsidRDefault="00A64AAF" w:rsidP="00A64AAF">
      <w:pPr>
        <w:pStyle w:val="LessonVerse"/>
      </w:pPr>
      <w:r>
        <w:t>Prov 4:20-23</w:t>
      </w:r>
    </w:p>
    <w:p w14:paraId="327F27E9" w14:textId="77777777" w:rsidR="00A64AAF" w:rsidRDefault="00A64AAF" w:rsidP="00A64AAF">
      <w:pPr>
        <w:pStyle w:val="LessonVerse"/>
      </w:pPr>
      <w:r w:rsidRPr="001278DD">
        <w:rPr>
          <w:vertAlign w:val="superscript"/>
        </w:rPr>
        <w:t>20</w:t>
      </w:r>
      <w:r>
        <w:t xml:space="preserve">My son, give attention to my words;  Incline your ear to my sayings.  </w:t>
      </w:r>
      <w:r w:rsidRPr="001278DD">
        <w:rPr>
          <w:vertAlign w:val="superscript"/>
        </w:rPr>
        <w:t>21</w:t>
      </w:r>
      <w:r>
        <w:t xml:space="preserve">Do not let them depart from your eyes;  </w:t>
      </w:r>
      <w:r>
        <w:t xml:space="preserve">Keep them in the midst of your heart;  </w:t>
      </w:r>
      <w:r w:rsidRPr="001278DD">
        <w:rPr>
          <w:vertAlign w:val="superscript"/>
        </w:rPr>
        <w:t>22</w:t>
      </w:r>
      <w:r>
        <w:t xml:space="preserve">For they are life to those who find them,  And health to all their flesh.  </w:t>
      </w:r>
      <w:r w:rsidRPr="001278DD">
        <w:rPr>
          <w:i/>
        </w:rPr>
        <w:t>NKJV</w:t>
      </w:r>
    </w:p>
    <w:p w14:paraId="532AE5D1" w14:textId="77777777" w:rsidR="00A64AAF" w:rsidRDefault="00A64AAF" w:rsidP="00A64AAF">
      <w:pPr>
        <w:pStyle w:val="LessonPara5"/>
        <w:rPr>
          <w:i/>
          <w:iCs/>
        </w:rPr>
      </w:pPr>
      <w:r>
        <w:rPr>
          <w:b/>
          <w:bCs/>
        </w:rPr>
        <w:t>Health</w:t>
      </w:r>
      <w:r>
        <w:t xml:space="preserve">  </w:t>
      </w:r>
      <w:r>
        <w:rPr>
          <w:rFonts w:ascii="Arial" w:hAnsi="Arial" w:cs="Arial"/>
          <w:lang w:bidi="he-IL"/>
        </w:rPr>
        <w:t>מַרְפֵּא</w:t>
      </w:r>
      <w:r>
        <w:rPr>
          <w:b/>
          <w:bCs/>
        </w:rPr>
        <w:t xml:space="preserve"> </w:t>
      </w:r>
      <w:r>
        <w:rPr>
          <w:i/>
          <w:iCs/>
        </w:rPr>
        <w:t>marpe</w:t>
      </w:r>
      <w:r>
        <w:t xml:space="preserve"> </w:t>
      </w:r>
      <w:r>
        <w:rPr>
          <w:b/>
          <w:bCs/>
        </w:rPr>
        <w:t>Lit</w:t>
      </w:r>
      <w:r>
        <w:t xml:space="preserve">: medicine.  </w:t>
      </w:r>
      <w:r>
        <w:rPr>
          <w:b/>
          <w:bCs/>
        </w:rPr>
        <w:t>Fig</w:t>
      </w:r>
      <w:r>
        <w:t xml:space="preserve">: Healing, renewal, peace, security, wholeness, soundness.  </w:t>
      </w:r>
      <w:r>
        <w:rPr>
          <w:b/>
          <w:bCs/>
        </w:rPr>
        <w:t>Root</w:t>
      </w:r>
      <w:r>
        <w:t xml:space="preserve">: </w:t>
      </w:r>
      <w:r>
        <w:rPr>
          <w:i/>
          <w:iCs/>
        </w:rPr>
        <w:t>raphah healing, doctor, restoration, health.</w:t>
      </w:r>
    </w:p>
    <w:p w14:paraId="2FBF6A67" w14:textId="77777777" w:rsidR="00A64AAF" w:rsidRDefault="00A64AAF" w:rsidP="00A64AAF">
      <w:pPr>
        <w:pStyle w:val="LessonPara2"/>
      </w:pPr>
    </w:p>
    <w:p w14:paraId="37A78B74" w14:textId="78B9E96A" w:rsidR="00F451E6" w:rsidRPr="00812AC8" w:rsidRDefault="00F451E6" w:rsidP="00A64AAF">
      <w:pPr>
        <w:pStyle w:val="LessonPara2"/>
        <w:rPr>
          <w:b/>
          <w:bCs/>
        </w:rPr>
      </w:pPr>
      <w:r w:rsidRPr="00812AC8">
        <w:rPr>
          <w:b/>
          <w:bCs/>
          <w:highlight w:val="yellow"/>
        </w:rPr>
        <w:t>Illustration</w:t>
      </w:r>
      <w:r w:rsidR="00812AC8">
        <w:rPr>
          <w:b/>
          <w:bCs/>
        </w:rPr>
        <w:t>:</w:t>
      </w:r>
    </w:p>
    <w:p w14:paraId="7F8DCD45" w14:textId="5A775F19" w:rsidR="00EE50DB" w:rsidRDefault="00EE50DB" w:rsidP="00A64AAF">
      <w:pPr>
        <w:pStyle w:val="LessonPara2"/>
      </w:pPr>
      <w:r>
        <w:t>In this sin-sick world, God has given us Bible principles and promises to stand on. Treat it just like medicine from the doctor</w:t>
      </w:r>
      <w:r w:rsidR="0008738F">
        <w:t>. A prescription is written for the type of medicine and the dosage.</w:t>
      </w:r>
    </w:p>
    <w:p w14:paraId="30882151" w14:textId="7172F518" w:rsidR="0008738F" w:rsidRDefault="0008738F" w:rsidP="00A64AAF">
      <w:pPr>
        <w:pStyle w:val="LessonPara2"/>
      </w:pPr>
    </w:p>
    <w:p w14:paraId="62317D4C" w14:textId="05987677" w:rsidR="0008738F" w:rsidRDefault="0008738F" w:rsidP="00A64AAF">
      <w:pPr>
        <w:pStyle w:val="LessonPara2"/>
      </w:pPr>
      <w:r>
        <w:t xml:space="preserve">Do you need to believe that the medicine will work? </w:t>
      </w:r>
    </w:p>
    <w:p w14:paraId="33268962" w14:textId="668C4883" w:rsidR="002B3FE6" w:rsidRDefault="0008738F" w:rsidP="00A64AAF">
      <w:pPr>
        <w:pStyle w:val="LessonPara2"/>
      </w:pPr>
      <w:r>
        <w:t>No, you take it as the doctor prescribes it.</w:t>
      </w:r>
    </w:p>
    <w:p w14:paraId="7C61301D" w14:textId="71CCF64D" w:rsidR="0008738F" w:rsidRDefault="0008738F" w:rsidP="00A64AAF">
      <w:pPr>
        <w:pStyle w:val="LessonPara2"/>
      </w:pPr>
    </w:p>
    <w:p w14:paraId="3265301D" w14:textId="1C7ADED1" w:rsidR="00F17B20" w:rsidRDefault="00F17B20" w:rsidP="00382D9C">
      <w:pPr>
        <w:pStyle w:val="LessonPara2"/>
      </w:pPr>
      <w:r w:rsidRPr="00F17B20">
        <w:t xml:space="preserve">You may not understand </w:t>
      </w:r>
      <w:r>
        <w:t>what the</w:t>
      </w:r>
      <w:r w:rsidRPr="00F17B20">
        <w:t xml:space="preserve"> ingredient</w:t>
      </w:r>
      <w:r>
        <w:t xml:space="preserve">s are or </w:t>
      </w:r>
      <w:r>
        <w:t xml:space="preserve">how the chemicals combine, </w:t>
      </w:r>
      <w:r w:rsidRPr="00F17B20">
        <w:t>how the medicine is made</w:t>
      </w:r>
      <w:r>
        <w:t xml:space="preserve"> </w:t>
      </w:r>
      <w:r w:rsidRPr="00F17B20">
        <w:t>but it still carries potency</w:t>
      </w:r>
      <w:r w:rsidR="00382D9C">
        <w:t xml:space="preserve">. </w:t>
      </w:r>
    </w:p>
    <w:p w14:paraId="487E6C23" w14:textId="77777777" w:rsidR="006A7181" w:rsidRDefault="006A7181" w:rsidP="00F17B20">
      <w:pPr>
        <w:pStyle w:val="LessonPara2"/>
        <w:ind w:left="0" w:firstLine="0"/>
      </w:pPr>
    </w:p>
    <w:p w14:paraId="35075F45" w14:textId="0E993332" w:rsidR="006A7181" w:rsidRDefault="006A7181" w:rsidP="006A7181">
      <w:pPr>
        <w:pStyle w:val="LessonPara2"/>
        <w:rPr>
          <w:b/>
          <w:bCs/>
        </w:rPr>
      </w:pPr>
      <w:r w:rsidRPr="00E214D3">
        <w:rPr>
          <w:b/>
          <w:bCs/>
          <w:highlight w:val="yellow"/>
        </w:rPr>
        <w:t>Application</w:t>
      </w:r>
      <w:r w:rsidR="00E214D3">
        <w:rPr>
          <w:b/>
          <w:bCs/>
        </w:rPr>
        <w:t>:</w:t>
      </w:r>
    </w:p>
    <w:p w14:paraId="32D96CD4" w14:textId="77777777" w:rsidR="00B31100" w:rsidRPr="001B0BC8" w:rsidRDefault="00B31100" w:rsidP="00B31100">
      <w:pPr>
        <w:pStyle w:val="LessonPara2"/>
        <w:rPr>
          <w:color w:val="000000" w:themeColor="text1"/>
        </w:rPr>
      </w:pPr>
      <w:r w:rsidRPr="001B0BC8">
        <w:rPr>
          <w:color w:val="000000" w:themeColor="text1"/>
        </w:rPr>
        <w:t>(Teachers</w:t>
      </w:r>
      <w:r>
        <w:rPr>
          <w:color w:val="000000" w:themeColor="text1"/>
        </w:rPr>
        <w:t>,</w:t>
      </w:r>
      <w:r w:rsidRPr="001B0BC8">
        <w:rPr>
          <w:color w:val="000000" w:themeColor="text1"/>
        </w:rPr>
        <w:t xml:space="preserve"> please use your own illustration if you have)</w:t>
      </w:r>
    </w:p>
    <w:p w14:paraId="258322C4" w14:textId="77777777" w:rsidR="00B31100" w:rsidRPr="00E214D3" w:rsidRDefault="00B31100" w:rsidP="006A7181">
      <w:pPr>
        <w:pStyle w:val="LessonPara2"/>
        <w:rPr>
          <w:b/>
          <w:bCs/>
        </w:rPr>
      </w:pPr>
    </w:p>
    <w:p w14:paraId="7836D136" w14:textId="04CFB017" w:rsidR="002B3FE6" w:rsidRDefault="00C80F0F" w:rsidP="00A64AAF">
      <w:pPr>
        <w:pStyle w:val="LessonPara2"/>
      </w:pPr>
      <w:r>
        <w:t>A few years back, my friend was diagnosed with 3</w:t>
      </w:r>
      <w:r w:rsidRPr="00C80F0F">
        <w:rPr>
          <w:vertAlign w:val="superscript"/>
        </w:rPr>
        <w:t>rd</w:t>
      </w:r>
      <w:r>
        <w:t xml:space="preserve"> stage lung cancer. The news was sudden, everyone was shocked. We knew of others whose life was taken quickly because of the fast-growing tumor. </w:t>
      </w:r>
      <w:r w:rsidR="00E94E22">
        <w:t>We prayed, we had Holy Communion and</w:t>
      </w:r>
      <w:r>
        <w:t xml:space="preserve"> the Voice of Scriptures. </w:t>
      </w:r>
    </w:p>
    <w:p w14:paraId="37F10D90" w14:textId="50A195E5" w:rsidR="00C80F0F" w:rsidRDefault="00C80F0F" w:rsidP="00A64AAF">
      <w:pPr>
        <w:pStyle w:val="LessonPara2"/>
      </w:pPr>
      <w:r>
        <w:br/>
      </w:r>
      <w:r w:rsidR="00F52627">
        <w:t>E</w:t>
      </w:r>
      <w:r>
        <w:t>very night she went to bed listening to the Voice of Scriptures proclaiming God’s healing to her</w:t>
      </w:r>
      <w:r w:rsidR="00CF6B0C">
        <w:t xml:space="preserve">. </w:t>
      </w:r>
      <w:r w:rsidR="0045497A">
        <w:t xml:space="preserve">Miraculously as the tough months went by, the tumor actually shrank and there </w:t>
      </w:r>
      <w:r w:rsidR="0045497A">
        <w:t>was no need for chemotherapy. Not only that, the medicines and treatments required were paid off with no cost to her or her family.</w:t>
      </w:r>
    </w:p>
    <w:p w14:paraId="6200552C" w14:textId="41D050CD" w:rsidR="00733AD6" w:rsidRDefault="00733AD6" w:rsidP="00A64AAF">
      <w:pPr>
        <w:pStyle w:val="LessonPara2"/>
      </w:pPr>
    </w:p>
    <w:p w14:paraId="6FB89DD0" w14:textId="3388D0D4" w:rsidR="00733AD6" w:rsidRDefault="00733AD6" w:rsidP="00A64AAF">
      <w:pPr>
        <w:pStyle w:val="LessonPara2"/>
      </w:pPr>
      <w:r>
        <w:t>Now isn’t that a God-sized miracle!</w:t>
      </w:r>
    </w:p>
    <w:p w14:paraId="6DF8081E" w14:textId="77777777" w:rsidR="00870CC1" w:rsidRPr="000D14F0" w:rsidRDefault="00870CC1" w:rsidP="00870CC1">
      <w:pPr>
        <w:pStyle w:val="LessonPara3"/>
        <w:rPr>
          <w:color w:val="F79646" w:themeColor="accent6"/>
        </w:rPr>
      </w:pPr>
      <w:r>
        <w:rPr>
          <w:color w:val="F79646" w:themeColor="accent6"/>
        </w:rPr>
        <w:t>SUGGESTED for INTERACTIVE DISCUSSION</w:t>
      </w:r>
    </w:p>
    <w:p w14:paraId="486536E7" w14:textId="37813EC6" w:rsidR="00870CC1" w:rsidRDefault="00870CC1" w:rsidP="00A675F0">
      <w:pPr>
        <w:pStyle w:val="LessonPara3"/>
        <w:rPr>
          <w:color w:val="F79646" w:themeColor="accent6"/>
        </w:rPr>
      </w:pPr>
      <w:r>
        <w:rPr>
          <w:color w:val="F79646" w:themeColor="accent6"/>
        </w:rPr>
        <w:t xml:space="preserve">1. </w:t>
      </w:r>
      <w:r w:rsidR="00BD25C8">
        <w:rPr>
          <w:color w:val="F79646" w:themeColor="accent6"/>
        </w:rPr>
        <w:t>Are there any areas in which you need healing?</w:t>
      </w:r>
    </w:p>
    <w:p w14:paraId="2D7DE5E5" w14:textId="7BEC5E60" w:rsidR="00021FF2" w:rsidRPr="00870CC1" w:rsidRDefault="006C548D" w:rsidP="00A675F0">
      <w:pPr>
        <w:pStyle w:val="LessonPara3"/>
        <w:rPr>
          <w:color w:val="F79646" w:themeColor="accent6"/>
        </w:rPr>
      </w:pPr>
      <w:r>
        <w:rPr>
          <w:color w:val="F79646" w:themeColor="accent6"/>
        </w:rPr>
        <w:t xml:space="preserve">2. </w:t>
      </w:r>
      <w:r w:rsidR="00563152">
        <w:rPr>
          <w:color w:val="F79646" w:themeColor="accent6"/>
        </w:rPr>
        <w:t>Have you personally witnessed a miracle taking place?</w:t>
      </w:r>
    </w:p>
    <w:p w14:paraId="43303055" w14:textId="61F5831C" w:rsidR="00A64AAF" w:rsidRDefault="00A64AAF" w:rsidP="00A64AAF">
      <w:pPr>
        <w:pStyle w:val="LessonHiddenText"/>
        <w:ind w:left="0" w:firstLine="0"/>
      </w:pPr>
    </w:p>
    <w:p w14:paraId="22B3B465" w14:textId="530586CD" w:rsidR="00FD40D0" w:rsidRPr="00147626" w:rsidRDefault="00FD40D0" w:rsidP="00FD40D0">
      <w:pPr>
        <w:pStyle w:val="LessonOutline3"/>
      </w:pPr>
      <w:r>
        <w:t xml:space="preserve">It releases </w:t>
      </w:r>
      <w:r w:rsidR="005D3EF6">
        <w:rPr>
          <w:rStyle w:val="LessonCharacter1"/>
        </w:rPr>
        <w:t>success</w:t>
      </w:r>
      <w:r w:rsidR="006F6F40">
        <w:rPr>
          <w:rStyle w:val="LessonCharacter1"/>
        </w:rPr>
        <w:t xml:space="preserve"> </w:t>
      </w:r>
      <w:r w:rsidR="00E075D5">
        <w:t xml:space="preserve">and </w:t>
      </w:r>
      <w:r w:rsidR="006F6F40">
        <w:rPr>
          <w:rStyle w:val="LessonCharacter1"/>
        </w:rPr>
        <w:t>increase</w:t>
      </w:r>
      <w:r>
        <w:t xml:space="preserve"> </w:t>
      </w:r>
    </w:p>
    <w:p w14:paraId="37CEC427" w14:textId="77777777" w:rsidR="005106A9" w:rsidRDefault="005106A9" w:rsidP="005106A9">
      <w:pPr>
        <w:pStyle w:val="LessonPara2"/>
      </w:pPr>
    </w:p>
    <w:p w14:paraId="1247EB54" w14:textId="6BBD32E2" w:rsidR="005106A9" w:rsidRPr="00703D64" w:rsidRDefault="002F0F0C" w:rsidP="005106A9">
      <w:pPr>
        <w:pStyle w:val="LessonPara2"/>
        <w:rPr>
          <w:b/>
          <w:bCs/>
          <w:color w:val="000000" w:themeColor="text1"/>
        </w:rPr>
      </w:pPr>
      <w:r w:rsidRPr="00EA6EDC">
        <w:rPr>
          <w:b/>
          <w:bCs/>
          <w:highlight w:val="yellow"/>
        </w:rPr>
        <w:t>Argument</w:t>
      </w:r>
      <w:r w:rsidR="00FA75CE" w:rsidRPr="00EA6EDC">
        <w:rPr>
          <w:b/>
          <w:bCs/>
          <w:highlight w:val="yellow"/>
        </w:rPr>
        <w:t>:</w:t>
      </w:r>
    </w:p>
    <w:p w14:paraId="2C9E5E7A" w14:textId="5DE7181D" w:rsidR="00A20473" w:rsidRDefault="00EA6EDC" w:rsidP="00A20473">
      <w:pPr>
        <w:pStyle w:val="LessonPara2"/>
      </w:pPr>
      <w:r>
        <w:t>Does God really want</w:t>
      </w:r>
      <w:r w:rsidR="004B1FD9">
        <w:t xml:space="preserve"> us to be prosperous in every single area of our life? </w:t>
      </w:r>
    </w:p>
    <w:p w14:paraId="086E047E" w14:textId="77777777" w:rsidR="00A20473" w:rsidRDefault="00A20473" w:rsidP="00A64AAF">
      <w:pPr>
        <w:pStyle w:val="LessonVerse"/>
      </w:pPr>
    </w:p>
    <w:p w14:paraId="64B9201A" w14:textId="77777777" w:rsidR="007466AE" w:rsidRDefault="00A64AAF" w:rsidP="00A64AAF">
      <w:pPr>
        <w:pStyle w:val="LessonVerse"/>
      </w:pPr>
      <w:r>
        <w:t xml:space="preserve">Acts 20:32   </w:t>
      </w:r>
    </w:p>
    <w:p w14:paraId="6390576E" w14:textId="54E76CD9" w:rsidR="00A64AAF" w:rsidRPr="00BC6992" w:rsidRDefault="007466AE" w:rsidP="00B15FDA">
      <w:pPr>
        <w:pStyle w:val="LessonVerse"/>
        <w:rPr>
          <w:bCs/>
        </w:rPr>
      </w:pPr>
      <w:r w:rsidRPr="00BC6992">
        <w:rPr>
          <w:bCs/>
        </w:rPr>
        <w:lastRenderedPageBreak/>
        <w:t>32</w:t>
      </w:r>
      <w:r w:rsidR="00BC6992">
        <w:rPr>
          <w:bCs/>
        </w:rPr>
        <w:t xml:space="preserve"> </w:t>
      </w:r>
      <w:r w:rsidRPr="00BC6992">
        <w:rPr>
          <w:bCs/>
        </w:rPr>
        <w:t>So now, brethren, I commend you to God and to the word of His grace, which is able to build you up and give you an inheritance among all those who are sanctified.  NKJV</w:t>
      </w:r>
    </w:p>
    <w:p w14:paraId="3E41B152" w14:textId="77777777" w:rsidR="00446898" w:rsidRDefault="00446898" w:rsidP="00446898">
      <w:pPr>
        <w:pStyle w:val="LessonPara2"/>
      </w:pPr>
    </w:p>
    <w:p w14:paraId="2E5CEECB" w14:textId="7239DBD6" w:rsidR="00446898" w:rsidRPr="00446898" w:rsidRDefault="000B532F" w:rsidP="00446898">
      <w:pPr>
        <w:pStyle w:val="LessonPara2"/>
        <w:rPr>
          <w:b/>
          <w:bCs/>
          <w:color w:val="000000" w:themeColor="text1"/>
        </w:rPr>
      </w:pPr>
      <w:r>
        <w:rPr>
          <w:b/>
          <w:bCs/>
          <w:highlight w:val="yellow"/>
        </w:rPr>
        <w:t>Explanation</w:t>
      </w:r>
      <w:r w:rsidR="00446898" w:rsidRPr="00703D64">
        <w:rPr>
          <w:b/>
          <w:bCs/>
          <w:highlight w:val="yellow"/>
        </w:rPr>
        <w:t>:</w:t>
      </w:r>
    </w:p>
    <w:p w14:paraId="36706C72" w14:textId="5D664C4E" w:rsidR="00F01507" w:rsidRDefault="00F01507" w:rsidP="00F01507">
      <w:pPr>
        <w:pStyle w:val="LessonPara2"/>
      </w:pPr>
      <w:r>
        <w:t>In the Bible, there is an account in which one day, Jesus talks about the seed that fell on good soil and</w:t>
      </w:r>
      <w:r w:rsidR="00177C18">
        <w:t xml:space="preserve"> grew </w:t>
      </w:r>
      <w:r>
        <w:t>abundant</w:t>
      </w:r>
      <w:r w:rsidR="00177C18">
        <w:t>ly.</w:t>
      </w:r>
    </w:p>
    <w:p w14:paraId="1533E7C0" w14:textId="77777777" w:rsidR="00F01507" w:rsidRDefault="00F01507" w:rsidP="00F01507">
      <w:pPr>
        <w:pStyle w:val="LessonPara2"/>
      </w:pPr>
    </w:p>
    <w:p w14:paraId="32B6DACD" w14:textId="77777777" w:rsidR="006B758F" w:rsidRDefault="00A64AAF" w:rsidP="00A64AAF">
      <w:pPr>
        <w:pStyle w:val="LessonVerse"/>
      </w:pPr>
      <w:r>
        <w:t>Mark 4:</w:t>
      </w:r>
      <w:r w:rsidR="006B758F">
        <w:t>8</w:t>
      </w:r>
    </w:p>
    <w:p w14:paraId="0C54B2B9" w14:textId="7EDBBC3C" w:rsidR="00A64AAF" w:rsidRDefault="006B758F" w:rsidP="00A64AAF">
      <w:pPr>
        <w:pStyle w:val="LessonVerse"/>
      </w:pPr>
      <w:r w:rsidRPr="006B758F">
        <w:t>8</w:t>
      </w:r>
      <w:r w:rsidR="00307C8B">
        <w:t xml:space="preserve"> </w:t>
      </w:r>
      <w:r w:rsidRPr="006B758F">
        <w:t>But other seed fell on good ground and yielded a crop that sprang up, increased and produced: some thirtyfold, some sixty, and some a hundred.  NKJ</w:t>
      </w:r>
      <w:r w:rsidR="00A040A8">
        <w:t>V</w:t>
      </w:r>
    </w:p>
    <w:p w14:paraId="3B59C02D" w14:textId="77777777" w:rsidR="00272D2E" w:rsidRDefault="00272D2E" w:rsidP="00272D2E">
      <w:pPr>
        <w:pStyle w:val="LessonPara2"/>
      </w:pPr>
    </w:p>
    <w:p w14:paraId="7D2E56D6" w14:textId="18A8A315" w:rsidR="00272D2E" w:rsidRPr="00345CDB" w:rsidRDefault="00272D2E" w:rsidP="00272D2E">
      <w:pPr>
        <w:pStyle w:val="LessonPara2"/>
        <w:rPr>
          <w:b/>
          <w:bCs/>
        </w:rPr>
      </w:pPr>
      <w:r w:rsidRPr="00345CDB">
        <w:rPr>
          <w:b/>
          <w:bCs/>
          <w:highlight w:val="yellow"/>
        </w:rPr>
        <w:t>Illustration</w:t>
      </w:r>
      <w:r w:rsidR="00FE5AF4">
        <w:rPr>
          <w:b/>
          <w:bCs/>
        </w:rPr>
        <w:t>:</w:t>
      </w:r>
    </w:p>
    <w:p w14:paraId="4FEDE0E3" w14:textId="368D26F4" w:rsidR="003B1DE2" w:rsidRDefault="003B1DE2" w:rsidP="00A64AAF">
      <w:pPr>
        <w:pStyle w:val="LessonPara2"/>
      </w:pPr>
      <w:r>
        <w:t xml:space="preserve">How many of you like gardening? Why do you enjoy it? How long does it </w:t>
      </w:r>
      <w:r>
        <w:t>take for your favorite plant to grow?</w:t>
      </w:r>
    </w:p>
    <w:p w14:paraId="601C4285" w14:textId="3730C707" w:rsidR="003B1DE2" w:rsidRDefault="003B1DE2" w:rsidP="00A64AAF">
      <w:pPr>
        <w:pStyle w:val="LessonPara2"/>
      </w:pPr>
    </w:p>
    <w:p w14:paraId="754D6215" w14:textId="3DCF8F89" w:rsidR="003B1DE2" w:rsidRDefault="003B1DE2" w:rsidP="00A64AAF">
      <w:pPr>
        <w:pStyle w:val="LessonPara2"/>
      </w:pPr>
      <w:r>
        <w:t xml:space="preserve">With seeds, we have an expectation for it to grow. </w:t>
      </w:r>
    </w:p>
    <w:p w14:paraId="2D9071F6" w14:textId="4A8907CA" w:rsidR="00F668AD" w:rsidRDefault="003B1DE2" w:rsidP="00A64AAF">
      <w:pPr>
        <w:pStyle w:val="LessonPara2"/>
        <w:rPr>
          <w:bCs/>
        </w:rPr>
      </w:pPr>
      <w:r>
        <w:t>G</w:t>
      </w:r>
      <w:r w:rsidR="000C5711">
        <w:t>od’s Word are</w:t>
      </w:r>
      <w:r w:rsidR="00A64AAF">
        <w:t xml:space="preserve"> like seeds </w:t>
      </w:r>
      <w:r w:rsidR="009A7CF3">
        <w:t xml:space="preserve">which carry </w:t>
      </w:r>
      <w:r w:rsidR="00A64AAF">
        <w:t xml:space="preserve">amazing </w:t>
      </w:r>
      <w:r w:rsidR="00A64AAF" w:rsidRPr="00314B60">
        <w:rPr>
          <w:bCs/>
        </w:rPr>
        <w:t>creative power</w:t>
      </w:r>
      <w:r w:rsidR="00F668AD">
        <w:rPr>
          <w:bCs/>
        </w:rPr>
        <w:t xml:space="preserve"> when we read it DAILY</w:t>
      </w:r>
      <w:r w:rsidR="00515EAA">
        <w:rPr>
          <w:bCs/>
        </w:rPr>
        <w:t xml:space="preserve"> or as often as we can.</w:t>
      </w:r>
    </w:p>
    <w:p w14:paraId="22FE95A8" w14:textId="77777777" w:rsidR="00F668AD" w:rsidRDefault="00F668AD" w:rsidP="00A64AAF">
      <w:pPr>
        <w:pStyle w:val="LessonPara2"/>
        <w:rPr>
          <w:bCs/>
        </w:rPr>
      </w:pPr>
    </w:p>
    <w:p w14:paraId="7EB952DF" w14:textId="250DF1B6" w:rsidR="00A64AAF" w:rsidRDefault="00314B60" w:rsidP="00A64AAF">
      <w:pPr>
        <w:pStyle w:val="LessonPara2"/>
        <w:rPr>
          <w:b/>
          <w:bCs/>
        </w:rPr>
      </w:pPr>
      <w:r w:rsidRPr="00314B60">
        <w:rPr>
          <w:bCs/>
        </w:rPr>
        <w:t>This is seen</w:t>
      </w:r>
      <w:r>
        <w:rPr>
          <w:bCs/>
        </w:rPr>
        <w:t xml:space="preserve"> illustrated in the 4 Gospels:</w:t>
      </w:r>
    </w:p>
    <w:p w14:paraId="7941C767" w14:textId="77777777" w:rsidR="00A64AAF" w:rsidRDefault="00A64AAF" w:rsidP="00A64AAF">
      <w:pPr>
        <w:pStyle w:val="LessonVerse"/>
      </w:pPr>
    </w:p>
    <w:p w14:paraId="6B8BAFD4" w14:textId="77777777" w:rsidR="00A64AAF" w:rsidRDefault="00A64AAF" w:rsidP="00A64AAF">
      <w:pPr>
        <w:pStyle w:val="LessonVerse"/>
      </w:pPr>
      <w:r w:rsidRPr="009F6CB6">
        <w:rPr>
          <w:b/>
          <w:i/>
          <w:u w:val="single"/>
        </w:rPr>
        <w:t>Matt</w:t>
      </w:r>
      <w:r>
        <w:t xml:space="preserve">:     </w:t>
      </w:r>
      <w:r w:rsidRPr="008B7A5D">
        <w:rPr>
          <w:b/>
        </w:rPr>
        <w:t>Hearing</w:t>
      </w:r>
      <w:r>
        <w:t xml:space="preserve"> and </w:t>
      </w:r>
      <w:r>
        <w:rPr>
          <w:b/>
        </w:rPr>
        <w:t>u</w:t>
      </w:r>
      <w:r w:rsidRPr="009F6CB6">
        <w:rPr>
          <w:b/>
        </w:rPr>
        <w:t>nderstanding</w:t>
      </w:r>
      <w:r>
        <w:t xml:space="preserve"> the Word.  Matt 13:23 </w:t>
      </w:r>
    </w:p>
    <w:p w14:paraId="5739CC59" w14:textId="77777777" w:rsidR="001C67A0" w:rsidRDefault="00A64AAF" w:rsidP="00A64AAF">
      <w:pPr>
        <w:pStyle w:val="LessonVerse"/>
      </w:pPr>
      <w:r w:rsidRPr="009F6CB6">
        <w:rPr>
          <w:b/>
          <w:i/>
          <w:u w:val="single"/>
        </w:rPr>
        <w:t>Mark</w:t>
      </w:r>
      <w:r>
        <w:t xml:space="preserve">:    </w:t>
      </w:r>
      <w:r w:rsidRPr="008B7A5D">
        <w:rPr>
          <w:b/>
        </w:rPr>
        <w:t>Hearing</w:t>
      </w:r>
      <w:r>
        <w:t xml:space="preserve"> and </w:t>
      </w:r>
      <w:r w:rsidRPr="009F6CB6">
        <w:rPr>
          <w:b/>
        </w:rPr>
        <w:t>accepting</w:t>
      </w:r>
      <w:r>
        <w:t xml:space="preserve"> the Word. </w:t>
      </w:r>
    </w:p>
    <w:p w14:paraId="68E54A21" w14:textId="52F68ADB" w:rsidR="00A64AAF" w:rsidRDefault="00A64AAF" w:rsidP="00A64AAF">
      <w:pPr>
        <w:pStyle w:val="LessonVerse"/>
      </w:pPr>
      <w:r>
        <w:t xml:space="preserve">Mark 4:20 </w:t>
      </w:r>
    </w:p>
    <w:p w14:paraId="341B557E" w14:textId="77777777" w:rsidR="001C67A0" w:rsidRDefault="00A64AAF" w:rsidP="00A64AAF">
      <w:pPr>
        <w:pStyle w:val="LessonVerse"/>
      </w:pPr>
      <w:r w:rsidRPr="009F6CB6">
        <w:rPr>
          <w:b/>
          <w:i/>
          <w:u w:val="single"/>
        </w:rPr>
        <w:t>Luke</w:t>
      </w:r>
      <w:r>
        <w:t xml:space="preserve">:   </w:t>
      </w:r>
      <w:r w:rsidRPr="00322B56">
        <w:rPr>
          <w:b/>
        </w:rPr>
        <w:t>Hearing</w:t>
      </w:r>
      <w:r>
        <w:t xml:space="preserve">, </w:t>
      </w:r>
      <w:r w:rsidRPr="00322B56">
        <w:rPr>
          <w:b/>
        </w:rPr>
        <w:t>retaining</w:t>
      </w:r>
      <w:r>
        <w:t xml:space="preserve"> and </w:t>
      </w:r>
      <w:r w:rsidRPr="009F6CB6">
        <w:rPr>
          <w:b/>
        </w:rPr>
        <w:t>persevering</w:t>
      </w:r>
      <w:r>
        <w:t xml:space="preserve"> in the Word produces the </w:t>
      </w:r>
      <w:r w:rsidRPr="009F6CB6">
        <w:rPr>
          <w:b/>
          <w:u w:val="single"/>
        </w:rPr>
        <w:t>hundredfold</w:t>
      </w:r>
      <w:r>
        <w:rPr>
          <w:b/>
          <w:u w:val="single"/>
        </w:rPr>
        <w:t xml:space="preserve"> </w:t>
      </w:r>
      <w:r>
        <w:rPr>
          <w:b/>
        </w:rPr>
        <w:t>increase</w:t>
      </w:r>
      <w:r>
        <w:t xml:space="preserve">. </w:t>
      </w:r>
    </w:p>
    <w:p w14:paraId="3F59C667" w14:textId="2CC7D778" w:rsidR="00A64AAF" w:rsidRDefault="00A64AAF" w:rsidP="00A64AAF">
      <w:pPr>
        <w:pStyle w:val="LessonVerse"/>
      </w:pPr>
      <w:r>
        <w:t>Luke 8:15</w:t>
      </w:r>
    </w:p>
    <w:p w14:paraId="207B8967" w14:textId="77777777" w:rsidR="009E40DB" w:rsidRDefault="009E40DB" w:rsidP="009E40DB">
      <w:pPr>
        <w:pStyle w:val="LessonPara2"/>
      </w:pPr>
    </w:p>
    <w:p w14:paraId="3E52F0D0" w14:textId="18851D38" w:rsidR="009E40DB" w:rsidRPr="00345CDB" w:rsidRDefault="009E40DB" w:rsidP="009E40DB">
      <w:pPr>
        <w:pStyle w:val="LessonPara2"/>
        <w:rPr>
          <w:b/>
          <w:bCs/>
        </w:rPr>
      </w:pPr>
      <w:r w:rsidRPr="00345CDB">
        <w:rPr>
          <w:b/>
          <w:bCs/>
          <w:highlight w:val="yellow"/>
        </w:rPr>
        <w:t>Application</w:t>
      </w:r>
      <w:r w:rsidR="00FE5AF4">
        <w:rPr>
          <w:b/>
          <w:bCs/>
        </w:rPr>
        <w:t>:</w:t>
      </w:r>
    </w:p>
    <w:p w14:paraId="4E2BEAB8" w14:textId="77777777" w:rsidR="00B31100" w:rsidRPr="001B0BC8" w:rsidRDefault="00B31100" w:rsidP="00B31100">
      <w:pPr>
        <w:pStyle w:val="LessonPara2"/>
        <w:rPr>
          <w:color w:val="000000" w:themeColor="text1"/>
        </w:rPr>
      </w:pPr>
      <w:r w:rsidRPr="001B0BC8">
        <w:rPr>
          <w:color w:val="000000" w:themeColor="text1"/>
        </w:rPr>
        <w:t>(Teachers</w:t>
      </w:r>
      <w:r>
        <w:rPr>
          <w:color w:val="000000" w:themeColor="text1"/>
        </w:rPr>
        <w:t>,</w:t>
      </w:r>
      <w:r w:rsidRPr="001B0BC8">
        <w:rPr>
          <w:color w:val="000000" w:themeColor="text1"/>
        </w:rPr>
        <w:t xml:space="preserve"> please use your own illustration if you have)</w:t>
      </w:r>
    </w:p>
    <w:p w14:paraId="0EED1E7A" w14:textId="21ED358A" w:rsidR="009E40DB" w:rsidRDefault="000E2AD8" w:rsidP="009E40DB">
      <w:pPr>
        <w:pStyle w:val="LessonPara2"/>
      </w:pPr>
      <w:r>
        <w:t xml:space="preserve">When I was younger, the book of Proverbs was just about the driest book in the Bible. I didn’t understand it. It was boring. </w:t>
      </w:r>
    </w:p>
    <w:p w14:paraId="242BA336" w14:textId="6B300F96" w:rsidR="00B0237D" w:rsidRDefault="00B0237D" w:rsidP="009E40DB">
      <w:pPr>
        <w:pStyle w:val="LessonPara2"/>
      </w:pPr>
    </w:p>
    <w:p w14:paraId="2DD2D6EB" w14:textId="031CBD4D" w:rsidR="00B0237D" w:rsidRDefault="00B0237D" w:rsidP="009E40DB">
      <w:pPr>
        <w:pStyle w:val="LessonPara2"/>
      </w:pPr>
      <w:r>
        <w:t>As I got older, some of the major problems I made I realized could have been avoided because Proverbs had addressed it.</w:t>
      </w:r>
    </w:p>
    <w:p w14:paraId="5ACC3DBB" w14:textId="77777777" w:rsidR="005408AF" w:rsidRDefault="005408AF" w:rsidP="009E40DB">
      <w:pPr>
        <w:pStyle w:val="LessonPara2"/>
      </w:pPr>
    </w:p>
    <w:p w14:paraId="54FFC64C" w14:textId="50981626" w:rsidR="00B0237D" w:rsidRDefault="00B0237D" w:rsidP="009E40DB">
      <w:pPr>
        <w:pStyle w:val="LessonPara2"/>
      </w:pPr>
      <w:r>
        <w:t>It may be more than 3000 years old but the people back then also faced problems just like us.</w:t>
      </w:r>
    </w:p>
    <w:p w14:paraId="75969EFF" w14:textId="2E5E8BC2" w:rsidR="00B0237D" w:rsidRDefault="00B0237D" w:rsidP="009E40DB">
      <w:pPr>
        <w:pStyle w:val="LessonPara2"/>
      </w:pPr>
    </w:p>
    <w:p w14:paraId="3B860BB2" w14:textId="703FD268" w:rsidR="009E40DB" w:rsidRDefault="00B0237D" w:rsidP="009A193A">
      <w:pPr>
        <w:pStyle w:val="LessonPara2"/>
      </w:pPr>
      <w:r>
        <w:t xml:space="preserve">Problems like </w:t>
      </w:r>
      <w:r w:rsidR="00386859">
        <w:t xml:space="preserve">putting money over people, </w:t>
      </w:r>
      <w:r w:rsidR="009C4E1B">
        <w:t>being kind to others, and that humility and wisdom go a long way</w:t>
      </w:r>
      <w:r w:rsidR="00AD6F81">
        <w:t xml:space="preserve"> in maintaining peaceful relationships.</w:t>
      </w:r>
    </w:p>
    <w:p w14:paraId="586D7356" w14:textId="77777777" w:rsidR="00245B35" w:rsidRDefault="00245B35" w:rsidP="00711852">
      <w:pPr>
        <w:pStyle w:val="LessonPara2"/>
        <w:ind w:left="0" w:firstLine="0"/>
      </w:pPr>
    </w:p>
    <w:p w14:paraId="41ADDC0D" w14:textId="77777777" w:rsidR="00C45FF2" w:rsidRDefault="00C45FF2" w:rsidP="009F1C9F">
      <w:pPr>
        <w:pStyle w:val="LessonPara3"/>
      </w:pPr>
      <w:r>
        <w:t>Discussion:</w:t>
      </w:r>
    </w:p>
    <w:p w14:paraId="366E45E8" w14:textId="0C5C080F" w:rsidR="009F1C9F" w:rsidRDefault="009F1C9F" w:rsidP="009F1C9F">
      <w:pPr>
        <w:pStyle w:val="LessonPara3"/>
      </w:pPr>
      <w:r>
        <w:t>Q: What does this tell us about the Bible?</w:t>
      </w:r>
    </w:p>
    <w:p w14:paraId="56FCFF21" w14:textId="4C3390F3" w:rsidR="009F1C9F" w:rsidRDefault="009F1C9F" w:rsidP="009F1C9F">
      <w:pPr>
        <w:pStyle w:val="LessonPara3"/>
      </w:pPr>
      <w:r>
        <w:t>Q: Why would we need teaching, rebuking, correction and training?</w:t>
      </w:r>
    </w:p>
    <w:p w14:paraId="66E47F37" w14:textId="77777777" w:rsidR="009F1C9F" w:rsidRDefault="009F1C9F" w:rsidP="009F1C9F">
      <w:pPr>
        <w:pStyle w:val="LessonPara3"/>
      </w:pPr>
      <w:r>
        <w:t>Q: How do I know the Bible is reliable?</w:t>
      </w:r>
    </w:p>
    <w:p w14:paraId="66F155F1" w14:textId="77777777" w:rsidR="009F1C9F" w:rsidRDefault="009F1C9F" w:rsidP="009F1C9F">
      <w:pPr>
        <w:pStyle w:val="LessonPara3"/>
      </w:pPr>
      <w:r>
        <w:t>Q: How will God’s Word influence your life</w:t>
      </w:r>
    </w:p>
    <w:p w14:paraId="537AED25" w14:textId="77777777" w:rsidR="009F1C9F" w:rsidRDefault="009F1C9F" w:rsidP="009F1C9F">
      <w:pPr>
        <w:pStyle w:val="LessonPara3"/>
      </w:pPr>
      <w:r>
        <w:t>Q: Describe the Bible in 3 words.</w:t>
      </w:r>
    </w:p>
    <w:p w14:paraId="6AAF6C8E" w14:textId="03F577B9" w:rsidR="009F1C9F" w:rsidRDefault="00331C05" w:rsidP="009F1C9F">
      <w:pPr>
        <w:pStyle w:val="LessonPara3"/>
      </w:pPr>
      <w:r>
        <w:t>Q: What are some questions you have about the Bible?</w:t>
      </w:r>
    </w:p>
    <w:p w14:paraId="35B689BB" w14:textId="01794F88" w:rsidR="005D26A7" w:rsidRDefault="005D26A7" w:rsidP="0033387B">
      <w:pPr>
        <w:pStyle w:val="LessonVerse"/>
        <w:ind w:firstLine="0"/>
      </w:pPr>
    </w:p>
    <w:p w14:paraId="2A516EF9" w14:textId="77777777" w:rsidR="002A7307" w:rsidRPr="000D14F0" w:rsidRDefault="002A7307" w:rsidP="002A7307">
      <w:pPr>
        <w:pStyle w:val="LessonPara3"/>
        <w:rPr>
          <w:color w:val="F79646" w:themeColor="accent6"/>
        </w:rPr>
      </w:pPr>
      <w:r>
        <w:rPr>
          <w:color w:val="F79646" w:themeColor="accent6"/>
        </w:rPr>
        <w:t>SUGGESTED for INTERACTIVE DISCUSSION</w:t>
      </w:r>
    </w:p>
    <w:p w14:paraId="56A704A7" w14:textId="2EA0841E" w:rsidR="002A7307" w:rsidRDefault="002A7307" w:rsidP="002A7307">
      <w:pPr>
        <w:pStyle w:val="LessonPara3"/>
        <w:rPr>
          <w:color w:val="F79646" w:themeColor="accent6"/>
        </w:rPr>
      </w:pPr>
      <w:r>
        <w:rPr>
          <w:color w:val="F79646" w:themeColor="accent6"/>
        </w:rPr>
        <w:t xml:space="preserve">1. </w:t>
      </w:r>
      <w:r w:rsidR="00DD4BF1">
        <w:rPr>
          <w:color w:val="F79646" w:themeColor="accent6"/>
        </w:rPr>
        <w:t>Does</w:t>
      </w:r>
      <w:r w:rsidR="007D4A75">
        <w:rPr>
          <w:color w:val="F79646" w:themeColor="accent6"/>
        </w:rPr>
        <w:t xml:space="preserve"> God want</w:t>
      </w:r>
      <w:r w:rsidR="00DB3139">
        <w:rPr>
          <w:color w:val="F79646" w:themeColor="accent6"/>
        </w:rPr>
        <w:t xml:space="preserve"> </w:t>
      </w:r>
      <w:r w:rsidR="007D4A75">
        <w:rPr>
          <w:color w:val="F79646" w:themeColor="accent6"/>
        </w:rPr>
        <w:t>y</w:t>
      </w:r>
      <w:r w:rsidR="006D57F5">
        <w:rPr>
          <w:color w:val="F79646" w:themeColor="accent6"/>
        </w:rPr>
        <w:t>ou to be healthy or wealthy?</w:t>
      </w:r>
    </w:p>
    <w:p w14:paraId="2740B524" w14:textId="52F83906" w:rsidR="002D0A6D" w:rsidRPr="000D14F0" w:rsidRDefault="002D0A6D" w:rsidP="002A7307">
      <w:pPr>
        <w:pStyle w:val="LessonPara3"/>
        <w:rPr>
          <w:color w:val="F79646" w:themeColor="accent6"/>
        </w:rPr>
      </w:pPr>
      <w:r>
        <w:rPr>
          <w:color w:val="F79646" w:themeColor="accent6"/>
        </w:rPr>
        <w:t xml:space="preserve">2. </w:t>
      </w:r>
      <w:r w:rsidR="00AC4C56">
        <w:rPr>
          <w:color w:val="F79646" w:themeColor="accent6"/>
        </w:rPr>
        <w:t>How can mere words</w:t>
      </w:r>
      <w:r w:rsidR="00BB2347">
        <w:rPr>
          <w:color w:val="F79646" w:themeColor="accent6"/>
        </w:rPr>
        <w:t xml:space="preserve"> make us grow?</w:t>
      </w:r>
    </w:p>
    <w:p w14:paraId="25ECD645" w14:textId="09E4E1F3" w:rsidR="00387F64" w:rsidRDefault="00387F64" w:rsidP="0033387B">
      <w:pPr>
        <w:pStyle w:val="LessonVerse"/>
        <w:ind w:firstLine="0"/>
      </w:pPr>
    </w:p>
    <w:p w14:paraId="2CBCCDD4" w14:textId="62311618" w:rsidR="00387F64" w:rsidRDefault="00387F64" w:rsidP="0033387B">
      <w:pPr>
        <w:pStyle w:val="LessonVerse"/>
        <w:ind w:firstLine="0"/>
      </w:pPr>
    </w:p>
    <w:p w14:paraId="10297146" w14:textId="20EB3E6F" w:rsidR="00387F64" w:rsidRDefault="00387F64" w:rsidP="0033387B">
      <w:pPr>
        <w:pStyle w:val="LessonVerse"/>
        <w:ind w:firstLine="0"/>
      </w:pPr>
    </w:p>
    <w:p w14:paraId="7BC6DE0B" w14:textId="17415544" w:rsidR="00387F64" w:rsidRDefault="00387F64" w:rsidP="0033387B">
      <w:pPr>
        <w:pStyle w:val="LessonVerse"/>
        <w:ind w:firstLine="0"/>
      </w:pPr>
    </w:p>
    <w:p w14:paraId="4070E28D" w14:textId="45B014B0" w:rsidR="00387F64" w:rsidRDefault="00387F64" w:rsidP="0033387B">
      <w:pPr>
        <w:pStyle w:val="LessonVerse"/>
        <w:ind w:firstLine="0"/>
      </w:pPr>
    </w:p>
    <w:p w14:paraId="0F167922" w14:textId="6C31D4FB" w:rsidR="00387F64" w:rsidRDefault="00387F64" w:rsidP="0033387B">
      <w:pPr>
        <w:pStyle w:val="LessonVerse"/>
        <w:ind w:firstLine="0"/>
      </w:pPr>
    </w:p>
    <w:p w14:paraId="4EC493E6" w14:textId="666ABBFD" w:rsidR="00387F64" w:rsidRDefault="00387F64" w:rsidP="0033387B">
      <w:pPr>
        <w:pStyle w:val="LessonVerse"/>
        <w:ind w:firstLine="0"/>
      </w:pPr>
    </w:p>
    <w:p w14:paraId="7691FCC4" w14:textId="77777777" w:rsidR="00387F64" w:rsidRDefault="00387F64" w:rsidP="0033387B">
      <w:pPr>
        <w:pStyle w:val="LessonVerse"/>
        <w:ind w:firstLine="0"/>
      </w:pPr>
    </w:p>
    <w:p w14:paraId="3AADEEBE" w14:textId="77777777" w:rsidR="005B6C2B" w:rsidRDefault="00A61C48" w:rsidP="005771EB">
      <w:pPr>
        <w:pStyle w:val="LessonOutline2"/>
      </w:pPr>
      <w:r>
        <w:t xml:space="preserve">How </w:t>
      </w:r>
      <w:r w:rsidR="00B64469">
        <w:t>to read the Bible?</w:t>
      </w:r>
      <w:r w:rsidR="005B6C2B">
        <w:t xml:space="preserve"> </w:t>
      </w:r>
    </w:p>
    <w:p w14:paraId="5F492AFD" w14:textId="43E4C6DD" w:rsidR="00A61C48" w:rsidRPr="00F46C11" w:rsidRDefault="005B6C2B" w:rsidP="007A1804">
      <w:pPr>
        <w:pStyle w:val="LessonOutline2"/>
        <w:numPr>
          <w:ilvl w:val="0"/>
          <w:numId w:val="0"/>
        </w:numPr>
        <w:rPr>
          <w:i/>
          <w:iCs/>
        </w:rPr>
      </w:pPr>
      <w:r w:rsidRPr="00F46C11">
        <w:rPr>
          <w:i/>
          <w:iCs/>
        </w:rPr>
        <w:t>(Adapted from Ps Craig Groeschel)</w:t>
      </w:r>
    </w:p>
    <w:p w14:paraId="6A9E331E" w14:textId="77777777" w:rsidR="006D1630" w:rsidRDefault="006D1630" w:rsidP="005771EB">
      <w:pPr>
        <w:pStyle w:val="LessonOutline3"/>
      </w:pPr>
      <w:r>
        <w:t>Choose a Translation You Understand</w:t>
      </w:r>
    </w:p>
    <w:p w14:paraId="5A7379D0" w14:textId="77777777" w:rsidR="00754979" w:rsidRDefault="00D36BF2" w:rsidP="003A3F9F">
      <w:pPr>
        <w:pStyle w:val="LessonPara5"/>
      </w:pPr>
      <w:r w:rsidRPr="00D36BF2">
        <w:t xml:space="preserve">There are many: </w:t>
      </w:r>
    </w:p>
    <w:p w14:paraId="4F084402" w14:textId="6CB0ECA5" w:rsidR="006D1630" w:rsidRPr="00754979" w:rsidRDefault="00D36BF2" w:rsidP="003A3F9F">
      <w:pPr>
        <w:pStyle w:val="LessonPara5"/>
        <w:rPr>
          <w:b/>
          <w:bCs/>
        </w:rPr>
      </w:pPr>
      <w:r w:rsidRPr="00754979">
        <w:rPr>
          <w:b/>
          <w:bCs/>
        </w:rPr>
        <w:t>New International Version (NIV), New Living Translation (NLT), English Standard Version (ESV), New King James Version (NKJV)</w:t>
      </w:r>
    </w:p>
    <w:p w14:paraId="39AB2734" w14:textId="6A0B5A29" w:rsidR="00961300" w:rsidRDefault="003A3F9F" w:rsidP="00961300">
      <w:pPr>
        <w:pStyle w:val="LessonOutline3"/>
      </w:pPr>
      <w:r>
        <w:t>Choose a time, place and plan to study</w:t>
      </w:r>
    </w:p>
    <w:p w14:paraId="6BDEC14E" w14:textId="63004233" w:rsidR="00406D84" w:rsidRDefault="00406D84" w:rsidP="00961300">
      <w:pPr>
        <w:pStyle w:val="LessonPara5"/>
      </w:pPr>
      <w:r w:rsidRPr="00406D84">
        <w:t>Be consistent as you study the Bible. It is recommended to do this first time in the morning. Following a bible devotional plan is also helpful.</w:t>
      </w:r>
    </w:p>
    <w:p w14:paraId="4EE809FE" w14:textId="77777777" w:rsidR="009C46F4" w:rsidRPr="009C46F4" w:rsidRDefault="009C46F4" w:rsidP="009C46F4"/>
    <w:p w14:paraId="4343459C" w14:textId="322365E9" w:rsidR="006D1630" w:rsidRDefault="00667B39" w:rsidP="005771EB">
      <w:pPr>
        <w:pStyle w:val="LessonOutline3"/>
      </w:pPr>
      <w:r>
        <w:t>Understand the context</w:t>
      </w:r>
    </w:p>
    <w:p w14:paraId="7E8C7FD6" w14:textId="17C76D73" w:rsidR="00AF4570" w:rsidRDefault="00AF4570" w:rsidP="00AF4570">
      <w:pPr>
        <w:pStyle w:val="LessonPara5"/>
      </w:pPr>
      <w:r>
        <w:t xml:space="preserve">Read the verses before and after. This is because our modern context will differ from ancient times therefore context matters. Some helpful questions to guide you are these: </w:t>
      </w:r>
    </w:p>
    <w:p w14:paraId="6F112DD3" w14:textId="77777777" w:rsidR="00AF4570" w:rsidRDefault="00AF4570" w:rsidP="00AF4570">
      <w:pPr>
        <w:pStyle w:val="LessonPara5"/>
      </w:pPr>
    </w:p>
    <w:p w14:paraId="0117E5E0" w14:textId="6D6A6BE9" w:rsidR="00AF4570" w:rsidRDefault="00AF4570" w:rsidP="00AF4570">
      <w:pPr>
        <w:pStyle w:val="LessonPara5"/>
      </w:pPr>
      <w:r>
        <w:t>-</w:t>
      </w:r>
      <w:r w:rsidR="00A53668">
        <w:t xml:space="preserve"> </w:t>
      </w:r>
      <w:r>
        <w:t>Who wrote it?</w:t>
      </w:r>
    </w:p>
    <w:p w14:paraId="0CDA7D59" w14:textId="652F2EFA" w:rsidR="00AF4570" w:rsidRDefault="00AF4570" w:rsidP="00AF4570">
      <w:pPr>
        <w:pStyle w:val="LessonPara5"/>
      </w:pPr>
      <w:r>
        <w:t>-</w:t>
      </w:r>
      <w:r w:rsidR="00A53668">
        <w:t xml:space="preserve"> </w:t>
      </w:r>
      <w:r>
        <w:t>To whom was it written?</w:t>
      </w:r>
    </w:p>
    <w:p w14:paraId="74DDC080" w14:textId="0EEF2051" w:rsidR="00AF4570" w:rsidRDefault="00AF4570" w:rsidP="00AF4570">
      <w:pPr>
        <w:pStyle w:val="LessonPara5"/>
      </w:pPr>
      <w:r>
        <w:t>-</w:t>
      </w:r>
      <w:r w:rsidR="00A53668">
        <w:t xml:space="preserve"> </w:t>
      </w:r>
      <w:r>
        <w:t>What is its purpose?</w:t>
      </w:r>
    </w:p>
    <w:p w14:paraId="78C96D0D" w14:textId="77777777" w:rsidR="00667B39" w:rsidRPr="00667B39" w:rsidRDefault="00667B39" w:rsidP="00667B39"/>
    <w:p w14:paraId="4D8DA7EA" w14:textId="14BABBAC" w:rsidR="006D1630" w:rsidRDefault="00FC00C8" w:rsidP="005771EB">
      <w:pPr>
        <w:pStyle w:val="LessonOutline3"/>
      </w:pPr>
      <w:r>
        <w:t>Meditate and ponder</w:t>
      </w:r>
    </w:p>
    <w:p w14:paraId="2B0708F5" w14:textId="77777777" w:rsidR="007A24A8" w:rsidRDefault="007A24A8" w:rsidP="007A24A8"/>
    <w:p w14:paraId="43E86CE8" w14:textId="54D4A5CE" w:rsidR="00CA6AA2" w:rsidRDefault="00CA6AA2" w:rsidP="00CA6AA2">
      <w:pPr>
        <w:pStyle w:val="LessonVerse"/>
      </w:pPr>
      <w:r>
        <w:t>Joshua 1:8</w:t>
      </w:r>
    </w:p>
    <w:p w14:paraId="585367A6" w14:textId="3D49696E" w:rsidR="00B41C28" w:rsidRDefault="00CA6AA2" w:rsidP="00754979">
      <w:pPr>
        <w:pStyle w:val="LessonVerse"/>
      </w:pPr>
      <w:r>
        <w:t>This Book of the Law shall not depart from your mouth, but you shall meditate in it day and night, that you may observe to do according to all that is written in it.  For then you will make your way prosperous, and then you will have good success.  NKJV</w:t>
      </w:r>
    </w:p>
    <w:p w14:paraId="75B6F1DE" w14:textId="77777777" w:rsidR="00754979" w:rsidRDefault="00754979" w:rsidP="00754979">
      <w:pPr>
        <w:pStyle w:val="LessonVerse"/>
      </w:pPr>
    </w:p>
    <w:p w14:paraId="53C45523" w14:textId="77777777" w:rsidR="00D418F9" w:rsidRDefault="00B41C28" w:rsidP="00B41C28">
      <w:pPr>
        <w:pStyle w:val="LessonPara5"/>
      </w:pPr>
      <w:r>
        <w:t xml:space="preserve">Read it all over again, emphasizing on a different word. For example: Philippians 4:13 “I can do all things through Christ who strengthens me.” </w:t>
      </w:r>
    </w:p>
    <w:p w14:paraId="26F9FD0E" w14:textId="77777777" w:rsidR="001115F3" w:rsidRDefault="001115F3" w:rsidP="00B41C28">
      <w:pPr>
        <w:pStyle w:val="LessonPara5"/>
      </w:pPr>
    </w:p>
    <w:p w14:paraId="79BA9EF9" w14:textId="77777777" w:rsidR="00A51E67" w:rsidRDefault="00B41C28" w:rsidP="00B41C28">
      <w:pPr>
        <w:pStyle w:val="LessonPara5"/>
      </w:pPr>
      <w:r>
        <w:t xml:space="preserve">What kind of things? </w:t>
      </w:r>
    </w:p>
    <w:p w14:paraId="4409E44D" w14:textId="7E3CB361" w:rsidR="00D418F9" w:rsidRDefault="00B41C28" w:rsidP="00B41C28">
      <w:pPr>
        <w:pStyle w:val="LessonPara5"/>
      </w:pPr>
      <w:r>
        <w:t xml:space="preserve">All things. </w:t>
      </w:r>
    </w:p>
    <w:p w14:paraId="3A254D83" w14:textId="77777777" w:rsidR="00314BDC" w:rsidRDefault="00B41C28" w:rsidP="00B41C28">
      <w:pPr>
        <w:pStyle w:val="LessonPara5"/>
      </w:pPr>
      <w:r>
        <w:t xml:space="preserve">How? </w:t>
      </w:r>
    </w:p>
    <w:p w14:paraId="30A18155" w14:textId="77777777" w:rsidR="00A51E67" w:rsidRDefault="00B41C28" w:rsidP="00B41C28">
      <w:pPr>
        <w:pStyle w:val="LessonPara5"/>
      </w:pPr>
      <w:r>
        <w:t xml:space="preserve">Through Christ. </w:t>
      </w:r>
    </w:p>
    <w:p w14:paraId="7383E077" w14:textId="0771B7B6" w:rsidR="005A6D50" w:rsidRDefault="00B41C28" w:rsidP="00B41C28">
      <w:pPr>
        <w:pStyle w:val="LessonPara5"/>
      </w:pPr>
      <w:r>
        <w:t xml:space="preserve">What does He do? </w:t>
      </w:r>
    </w:p>
    <w:p w14:paraId="0C1F3CF3" w14:textId="6A44FBFC" w:rsidR="00B41C28" w:rsidRDefault="00B41C28" w:rsidP="00B41C28">
      <w:pPr>
        <w:pStyle w:val="LessonPara5"/>
      </w:pPr>
      <w:r>
        <w:t xml:space="preserve">He strengthens me. </w:t>
      </w:r>
    </w:p>
    <w:p w14:paraId="2571FCC9" w14:textId="77777777" w:rsidR="00B41C28" w:rsidRDefault="00B41C28" w:rsidP="00B41C28">
      <w:pPr>
        <w:pStyle w:val="LessonPara5"/>
      </w:pPr>
    </w:p>
    <w:p w14:paraId="0A9C0C20" w14:textId="278EFC7B" w:rsidR="00B847EE" w:rsidRDefault="00B847EE" w:rsidP="00B847EE">
      <w:pPr>
        <w:pStyle w:val="LessonPara3"/>
      </w:pPr>
      <w:r w:rsidRPr="00B847EE">
        <w:t>Here’s a verse to practice this: Matthew 11:28 “Come to me, all you who are weary and burdened, and I will give you rest.”</w:t>
      </w:r>
    </w:p>
    <w:p w14:paraId="4F3F625F" w14:textId="77777777" w:rsidR="00453126" w:rsidRDefault="00453126" w:rsidP="00451AF8">
      <w:pPr>
        <w:pStyle w:val="LessonVerse"/>
      </w:pPr>
    </w:p>
    <w:p w14:paraId="6E50586A" w14:textId="4A94F31C" w:rsidR="00D5298F" w:rsidRDefault="00D5298F" w:rsidP="00451AF8">
      <w:pPr>
        <w:pStyle w:val="LessonVerse"/>
      </w:pPr>
      <w:r>
        <w:t xml:space="preserve">See Him in </w:t>
      </w:r>
      <w:r w:rsidRPr="00451AF8">
        <w:rPr>
          <w:b/>
          <w:u w:val="single"/>
        </w:rPr>
        <w:t>both</w:t>
      </w:r>
      <w:r>
        <w:t xml:space="preserve"> the New and Old Testaments.  </w:t>
      </w:r>
    </w:p>
    <w:p w14:paraId="7B46AC75" w14:textId="77777777" w:rsidR="00B72404" w:rsidRDefault="00B72404" w:rsidP="00B72404">
      <w:pPr>
        <w:pStyle w:val="LessonVerse"/>
      </w:pPr>
      <w:r>
        <w:t>John 5:39</w:t>
      </w:r>
    </w:p>
    <w:p w14:paraId="6152F86B" w14:textId="77777777" w:rsidR="00B72404" w:rsidRDefault="00B72404" w:rsidP="00B26C68">
      <w:pPr>
        <w:pStyle w:val="LessonPara1"/>
      </w:pPr>
      <w:r>
        <w:t>39 You search the Scriptures, for in them you think you have eternal life; and these are they which testify of Me. NKJV</w:t>
      </w:r>
    </w:p>
    <w:p w14:paraId="103AD611" w14:textId="599EFADF" w:rsidR="004D3967" w:rsidRDefault="004D3967" w:rsidP="0033499A">
      <w:pPr>
        <w:pStyle w:val="LessonVerse"/>
      </w:pPr>
      <w:r>
        <w:t>Col 2:3</w:t>
      </w:r>
    </w:p>
    <w:p w14:paraId="19C43021" w14:textId="34826835" w:rsidR="0033499A" w:rsidRDefault="004D3967" w:rsidP="00754979">
      <w:pPr>
        <w:pStyle w:val="LessonPara1"/>
        <w:rPr>
          <w:i/>
        </w:rPr>
      </w:pPr>
      <w:r w:rsidRPr="005C3645">
        <w:rPr>
          <w:vertAlign w:val="superscript"/>
        </w:rPr>
        <w:t>3</w:t>
      </w:r>
      <w:r>
        <w:t xml:space="preserve">All the treasures of wisdom and knowledge are hidden in Him.  </w:t>
      </w:r>
      <w:r w:rsidRPr="005C3645">
        <w:rPr>
          <w:i/>
        </w:rPr>
        <w:t>HCSB</w:t>
      </w:r>
    </w:p>
    <w:p w14:paraId="1F14669A" w14:textId="77777777" w:rsidR="00754979" w:rsidRDefault="00754979" w:rsidP="00754979">
      <w:pPr>
        <w:pStyle w:val="LessonPara1"/>
      </w:pPr>
    </w:p>
    <w:p w14:paraId="03F0BFB1" w14:textId="77777777" w:rsidR="0033499A" w:rsidRDefault="0033499A" w:rsidP="0033499A">
      <w:pPr>
        <w:pStyle w:val="LessonPara5"/>
      </w:pPr>
      <w:r>
        <w:t xml:space="preserve">Read the </w:t>
      </w:r>
      <w:r w:rsidRPr="001D0CF7">
        <w:rPr>
          <w:b/>
          <w:bCs/>
          <w:highlight w:val="yellow"/>
          <w:u w:val="single"/>
        </w:rPr>
        <w:t>whole</w:t>
      </w:r>
      <w:r>
        <w:t xml:space="preserve"> counsel of the Word</w:t>
      </w:r>
    </w:p>
    <w:p w14:paraId="274353DF" w14:textId="2697030A" w:rsidR="0033499A" w:rsidRDefault="0033499A" w:rsidP="0033499A">
      <w:pPr>
        <w:pStyle w:val="LessonVerse"/>
      </w:pPr>
      <w:r>
        <w:t xml:space="preserve">Don’t just read some favorite books. Read short passages from the </w:t>
      </w:r>
      <w:r>
        <w:rPr>
          <w:b/>
          <w:bCs/>
        </w:rPr>
        <w:t>Gospels</w:t>
      </w:r>
      <w:r>
        <w:t xml:space="preserve">, </w:t>
      </w:r>
      <w:r>
        <w:rPr>
          <w:b/>
          <w:bCs/>
        </w:rPr>
        <w:t>New</w:t>
      </w:r>
      <w:r>
        <w:t xml:space="preserve"> Testament</w:t>
      </w:r>
      <w:r w:rsidR="00CD40E1">
        <w:t xml:space="preserve"> letters</w:t>
      </w:r>
      <w:r>
        <w:t xml:space="preserve">, </w:t>
      </w:r>
      <w:r>
        <w:rPr>
          <w:b/>
          <w:bCs/>
        </w:rPr>
        <w:t>Old</w:t>
      </w:r>
      <w:r>
        <w:t xml:space="preserve"> Testament</w:t>
      </w:r>
      <w:r w:rsidR="00CD40E1">
        <w:t xml:space="preserve"> historical book</w:t>
      </w:r>
      <w:r>
        <w:t xml:space="preserve">, the </w:t>
      </w:r>
      <w:r>
        <w:rPr>
          <w:b/>
          <w:bCs/>
        </w:rPr>
        <w:t>Psalms</w:t>
      </w:r>
      <w:r>
        <w:t xml:space="preserve"> and </w:t>
      </w:r>
      <w:r>
        <w:rPr>
          <w:b/>
          <w:bCs/>
        </w:rPr>
        <w:t>Proverbs</w:t>
      </w:r>
      <w:r>
        <w:t xml:space="preserve"> each day.</w:t>
      </w:r>
    </w:p>
    <w:p w14:paraId="5799A49E" w14:textId="77777777" w:rsidR="00E930C1" w:rsidRDefault="00E930C1" w:rsidP="00E930C1">
      <w:pPr>
        <w:pStyle w:val="LessonVerse"/>
      </w:pPr>
      <w:r>
        <w:rPr>
          <w:i/>
          <w:iCs/>
        </w:rPr>
        <w:t>Skip</w:t>
      </w:r>
      <w:r>
        <w:t xml:space="preserve"> over difficult passages.  You can go back later.</w:t>
      </w:r>
    </w:p>
    <w:p w14:paraId="3C4D159E" w14:textId="77777777" w:rsidR="00E930C1" w:rsidRDefault="00E930C1" w:rsidP="00E930C1">
      <w:pPr>
        <w:pStyle w:val="Style1"/>
      </w:pPr>
    </w:p>
    <w:p w14:paraId="27D8F181" w14:textId="217AA0C1" w:rsidR="00BB7C43" w:rsidRPr="003E0B2C" w:rsidRDefault="00BB7C43" w:rsidP="003E0B2C">
      <w:pPr>
        <w:pStyle w:val="LessonPara2"/>
        <w:rPr>
          <w:b/>
          <w:bCs/>
          <w:highlight w:val="yellow"/>
          <w:u w:val="single"/>
        </w:rPr>
      </w:pPr>
      <w:r w:rsidRPr="00B26C68">
        <w:rPr>
          <w:b/>
          <w:bCs/>
          <w:highlight w:val="yellow"/>
          <w:u w:val="single"/>
        </w:rPr>
        <w:t>See the theme of each book</w:t>
      </w:r>
      <w:r w:rsidR="007B6C8D">
        <w:rPr>
          <w:b/>
          <w:bCs/>
          <w:highlight w:val="yellow"/>
          <w:u w:val="single"/>
        </w:rPr>
        <w:t xml:space="preserve"> for example restoration, love or peace.</w:t>
      </w:r>
    </w:p>
    <w:p w14:paraId="7B819EAB" w14:textId="5C9F4340" w:rsidR="00D62B51" w:rsidRDefault="00D62B51" w:rsidP="001715EE">
      <w:pPr>
        <w:pStyle w:val="LessonVerse"/>
      </w:pPr>
    </w:p>
    <w:p w14:paraId="64E3DC2B" w14:textId="0DD4F9F8" w:rsidR="0044628C" w:rsidRDefault="000F5AA3" w:rsidP="0044628C">
      <w:pPr>
        <w:pStyle w:val="LessonPara5"/>
      </w:pPr>
      <w:r>
        <w:t>The Power of Daily Reading</w:t>
      </w:r>
    </w:p>
    <w:p w14:paraId="3E8649BA" w14:textId="77777777" w:rsidR="000F5AA3" w:rsidRDefault="000F5AA3" w:rsidP="0044628C">
      <w:pPr>
        <w:pStyle w:val="LessonPara5"/>
      </w:pPr>
    </w:p>
    <w:p w14:paraId="7391CD3E" w14:textId="28A202B3" w:rsidR="00842D95" w:rsidRDefault="00D47E85" w:rsidP="001F4F7E">
      <w:pPr>
        <w:pStyle w:val="LessonPara2"/>
      </w:pPr>
      <w:r>
        <w:t>When we meditate on the Word, it is like a cow chewing on grass</w:t>
      </w:r>
      <w:r w:rsidR="001F4F7E">
        <w:t xml:space="preserve">. A cow has 4 stomachs. Finally, a </w:t>
      </w:r>
      <w:r w:rsidR="001F4F7E">
        <w:lastRenderedPageBreak/>
        <w:t>m</w:t>
      </w:r>
      <w:r w:rsidR="00F52443">
        <w:t>iracle happens – green grass becomes white milk</w:t>
      </w:r>
    </w:p>
    <w:p w14:paraId="13D60378" w14:textId="23E475B6" w:rsidR="003C761C" w:rsidRDefault="003C761C" w:rsidP="003C761C">
      <w:pPr>
        <w:pStyle w:val="LessonPara2"/>
      </w:pPr>
      <w:r>
        <w:t>Worry is a form of meditation</w:t>
      </w:r>
    </w:p>
    <w:p w14:paraId="0E848157" w14:textId="4B0A7224" w:rsidR="003C761C" w:rsidRDefault="003C761C" w:rsidP="003C761C">
      <w:pPr>
        <w:pStyle w:val="LessonPara2"/>
      </w:pPr>
      <w:r>
        <w:t>But on the negative</w:t>
      </w:r>
    </w:p>
    <w:p w14:paraId="7A18C165" w14:textId="77777777" w:rsidR="002E0D4A" w:rsidRDefault="002E0D4A" w:rsidP="00F52443">
      <w:pPr>
        <w:pStyle w:val="LessonHiddenText"/>
        <w:ind w:left="0" w:firstLine="0"/>
      </w:pPr>
    </w:p>
    <w:p w14:paraId="28BA32B3" w14:textId="77777777" w:rsidR="001715EE" w:rsidRDefault="001715EE" w:rsidP="001715EE">
      <w:pPr>
        <w:pStyle w:val="ContentsTitle"/>
      </w:pPr>
      <w:r>
        <w:t>When you h</w:t>
      </w:r>
      <w:r w:rsidR="00842D95">
        <w:t>ear</w:t>
      </w:r>
      <w:r>
        <w:t>, you</w:t>
      </w:r>
      <w:r w:rsidR="00842D95">
        <w:t xml:space="preserve"> retain 10%,  </w:t>
      </w:r>
    </w:p>
    <w:p w14:paraId="1458F895" w14:textId="17D12965" w:rsidR="001715EE" w:rsidRDefault="001715EE" w:rsidP="001715EE">
      <w:pPr>
        <w:pStyle w:val="ContentsTitle"/>
      </w:pPr>
      <w:r>
        <w:t>When you r</w:t>
      </w:r>
      <w:r w:rsidR="00842D95">
        <w:t>ead</w:t>
      </w:r>
      <w:r w:rsidR="000C0D65">
        <w:t xml:space="preserve"> –</w:t>
      </w:r>
      <w:r w:rsidR="00842D95">
        <w:t xml:space="preserve"> 10%</w:t>
      </w:r>
      <w:r>
        <w:t>,</w:t>
      </w:r>
      <w:r w:rsidR="00842D95">
        <w:t xml:space="preserve"> </w:t>
      </w:r>
      <w:r>
        <w:t xml:space="preserve">When you </w:t>
      </w:r>
      <w:r w:rsidR="00842D95">
        <w:t>study</w:t>
      </w:r>
      <w:r>
        <w:t xml:space="preserve"> </w:t>
      </w:r>
      <w:r w:rsidR="000C0D65">
        <w:t>–</w:t>
      </w:r>
      <w:r w:rsidR="00842D95">
        <w:t xml:space="preserve"> 40%</w:t>
      </w:r>
    </w:p>
    <w:p w14:paraId="1182076E" w14:textId="4E970E15" w:rsidR="000C0D65" w:rsidRDefault="001715EE" w:rsidP="001715EE">
      <w:pPr>
        <w:pStyle w:val="ContentsTitle"/>
      </w:pPr>
      <w:r>
        <w:t xml:space="preserve">When </w:t>
      </w:r>
      <w:r w:rsidR="000C0D65">
        <w:t xml:space="preserve">you </w:t>
      </w:r>
      <w:r w:rsidR="00842D95">
        <w:t>memori</w:t>
      </w:r>
      <w:r>
        <w:t>z</w:t>
      </w:r>
      <w:r w:rsidR="00842D95">
        <w:t xml:space="preserve">e </w:t>
      </w:r>
      <w:r w:rsidR="000C0D65">
        <w:t>–</w:t>
      </w:r>
      <w:r>
        <w:t xml:space="preserve"> </w:t>
      </w:r>
      <w:r w:rsidR="00842D95">
        <w:t>60%</w:t>
      </w:r>
      <w:r>
        <w:t>.</w:t>
      </w:r>
      <w:r w:rsidR="000C0D65">
        <w:t xml:space="preserve"> </w:t>
      </w:r>
    </w:p>
    <w:p w14:paraId="260A96F7" w14:textId="49DA108E" w:rsidR="00821C3D" w:rsidRDefault="001715EE" w:rsidP="00273F71">
      <w:pPr>
        <w:pStyle w:val="ContentsTitle"/>
      </w:pPr>
      <w:r>
        <w:t xml:space="preserve">When you </w:t>
      </w:r>
      <w:r w:rsidR="00842D95">
        <w:t>think</w:t>
      </w:r>
      <w:r w:rsidR="000C0D65">
        <w:t xml:space="preserve"> or </w:t>
      </w:r>
      <w:r w:rsidR="00842D95">
        <w:t>dwell</w:t>
      </w:r>
      <w:r>
        <w:t>, you retain</w:t>
      </w:r>
      <w:r w:rsidR="00842D95">
        <w:t xml:space="preserve"> 80-100%</w:t>
      </w:r>
      <w:r w:rsidR="000C0D65">
        <w:t>.</w:t>
      </w:r>
    </w:p>
    <w:p w14:paraId="6EB565B1" w14:textId="77777777" w:rsidR="00273F71" w:rsidRPr="00273F71" w:rsidRDefault="00273F71" w:rsidP="00273F71"/>
    <w:p w14:paraId="31270AAD" w14:textId="77777777" w:rsidR="0069643C" w:rsidRDefault="0069643C" w:rsidP="00726713">
      <w:pPr>
        <w:pStyle w:val="Style2"/>
      </w:pPr>
    </w:p>
    <w:p w14:paraId="406766E3" w14:textId="77777777" w:rsidR="00726713" w:rsidRDefault="00726713" w:rsidP="00726713">
      <w:pPr>
        <w:pStyle w:val="Style2"/>
        <w:rPr>
          <w:b/>
          <w:bCs/>
        </w:rPr>
      </w:pPr>
      <w:r>
        <w:t>instead of set mind - lady</w:t>
      </w:r>
    </w:p>
    <w:p w14:paraId="59E2DE37" w14:textId="77777777" w:rsidR="00726713" w:rsidRDefault="00726713" w:rsidP="00726713">
      <w:pPr>
        <w:pStyle w:val="Style2"/>
      </w:pPr>
      <w:r>
        <w:rPr>
          <w:b/>
          <w:bCs/>
          <w:u w:val="single"/>
        </w:rPr>
        <w:t>Lady</w:t>
      </w:r>
      <w:r>
        <w:t xml:space="preserve"> – War II – nazi – bomb shelter – </w:t>
      </w:r>
    </w:p>
    <w:p w14:paraId="6F73D652" w14:textId="77777777" w:rsidR="00726713" w:rsidRDefault="00726713" w:rsidP="00726713">
      <w:pPr>
        <w:pStyle w:val="Style2"/>
      </w:pPr>
      <w:r>
        <w:t>at home – in tact – why afraid – Bible – God neither sleep nor slumber, guess – no point – both awake</w:t>
      </w:r>
    </w:p>
    <w:p w14:paraId="49F1E8AC" w14:textId="77777777" w:rsidR="00726713" w:rsidRDefault="00726713" w:rsidP="00726713">
      <w:pPr>
        <w:pStyle w:val="Style2"/>
      </w:pPr>
      <w:r>
        <w:rPr>
          <w:b/>
          <w:bCs/>
          <w:u w:val="single"/>
        </w:rPr>
        <w:t>Sol</w:t>
      </w:r>
      <w:r>
        <w:t xml:space="preserve"> sleep – wisdom; </w:t>
      </w:r>
      <w:r>
        <w:rPr>
          <w:b/>
          <w:bCs/>
        </w:rPr>
        <w:t>Adam</w:t>
      </w:r>
      <w:r>
        <w:t xml:space="preserve"> sleep – wo man ! – </w:t>
      </w:r>
      <w:r>
        <w:rPr>
          <w:b/>
          <w:bCs/>
        </w:rPr>
        <w:t>Abraham</w:t>
      </w:r>
      <w:r>
        <w:t xml:space="preserve"> – deep sleep</w:t>
      </w:r>
    </w:p>
    <w:p w14:paraId="6077E314" w14:textId="5BE0E3F6" w:rsidR="00726713" w:rsidRDefault="00726713" w:rsidP="00726713">
      <w:pPr>
        <w:pStyle w:val="Style2"/>
        <w:rPr>
          <w:b/>
          <w:bCs/>
        </w:rPr>
      </w:pPr>
      <w:r>
        <w:t xml:space="preserve">Word – will surely – bring the results </w:t>
      </w:r>
      <w:r w:rsidR="00A51C14">
        <w:t>–</w:t>
      </w:r>
      <w:r>
        <w:t xml:space="preserve"> </w:t>
      </w:r>
      <w:r>
        <w:rPr>
          <w:b/>
          <w:bCs/>
        </w:rPr>
        <w:t>CDS</w:t>
      </w:r>
    </w:p>
    <w:p w14:paraId="31075362" w14:textId="13334EFB" w:rsidR="00100428" w:rsidRDefault="005771EB" w:rsidP="00F14D14">
      <w:pPr>
        <w:pStyle w:val="LessonOutline3"/>
      </w:pPr>
      <w:r>
        <w:t>Declare and</w:t>
      </w:r>
      <w:r w:rsidR="00290426">
        <w:t xml:space="preserve"> apply</w:t>
      </w:r>
      <w:r>
        <w:t xml:space="preserve"> </w:t>
      </w:r>
    </w:p>
    <w:p w14:paraId="70426240" w14:textId="0A032CF8" w:rsidR="002842EA" w:rsidRDefault="00984275" w:rsidP="00054346">
      <w:pPr>
        <w:pStyle w:val="LessonVerse"/>
        <w:ind w:firstLine="0"/>
      </w:pPr>
      <w:r>
        <w:t>J</w:t>
      </w:r>
      <w:r w:rsidR="002842EA">
        <w:t>ob 22:28</w:t>
      </w:r>
    </w:p>
    <w:p w14:paraId="3DC01EB8" w14:textId="77777777" w:rsidR="002842EA" w:rsidRDefault="002842EA" w:rsidP="00726713">
      <w:pPr>
        <w:pStyle w:val="LessonVerse"/>
      </w:pPr>
      <w:r>
        <w:t>28 You will also declare a thing, and it will be established for you;  so light will shine on your ways.  NKJV</w:t>
      </w:r>
    </w:p>
    <w:p w14:paraId="0E676139" w14:textId="77777777" w:rsidR="002842EA" w:rsidRDefault="002842EA" w:rsidP="00726713">
      <w:pPr>
        <w:pStyle w:val="Style2"/>
      </w:pPr>
    </w:p>
    <w:p w14:paraId="2F097C28" w14:textId="77777777" w:rsidR="002842EA" w:rsidRDefault="002842EA" w:rsidP="00726713">
      <w:pPr>
        <w:pStyle w:val="Style2"/>
      </w:pPr>
      <w:r>
        <w:t>Luke 5:17</w:t>
      </w:r>
    </w:p>
    <w:p w14:paraId="19ECEA11" w14:textId="77777777" w:rsidR="002842EA" w:rsidRDefault="002842EA" w:rsidP="00726713">
      <w:pPr>
        <w:pStyle w:val="Style2"/>
      </w:pPr>
      <w:r>
        <w:t>Now it happened on a certain day, as He was teaching, … And the power of the Lord was present to heal them. NKJV</w:t>
      </w:r>
    </w:p>
    <w:p w14:paraId="30DC585B" w14:textId="77777777" w:rsidR="002842EA" w:rsidRDefault="002842EA" w:rsidP="00726713">
      <w:pPr>
        <w:pStyle w:val="Style2"/>
      </w:pPr>
    </w:p>
    <w:p w14:paraId="10366E28" w14:textId="77777777" w:rsidR="002842EA" w:rsidRDefault="002842EA" w:rsidP="00726713">
      <w:pPr>
        <w:pStyle w:val="Style2"/>
      </w:pPr>
      <w:r>
        <w:rPr>
          <w:rStyle w:val="Style3"/>
        </w:rPr>
        <w:t>Cancer</w:t>
      </w:r>
      <w:r>
        <w:t xml:space="preserve"> – sent to ano hosp to have tumour removed</w:t>
      </w:r>
    </w:p>
    <w:p w14:paraId="132CB8DE" w14:textId="77777777" w:rsidR="002842EA" w:rsidRDefault="002842EA" w:rsidP="00726713">
      <w:pPr>
        <w:pStyle w:val="Style2"/>
      </w:pPr>
      <w:r>
        <w:t xml:space="preserve"> – went with the medical records – hosp – Doc asked retake test – double check – verify – ready for surgery – new doc – not seeing what I saw – you are healthy as can be</w:t>
      </w:r>
    </w:p>
    <w:p w14:paraId="35BCE94D" w14:textId="77777777" w:rsidR="002842EA" w:rsidRDefault="002842EA" w:rsidP="00726713">
      <w:pPr>
        <w:pStyle w:val="Style2"/>
      </w:pPr>
      <w:r>
        <w:t xml:space="preserve">Back home – doc – 26 yrs – never seen </w:t>
      </w:r>
    </w:p>
    <w:p w14:paraId="2B4F01D8" w14:textId="77777777" w:rsidR="002842EA" w:rsidRDefault="002842EA" w:rsidP="00726713">
      <w:pPr>
        <w:pStyle w:val="Style2"/>
      </w:pPr>
      <w:r>
        <w:t xml:space="preserve">Some peo probably – </w:t>
      </w:r>
      <w:r>
        <w:rPr>
          <w:rStyle w:val="Style3"/>
        </w:rPr>
        <w:t>missed</w:t>
      </w:r>
      <w:r>
        <w:t xml:space="preserve"> </w:t>
      </w:r>
      <w:r>
        <w:rPr>
          <w:rStyle w:val="Style3"/>
        </w:rPr>
        <w:t>diagnosed</w:t>
      </w:r>
      <w:r>
        <w:t xml:space="preserve"> – well – I chose to be a believer - it is the surpassing – awesome – some don’t believe – Red Sea </w:t>
      </w:r>
    </w:p>
    <w:p w14:paraId="11069144" w14:textId="77777777" w:rsidR="002842EA" w:rsidRDefault="002842EA" w:rsidP="00726713">
      <w:pPr>
        <w:pStyle w:val="Style2"/>
      </w:pPr>
      <w:r>
        <w:t>Some – don’t believe no matter what – explain away – Red Sea</w:t>
      </w:r>
    </w:p>
    <w:p w14:paraId="43FF905B" w14:textId="77777777" w:rsidR="002842EA" w:rsidRDefault="002842EA" w:rsidP="00726713">
      <w:pPr>
        <w:pStyle w:val="Style2"/>
      </w:pPr>
      <w:r>
        <w:t>Some experts – 1 foot – deep – tide – wind nat parted sea</w:t>
      </w:r>
    </w:p>
    <w:p w14:paraId="3E51C4CE" w14:textId="77777777" w:rsidR="002842EA" w:rsidRDefault="002842EA" w:rsidP="00726713">
      <w:pPr>
        <w:pStyle w:val="Style2"/>
      </w:pPr>
      <w:r>
        <w:t>All of army drawn in 10 inches of water</w:t>
      </w:r>
    </w:p>
    <w:p w14:paraId="61F7F331" w14:textId="77777777" w:rsidR="002842EA" w:rsidRDefault="002842EA" w:rsidP="00726713">
      <w:pPr>
        <w:pStyle w:val="Style2"/>
      </w:pPr>
      <w:r>
        <w:t>Believer and not a doubter</w:t>
      </w:r>
    </w:p>
    <w:p w14:paraId="00398F46" w14:textId="77777777" w:rsidR="002842EA" w:rsidRDefault="002842EA" w:rsidP="00726713">
      <w:pPr>
        <w:pStyle w:val="Style2"/>
      </w:pPr>
    </w:p>
    <w:p w14:paraId="08136D97" w14:textId="77777777" w:rsidR="002842EA" w:rsidRDefault="002842EA" w:rsidP="00054346">
      <w:pPr>
        <w:pStyle w:val="Style1"/>
        <w:ind w:firstLine="0"/>
      </w:pPr>
    </w:p>
    <w:p w14:paraId="6C5FE5D6" w14:textId="77777777" w:rsidR="002842EA" w:rsidRDefault="002842EA" w:rsidP="00726713">
      <w:pPr>
        <w:pStyle w:val="Style2"/>
      </w:pPr>
      <w:r>
        <w:t xml:space="preserve">Amazing even – Corinth church – still addressed as saints – even judge angels </w:t>
      </w:r>
    </w:p>
    <w:p w14:paraId="3601347C" w14:textId="77777777" w:rsidR="002842EA" w:rsidRDefault="002842EA" w:rsidP="00726713">
      <w:pPr>
        <w:pStyle w:val="Style2"/>
      </w:pPr>
      <w:r>
        <w:t>Like that peo sin more – preach more on repentance?</w:t>
      </w:r>
    </w:p>
    <w:p w14:paraId="674748B2" w14:textId="77777777" w:rsidR="002842EA" w:rsidRDefault="002842EA" w:rsidP="00726713">
      <w:pPr>
        <w:pStyle w:val="Style2"/>
      </w:pPr>
      <w:r>
        <w:t>Of course – what r? - Change of mind – word - key</w:t>
      </w:r>
    </w:p>
    <w:p w14:paraId="34BCB1BA" w14:textId="77777777" w:rsidR="002842EA" w:rsidRDefault="002842EA" w:rsidP="00726713">
      <w:pPr>
        <w:pStyle w:val="Style2"/>
      </w:pPr>
      <w:r>
        <w:t>In ch – cannot come – all the more – not so much – altars in tears (also expression of repentance) – more so – change of mind – heart</w:t>
      </w:r>
    </w:p>
    <w:p w14:paraId="45FAF6F9" w14:textId="77777777" w:rsidR="002842EA" w:rsidRDefault="002842EA" w:rsidP="002842EA">
      <w:pPr>
        <w:pStyle w:val="LessonPara5"/>
      </w:pPr>
      <w:r>
        <w:t xml:space="preserve">Don’t use your words to </w:t>
      </w:r>
      <w:r>
        <w:rPr>
          <w:b/>
          <w:bCs/>
          <w:u w:val="single"/>
        </w:rPr>
        <w:t>describe</w:t>
      </w:r>
      <w:r>
        <w:t xml:space="preserve"> your situation, use God’s Word to </w:t>
      </w:r>
      <w:r w:rsidRPr="00281463">
        <w:rPr>
          <w:b/>
          <w:bCs/>
          <w:highlight w:val="yellow"/>
          <w:u w:val="single"/>
        </w:rPr>
        <w:t>change</w:t>
      </w:r>
      <w:r>
        <w:t xml:space="preserve"> the situation.</w:t>
      </w:r>
    </w:p>
    <w:p w14:paraId="1A09E6E9" w14:textId="77777777" w:rsidR="00E07FA1" w:rsidRDefault="00E07FA1" w:rsidP="002842EA">
      <w:pPr>
        <w:pStyle w:val="LessonPara5"/>
      </w:pPr>
    </w:p>
    <w:p w14:paraId="2D18A1C5" w14:textId="4F675D55" w:rsidR="0017475D" w:rsidRDefault="0017475D" w:rsidP="002842EA">
      <w:pPr>
        <w:pStyle w:val="LessonPara5"/>
      </w:pPr>
    </w:p>
    <w:p w14:paraId="4B7464D0" w14:textId="4B4C5EB9" w:rsidR="002A79E0" w:rsidRDefault="002A79E0" w:rsidP="002842EA">
      <w:pPr>
        <w:pStyle w:val="LessonPara5"/>
      </w:pPr>
    </w:p>
    <w:p w14:paraId="4BDAACE8" w14:textId="1F2827FC" w:rsidR="002A79E0" w:rsidRDefault="002A79E0" w:rsidP="002842EA">
      <w:pPr>
        <w:pStyle w:val="LessonPara5"/>
      </w:pPr>
    </w:p>
    <w:p w14:paraId="535A0346" w14:textId="77777777" w:rsidR="005C38CA" w:rsidRPr="000D14F0" w:rsidRDefault="005C38CA" w:rsidP="005C38CA">
      <w:pPr>
        <w:pStyle w:val="LessonPara3"/>
        <w:rPr>
          <w:color w:val="F79646" w:themeColor="accent6"/>
        </w:rPr>
      </w:pPr>
      <w:r>
        <w:rPr>
          <w:color w:val="F79646" w:themeColor="accent6"/>
        </w:rPr>
        <w:t>SUGGESTED for INTERACTIVE DISCUSSION</w:t>
      </w:r>
    </w:p>
    <w:p w14:paraId="76839555" w14:textId="77777777" w:rsidR="00286FC5" w:rsidRDefault="005C38CA" w:rsidP="005C38CA">
      <w:pPr>
        <w:pStyle w:val="LessonPara3"/>
        <w:rPr>
          <w:color w:val="F79646" w:themeColor="accent6"/>
        </w:rPr>
      </w:pPr>
      <w:r>
        <w:rPr>
          <w:color w:val="F79646" w:themeColor="accent6"/>
        </w:rPr>
        <w:t>Open any bible verse in the bible or online. Read the verses, before and after.</w:t>
      </w:r>
    </w:p>
    <w:p w14:paraId="2227A49F" w14:textId="77777777" w:rsidR="00286FC5" w:rsidRDefault="00286FC5" w:rsidP="005C38CA">
      <w:pPr>
        <w:pStyle w:val="LessonPara3"/>
        <w:rPr>
          <w:color w:val="F79646" w:themeColor="accent6"/>
        </w:rPr>
      </w:pPr>
    </w:p>
    <w:p w14:paraId="0F4D5CFD" w14:textId="3104D9E3" w:rsidR="005C38CA" w:rsidRDefault="005C38CA" w:rsidP="005C38CA">
      <w:pPr>
        <w:pStyle w:val="LessonPara3"/>
        <w:rPr>
          <w:color w:val="F79646" w:themeColor="accent6"/>
        </w:rPr>
      </w:pPr>
      <w:r>
        <w:rPr>
          <w:color w:val="F79646" w:themeColor="accent6"/>
        </w:rPr>
        <w:t xml:space="preserve">What can you </w:t>
      </w:r>
      <w:r w:rsidR="00286FC5">
        <w:rPr>
          <w:color w:val="F79646" w:themeColor="accent6"/>
        </w:rPr>
        <w:t>observe?</w:t>
      </w:r>
    </w:p>
    <w:p w14:paraId="13B233B7" w14:textId="7F7B33AB" w:rsidR="00286FC5" w:rsidRDefault="00286FC5" w:rsidP="005C38CA">
      <w:pPr>
        <w:pStyle w:val="LessonPara3"/>
        <w:rPr>
          <w:color w:val="F79646" w:themeColor="accent6"/>
        </w:rPr>
      </w:pPr>
      <w:r>
        <w:rPr>
          <w:color w:val="F79646" w:themeColor="accent6"/>
        </w:rPr>
        <w:t>What can you learn?</w:t>
      </w:r>
    </w:p>
    <w:p w14:paraId="58F2B041" w14:textId="77777777" w:rsidR="00301A1D" w:rsidRPr="000D14F0" w:rsidRDefault="00301A1D" w:rsidP="00301A1D">
      <w:pPr>
        <w:pStyle w:val="LessonPara3"/>
        <w:rPr>
          <w:color w:val="F79646" w:themeColor="accent6"/>
        </w:rPr>
      </w:pPr>
      <w:r>
        <w:rPr>
          <w:color w:val="F79646" w:themeColor="accent6"/>
        </w:rPr>
        <w:t>What is the context in that period and how does it translate to today’s context?</w:t>
      </w:r>
    </w:p>
    <w:p w14:paraId="6500D3C3" w14:textId="566126E3" w:rsidR="00892E8C" w:rsidRDefault="00892E8C" w:rsidP="005C38CA">
      <w:pPr>
        <w:pStyle w:val="LessonPara3"/>
        <w:rPr>
          <w:color w:val="F79646" w:themeColor="accent6"/>
        </w:rPr>
      </w:pPr>
      <w:r>
        <w:rPr>
          <w:color w:val="F79646" w:themeColor="accent6"/>
        </w:rPr>
        <w:t>How can you apply?</w:t>
      </w:r>
    </w:p>
    <w:p w14:paraId="6292B102" w14:textId="309D77FD" w:rsidR="002A79E0" w:rsidRDefault="002A79E0" w:rsidP="002842EA">
      <w:pPr>
        <w:pStyle w:val="LessonPara5"/>
      </w:pPr>
    </w:p>
    <w:p w14:paraId="2410EBB8" w14:textId="382FBE45" w:rsidR="002A79E0" w:rsidRDefault="002A79E0" w:rsidP="002842EA">
      <w:pPr>
        <w:pStyle w:val="LessonPara5"/>
      </w:pPr>
    </w:p>
    <w:p w14:paraId="1AA34166" w14:textId="0410A1DA" w:rsidR="002A79E0" w:rsidRDefault="002A79E0" w:rsidP="002842EA">
      <w:pPr>
        <w:pStyle w:val="LessonPara5"/>
      </w:pPr>
    </w:p>
    <w:p w14:paraId="0D1DD9BA" w14:textId="4D366A85" w:rsidR="002A79E0" w:rsidRDefault="002A79E0" w:rsidP="002842EA">
      <w:pPr>
        <w:pStyle w:val="LessonPara5"/>
      </w:pPr>
    </w:p>
    <w:p w14:paraId="3BA141C4" w14:textId="3464C0B0" w:rsidR="002A79E0" w:rsidRDefault="002A79E0" w:rsidP="002842EA">
      <w:pPr>
        <w:pStyle w:val="LessonPara5"/>
      </w:pPr>
    </w:p>
    <w:p w14:paraId="1840FA87" w14:textId="0FD7D7AD" w:rsidR="002A79E0" w:rsidRDefault="002A79E0" w:rsidP="002842EA">
      <w:pPr>
        <w:pStyle w:val="LessonPara5"/>
      </w:pPr>
    </w:p>
    <w:p w14:paraId="6679B806" w14:textId="6695B683" w:rsidR="002A79E0" w:rsidRDefault="002A79E0" w:rsidP="002842EA">
      <w:pPr>
        <w:pStyle w:val="LessonPara5"/>
      </w:pPr>
    </w:p>
    <w:p w14:paraId="1887B4DB" w14:textId="2931F34D" w:rsidR="002A79E0" w:rsidRDefault="002A79E0" w:rsidP="002842EA">
      <w:pPr>
        <w:pStyle w:val="LessonPara5"/>
      </w:pPr>
    </w:p>
    <w:p w14:paraId="7C4F9E38" w14:textId="1575D4F7" w:rsidR="002A79E0" w:rsidRDefault="002A79E0" w:rsidP="002842EA">
      <w:pPr>
        <w:pStyle w:val="LessonPara5"/>
      </w:pPr>
    </w:p>
    <w:p w14:paraId="6477BCB4" w14:textId="608F2F56" w:rsidR="002A79E0" w:rsidRDefault="002A79E0" w:rsidP="002842EA">
      <w:pPr>
        <w:pStyle w:val="LessonPara5"/>
      </w:pPr>
    </w:p>
    <w:p w14:paraId="7017F04C" w14:textId="616A8FB0" w:rsidR="002A79E0" w:rsidRDefault="002A79E0" w:rsidP="002842EA">
      <w:pPr>
        <w:pStyle w:val="LessonPara5"/>
      </w:pPr>
    </w:p>
    <w:p w14:paraId="20039DD9" w14:textId="77777777" w:rsidR="00CD7767" w:rsidRDefault="00CD7767" w:rsidP="002842EA">
      <w:pPr>
        <w:pStyle w:val="LessonPara5"/>
      </w:pPr>
    </w:p>
    <w:p w14:paraId="2327B344" w14:textId="77777777" w:rsidR="00CD7767" w:rsidRDefault="00CD7767" w:rsidP="002842EA">
      <w:pPr>
        <w:pStyle w:val="LessonPara5"/>
      </w:pPr>
    </w:p>
    <w:p w14:paraId="54041688" w14:textId="77777777" w:rsidR="00CD7767" w:rsidRDefault="00CD7767" w:rsidP="002842EA">
      <w:pPr>
        <w:pStyle w:val="LessonPara5"/>
      </w:pPr>
    </w:p>
    <w:p w14:paraId="491C060B" w14:textId="77777777" w:rsidR="00CD7767" w:rsidRDefault="00CD7767" w:rsidP="002842EA">
      <w:pPr>
        <w:pStyle w:val="LessonPara5"/>
      </w:pPr>
    </w:p>
    <w:p w14:paraId="27D67B1F" w14:textId="77777777" w:rsidR="00CD7767" w:rsidRDefault="00CD7767" w:rsidP="002842EA">
      <w:pPr>
        <w:pStyle w:val="LessonPara5"/>
      </w:pPr>
    </w:p>
    <w:p w14:paraId="6DFCF2CE" w14:textId="77777777" w:rsidR="00CD7767" w:rsidRDefault="00CD7767" w:rsidP="002842EA">
      <w:pPr>
        <w:pStyle w:val="LessonPara5"/>
      </w:pPr>
    </w:p>
    <w:p w14:paraId="23B8A943" w14:textId="77777777" w:rsidR="00CD7767" w:rsidRDefault="00CD7767" w:rsidP="002842EA">
      <w:pPr>
        <w:pStyle w:val="LessonPara5"/>
      </w:pPr>
    </w:p>
    <w:p w14:paraId="4F26A515" w14:textId="77777777" w:rsidR="00CD7767" w:rsidRDefault="00CD7767" w:rsidP="002842EA">
      <w:pPr>
        <w:pStyle w:val="LessonPara5"/>
      </w:pPr>
    </w:p>
    <w:p w14:paraId="1835FA2A" w14:textId="77777777" w:rsidR="00CD7767" w:rsidRDefault="00CD7767" w:rsidP="002842EA">
      <w:pPr>
        <w:pStyle w:val="LessonPara5"/>
      </w:pPr>
    </w:p>
    <w:p w14:paraId="271232D0" w14:textId="77777777" w:rsidR="00CD7767" w:rsidRDefault="00CD7767" w:rsidP="002842EA">
      <w:pPr>
        <w:pStyle w:val="LessonPara5"/>
      </w:pPr>
    </w:p>
    <w:p w14:paraId="69C3F9DA" w14:textId="77777777" w:rsidR="00CD7767" w:rsidRDefault="00CD7767" w:rsidP="002842EA">
      <w:pPr>
        <w:pStyle w:val="LessonPara5"/>
      </w:pPr>
    </w:p>
    <w:p w14:paraId="3F1433CA" w14:textId="77777777" w:rsidR="00CD7767" w:rsidRDefault="00CD7767" w:rsidP="002842EA">
      <w:pPr>
        <w:pStyle w:val="LessonPara5"/>
      </w:pPr>
    </w:p>
    <w:p w14:paraId="5FA895AF" w14:textId="77777777" w:rsidR="00CD7767" w:rsidRDefault="00CD7767" w:rsidP="002842EA">
      <w:pPr>
        <w:pStyle w:val="LessonPara5"/>
      </w:pPr>
    </w:p>
    <w:p w14:paraId="06192329" w14:textId="77777777" w:rsidR="00CD7767" w:rsidRDefault="00CD7767" w:rsidP="002842EA">
      <w:pPr>
        <w:pStyle w:val="LessonPara5"/>
      </w:pPr>
    </w:p>
    <w:p w14:paraId="324684CE" w14:textId="77777777" w:rsidR="00CD7767" w:rsidRDefault="00CD7767" w:rsidP="002842EA">
      <w:pPr>
        <w:pStyle w:val="LessonPara5"/>
      </w:pPr>
    </w:p>
    <w:p w14:paraId="7C247AC6" w14:textId="77777777" w:rsidR="00CD7767" w:rsidRDefault="00CD7767" w:rsidP="002842EA">
      <w:pPr>
        <w:pStyle w:val="LessonPara5"/>
      </w:pPr>
    </w:p>
    <w:p w14:paraId="3CFB22A6" w14:textId="77777777" w:rsidR="00CD7767" w:rsidRDefault="00CD7767" w:rsidP="002842EA">
      <w:pPr>
        <w:pStyle w:val="LessonPara5"/>
      </w:pPr>
    </w:p>
    <w:p w14:paraId="38A7C13E" w14:textId="77777777" w:rsidR="00CD7767" w:rsidRDefault="00CD7767" w:rsidP="002842EA">
      <w:pPr>
        <w:pStyle w:val="LessonPara5"/>
      </w:pPr>
    </w:p>
    <w:p w14:paraId="103E3820" w14:textId="77777777" w:rsidR="00CD7767" w:rsidRDefault="00CD7767" w:rsidP="002842EA">
      <w:pPr>
        <w:pStyle w:val="LessonPara5"/>
      </w:pPr>
    </w:p>
    <w:p w14:paraId="7FE28459" w14:textId="77777777" w:rsidR="00CD7767" w:rsidRDefault="00CD7767" w:rsidP="002842EA">
      <w:pPr>
        <w:pStyle w:val="LessonPara5"/>
      </w:pPr>
    </w:p>
    <w:p w14:paraId="7D8A9284" w14:textId="77777777" w:rsidR="00CD7767" w:rsidRDefault="00CD7767" w:rsidP="002842EA">
      <w:pPr>
        <w:pStyle w:val="LessonPara5"/>
      </w:pPr>
    </w:p>
    <w:p w14:paraId="1ED25645" w14:textId="77777777" w:rsidR="00CD7767" w:rsidRDefault="00CD7767" w:rsidP="002842EA">
      <w:pPr>
        <w:pStyle w:val="LessonPara5"/>
      </w:pPr>
    </w:p>
    <w:p w14:paraId="06579A63" w14:textId="77777777" w:rsidR="00CD7767" w:rsidRDefault="00CD7767" w:rsidP="002842EA">
      <w:pPr>
        <w:pStyle w:val="LessonPara5"/>
      </w:pPr>
    </w:p>
    <w:p w14:paraId="155C2D57" w14:textId="77777777" w:rsidR="00CD7767" w:rsidRDefault="00CD7767" w:rsidP="002842EA">
      <w:pPr>
        <w:pStyle w:val="LessonPara5"/>
      </w:pPr>
    </w:p>
    <w:p w14:paraId="2E712E60" w14:textId="77777777" w:rsidR="00CD7767" w:rsidRDefault="00CD7767" w:rsidP="002842EA">
      <w:pPr>
        <w:pStyle w:val="LessonPara5"/>
      </w:pPr>
    </w:p>
    <w:p w14:paraId="54CB5F0B" w14:textId="77777777" w:rsidR="00CD7767" w:rsidRDefault="00CD7767" w:rsidP="002842EA">
      <w:pPr>
        <w:pStyle w:val="LessonPara5"/>
      </w:pPr>
    </w:p>
    <w:p w14:paraId="301E7D49" w14:textId="77777777" w:rsidR="00CD7767" w:rsidRDefault="00CD7767" w:rsidP="002842EA">
      <w:pPr>
        <w:pStyle w:val="LessonPara5"/>
      </w:pPr>
    </w:p>
    <w:p w14:paraId="0744C9FD" w14:textId="77777777" w:rsidR="00CD7767" w:rsidRDefault="00CD7767" w:rsidP="002842EA">
      <w:pPr>
        <w:pStyle w:val="LessonPara5"/>
      </w:pPr>
    </w:p>
    <w:p w14:paraId="71900007" w14:textId="77777777" w:rsidR="00CD7767" w:rsidRDefault="00CD7767" w:rsidP="002842EA">
      <w:pPr>
        <w:pStyle w:val="LessonPara5"/>
      </w:pPr>
    </w:p>
    <w:p w14:paraId="7AB4FFD3" w14:textId="77777777" w:rsidR="00CD7767" w:rsidRDefault="00CD7767" w:rsidP="002842EA">
      <w:pPr>
        <w:pStyle w:val="LessonPara5"/>
      </w:pPr>
    </w:p>
    <w:p w14:paraId="54D14DBC" w14:textId="77777777" w:rsidR="00CD7767" w:rsidRDefault="00CD7767" w:rsidP="002842EA">
      <w:pPr>
        <w:pStyle w:val="LessonPara5"/>
      </w:pPr>
    </w:p>
    <w:p w14:paraId="24A669E0" w14:textId="77777777" w:rsidR="00CD7767" w:rsidRDefault="00CD7767" w:rsidP="002842EA">
      <w:pPr>
        <w:pStyle w:val="LessonPara5"/>
      </w:pPr>
    </w:p>
    <w:p w14:paraId="552D003E" w14:textId="77777777" w:rsidR="00CD7767" w:rsidRDefault="00CD7767" w:rsidP="002842EA">
      <w:pPr>
        <w:pStyle w:val="LessonPara5"/>
      </w:pPr>
    </w:p>
    <w:p w14:paraId="55291194" w14:textId="77777777" w:rsidR="00CD7767" w:rsidRDefault="00CD7767" w:rsidP="002842EA">
      <w:pPr>
        <w:pStyle w:val="LessonPara5"/>
      </w:pPr>
    </w:p>
    <w:p w14:paraId="0659FF81" w14:textId="77777777" w:rsidR="00CD7767" w:rsidRDefault="00CD7767" w:rsidP="002842EA">
      <w:pPr>
        <w:pStyle w:val="LessonPara5"/>
      </w:pPr>
    </w:p>
    <w:p w14:paraId="6526C24B" w14:textId="77777777" w:rsidR="00CD7767" w:rsidRDefault="00CD7767" w:rsidP="002842EA">
      <w:pPr>
        <w:pStyle w:val="LessonPara5"/>
      </w:pPr>
    </w:p>
    <w:p w14:paraId="509D1FBA" w14:textId="77777777" w:rsidR="00CD7767" w:rsidRDefault="00CD7767" w:rsidP="002842EA">
      <w:pPr>
        <w:pStyle w:val="LessonPara5"/>
      </w:pPr>
    </w:p>
    <w:p w14:paraId="727B4458" w14:textId="77777777" w:rsidR="00CD7767" w:rsidRDefault="00CD7767" w:rsidP="002842EA">
      <w:pPr>
        <w:pStyle w:val="LessonPara5"/>
      </w:pPr>
    </w:p>
    <w:p w14:paraId="77993362" w14:textId="77777777" w:rsidR="00CD7767" w:rsidRDefault="00CD7767" w:rsidP="002842EA">
      <w:pPr>
        <w:pStyle w:val="LessonPara5"/>
      </w:pPr>
    </w:p>
    <w:p w14:paraId="1CB76A85" w14:textId="77777777" w:rsidR="00CD7767" w:rsidRDefault="00CD7767" w:rsidP="002842EA">
      <w:pPr>
        <w:pStyle w:val="LessonPara5"/>
      </w:pPr>
    </w:p>
    <w:p w14:paraId="5B54FBB7" w14:textId="77777777" w:rsidR="00CD7767" w:rsidRDefault="00CD7767" w:rsidP="002842EA">
      <w:pPr>
        <w:pStyle w:val="LessonPara5"/>
      </w:pPr>
    </w:p>
    <w:p w14:paraId="2DDB5D4B" w14:textId="77777777" w:rsidR="00CD7767" w:rsidRDefault="00CD7767" w:rsidP="002842EA">
      <w:pPr>
        <w:pStyle w:val="LessonPara5"/>
      </w:pPr>
    </w:p>
    <w:p w14:paraId="5EB21711" w14:textId="77777777" w:rsidR="00CD7767" w:rsidRDefault="00CD7767" w:rsidP="002842EA">
      <w:pPr>
        <w:pStyle w:val="LessonPara5"/>
      </w:pPr>
    </w:p>
    <w:p w14:paraId="3986C65F" w14:textId="77777777" w:rsidR="00CD7767" w:rsidRDefault="00CD7767" w:rsidP="002842EA">
      <w:pPr>
        <w:pStyle w:val="LessonPara5"/>
      </w:pPr>
    </w:p>
    <w:p w14:paraId="5DEFC578" w14:textId="77777777" w:rsidR="00CD7767" w:rsidRDefault="00CD7767" w:rsidP="002842EA">
      <w:pPr>
        <w:pStyle w:val="LessonPara5"/>
      </w:pPr>
    </w:p>
    <w:p w14:paraId="4CE3337E" w14:textId="77777777" w:rsidR="00CD7767" w:rsidRDefault="00CD7767" w:rsidP="002842EA">
      <w:pPr>
        <w:pStyle w:val="LessonPara5"/>
      </w:pPr>
    </w:p>
    <w:p w14:paraId="56E9CB01" w14:textId="77777777" w:rsidR="00CD7767" w:rsidRDefault="00CD7767" w:rsidP="002842EA">
      <w:pPr>
        <w:pStyle w:val="LessonPara5"/>
      </w:pPr>
    </w:p>
    <w:p w14:paraId="2A4B5EEB" w14:textId="77777777" w:rsidR="00CD7767" w:rsidRDefault="00CD7767" w:rsidP="002842EA">
      <w:pPr>
        <w:pStyle w:val="LessonPara5"/>
      </w:pPr>
    </w:p>
    <w:p w14:paraId="167C28A2" w14:textId="77777777" w:rsidR="00CD7767" w:rsidRDefault="00CD7767" w:rsidP="002842EA">
      <w:pPr>
        <w:pStyle w:val="LessonPara5"/>
      </w:pPr>
    </w:p>
    <w:p w14:paraId="1EA776AE" w14:textId="77777777" w:rsidR="00CD7767" w:rsidRDefault="00CD7767" w:rsidP="002842EA">
      <w:pPr>
        <w:pStyle w:val="LessonPara5"/>
      </w:pPr>
    </w:p>
    <w:p w14:paraId="79B04949" w14:textId="77777777" w:rsidR="00CD7767" w:rsidRDefault="00CD7767" w:rsidP="002842EA">
      <w:pPr>
        <w:pStyle w:val="LessonPara5"/>
      </w:pPr>
    </w:p>
    <w:p w14:paraId="25B28F72" w14:textId="77777777" w:rsidR="00CD7767" w:rsidRDefault="00CD7767" w:rsidP="002842EA">
      <w:pPr>
        <w:pStyle w:val="LessonPara5"/>
      </w:pPr>
    </w:p>
    <w:p w14:paraId="0183C854" w14:textId="77777777" w:rsidR="00CD7767" w:rsidRDefault="00CD7767" w:rsidP="002842EA">
      <w:pPr>
        <w:pStyle w:val="LessonPara5"/>
      </w:pPr>
    </w:p>
    <w:p w14:paraId="66053E34" w14:textId="77777777" w:rsidR="00CD7767" w:rsidRDefault="00CD7767" w:rsidP="002842EA">
      <w:pPr>
        <w:pStyle w:val="LessonPara5"/>
      </w:pPr>
    </w:p>
    <w:p w14:paraId="426D39D9" w14:textId="77777777" w:rsidR="00CD7767" w:rsidRDefault="00CD7767" w:rsidP="002842EA">
      <w:pPr>
        <w:pStyle w:val="LessonPara5"/>
      </w:pPr>
    </w:p>
    <w:p w14:paraId="089A7D17" w14:textId="77777777" w:rsidR="00CD7767" w:rsidRDefault="00CD7767" w:rsidP="002842EA">
      <w:pPr>
        <w:pStyle w:val="LessonPara5"/>
      </w:pPr>
    </w:p>
    <w:p w14:paraId="69AA0134" w14:textId="77777777" w:rsidR="00CD7767" w:rsidRDefault="00CD7767" w:rsidP="002842EA">
      <w:pPr>
        <w:pStyle w:val="LessonPara5"/>
      </w:pPr>
    </w:p>
    <w:p w14:paraId="3B29A9BE" w14:textId="77777777" w:rsidR="00CD7767" w:rsidRDefault="00CD7767" w:rsidP="002842EA">
      <w:pPr>
        <w:pStyle w:val="LessonPara5"/>
      </w:pPr>
    </w:p>
    <w:p w14:paraId="67A3AD48" w14:textId="77777777" w:rsidR="00CD7767" w:rsidRDefault="00CD7767" w:rsidP="002842EA">
      <w:pPr>
        <w:pStyle w:val="LessonPara5"/>
      </w:pPr>
    </w:p>
    <w:p w14:paraId="4383D744" w14:textId="77777777" w:rsidR="00CD7767" w:rsidRDefault="00CD7767" w:rsidP="002842EA">
      <w:pPr>
        <w:pStyle w:val="LessonPara5"/>
      </w:pPr>
    </w:p>
    <w:p w14:paraId="20DEC44A" w14:textId="77777777" w:rsidR="00CD7767" w:rsidRDefault="00CD7767" w:rsidP="002842EA">
      <w:pPr>
        <w:pStyle w:val="LessonPara5"/>
      </w:pPr>
    </w:p>
    <w:p w14:paraId="7E174CEA" w14:textId="77777777" w:rsidR="00CD7767" w:rsidRDefault="00CD7767" w:rsidP="002842EA">
      <w:pPr>
        <w:pStyle w:val="LessonPara5"/>
      </w:pPr>
    </w:p>
    <w:p w14:paraId="06CAF31B" w14:textId="77777777" w:rsidR="00CD7767" w:rsidRDefault="00CD7767" w:rsidP="002842EA">
      <w:pPr>
        <w:pStyle w:val="LessonPara5"/>
      </w:pPr>
    </w:p>
    <w:p w14:paraId="671E2F78" w14:textId="77777777" w:rsidR="00CD7767" w:rsidRDefault="00CD7767" w:rsidP="002842EA">
      <w:pPr>
        <w:pStyle w:val="LessonPara5"/>
      </w:pPr>
    </w:p>
    <w:p w14:paraId="5DFDA653" w14:textId="77777777" w:rsidR="00CD7767" w:rsidRDefault="00CD7767" w:rsidP="002842EA">
      <w:pPr>
        <w:pStyle w:val="LessonPara5"/>
      </w:pPr>
    </w:p>
    <w:p w14:paraId="204681EB" w14:textId="77777777" w:rsidR="00CD7767" w:rsidRDefault="00CD7767" w:rsidP="002842EA">
      <w:pPr>
        <w:pStyle w:val="LessonPara5"/>
      </w:pPr>
    </w:p>
    <w:p w14:paraId="3F001DF1" w14:textId="77777777" w:rsidR="00CD7767" w:rsidRDefault="00CD7767" w:rsidP="002842EA">
      <w:pPr>
        <w:pStyle w:val="LessonPara5"/>
      </w:pPr>
    </w:p>
    <w:p w14:paraId="50174B59" w14:textId="28B26B34" w:rsidR="002A79E0" w:rsidRDefault="002A79E0" w:rsidP="002842EA">
      <w:pPr>
        <w:pStyle w:val="LessonPara5"/>
      </w:pPr>
    </w:p>
    <w:p w14:paraId="4364F433" w14:textId="77DF61E4" w:rsidR="00227847" w:rsidRDefault="00227847" w:rsidP="002842EA">
      <w:pPr>
        <w:pStyle w:val="LessonPara5"/>
      </w:pPr>
    </w:p>
    <w:p w14:paraId="6170A539" w14:textId="77777777" w:rsidR="00227847" w:rsidRDefault="00227847" w:rsidP="002842EA">
      <w:pPr>
        <w:pStyle w:val="LessonPara5"/>
      </w:pPr>
    </w:p>
    <w:p w14:paraId="6857671F" w14:textId="77777777" w:rsidR="00227847" w:rsidRDefault="00227847" w:rsidP="002842EA">
      <w:pPr>
        <w:pStyle w:val="LessonPara5"/>
      </w:pPr>
    </w:p>
    <w:p w14:paraId="566C538E" w14:textId="77777777" w:rsidR="00227847" w:rsidRDefault="00227847" w:rsidP="002842EA">
      <w:pPr>
        <w:pStyle w:val="LessonPara5"/>
      </w:pPr>
    </w:p>
    <w:p w14:paraId="4ADF76B2" w14:textId="77777777" w:rsidR="00227847" w:rsidRDefault="00227847" w:rsidP="002842EA">
      <w:pPr>
        <w:pStyle w:val="LessonPara5"/>
      </w:pPr>
    </w:p>
    <w:p w14:paraId="27445442" w14:textId="77777777" w:rsidR="00227847" w:rsidRDefault="00227847" w:rsidP="002842EA">
      <w:pPr>
        <w:pStyle w:val="LessonPara5"/>
      </w:pPr>
    </w:p>
    <w:p w14:paraId="5D184F2A" w14:textId="08A1F7CC" w:rsidR="007920D1" w:rsidRDefault="007920D1" w:rsidP="002842EA">
      <w:pPr>
        <w:pStyle w:val="LessonPara5"/>
      </w:pPr>
    </w:p>
    <w:p w14:paraId="687BE137" w14:textId="77777777" w:rsidR="002A79E0" w:rsidRDefault="002A79E0" w:rsidP="002842EA">
      <w:pPr>
        <w:pStyle w:val="LessonPara5"/>
      </w:pPr>
    </w:p>
    <w:p w14:paraId="48C049D7" w14:textId="6DEC175C" w:rsidR="0022200B" w:rsidRDefault="00A07FC6" w:rsidP="0022200B">
      <w:pPr>
        <w:pStyle w:val="LessonSubTitle"/>
      </w:pPr>
      <w:r>
        <w:t>Article</w:t>
      </w:r>
      <w:r w:rsidR="00054346">
        <w:t xml:space="preserve"> </w:t>
      </w:r>
      <w:r w:rsidR="0045011A">
        <w:t>I</w:t>
      </w:r>
    </w:p>
    <w:p w14:paraId="5090F98C" w14:textId="510BE895" w:rsidR="008E132B" w:rsidRDefault="00BA54DA" w:rsidP="008E132B">
      <w:pPr>
        <w:pStyle w:val="LessonOutline2"/>
        <w:numPr>
          <w:ilvl w:val="0"/>
          <w:numId w:val="0"/>
        </w:numPr>
        <w:jc w:val="center"/>
      </w:pPr>
      <w:r>
        <w:t>How Did We Get The Bible</w:t>
      </w:r>
    </w:p>
    <w:p w14:paraId="18CF36C7" w14:textId="77777777" w:rsidR="0072394A" w:rsidRPr="00AE7306" w:rsidRDefault="0072394A" w:rsidP="00AE7306">
      <w:pPr>
        <w:pStyle w:val="LessonPara5"/>
      </w:pPr>
    </w:p>
    <w:p w14:paraId="0BACF137" w14:textId="4142944C" w:rsidR="006735D9" w:rsidRDefault="00840318" w:rsidP="00840318">
      <w:pPr>
        <w:pStyle w:val="LessonVerse"/>
      </w:pPr>
      <w:r>
        <w:t>There are 39 books in the Old Testament and 27 in the New Testaments.</w:t>
      </w:r>
      <w:r w:rsidR="001C1AF8">
        <w:t xml:space="preserve"> The 66 books are referred to as the </w:t>
      </w:r>
      <w:r w:rsidR="001C1AF8" w:rsidRPr="00246558">
        <w:rPr>
          <w:b/>
          <w:u w:val="single"/>
        </w:rPr>
        <w:t>canonical</w:t>
      </w:r>
      <w:r w:rsidR="001C1AF8">
        <w:t xml:space="preserve"> books. </w:t>
      </w:r>
      <w:r w:rsidR="001C1AF8" w:rsidRPr="00246558">
        <w:rPr>
          <w:i/>
        </w:rPr>
        <w:t>“Canon” means “rule or standard</w:t>
      </w:r>
      <w:r w:rsidR="001C1AF8">
        <w:t>,” and the canonical books are those that have been accepted by the church as part of the inspired Word of God.</w:t>
      </w:r>
    </w:p>
    <w:p w14:paraId="7CA11169" w14:textId="7ECFF51A" w:rsidR="00C27343" w:rsidRDefault="00D918F5" w:rsidP="0040221F">
      <w:pPr>
        <w:pStyle w:val="LessonVerse"/>
      </w:pPr>
      <w:r w:rsidRPr="0018233B">
        <w:rPr>
          <w:b/>
          <w:u w:val="single"/>
        </w:rPr>
        <w:t>The Old Testament</w:t>
      </w:r>
      <w:r w:rsidRPr="007810D6">
        <w:rPr>
          <w:b/>
          <w:u w:val="single"/>
        </w:rPr>
        <w:t xml:space="preserve"> </w:t>
      </w:r>
      <w:r w:rsidR="007810D6" w:rsidRPr="007810D6">
        <w:rPr>
          <w:b/>
          <w:u w:val="single"/>
        </w:rPr>
        <w:t>Canon</w:t>
      </w:r>
      <w:r w:rsidR="007810D6">
        <w:t xml:space="preserve"> </w:t>
      </w:r>
      <w:r w:rsidR="000C0D65">
        <w:t>was</w:t>
      </w:r>
      <w:r>
        <w:t xml:space="preserve"> already established and recognized in the time of Jesus. The Old Testament</w:t>
      </w:r>
      <w:r w:rsidR="00C27343">
        <w:t xml:space="preserve"> was</w:t>
      </w:r>
      <w:r>
        <w:t xml:space="preserve"> referred to as “the Scriptures</w:t>
      </w:r>
      <w:r w:rsidR="00C14A0A">
        <w:t>,</w:t>
      </w:r>
      <w:r>
        <w:t xml:space="preserve">” </w:t>
      </w:r>
      <w:r w:rsidR="00C27343">
        <w:t xml:space="preserve">and </w:t>
      </w:r>
      <w:r>
        <w:t xml:space="preserve">were </w:t>
      </w:r>
      <w:r w:rsidRPr="00856B18">
        <w:rPr>
          <w:b/>
          <w:u w:val="single"/>
        </w:rPr>
        <w:t>read</w:t>
      </w:r>
      <w:r>
        <w:t xml:space="preserve"> publicly in </w:t>
      </w:r>
      <w:r w:rsidR="00C14A0A">
        <w:t>synagogues, Luke</w:t>
      </w:r>
      <w:r w:rsidR="002033EA">
        <w:t xml:space="preserve"> 4:17</w:t>
      </w:r>
      <w:r w:rsidR="00C14A0A">
        <w:t>.</w:t>
      </w:r>
    </w:p>
    <w:p w14:paraId="7F532370" w14:textId="0B1AA382" w:rsidR="00C27343" w:rsidRDefault="00D918F5" w:rsidP="0040221F">
      <w:pPr>
        <w:pStyle w:val="LessonVerse"/>
      </w:pPr>
      <w:r>
        <w:t xml:space="preserve">Jesus Himself repeatedly called </w:t>
      </w:r>
      <w:r w:rsidR="00C27343">
        <w:t>the Old Testament as</w:t>
      </w:r>
      <w:r>
        <w:t xml:space="preserve"> the “</w:t>
      </w:r>
      <w:r w:rsidRPr="00856B18">
        <w:rPr>
          <w:b/>
          <w:u w:val="single"/>
        </w:rPr>
        <w:t>Word</w:t>
      </w:r>
      <w:r>
        <w:t xml:space="preserve"> of </w:t>
      </w:r>
      <w:r w:rsidR="00C14A0A">
        <w:t>God,</w:t>
      </w:r>
      <w:r>
        <w:t>”</w:t>
      </w:r>
      <w:r w:rsidR="00C14A0A">
        <w:t xml:space="preserve"> Matt 4:4.</w:t>
      </w:r>
      <w:r w:rsidR="00246558">
        <w:t xml:space="preserve"> The New Testament frequently </w:t>
      </w:r>
      <w:r w:rsidR="00246558" w:rsidRPr="00856B18">
        <w:rPr>
          <w:b/>
          <w:u w:val="single"/>
        </w:rPr>
        <w:t>quoted</w:t>
      </w:r>
      <w:r w:rsidR="00246558">
        <w:t xml:space="preserve"> the Old Testament.</w:t>
      </w:r>
      <w:r w:rsidR="0040221F">
        <w:t xml:space="preserve"> </w:t>
      </w:r>
    </w:p>
    <w:p w14:paraId="02439E69" w14:textId="5A608AA5" w:rsidR="004F49ED" w:rsidRDefault="0040221F" w:rsidP="0040221F">
      <w:pPr>
        <w:pStyle w:val="LessonVerse"/>
        <w:rPr>
          <w:b/>
          <w:u w:val="single"/>
        </w:rPr>
      </w:pPr>
      <w:r>
        <w:t>Divine inspiration is evident in the</w:t>
      </w:r>
      <w:r w:rsidR="004F49ED">
        <w:t xml:space="preserve"> </w:t>
      </w:r>
      <w:r w:rsidR="00FE7DFB">
        <w:t>fulfillment</w:t>
      </w:r>
      <w:r w:rsidR="004F49ED">
        <w:t xml:space="preserve"> of the Old Testament</w:t>
      </w:r>
      <w:r>
        <w:t xml:space="preserve"> </w:t>
      </w:r>
      <w:r w:rsidRPr="00856B18">
        <w:rPr>
          <w:b/>
          <w:u w:val="single"/>
        </w:rPr>
        <w:t>prophecies</w:t>
      </w:r>
      <w:r w:rsidR="004F49ED">
        <w:rPr>
          <w:b/>
          <w:u w:val="single"/>
        </w:rPr>
        <w:t>.</w:t>
      </w:r>
    </w:p>
    <w:p w14:paraId="563E660A" w14:textId="2AAB588A" w:rsidR="00C27343" w:rsidRDefault="008A330E" w:rsidP="0040221F">
      <w:pPr>
        <w:pStyle w:val="LessonVerse"/>
      </w:pPr>
      <w:r w:rsidRPr="0045333F">
        <w:t xml:space="preserve">For example, Psalm 22 describes the crucifixion of Jesus in </w:t>
      </w:r>
      <w:r w:rsidR="004F49ED">
        <w:t>vivid</w:t>
      </w:r>
      <w:r w:rsidRPr="0045333F">
        <w:t xml:space="preserve"> detail</w:t>
      </w:r>
      <w:r w:rsidR="004F49ED">
        <w:t>s</w:t>
      </w:r>
      <w:r w:rsidRPr="0045333F">
        <w:t xml:space="preserve">. </w:t>
      </w:r>
      <w:r>
        <w:t xml:space="preserve">And </w:t>
      </w:r>
      <w:r w:rsidRPr="0045333F">
        <w:t>Psalm 22 was written hundreds of years before</w:t>
      </w:r>
      <w:r w:rsidR="004F49ED">
        <w:t xml:space="preserve"> the</w:t>
      </w:r>
      <w:r w:rsidRPr="0045333F">
        <w:t xml:space="preserve"> Roman crucifixion was even </w:t>
      </w:r>
      <w:r w:rsidR="00856B18">
        <w:t>invented</w:t>
      </w:r>
      <w:r>
        <w:t>!</w:t>
      </w:r>
      <w:r w:rsidR="0040221F">
        <w:t xml:space="preserve">  </w:t>
      </w:r>
    </w:p>
    <w:p w14:paraId="580C347C" w14:textId="2BD6056B" w:rsidR="008A330E" w:rsidRDefault="0040221F" w:rsidP="0040221F">
      <w:pPr>
        <w:pStyle w:val="LessonVerse"/>
      </w:pPr>
      <w:r>
        <w:t>The prophecies of the things that happen to Babylon, Persian and the Greeks were so vivid</w:t>
      </w:r>
      <w:r w:rsidR="00633455">
        <w:t>ly</w:t>
      </w:r>
      <w:r>
        <w:t xml:space="preserve"> </w:t>
      </w:r>
      <w:r w:rsidR="000533CB">
        <w:t>depicted</w:t>
      </w:r>
      <w:r w:rsidR="000C0D65">
        <w:t xml:space="preserve"> in Daniel </w:t>
      </w:r>
      <w:r>
        <w:t>that many believed it was a record of what happen</w:t>
      </w:r>
      <w:r w:rsidR="00AA1347">
        <w:t>ed</w:t>
      </w:r>
      <w:r>
        <w:t xml:space="preserve"> </w:t>
      </w:r>
      <w:r w:rsidRPr="004F49ED">
        <w:rPr>
          <w:b/>
          <w:u w:val="single"/>
        </w:rPr>
        <w:t>after</w:t>
      </w:r>
      <w:r>
        <w:t xml:space="preserve"> the event</w:t>
      </w:r>
      <w:r w:rsidR="00AA1347">
        <w:t>s</w:t>
      </w:r>
      <w:r>
        <w:t xml:space="preserve">.  The discovery of the Dead Sea scrolls, </w:t>
      </w:r>
      <w:r w:rsidRPr="00257C8F">
        <w:rPr>
          <w:b/>
          <w:u w:val="single"/>
        </w:rPr>
        <w:t>carbon dated</w:t>
      </w:r>
      <w:r w:rsidR="001A64DB" w:rsidRPr="00257C8F">
        <w:rPr>
          <w:b/>
          <w:u w:val="single"/>
        </w:rPr>
        <w:t xml:space="preserve"> years</w:t>
      </w:r>
      <w:r w:rsidRPr="00257C8F">
        <w:rPr>
          <w:b/>
          <w:u w:val="single"/>
        </w:rPr>
        <w:t xml:space="preserve"> before</w:t>
      </w:r>
      <w:r>
        <w:t xml:space="preserve"> the events </w:t>
      </w:r>
      <w:r w:rsidR="00AA1347">
        <w:t xml:space="preserve">clearly </w:t>
      </w:r>
      <w:r>
        <w:t xml:space="preserve">shows the </w:t>
      </w:r>
      <w:r>
        <w:t>prophetic supernatural element of the prophecies.</w:t>
      </w:r>
    </w:p>
    <w:p w14:paraId="5FF2ED23" w14:textId="77777777" w:rsidR="0040221F" w:rsidRDefault="0040221F" w:rsidP="0040221F">
      <w:pPr>
        <w:pStyle w:val="LessonVerse"/>
      </w:pPr>
    </w:p>
    <w:p w14:paraId="4F962088" w14:textId="4F54732E" w:rsidR="0018233B" w:rsidRDefault="0018233B" w:rsidP="007810D6">
      <w:pPr>
        <w:pStyle w:val="LessonVerse"/>
      </w:pPr>
      <w:r w:rsidRPr="00246558">
        <w:rPr>
          <w:b/>
          <w:u w:val="single"/>
        </w:rPr>
        <w:t>The New Testament Canon</w:t>
      </w:r>
      <w:r>
        <w:t xml:space="preserve"> was </w:t>
      </w:r>
      <w:r w:rsidR="00C14A0A">
        <w:t>written</w:t>
      </w:r>
      <w:r>
        <w:t xml:space="preserve"> while the apostles were </w:t>
      </w:r>
      <w:r w:rsidR="00A30D3E">
        <w:t>still</w:t>
      </w:r>
      <w:r>
        <w:t xml:space="preserve"> living.</w:t>
      </w:r>
    </w:p>
    <w:p w14:paraId="67107AB7" w14:textId="3701AEED" w:rsidR="00DA0951" w:rsidRDefault="0018233B" w:rsidP="0018233B">
      <w:pPr>
        <w:pStyle w:val="LessonVerse"/>
      </w:pPr>
      <w:r>
        <w:t xml:space="preserve">The </w:t>
      </w:r>
      <w:r w:rsidRPr="00C14A0A">
        <w:rPr>
          <w:b/>
          <w:u w:val="single"/>
        </w:rPr>
        <w:t>Apostles</w:t>
      </w:r>
      <w:r>
        <w:t xml:space="preserve"> (</w:t>
      </w:r>
      <w:r w:rsidR="00246558" w:rsidRPr="00246558">
        <w:rPr>
          <w:rFonts w:ascii="Symbol" w:hAnsi="Symbol"/>
        </w:rPr>
        <w:t></w:t>
      </w:r>
      <w:r w:rsidR="00246558" w:rsidRPr="00246558">
        <w:rPr>
          <w:rFonts w:ascii="Symbol" w:hAnsi="Symbol"/>
        </w:rPr>
        <w:t></w:t>
      </w:r>
      <w:r w:rsidR="00246558" w:rsidRPr="00246558">
        <w:rPr>
          <w:rFonts w:ascii="Symbol" w:hAnsi="Symbol"/>
        </w:rPr>
        <w:t></w:t>
      </w:r>
      <w:r w:rsidR="00246558" w:rsidRPr="00246558">
        <w:rPr>
          <w:rFonts w:ascii="Symbol" w:hAnsi="Symbol"/>
        </w:rPr>
        <w:t></w:t>
      </w:r>
      <w:r w:rsidR="00246558" w:rsidRPr="00246558">
        <w:rPr>
          <w:rFonts w:ascii="Symbol" w:hAnsi="Symbol"/>
        </w:rPr>
        <w:t></w:t>
      </w:r>
      <w:r w:rsidR="00246558" w:rsidRPr="00246558">
        <w:rPr>
          <w:rFonts w:ascii="Symbol" w:hAnsi="Symbol"/>
        </w:rPr>
        <w:t></w:t>
      </w:r>
      <w:r w:rsidR="00246558" w:rsidRPr="00246558">
        <w:rPr>
          <w:rFonts w:ascii="Symbol" w:hAnsi="Symbol"/>
        </w:rPr>
        <w:t></w:t>
      </w:r>
      <w:r w:rsidR="00246558" w:rsidRPr="00246558">
        <w:rPr>
          <w:rFonts w:ascii="Symbol" w:hAnsi="Symbol"/>
        </w:rPr>
        <w:t></w:t>
      </w:r>
      <w:r w:rsidR="00246558" w:rsidRPr="00246558">
        <w:rPr>
          <w:rFonts w:ascii="Symbol" w:hAnsi="Symbol"/>
        </w:rPr>
        <w:t></w:t>
      </w:r>
      <w:r w:rsidR="00246558">
        <w:t xml:space="preserve"> </w:t>
      </w:r>
      <w:r w:rsidRPr="00246558">
        <w:rPr>
          <w:i/>
        </w:rPr>
        <w:t>the Sent</w:t>
      </w:r>
      <w:r w:rsidR="00A30D3E">
        <w:rPr>
          <w:i/>
        </w:rPr>
        <w:t>-</w:t>
      </w:r>
      <w:r w:rsidR="007810D6" w:rsidRPr="00246558">
        <w:rPr>
          <w:i/>
        </w:rPr>
        <w:t xml:space="preserve">out </w:t>
      </w:r>
      <w:r w:rsidRPr="00246558">
        <w:rPr>
          <w:i/>
        </w:rPr>
        <w:t>ones</w:t>
      </w:r>
      <w:r w:rsidR="00246558" w:rsidRPr="00246558">
        <w:rPr>
          <w:i/>
        </w:rPr>
        <w:t>, messenger</w:t>
      </w:r>
      <w:r w:rsidR="00246558">
        <w:rPr>
          <w:i/>
        </w:rPr>
        <w:t>s</w:t>
      </w:r>
      <w:r w:rsidRPr="00246558">
        <w:rPr>
          <w:i/>
        </w:rPr>
        <w:t>)</w:t>
      </w:r>
      <w:r>
        <w:t xml:space="preserve"> were called by Jesus to be the leaders of His church. </w:t>
      </w:r>
      <w:r w:rsidR="00C14A0A">
        <w:t>C</w:t>
      </w:r>
      <w:r>
        <w:t xml:space="preserve">ollections of their writings </w:t>
      </w:r>
      <w:r w:rsidR="00A30D3E">
        <w:t xml:space="preserve">were </w:t>
      </w:r>
      <w:r>
        <w:t>placed</w:t>
      </w:r>
      <w:r w:rsidR="00257C8F">
        <w:t xml:space="preserve"> by the early church fathers to be </w:t>
      </w:r>
      <w:r>
        <w:t xml:space="preserve">with the Old Testament as the Word of God. </w:t>
      </w:r>
      <w:r w:rsidR="00C14A0A">
        <w:t xml:space="preserve">Many </w:t>
      </w:r>
      <w:r w:rsidR="00DA0951">
        <w:t xml:space="preserve">were </w:t>
      </w:r>
      <w:r w:rsidR="00DA0951" w:rsidRPr="00C14A0A">
        <w:rPr>
          <w:b/>
          <w:u w:val="single"/>
        </w:rPr>
        <w:t>eyewitness</w:t>
      </w:r>
      <w:r w:rsidR="00DA0951" w:rsidRPr="0045333F">
        <w:t xml:space="preserve"> accounts </w:t>
      </w:r>
      <w:r w:rsidR="00DA0951">
        <w:t xml:space="preserve">of what they </w:t>
      </w:r>
      <w:r w:rsidR="00D2768C">
        <w:t>have seen</w:t>
      </w:r>
      <w:r w:rsidR="00DA0951">
        <w:t>, fel</w:t>
      </w:r>
      <w:r w:rsidR="00D2768C">
        <w:t>t</w:t>
      </w:r>
      <w:r w:rsidR="00DA0951">
        <w:t xml:space="preserve"> and touched, concerning </w:t>
      </w:r>
      <w:r w:rsidR="00DA0951" w:rsidRPr="0045333F">
        <w:t>Jesus</w:t>
      </w:r>
      <w:r w:rsidR="00257C8F">
        <w:t xml:space="preserve">, </w:t>
      </w:r>
      <w:r w:rsidR="00C14A0A">
        <w:t>1 John 1:1</w:t>
      </w:r>
      <w:r w:rsidR="00257C8F">
        <w:t>.</w:t>
      </w:r>
      <w:r w:rsidR="00DA0951">
        <w:t xml:space="preserve"> </w:t>
      </w:r>
    </w:p>
    <w:p w14:paraId="548360ED" w14:textId="619D5073" w:rsidR="006A7084" w:rsidRDefault="0018233B" w:rsidP="0018233B">
      <w:pPr>
        <w:pStyle w:val="LessonVerse"/>
      </w:pPr>
      <w:r>
        <w:t xml:space="preserve">Paul </w:t>
      </w:r>
      <w:r w:rsidR="006A7084">
        <w:t>wrote that</w:t>
      </w:r>
      <w:r>
        <w:t xml:space="preserve"> his teaching </w:t>
      </w:r>
      <w:r w:rsidR="006A7084">
        <w:t>c</w:t>
      </w:r>
      <w:r w:rsidR="00AA1347">
        <w:t>a</w:t>
      </w:r>
      <w:r w:rsidR="006A7084">
        <w:t xml:space="preserve">me by </w:t>
      </w:r>
      <w:r>
        <w:t>the</w:t>
      </w:r>
      <w:r w:rsidR="006A7084">
        <w:t xml:space="preserve"> </w:t>
      </w:r>
      <w:r w:rsidR="006A7084" w:rsidRPr="006A7084">
        <w:rPr>
          <w:b/>
          <w:u w:val="single"/>
        </w:rPr>
        <w:t>command</w:t>
      </w:r>
      <w:r w:rsidR="006A7084">
        <w:t xml:space="preserve"> and</w:t>
      </w:r>
      <w:r>
        <w:t xml:space="preserve"> </w:t>
      </w:r>
      <w:r w:rsidRPr="006A7084">
        <w:rPr>
          <w:b/>
          <w:u w:val="single"/>
        </w:rPr>
        <w:t>inspiration</w:t>
      </w:r>
      <w:r>
        <w:t xml:space="preserve"> of </w:t>
      </w:r>
      <w:r w:rsidR="006A7084">
        <w:t>God, 1 Cor</w:t>
      </w:r>
      <w:r>
        <w:t xml:space="preserve"> 14:37</w:t>
      </w:r>
      <w:r w:rsidR="006A7084">
        <w:t>.</w:t>
      </w:r>
      <w:r>
        <w:t xml:space="preserve"> </w:t>
      </w:r>
    </w:p>
    <w:p w14:paraId="1A443C83" w14:textId="0EC08AA4" w:rsidR="006A7084" w:rsidRPr="006B26DD" w:rsidRDefault="006A7084" w:rsidP="006A7084">
      <w:pPr>
        <w:pStyle w:val="Style2"/>
        <w:rPr>
          <w:i/>
        </w:rPr>
      </w:pPr>
      <w:r w:rsidRPr="006B26DD">
        <w:rPr>
          <w:i/>
        </w:rPr>
        <w:t>1 Cor 14:37</w:t>
      </w:r>
    </w:p>
    <w:p w14:paraId="46D223FD" w14:textId="77777777" w:rsidR="006A7084" w:rsidRPr="006B26DD" w:rsidRDefault="006A7084" w:rsidP="006A7084">
      <w:pPr>
        <w:pStyle w:val="Style2"/>
        <w:rPr>
          <w:i/>
        </w:rPr>
      </w:pPr>
      <w:r w:rsidRPr="006B26DD">
        <w:rPr>
          <w:i/>
        </w:rPr>
        <w:t>37 If anyone thinks himself to be a prophet or spiritual, let him acknowledge that the things which I write to you are the commandments of the Lord.NKJV</w:t>
      </w:r>
    </w:p>
    <w:p w14:paraId="20C54536" w14:textId="66B3EA9B" w:rsidR="006A7084" w:rsidRPr="006B26DD" w:rsidRDefault="006A7084" w:rsidP="0018233B">
      <w:pPr>
        <w:pStyle w:val="LessonVerse"/>
        <w:rPr>
          <w:i/>
        </w:rPr>
      </w:pPr>
      <w:r w:rsidRPr="006B26DD">
        <w:rPr>
          <w:i/>
        </w:rPr>
        <w:t>1 Cor 2:10-13</w:t>
      </w:r>
    </w:p>
    <w:p w14:paraId="252C141E" w14:textId="15B5E95B" w:rsidR="006A7084" w:rsidRPr="006B26DD" w:rsidRDefault="006A7084" w:rsidP="0018233B">
      <w:pPr>
        <w:pStyle w:val="LessonVerse"/>
        <w:rPr>
          <w:i/>
        </w:rPr>
      </w:pPr>
      <w:r w:rsidRPr="006B26DD">
        <w:rPr>
          <w:i/>
        </w:rPr>
        <w:t xml:space="preserve">But God has revealed them to us through His Spirit. … 13 These things we also speak, not in words which </w:t>
      </w:r>
      <w:r w:rsidRPr="006B26DD">
        <w:rPr>
          <w:i/>
        </w:rPr>
        <w:t>man's wisdom teaches but which the Holy Spirit teaches. NKJV</w:t>
      </w:r>
    </w:p>
    <w:p w14:paraId="0923A07D" w14:textId="07EDD4CD" w:rsidR="006A7084" w:rsidRPr="006B26DD" w:rsidRDefault="006A7084" w:rsidP="0018233B">
      <w:pPr>
        <w:pStyle w:val="LessonVerse"/>
        <w:rPr>
          <w:i/>
        </w:rPr>
      </w:pPr>
      <w:r w:rsidRPr="006B26DD">
        <w:rPr>
          <w:i/>
        </w:rPr>
        <w:t>1 Thess 2:13</w:t>
      </w:r>
    </w:p>
    <w:p w14:paraId="2C681728" w14:textId="4A097724" w:rsidR="006A7084" w:rsidRPr="006B26DD" w:rsidRDefault="006A7084" w:rsidP="0018233B">
      <w:pPr>
        <w:pStyle w:val="LessonVerse"/>
        <w:rPr>
          <w:i/>
        </w:rPr>
      </w:pPr>
      <w:r w:rsidRPr="006B26DD">
        <w:rPr>
          <w:i/>
        </w:rPr>
        <w:t xml:space="preserve">For this reason we also thank God without ceasing, because when you received the word of God which you heard from us, you welcomed it not as the word of men, but as it is in truth, the </w:t>
      </w:r>
      <w:r w:rsidRPr="006B26DD">
        <w:rPr>
          <w:b/>
          <w:i/>
          <w:u w:val="single"/>
        </w:rPr>
        <w:t>word</w:t>
      </w:r>
      <w:r w:rsidRPr="006B26DD">
        <w:rPr>
          <w:i/>
        </w:rPr>
        <w:t xml:space="preserve"> of God, which also </w:t>
      </w:r>
      <w:r w:rsidRPr="006B26DD">
        <w:rPr>
          <w:b/>
          <w:i/>
          <w:u w:val="single"/>
        </w:rPr>
        <w:t>effectively</w:t>
      </w:r>
      <w:r w:rsidRPr="006B26DD">
        <w:rPr>
          <w:i/>
        </w:rPr>
        <w:t xml:space="preserve"> works in you who believe. NKJV</w:t>
      </w:r>
    </w:p>
    <w:p w14:paraId="4A55E0CD" w14:textId="4F2A4F2B" w:rsidR="00246558" w:rsidRDefault="00246558" w:rsidP="0018233B">
      <w:pPr>
        <w:pStyle w:val="LessonVerse"/>
      </w:pPr>
      <w:r>
        <w:t xml:space="preserve">The apostle’s ministry was </w:t>
      </w:r>
      <w:r w:rsidRPr="006A7084">
        <w:rPr>
          <w:b/>
          <w:u w:val="single"/>
        </w:rPr>
        <w:t>attested</w:t>
      </w:r>
      <w:r>
        <w:t xml:space="preserve"> to with many signs and wonders. </w:t>
      </w:r>
    </w:p>
    <w:p w14:paraId="4647C426" w14:textId="36DDA815" w:rsidR="006A7084" w:rsidRDefault="00246558" w:rsidP="00246558">
      <w:pPr>
        <w:pStyle w:val="LessonVerse"/>
      </w:pPr>
      <w:r>
        <w:t xml:space="preserve">Peter </w:t>
      </w:r>
      <w:r w:rsidR="006A7084">
        <w:t>set</w:t>
      </w:r>
      <w:r>
        <w:t xml:space="preserve"> Paul's </w:t>
      </w:r>
      <w:r w:rsidR="006A7084">
        <w:t>letters to be as authoritative as</w:t>
      </w:r>
      <w:r>
        <w:t xml:space="preserve"> “other Scriptures</w:t>
      </w:r>
      <w:r w:rsidR="006A7084">
        <w:t>,</w:t>
      </w:r>
      <w:r>
        <w:t>” 2 Pet 3:15-16.</w:t>
      </w:r>
    </w:p>
    <w:p w14:paraId="792238DF" w14:textId="77777777" w:rsidR="006A7084" w:rsidRDefault="006A7084" w:rsidP="006A7084">
      <w:pPr>
        <w:pStyle w:val="Style2"/>
      </w:pPr>
      <w:r>
        <w:t>2 Peter 3:15-16</w:t>
      </w:r>
    </w:p>
    <w:p w14:paraId="39BA2FC2" w14:textId="77777777" w:rsidR="006A7084" w:rsidRDefault="006A7084" w:rsidP="006A7084">
      <w:pPr>
        <w:pStyle w:val="Style2"/>
      </w:pPr>
      <w:r>
        <w:t>15 and consider that the longsuffering of our Lord is salvation -- as also our beloved brother Paul, according to the wisdom given to him, has written to you,16 as also in all his epistles, speaking in them of these things, in which are some things hard to understand, which untaught and unstable people twist to their own destruction, as they do also the rest of the Scriptures.</w:t>
      </w:r>
    </w:p>
    <w:p w14:paraId="5B9DEA25" w14:textId="36C70769" w:rsidR="00246558" w:rsidRDefault="006A7084" w:rsidP="006A7084">
      <w:pPr>
        <w:pStyle w:val="Style2"/>
      </w:pPr>
      <w:r>
        <w:t>NKJV</w:t>
      </w:r>
    </w:p>
    <w:p w14:paraId="7B74557D" w14:textId="6F246B7D" w:rsidR="0018233B" w:rsidRDefault="0018233B" w:rsidP="0018233B">
      <w:pPr>
        <w:pStyle w:val="LessonVerse"/>
      </w:pPr>
      <w:r>
        <w:t>John</w:t>
      </w:r>
      <w:r w:rsidR="00246558">
        <w:t xml:space="preserve"> also </w:t>
      </w:r>
      <w:r w:rsidR="006A7084">
        <w:t>made mention of divine</w:t>
      </w:r>
      <w:r w:rsidR="00246558">
        <w:t xml:space="preserve"> inspiration</w:t>
      </w:r>
      <w:r>
        <w:t xml:space="preserve"> for the book of Revelation</w:t>
      </w:r>
      <w:r w:rsidR="006A7084">
        <w:t xml:space="preserve">, </w:t>
      </w:r>
      <w:r>
        <w:t>Rev 1:2</w:t>
      </w:r>
      <w:r w:rsidR="006A7084">
        <w:t>,</w:t>
      </w:r>
      <w:r w:rsidR="00246558">
        <w:t xml:space="preserve"> with a direct encounter with the Lord Jesus as the Alpha and Omega.</w:t>
      </w:r>
    </w:p>
    <w:p w14:paraId="633C9EBC" w14:textId="77777777" w:rsidR="00AF02F0" w:rsidRDefault="00AF02F0" w:rsidP="0018233B">
      <w:pPr>
        <w:pStyle w:val="LessonVerse"/>
      </w:pPr>
    </w:p>
    <w:p w14:paraId="2E0D7451" w14:textId="77777777" w:rsidR="008120C1" w:rsidRDefault="009E4DFC" w:rsidP="009E4DFC">
      <w:pPr>
        <w:pStyle w:val="LessonVerse"/>
        <w:rPr>
          <w:shd w:val="clear" w:color="auto" w:fill="FFFFFF"/>
        </w:rPr>
      </w:pPr>
      <w:r w:rsidRPr="005B5EA9">
        <w:rPr>
          <w:shd w:val="clear" w:color="auto" w:fill="FFFFFF"/>
        </w:rPr>
        <w:lastRenderedPageBreak/>
        <w:t xml:space="preserve">When other books were written hundreds of years later, it wasn't difficult for the church to spot them as </w:t>
      </w:r>
      <w:r w:rsidRPr="008120C1">
        <w:rPr>
          <w:b/>
          <w:u w:val="single"/>
          <w:shd w:val="clear" w:color="auto" w:fill="FFFFFF"/>
        </w:rPr>
        <w:t>forgeries</w:t>
      </w:r>
      <w:r w:rsidRPr="005B5EA9">
        <w:rPr>
          <w:shd w:val="clear" w:color="auto" w:fill="FFFFFF"/>
        </w:rPr>
        <w:t>. For example,</w:t>
      </w:r>
      <w:r w:rsidR="008120C1">
        <w:rPr>
          <w:shd w:val="clear" w:color="auto" w:fill="FFFFFF"/>
        </w:rPr>
        <w:t xml:space="preserve"> the</w:t>
      </w:r>
      <w:r w:rsidR="008120C1" w:rsidRPr="005B5EA9">
        <w:rPr>
          <w:shd w:val="clear" w:color="auto" w:fill="FFFFFF"/>
        </w:rPr>
        <w:t xml:space="preserve"> Gospel of Thomas, written around 140 A.D., is </w:t>
      </w:r>
      <w:r w:rsidR="008120C1">
        <w:rPr>
          <w:shd w:val="clear" w:color="auto" w:fill="FFFFFF"/>
        </w:rPr>
        <w:t>an</w:t>
      </w:r>
      <w:r w:rsidR="008120C1" w:rsidRPr="005B5EA9">
        <w:rPr>
          <w:shd w:val="clear" w:color="auto" w:fill="FFFFFF"/>
        </w:rPr>
        <w:t xml:space="preserve"> example of a counterfeit writing erroneously bearing an apostles' name. </w:t>
      </w:r>
      <w:r w:rsidRPr="005B5EA9">
        <w:rPr>
          <w:shd w:val="clear" w:color="auto" w:fill="FFFFFF"/>
        </w:rPr>
        <w:t xml:space="preserve"> </w:t>
      </w:r>
    </w:p>
    <w:p w14:paraId="4B1E08B0" w14:textId="77777777" w:rsidR="008120C1" w:rsidRDefault="009E4DFC" w:rsidP="008120C1">
      <w:pPr>
        <w:pStyle w:val="Style2"/>
        <w:rPr>
          <w:shd w:val="clear" w:color="auto" w:fill="FFFFFF"/>
        </w:rPr>
      </w:pPr>
      <w:r w:rsidRPr="005B5EA9">
        <w:rPr>
          <w:shd w:val="clear" w:color="auto" w:fill="FFFFFF"/>
        </w:rPr>
        <w:t xml:space="preserve">the Gospel of Judas was written by </w:t>
      </w:r>
      <w:r>
        <w:rPr>
          <w:shd w:val="clear" w:color="auto" w:fill="FFFFFF"/>
        </w:rPr>
        <w:t>a sectarian group</w:t>
      </w:r>
      <w:r w:rsidRPr="005B5EA9">
        <w:rPr>
          <w:shd w:val="clear" w:color="auto" w:fill="FFFFFF"/>
        </w:rPr>
        <w:t xml:space="preserve">, around 130-170 A.D., long after Judas' death. </w:t>
      </w:r>
    </w:p>
    <w:p w14:paraId="4819ED9A" w14:textId="1BE4A786" w:rsidR="009E4DFC" w:rsidRDefault="009E4DFC" w:rsidP="009E4DFC">
      <w:pPr>
        <w:pStyle w:val="LessonVerse"/>
        <w:rPr>
          <w:sz w:val="17"/>
          <w:szCs w:val="17"/>
          <w:shd w:val="clear" w:color="auto" w:fill="FFFFFF"/>
          <w:vertAlign w:val="superscript"/>
        </w:rPr>
      </w:pPr>
      <w:r w:rsidRPr="005B5EA9">
        <w:rPr>
          <w:shd w:val="clear" w:color="auto" w:fill="FFFFFF"/>
        </w:rPr>
        <w:t xml:space="preserve">These </w:t>
      </w:r>
      <w:r>
        <w:rPr>
          <w:shd w:val="clear" w:color="auto" w:fill="FFFFFF"/>
        </w:rPr>
        <w:t xml:space="preserve">so called </w:t>
      </w:r>
      <w:r w:rsidRPr="005B5EA9">
        <w:rPr>
          <w:shd w:val="clear" w:color="auto" w:fill="FFFFFF"/>
        </w:rPr>
        <w:t>gospels</w:t>
      </w:r>
      <w:r w:rsidR="008120C1">
        <w:rPr>
          <w:shd w:val="clear" w:color="auto" w:fill="FFFFFF"/>
        </w:rPr>
        <w:t xml:space="preserve"> </w:t>
      </w:r>
      <w:r w:rsidR="006B26DD">
        <w:rPr>
          <w:shd w:val="clear" w:color="auto" w:fill="FFFFFF"/>
        </w:rPr>
        <w:t>we</w:t>
      </w:r>
      <w:r w:rsidR="008120C1">
        <w:rPr>
          <w:shd w:val="clear" w:color="auto" w:fill="FFFFFF"/>
        </w:rPr>
        <w:t>re in</w:t>
      </w:r>
      <w:r w:rsidRPr="005B5EA9">
        <w:rPr>
          <w:shd w:val="clear" w:color="auto" w:fill="FFFFFF"/>
        </w:rPr>
        <w:t xml:space="preserve"> conflict with the known teachings of Jesus and the Old Testament, and often contained numerous historical and geographical errors.</w:t>
      </w:r>
    </w:p>
    <w:p w14:paraId="72E80406" w14:textId="758F826F" w:rsidR="0018233B" w:rsidRDefault="0018233B" w:rsidP="0018233B">
      <w:pPr>
        <w:pStyle w:val="Style2"/>
        <w:rPr>
          <w:vanish w:val="0"/>
        </w:rPr>
      </w:pPr>
      <w:r>
        <w:t xml:space="preserve">Paul intended that his epistles should be read in the churches (Colossians 4:16; 1 Thessalonians 5:27; 2 Thessalonians 2:15). </w:t>
      </w:r>
    </w:p>
    <w:p w14:paraId="1D8BC4A0" w14:textId="160301F9" w:rsidR="00975BA8" w:rsidRDefault="00975BA8" w:rsidP="0018233B">
      <w:pPr>
        <w:pStyle w:val="Style2"/>
        <w:rPr>
          <w:vanish w:val="0"/>
        </w:rPr>
      </w:pPr>
    </w:p>
    <w:p w14:paraId="0C6F6AC0" w14:textId="295F118E" w:rsidR="00975BA8" w:rsidRDefault="00975BA8" w:rsidP="0018233B">
      <w:pPr>
        <w:pStyle w:val="Style2"/>
        <w:rPr>
          <w:vanish w:val="0"/>
        </w:rPr>
      </w:pPr>
    </w:p>
    <w:p w14:paraId="3F314B34" w14:textId="611EE2D4" w:rsidR="00975BA8" w:rsidRDefault="00975BA8" w:rsidP="0018233B">
      <w:pPr>
        <w:pStyle w:val="Style2"/>
        <w:rPr>
          <w:vanish w:val="0"/>
        </w:rPr>
      </w:pPr>
    </w:p>
    <w:p w14:paraId="78F0D027" w14:textId="496E7303" w:rsidR="00975BA8" w:rsidRDefault="00975BA8" w:rsidP="0018233B">
      <w:pPr>
        <w:pStyle w:val="Style2"/>
        <w:rPr>
          <w:vanish w:val="0"/>
        </w:rPr>
      </w:pPr>
    </w:p>
    <w:p w14:paraId="2D3F03E5" w14:textId="65853ECE" w:rsidR="00975BA8" w:rsidRDefault="00975BA8" w:rsidP="0018233B">
      <w:pPr>
        <w:pStyle w:val="Style2"/>
        <w:rPr>
          <w:vanish w:val="0"/>
        </w:rPr>
      </w:pPr>
    </w:p>
    <w:p w14:paraId="43C76424" w14:textId="535983DB" w:rsidR="00975BA8" w:rsidRDefault="00975BA8" w:rsidP="0018233B">
      <w:pPr>
        <w:pStyle w:val="Style2"/>
        <w:rPr>
          <w:vanish w:val="0"/>
        </w:rPr>
      </w:pPr>
    </w:p>
    <w:p w14:paraId="2C244D0A" w14:textId="07AC425E" w:rsidR="00975BA8" w:rsidRDefault="00975BA8" w:rsidP="0018233B">
      <w:pPr>
        <w:pStyle w:val="Style2"/>
        <w:rPr>
          <w:vanish w:val="0"/>
        </w:rPr>
      </w:pPr>
    </w:p>
    <w:p w14:paraId="767AB96E" w14:textId="5D28B462" w:rsidR="00975BA8" w:rsidRDefault="00975BA8" w:rsidP="0018233B">
      <w:pPr>
        <w:pStyle w:val="Style2"/>
        <w:rPr>
          <w:vanish w:val="0"/>
        </w:rPr>
      </w:pPr>
    </w:p>
    <w:p w14:paraId="7D9D0484" w14:textId="0BC331E5" w:rsidR="00975BA8" w:rsidRDefault="00975BA8" w:rsidP="0018233B">
      <w:pPr>
        <w:pStyle w:val="Style2"/>
        <w:rPr>
          <w:vanish w:val="0"/>
        </w:rPr>
      </w:pPr>
    </w:p>
    <w:p w14:paraId="5A5DCE12" w14:textId="5BB76500" w:rsidR="00975BA8" w:rsidRDefault="00975BA8" w:rsidP="0018233B">
      <w:pPr>
        <w:pStyle w:val="Style2"/>
        <w:rPr>
          <w:vanish w:val="0"/>
        </w:rPr>
      </w:pPr>
    </w:p>
    <w:p w14:paraId="25AA9063" w14:textId="1B71E236" w:rsidR="00975BA8" w:rsidRDefault="00975BA8" w:rsidP="0018233B">
      <w:pPr>
        <w:pStyle w:val="Style2"/>
        <w:rPr>
          <w:vanish w:val="0"/>
        </w:rPr>
      </w:pPr>
    </w:p>
    <w:p w14:paraId="7AFFE697" w14:textId="463E18CE" w:rsidR="00975BA8" w:rsidRDefault="00975BA8" w:rsidP="0018233B">
      <w:pPr>
        <w:pStyle w:val="Style2"/>
        <w:rPr>
          <w:vanish w:val="0"/>
        </w:rPr>
      </w:pPr>
    </w:p>
    <w:p w14:paraId="574A6AAE" w14:textId="5CEB78DD" w:rsidR="00975BA8" w:rsidRDefault="00975BA8" w:rsidP="0018233B">
      <w:pPr>
        <w:pStyle w:val="Style2"/>
        <w:rPr>
          <w:vanish w:val="0"/>
        </w:rPr>
      </w:pPr>
    </w:p>
    <w:p w14:paraId="5088A674" w14:textId="256686C2" w:rsidR="00975BA8" w:rsidRDefault="00975BA8" w:rsidP="0018233B">
      <w:pPr>
        <w:pStyle w:val="Style2"/>
        <w:rPr>
          <w:vanish w:val="0"/>
        </w:rPr>
      </w:pPr>
    </w:p>
    <w:p w14:paraId="694C996A" w14:textId="3AA668A6" w:rsidR="00975BA8" w:rsidRDefault="00975BA8" w:rsidP="0018233B">
      <w:pPr>
        <w:pStyle w:val="Style2"/>
        <w:rPr>
          <w:vanish w:val="0"/>
        </w:rPr>
      </w:pPr>
    </w:p>
    <w:p w14:paraId="1D098CC9" w14:textId="126AC4C1" w:rsidR="00975BA8" w:rsidRDefault="00975BA8" w:rsidP="0018233B">
      <w:pPr>
        <w:pStyle w:val="Style2"/>
        <w:rPr>
          <w:vanish w:val="0"/>
        </w:rPr>
      </w:pPr>
    </w:p>
    <w:p w14:paraId="250AC967" w14:textId="29DD2B1E" w:rsidR="00975BA8" w:rsidRDefault="00975BA8" w:rsidP="0018233B">
      <w:pPr>
        <w:pStyle w:val="Style2"/>
        <w:rPr>
          <w:vanish w:val="0"/>
        </w:rPr>
      </w:pPr>
    </w:p>
    <w:p w14:paraId="24CBE84E" w14:textId="3D9BB9F9" w:rsidR="00975BA8" w:rsidRDefault="00975BA8" w:rsidP="0018233B">
      <w:pPr>
        <w:pStyle w:val="Style2"/>
        <w:rPr>
          <w:vanish w:val="0"/>
        </w:rPr>
      </w:pPr>
    </w:p>
    <w:p w14:paraId="1A3A63CB" w14:textId="4D133085" w:rsidR="00975BA8" w:rsidRDefault="00975BA8" w:rsidP="0018233B">
      <w:pPr>
        <w:pStyle w:val="Style2"/>
        <w:rPr>
          <w:vanish w:val="0"/>
        </w:rPr>
      </w:pPr>
    </w:p>
    <w:p w14:paraId="74394CFC" w14:textId="554B4440" w:rsidR="00975BA8" w:rsidRDefault="00975BA8" w:rsidP="0018233B">
      <w:pPr>
        <w:pStyle w:val="Style2"/>
        <w:rPr>
          <w:vanish w:val="0"/>
        </w:rPr>
      </w:pPr>
    </w:p>
    <w:p w14:paraId="438629E2" w14:textId="0D01ACC1" w:rsidR="00975BA8" w:rsidRDefault="00975BA8" w:rsidP="0018233B">
      <w:pPr>
        <w:pStyle w:val="Style2"/>
        <w:rPr>
          <w:vanish w:val="0"/>
        </w:rPr>
      </w:pPr>
    </w:p>
    <w:p w14:paraId="144D1FF0" w14:textId="6DCEFA06" w:rsidR="00975BA8" w:rsidRDefault="00975BA8" w:rsidP="0018233B">
      <w:pPr>
        <w:pStyle w:val="Style2"/>
        <w:rPr>
          <w:vanish w:val="0"/>
        </w:rPr>
      </w:pPr>
    </w:p>
    <w:p w14:paraId="385AAF17" w14:textId="09FBE963" w:rsidR="00975BA8" w:rsidRDefault="00975BA8" w:rsidP="0018233B">
      <w:pPr>
        <w:pStyle w:val="Style2"/>
        <w:rPr>
          <w:vanish w:val="0"/>
        </w:rPr>
      </w:pPr>
    </w:p>
    <w:p w14:paraId="20354140" w14:textId="3614F643" w:rsidR="00975BA8" w:rsidRDefault="00975BA8" w:rsidP="0018233B">
      <w:pPr>
        <w:pStyle w:val="Style2"/>
        <w:rPr>
          <w:vanish w:val="0"/>
        </w:rPr>
      </w:pPr>
    </w:p>
    <w:p w14:paraId="5D384327" w14:textId="52750EB3" w:rsidR="00975BA8" w:rsidRDefault="00975BA8" w:rsidP="0018233B">
      <w:pPr>
        <w:pStyle w:val="Style2"/>
        <w:rPr>
          <w:vanish w:val="0"/>
        </w:rPr>
      </w:pPr>
    </w:p>
    <w:p w14:paraId="6FC1D991" w14:textId="7AC48922" w:rsidR="00975BA8" w:rsidRDefault="00975BA8" w:rsidP="0018233B">
      <w:pPr>
        <w:pStyle w:val="Style2"/>
        <w:rPr>
          <w:vanish w:val="0"/>
        </w:rPr>
      </w:pPr>
    </w:p>
    <w:p w14:paraId="60CDC81F" w14:textId="51834752" w:rsidR="00975BA8" w:rsidRDefault="00975BA8" w:rsidP="0018233B">
      <w:pPr>
        <w:pStyle w:val="Style2"/>
        <w:rPr>
          <w:vanish w:val="0"/>
        </w:rPr>
      </w:pPr>
    </w:p>
    <w:p w14:paraId="3453EA82" w14:textId="12584F47" w:rsidR="00975BA8" w:rsidRDefault="00975BA8" w:rsidP="0018233B">
      <w:pPr>
        <w:pStyle w:val="Style2"/>
        <w:rPr>
          <w:vanish w:val="0"/>
        </w:rPr>
      </w:pPr>
    </w:p>
    <w:p w14:paraId="60E6064C" w14:textId="738C7197" w:rsidR="00975BA8" w:rsidRDefault="00975BA8" w:rsidP="0018233B">
      <w:pPr>
        <w:pStyle w:val="Style2"/>
        <w:rPr>
          <w:vanish w:val="0"/>
        </w:rPr>
      </w:pPr>
    </w:p>
    <w:p w14:paraId="6DEEA1D8" w14:textId="76C3BC33" w:rsidR="00975BA8" w:rsidRDefault="00975BA8" w:rsidP="0018233B">
      <w:pPr>
        <w:pStyle w:val="Style2"/>
        <w:rPr>
          <w:vanish w:val="0"/>
        </w:rPr>
      </w:pPr>
    </w:p>
    <w:p w14:paraId="4E17DD8C" w14:textId="049B28CB" w:rsidR="00975BA8" w:rsidRDefault="00975BA8" w:rsidP="0018233B">
      <w:pPr>
        <w:pStyle w:val="Style2"/>
        <w:rPr>
          <w:vanish w:val="0"/>
        </w:rPr>
      </w:pPr>
    </w:p>
    <w:p w14:paraId="4F789A8F" w14:textId="60CE3D3C" w:rsidR="00975BA8" w:rsidRDefault="00975BA8" w:rsidP="0018233B">
      <w:pPr>
        <w:pStyle w:val="Style2"/>
        <w:rPr>
          <w:vanish w:val="0"/>
        </w:rPr>
      </w:pPr>
    </w:p>
    <w:p w14:paraId="6310061B" w14:textId="78C71571" w:rsidR="00975BA8" w:rsidRDefault="00975BA8" w:rsidP="0018233B">
      <w:pPr>
        <w:pStyle w:val="Style2"/>
        <w:rPr>
          <w:vanish w:val="0"/>
        </w:rPr>
      </w:pPr>
    </w:p>
    <w:p w14:paraId="088E95E0" w14:textId="611875BC" w:rsidR="00975BA8" w:rsidRDefault="00975BA8" w:rsidP="0018233B">
      <w:pPr>
        <w:pStyle w:val="Style2"/>
        <w:rPr>
          <w:vanish w:val="0"/>
        </w:rPr>
      </w:pPr>
    </w:p>
    <w:p w14:paraId="02699274" w14:textId="272427DC" w:rsidR="00975BA8" w:rsidRDefault="00975BA8" w:rsidP="0018233B">
      <w:pPr>
        <w:pStyle w:val="Style2"/>
        <w:rPr>
          <w:vanish w:val="0"/>
        </w:rPr>
      </w:pPr>
    </w:p>
    <w:p w14:paraId="3119F3D9" w14:textId="4BAC9CE7" w:rsidR="00975BA8" w:rsidRDefault="00975BA8" w:rsidP="0018233B">
      <w:pPr>
        <w:pStyle w:val="Style2"/>
        <w:rPr>
          <w:vanish w:val="0"/>
        </w:rPr>
      </w:pPr>
    </w:p>
    <w:p w14:paraId="380C384A" w14:textId="47D837B7" w:rsidR="00975BA8" w:rsidRDefault="00975BA8" w:rsidP="0018233B">
      <w:pPr>
        <w:pStyle w:val="Style2"/>
        <w:rPr>
          <w:vanish w:val="0"/>
        </w:rPr>
      </w:pPr>
    </w:p>
    <w:p w14:paraId="4CDE303C" w14:textId="02ED55F4" w:rsidR="00975BA8" w:rsidRDefault="00975BA8" w:rsidP="0018233B">
      <w:pPr>
        <w:pStyle w:val="Style2"/>
        <w:rPr>
          <w:vanish w:val="0"/>
        </w:rPr>
      </w:pPr>
    </w:p>
    <w:p w14:paraId="6607112F" w14:textId="382B23F9" w:rsidR="00975BA8" w:rsidRDefault="00975BA8" w:rsidP="0018233B">
      <w:pPr>
        <w:pStyle w:val="Style2"/>
        <w:rPr>
          <w:vanish w:val="0"/>
        </w:rPr>
      </w:pPr>
    </w:p>
    <w:p w14:paraId="6A0FE783" w14:textId="7F31878B" w:rsidR="00975BA8" w:rsidRDefault="00975BA8" w:rsidP="0018233B">
      <w:pPr>
        <w:pStyle w:val="Style2"/>
        <w:rPr>
          <w:vanish w:val="0"/>
        </w:rPr>
      </w:pPr>
    </w:p>
    <w:p w14:paraId="2A29E279" w14:textId="23E202EB" w:rsidR="00975BA8" w:rsidRDefault="00975BA8" w:rsidP="0018233B">
      <w:pPr>
        <w:pStyle w:val="Style2"/>
        <w:rPr>
          <w:vanish w:val="0"/>
        </w:rPr>
      </w:pPr>
    </w:p>
    <w:p w14:paraId="3096A55F" w14:textId="1E53099A" w:rsidR="00975BA8" w:rsidRDefault="00975BA8" w:rsidP="0018233B">
      <w:pPr>
        <w:pStyle w:val="Style2"/>
        <w:rPr>
          <w:vanish w:val="0"/>
        </w:rPr>
      </w:pPr>
    </w:p>
    <w:p w14:paraId="72A4157C" w14:textId="1BD92D43" w:rsidR="00975BA8" w:rsidRDefault="00975BA8" w:rsidP="0018233B">
      <w:pPr>
        <w:pStyle w:val="Style2"/>
        <w:rPr>
          <w:vanish w:val="0"/>
        </w:rPr>
      </w:pPr>
    </w:p>
    <w:p w14:paraId="75AA1683" w14:textId="192EA21E" w:rsidR="00975BA8" w:rsidRDefault="00975BA8" w:rsidP="0018233B">
      <w:pPr>
        <w:pStyle w:val="Style2"/>
        <w:rPr>
          <w:vanish w:val="0"/>
        </w:rPr>
      </w:pPr>
    </w:p>
    <w:p w14:paraId="2D0E1C8F" w14:textId="116A749E" w:rsidR="00975BA8" w:rsidRDefault="00975BA8" w:rsidP="0018233B">
      <w:pPr>
        <w:pStyle w:val="Style2"/>
        <w:rPr>
          <w:vanish w:val="0"/>
        </w:rPr>
      </w:pPr>
    </w:p>
    <w:p w14:paraId="3C087CA2" w14:textId="2CA22546" w:rsidR="00975BA8" w:rsidRDefault="00975BA8" w:rsidP="0018233B">
      <w:pPr>
        <w:pStyle w:val="Style2"/>
        <w:rPr>
          <w:vanish w:val="0"/>
        </w:rPr>
      </w:pPr>
    </w:p>
    <w:p w14:paraId="637CC0C6" w14:textId="43FC5DAC" w:rsidR="00975BA8" w:rsidRDefault="00975BA8" w:rsidP="0018233B">
      <w:pPr>
        <w:pStyle w:val="Style2"/>
        <w:rPr>
          <w:vanish w:val="0"/>
        </w:rPr>
      </w:pPr>
    </w:p>
    <w:p w14:paraId="43A25EFC" w14:textId="4722B8AC" w:rsidR="00975BA8" w:rsidRDefault="00975BA8" w:rsidP="0018233B">
      <w:pPr>
        <w:pStyle w:val="Style2"/>
        <w:rPr>
          <w:vanish w:val="0"/>
        </w:rPr>
      </w:pPr>
    </w:p>
    <w:p w14:paraId="1A137122" w14:textId="76E7E63D" w:rsidR="00975BA8" w:rsidRDefault="00975BA8" w:rsidP="0018233B">
      <w:pPr>
        <w:pStyle w:val="Style2"/>
        <w:rPr>
          <w:vanish w:val="0"/>
        </w:rPr>
      </w:pPr>
    </w:p>
    <w:p w14:paraId="3978978A" w14:textId="625A59D4" w:rsidR="00975BA8" w:rsidRDefault="00975BA8" w:rsidP="0018233B">
      <w:pPr>
        <w:pStyle w:val="Style2"/>
        <w:rPr>
          <w:vanish w:val="0"/>
        </w:rPr>
      </w:pPr>
    </w:p>
    <w:p w14:paraId="3F350BE8" w14:textId="7116A0B7" w:rsidR="00975BA8" w:rsidRDefault="00975BA8" w:rsidP="0018233B">
      <w:pPr>
        <w:pStyle w:val="Style2"/>
        <w:rPr>
          <w:vanish w:val="0"/>
        </w:rPr>
      </w:pPr>
    </w:p>
    <w:p w14:paraId="0C2079BB" w14:textId="54EAA81D" w:rsidR="00975BA8" w:rsidRDefault="00975BA8" w:rsidP="0018233B">
      <w:pPr>
        <w:pStyle w:val="Style2"/>
        <w:rPr>
          <w:vanish w:val="0"/>
        </w:rPr>
      </w:pPr>
    </w:p>
    <w:p w14:paraId="49404EAE" w14:textId="43174380" w:rsidR="00975BA8" w:rsidRDefault="00975BA8" w:rsidP="0018233B">
      <w:pPr>
        <w:pStyle w:val="Style2"/>
        <w:rPr>
          <w:vanish w:val="0"/>
        </w:rPr>
      </w:pPr>
    </w:p>
    <w:p w14:paraId="6E855A9E" w14:textId="0CF2466E" w:rsidR="00975BA8" w:rsidRDefault="00975BA8" w:rsidP="0018233B">
      <w:pPr>
        <w:pStyle w:val="Style2"/>
        <w:rPr>
          <w:vanish w:val="0"/>
        </w:rPr>
      </w:pPr>
    </w:p>
    <w:p w14:paraId="45849425" w14:textId="0A343366" w:rsidR="00975BA8" w:rsidRDefault="00975BA8" w:rsidP="0018233B">
      <w:pPr>
        <w:pStyle w:val="Style2"/>
        <w:rPr>
          <w:vanish w:val="0"/>
        </w:rPr>
      </w:pPr>
    </w:p>
    <w:p w14:paraId="0FA48F5F" w14:textId="371CF5A5" w:rsidR="00975BA8" w:rsidRDefault="00975BA8" w:rsidP="0018233B">
      <w:pPr>
        <w:pStyle w:val="Style2"/>
        <w:rPr>
          <w:vanish w:val="0"/>
        </w:rPr>
      </w:pPr>
    </w:p>
    <w:p w14:paraId="6D089561" w14:textId="7D578D4A" w:rsidR="00975BA8" w:rsidRDefault="00975BA8" w:rsidP="0018233B">
      <w:pPr>
        <w:pStyle w:val="Style2"/>
        <w:rPr>
          <w:vanish w:val="0"/>
        </w:rPr>
      </w:pPr>
    </w:p>
    <w:p w14:paraId="22D4552F" w14:textId="46D4A4F2" w:rsidR="00975BA8" w:rsidRDefault="00975BA8" w:rsidP="0018233B">
      <w:pPr>
        <w:pStyle w:val="Style2"/>
        <w:rPr>
          <w:vanish w:val="0"/>
        </w:rPr>
      </w:pPr>
    </w:p>
    <w:p w14:paraId="66C8AC95" w14:textId="3B91B3B6" w:rsidR="00975BA8" w:rsidRDefault="00975BA8" w:rsidP="0018233B">
      <w:pPr>
        <w:pStyle w:val="Style2"/>
        <w:rPr>
          <w:vanish w:val="0"/>
        </w:rPr>
      </w:pPr>
    </w:p>
    <w:p w14:paraId="5FA80FF4" w14:textId="4D78DE61" w:rsidR="00975BA8" w:rsidRDefault="00975BA8" w:rsidP="0018233B">
      <w:pPr>
        <w:pStyle w:val="Style2"/>
        <w:rPr>
          <w:vanish w:val="0"/>
        </w:rPr>
      </w:pPr>
    </w:p>
    <w:p w14:paraId="30F807CE" w14:textId="36503823" w:rsidR="00975BA8" w:rsidRDefault="00975BA8" w:rsidP="0018233B">
      <w:pPr>
        <w:pStyle w:val="Style2"/>
        <w:rPr>
          <w:vanish w:val="0"/>
        </w:rPr>
      </w:pPr>
    </w:p>
    <w:p w14:paraId="3E866970" w14:textId="4587B58B" w:rsidR="00975BA8" w:rsidRDefault="00975BA8" w:rsidP="0018233B">
      <w:pPr>
        <w:pStyle w:val="Style2"/>
        <w:rPr>
          <w:vanish w:val="0"/>
        </w:rPr>
      </w:pPr>
    </w:p>
    <w:p w14:paraId="024C76C2" w14:textId="4A749B1C" w:rsidR="00975BA8" w:rsidRDefault="00975BA8" w:rsidP="0018233B">
      <w:pPr>
        <w:pStyle w:val="Style2"/>
        <w:rPr>
          <w:vanish w:val="0"/>
        </w:rPr>
      </w:pPr>
    </w:p>
    <w:p w14:paraId="766F6892" w14:textId="2B0BB35C" w:rsidR="00975BA8" w:rsidRDefault="00975BA8" w:rsidP="0018233B">
      <w:pPr>
        <w:pStyle w:val="Style2"/>
        <w:rPr>
          <w:vanish w:val="0"/>
        </w:rPr>
      </w:pPr>
    </w:p>
    <w:p w14:paraId="7AEC8FE2" w14:textId="6058CB88" w:rsidR="00975BA8" w:rsidRDefault="00975BA8" w:rsidP="0018233B">
      <w:pPr>
        <w:pStyle w:val="Style2"/>
        <w:rPr>
          <w:vanish w:val="0"/>
        </w:rPr>
      </w:pPr>
    </w:p>
    <w:p w14:paraId="4985191E" w14:textId="12215F48" w:rsidR="00975BA8" w:rsidRDefault="00975BA8" w:rsidP="0018233B">
      <w:pPr>
        <w:pStyle w:val="Style2"/>
        <w:rPr>
          <w:vanish w:val="0"/>
        </w:rPr>
      </w:pPr>
    </w:p>
    <w:p w14:paraId="2550F64B" w14:textId="2E056A5F" w:rsidR="00975BA8" w:rsidRDefault="00975BA8" w:rsidP="0018233B">
      <w:pPr>
        <w:pStyle w:val="Style2"/>
        <w:rPr>
          <w:vanish w:val="0"/>
        </w:rPr>
      </w:pPr>
    </w:p>
    <w:p w14:paraId="20CE9129" w14:textId="2FA392C9" w:rsidR="00975BA8" w:rsidRDefault="00975BA8" w:rsidP="0018233B">
      <w:pPr>
        <w:pStyle w:val="Style2"/>
        <w:rPr>
          <w:vanish w:val="0"/>
        </w:rPr>
      </w:pPr>
    </w:p>
    <w:p w14:paraId="3142E809" w14:textId="6ECC71E4" w:rsidR="00975BA8" w:rsidRDefault="00975BA8" w:rsidP="0018233B">
      <w:pPr>
        <w:pStyle w:val="Style2"/>
        <w:rPr>
          <w:vanish w:val="0"/>
        </w:rPr>
      </w:pPr>
    </w:p>
    <w:p w14:paraId="343A22C0" w14:textId="35540162" w:rsidR="00975BA8" w:rsidRDefault="00975BA8" w:rsidP="0018233B">
      <w:pPr>
        <w:pStyle w:val="Style2"/>
        <w:rPr>
          <w:vanish w:val="0"/>
        </w:rPr>
      </w:pPr>
    </w:p>
    <w:p w14:paraId="72C5DA13" w14:textId="2B4C0410" w:rsidR="00975BA8" w:rsidRDefault="00975BA8" w:rsidP="0018233B">
      <w:pPr>
        <w:pStyle w:val="Style2"/>
        <w:rPr>
          <w:vanish w:val="0"/>
        </w:rPr>
      </w:pPr>
    </w:p>
    <w:p w14:paraId="1E44A8B7" w14:textId="4B093239" w:rsidR="00975BA8" w:rsidRDefault="00975BA8" w:rsidP="0018233B">
      <w:pPr>
        <w:pStyle w:val="Style2"/>
        <w:rPr>
          <w:vanish w:val="0"/>
        </w:rPr>
      </w:pPr>
    </w:p>
    <w:p w14:paraId="3AD881F5" w14:textId="1EFE7843" w:rsidR="00975BA8" w:rsidRDefault="00975BA8" w:rsidP="0018233B">
      <w:pPr>
        <w:pStyle w:val="Style2"/>
        <w:rPr>
          <w:vanish w:val="0"/>
        </w:rPr>
      </w:pPr>
    </w:p>
    <w:p w14:paraId="2358572B" w14:textId="0F14C246" w:rsidR="00975BA8" w:rsidRDefault="00975BA8" w:rsidP="0018233B">
      <w:pPr>
        <w:pStyle w:val="Style2"/>
        <w:rPr>
          <w:vanish w:val="0"/>
        </w:rPr>
      </w:pPr>
    </w:p>
    <w:p w14:paraId="2A6DAD01" w14:textId="4C92D455" w:rsidR="00975BA8" w:rsidRDefault="00975BA8" w:rsidP="0018233B">
      <w:pPr>
        <w:pStyle w:val="Style2"/>
        <w:rPr>
          <w:vanish w:val="0"/>
        </w:rPr>
      </w:pPr>
    </w:p>
    <w:p w14:paraId="37E899F8" w14:textId="716797CE" w:rsidR="00975BA8" w:rsidRDefault="00975BA8" w:rsidP="0018233B">
      <w:pPr>
        <w:pStyle w:val="Style2"/>
        <w:rPr>
          <w:vanish w:val="0"/>
        </w:rPr>
      </w:pPr>
    </w:p>
    <w:p w14:paraId="2E37BC70" w14:textId="2B44DF3E" w:rsidR="00975BA8" w:rsidRDefault="00975BA8" w:rsidP="0018233B">
      <w:pPr>
        <w:pStyle w:val="Style2"/>
        <w:rPr>
          <w:vanish w:val="0"/>
        </w:rPr>
      </w:pPr>
    </w:p>
    <w:p w14:paraId="0C351D1A" w14:textId="6CAA1E2C" w:rsidR="00975BA8" w:rsidRDefault="00975BA8" w:rsidP="0018233B">
      <w:pPr>
        <w:pStyle w:val="Style2"/>
        <w:rPr>
          <w:vanish w:val="0"/>
        </w:rPr>
      </w:pPr>
    </w:p>
    <w:p w14:paraId="555472DF" w14:textId="23C7BCA4" w:rsidR="00975BA8" w:rsidRDefault="00975BA8" w:rsidP="0018233B">
      <w:pPr>
        <w:pStyle w:val="Style2"/>
        <w:rPr>
          <w:vanish w:val="0"/>
        </w:rPr>
      </w:pPr>
    </w:p>
    <w:p w14:paraId="409C9B12" w14:textId="52F5E3EB" w:rsidR="00975BA8" w:rsidRDefault="00975BA8" w:rsidP="0018233B">
      <w:pPr>
        <w:pStyle w:val="Style2"/>
        <w:rPr>
          <w:vanish w:val="0"/>
        </w:rPr>
      </w:pPr>
    </w:p>
    <w:p w14:paraId="3E359B2B" w14:textId="298E9092" w:rsidR="00975BA8" w:rsidRDefault="00975BA8" w:rsidP="0018233B">
      <w:pPr>
        <w:pStyle w:val="Style2"/>
        <w:rPr>
          <w:vanish w:val="0"/>
        </w:rPr>
      </w:pPr>
    </w:p>
    <w:p w14:paraId="5D4D039C" w14:textId="6E9057F4" w:rsidR="00975BA8" w:rsidRDefault="00975BA8" w:rsidP="0018233B">
      <w:pPr>
        <w:pStyle w:val="Style2"/>
        <w:rPr>
          <w:vanish w:val="0"/>
        </w:rPr>
      </w:pPr>
    </w:p>
    <w:p w14:paraId="328B1524" w14:textId="1CB6D654" w:rsidR="00975BA8" w:rsidRDefault="00975BA8" w:rsidP="0018233B">
      <w:pPr>
        <w:pStyle w:val="Style2"/>
        <w:rPr>
          <w:vanish w:val="0"/>
        </w:rPr>
      </w:pPr>
    </w:p>
    <w:p w14:paraId="2D491C99" w14:textId="68DAE961" w:rsidR="00975BA8" w:rsidRDefault="00975BA8" w:rsidP="0018233B">
      <w:pPr>
        <w:pStyle w:val="Style2"/>
        <w:rPr>
          <w:vanish w:val="0"/>
        </w:rPr>
      </w:pPr>
    </w:p>
    <w:p w14:paraId="3138193D" w14:textId="502CFB52" w:rsidR="00975BA8" w:rsidRDefault="00975BA8" w:rsidP="0018233B">
      <w:pPr>
        <w:pStyle w:val="Style2"/>
        <w:rPr>
          <w:vanish w:val="0"/>
        </w:rPr>
      </w:pPr>
    </w:p>
    <w:p w14:paraId="68B26189" w14:textId="1E54C26D" w:rsidR="00975BA8" w:rsidRDefault="00975BA8" w:rsidP="0018233B">
      <w:pPr>
        <w:pStyle w:val="Style2"/>
        <w:rPr>
          <w:vanish w:val="0"/>
        </w:rPr>
      </w:pPr>
    </w:p>
    <w:p w14:paraId="34B39A87" w14:textId="693BF918" w:rsidR="00975BA8" w:rsidRDefault="00975BA8" w:rsidP="0018233B">
      <w:pPr>
        <w:pStyle w:val="Style2"/>
        <w:rPr>
          <w:vanish w:val="0"/>
        </w:rPr>
      </w:pPr>
    </w:p>
    <w:p w14:paraId="3CCFF592" w14:textId="110CB271" w:rsidR="00975BA8" w:rsidRDefault="00975BA8" w:rsidP="0018233B">
      <w:pPr>
        <w:pStyle w:val="Style2"/>
        <w:rPr>
          <w:vanish w:val="0"/>
        </w:rPr>
      </w:pPr>
    </w:p>
    <w:p w14:paraId="2F2648B5" w14:textId="6AC00F4F" w:rsidR="00975BA8" w:rsidRDefault="00975BA8" w:rsidP="0018233B">
      <w:pPr>
        <w:pStyle w:val="Style2"/>
        <w:rPr>
          <w:vanish w:val="0"/>
        </w:rPr>
      </w:pPr>
    </w:p>
    <w:p w14:paraId="65183572" w14:textId="6CC737E5" w:rsidR="00975BA8" w:rsidRDefault="00975BA8" w:rsidP="0018233B">
      <w:pPr>
        <w:pStyle w:val="Style2"/>
        <w:rPr>
          <w:vanish w:val="0"/>
        </w:rPr>
      </w:pPr>
    </w:p>
    <w:p w14:paraId="31B83218" w14:textId="02669DC3" w:rsidR="00975BA8" w:rsidRDefault="00975BA8" w:rsidP="0018233B">
      <w:pPr>
        <w:pStyle w:val="Style2"/>
        <w:rPr>
          <w:vanish w:val="0"/>
        </w:rPr>
      </w:pPr>
    </w:p>
    <w:p w14:paraId="35BEE98E" w14:textId="7812AA67" w:rsidR="00975BA8" w:rsidRDefault="00975BA8" w:rsidP="0018233B">
      <w:pPr>
        <w:pStyle w:val="Style2"/>
        <w:rPr>
          <w:vanish w:val="0"/>
        </w:rPr>
      </w:pPr>
    </w:p>
    <w:p w14:paraId="7F201CA3" w14:textId="0DF796B9" w:rsidR="00975BA8" w:rsidRDefault="00975BA8" w:rsidP="0018233B">
      <w:pPr>
        <w:pStyle w:val="Style2"/>
        <w:rPr>
          <w:vanish w:val="0"/>
        </w:rPr>
      </w:pPr>
    </w:p>
    <w:p w14:paraId="6E5DF445" w14:textId="2570FCB2" w:rsidR="00975BA8" w:rsidRDefault="00975BA8" w:rsidP="0018233B">
      <w:pPr>
        <w:pStyle w:val="Style2"/>
        <w:rPr>
          <w:vanish w:val="0"/>
        </w:rPr>
      </w:pPr>
    </w:p>
    <w:p w14:paraId="7A9AF56D" w14:textId="25C662B7" w:rsidR="00975BA8" w:rsidRDefault="00975BA8" w:rsidP="0018233B">
      <w:pPr>
        <w:pStyle w:val="Style2"/>
        <w:rPr>
          <w:vanish w:val="0"/>
        </w:rPr>
      </w:pPr>
    </w:p>
    <w:p w14:paraId="46C5D3BB" w14:textId="2E589130" w:rsidR="00975BA8" w:rsidRDefault="00975BA8" w:rsidP="0018233B">
      <w:pPr>
        <w:pStyle w:val="Style2"/>
        <w:rPr>
          <w:vanish w:val="0"/>
        </w:rPr>
      </w:pPr>
    </w:p>
    <w:p w14:paraId="16C6B9A1" w14:textId="60CC0B23" w:rsidR="00975BA8" w:rsidRDefault="00975BA8" w:rsidP="0018233B">
      <w:pPr>
        <w:pStyle w:val="Style2"/>
        <w:rPr>
          <w:vanish w:val="0"/>
        </w:rPr>
      </w:pPr>
    </w:p>
    <w:p w14:paraId="0ED419A8" w14:textId="79E8F0A2" w:rsidR="00975BA8" w:rsidRDefault="00975BA8" w:rsidP="0018233B">
      <w:pPr>
        <w:pStyle w:val="Style2"/>
        <w:rPr>
          <w:vanish w:val="0"/>
        </w:rPr>
      </w:pPr>
    </w:p>
    <w:p w14:paraId="7864764D" w14:textId="411B6720" w:rsidR="00975BA8" w:rsidRDefault="00975BA8" w:rsidP="0018233B">
      <w:pPr>
        <w:pStyle w:val="Style2"/>
        <w:rPr>
          <w:vanish w:val="0"/>
        </w:rPr>
      </w:pPr>
    </w:p>
    <w:p w14:paraId="535019E7" w14:textId="42FEA69B" w:rsidR="00975BA8" w:rsidRDefault="00975BA8" w:rsidP="0018233B">
      <w:pPr>
        <w:pStyle w:val="Style2"/>
        <w:rPr>
          <w:vanish w:val="0"/>
        </w:rPr>
      </w:pPr>
    </w:p>
    <w:p w14:paraId="3E4A7388" w14:textId="493EFF79" w:rsidR="00975BA8" w:rsidRDefault="00975BA8" w:rsidP="0018233B">
      <w:pPr>
        <w:pStyle w:val="Style2"/>
        <w:rPr>
          <w:vanish w:val="0"/>
        </w:rPr>
      </w:pPr>
    </w:p>
    <w:p w14:paraId="10DBA159" w14:textId="54C98562" w:rsidR="00975BA8" w:rsidRDefault="00975BA8" w:rsidP="0018233B">
      <w:pPr>
        <w:pStyle w:val="Style2"/>
        <w:rPr>
          <w:vanish w:val="0"/>
        </w:rPr>
      </w:pPr>
    </w:p>
    <w:p w14:paraId="520EE754" w14:textId="20CD5C7B" w:rsidR="00975BA8" w:rsidRDefault="00975BA8" w:rsidP="0018233B">
      <w:pPr>
        <w:pStyle w:val="Style2"/>
        <w:rPr>
          <w:vanish w:val="0"/>
        </w:rPr>
      </w:pPr>
    </w:p>
    <w:p w14:paraId="0161A1CB" w14:textId="1988AAB0" w:rsidR="00975BA8" w:rsidRDefault="00975BA8" w:rsidP="0018233B">
      <w:pPr>
        <w:pStyle w:val="Style2"/>
        <w:rPr>
          <w:vanish w:val="0"/>
        </w:rPr>
      </w:pPr>
    </w:p>
    <w:p w14:paraId="2B08CF6C" w14:textId="0C0A2B08" w:rsidR="00975BA8" w:rsidRDefault="00975BA8" w:rsidP="0018233B">
      <w:pPr>
        <w:pStyle w:val="Style2"/>
        <w:rPr>
          <w:vanish w:val="0"/>
        </w:rPr>
      </w:pPr>
    </w:p>
    <w:p w14:paraId="7D2183FE" w14:textId="09D1A4AB" w:rsidR="00975BA8" w:rsidRDefault="00975BA8" w:rsidP="0018233B">
      <w:pPr>
        <w:pStyle w:val="Style2"/>
        <w:rPr>
          <w:vanish w:val="0"/>
        </w:rPr>
      </w:pPr>
    </w:p>
    <w:p w14:paraId="4AA6F9E1" w14:textId="02CD0AB4" w:rsidR="00975BA8" w:rsidRDefault="00975BA8" w:rsidP="0018233B">
      <w:pPr>
        <w:pStyle w:val="Style2"/>
        <w:rPr>
          <w:vanish w:val="0"/>
        </w:rPr>
      </w:pPr>
    </w:p>
    <w:p w14:paraId="0F204654" w14:textId="6436BB10" w:rsidR="00975BA8" w:rsidRDefault="00975BA8" w:rsidP="0018233B">
      <w:pPr>
        <w:pStyle w:val="Style2"/>
        <w:rPr>
          <w:vanish w:val="0"/>
        </w:rPr>
      </w:pPr>
    </w:p>
    <w:p w14:paraId="22B34EA6" w14:textId="53DCF71E" w:rsidR="00975BA8" w:rsidRDefault="00975BA8" w:rsidP="0018233B">
      <w:pPr>
        <w:pStyle w:val="Style2"/>
        <w:rPr>
          <w:vanish w:val="0"/>
        </w:rPr>
      </w:pPr>
    </w:p>
    <w:p w14:paraId="5F01184E" w14:textId="480E6371" w:rsidR="00975BA8" w:rsidRDefault="00975BA8" w:rsidP="0018233B">
      <w:pPr>
        <w:pStyle w:val="Style2"/>
        <w:rPr>
          <w:vanish w:val="0"/>
        </w:rPr>
      </w:pPr>
    </w:p>
    <w:p w14:paraId="6B09D099" w14:textId="729462A8" w:rsidR="00975BA8" w:rsidRDefault="00975BA8" w:rsidP="0018233B">
      <w:pPr>
        <w:pStyle w:val="Style2"/>
        <w:rPr>
          <w:vanish w:val="0"/>
        </w:rPr>
      </w:pPr>
    </w:p>
    <w:p w14:paraId="4199C895" w14:textId="43B0D837" w:rsidR="00975BA8" w:rsidRDefault="00975BA8" w:rsidP="0018233B">
      <w:pPr>
        <w:pStyle w:val="Style2"/>
        <w:rPr>
          <w:vanish w:val="0"/>
        </w:rPr>
      </w:pPr>
    </w:p>
    <w:p w14:paraId="726398E2" w14:textId="71ED0D4F" w:rsidR="00975BA8" w:rsidRDefault="00975BA8" w:rsidP="0018233B">
      <w:pPr>
        <w:pStyle w:val="Style2"/>
        <w:rPr>
          <w:vanish w:val="0"/>
        </w:rPr>
      </w:pPr>
    </w:p>
    <w:p w14:paraId="2E248F9A" w14:textId="4BA5E32F" w:rsidR="00975BA8" w:rsidRDefault="00975BA8" w:rsidP="0018233B">
      <w:pPr>
        <w:pStyle w:val="Style2"/>
        <w:rPr>
          <w:vanish w:val="0"/>
        </w:rPr>
      </w:pPr>
    </w:p>
    <w:p w14:paraId="36094C8E" w14:textId="1DCAAC32" w:rsidR="00975BA8" w:rsidRDefault="00975BA8" w:rsidP="0018233B">
      <w:pPr>
        <w:pStyle w:val="Style2"/>
        <w:rPr>
          <w:vanish w:val="0"/>
        </w:rPr>
      </w:pPr>
    </w:p>
    <w:p w14:paraId="033CAE05" w14:textId="49EC9D9A" w:rsidR="00975BA8" w:rsidRDefault="00975BA8" w:rsidP="0018233B">
      <w:pPr>
        <w:pStyle w:val="Style2"/>
        <w:rPr>
          <w:vanish w:val="0"/>
        </w:rPr>
      </w:pPr>
    </w:p>
    <w:p w14:paraId="15670819" w14:textId="2CAE67D2" w:rsidR="00975BA8" w:rsidRDefault="00975BA8" w:rsidP="0018233B">
      <w:pPr>
        <w:pStyle w:val="Style2"/>
        <w:rPr>
          <w:vanish w:val="0"/>
        </w:rPr>
      </w:pPr>
    </w:p>
    <w:p w14:paraId="39D1BABB" w14:textId="3DF570CD" w:rsidR="00975BA8" w:rsidRDefault="00975BA8" w:rsidP="0018233B">
      <w:pPr>
        <w:pStyle w:val="Style2"/>
        <w:rPr>
          <w:vanish w:val="0"/>
        </w:rPr>
      </w:pPr>
    </w:p>
    <w:p w14:paraId="0BF52C49" w14:textId="57B0AEC1" w:rsidR="00975BA8" w:rsidRDefault="00975BA8" w:rsidP="0018233B">
      <w:pPr>
        <w:pStyle w:val="Style2"/>
        <w:rPr>
          <w:vanish w:val="0"/>
        </w:rPr>
      </w:pPr>
    </w:p>
    <w:p w14:paraId="302D11D5" w14:textId="4C11EB8D" w:rsidR="00975BA8" w:rsidRDefault="00975BA8" w:rsidP="0018233B">
      <w:pPr>
        <w:pStyle w:val="Style2"/>
        <w:rPr>
          <w:vanish w:val="0"/>
        </w:rPr>
      </w:pPr>
    </w:p>
    <w:p w14:paraId="66864B86" w14:textId="490C4293" w:rsidR="00975BA8" w:rsidRDefault="00975BA8" w:rsidP="0018233B">
      <w:pPr>
        <w:pStyle w:val="Style2"/>
        <w:rPr>
          <w:vanish w:val="0"/>
        </w:rPr>
      </w:pPr>
    </w:p>
    <w:p w14:paraId="7662D4A5" w14:textId="4884B693" w:rsidR="00975BA8" w:rsidRDefault="00975BA8" w:rsidP="0018233B">
      <w:pPr>
        <w:pStyle w:val="Style2"/>
        <w:rPr>
          <w:vanish w:val="0"/>
        </w:rPr>
      </w:pPr>
    </w:p>
    <w:p w14:paraId="265D1054" w14:textId="5B4821B5" w:rsidR="00975BA8" w:rsidRDefault="00975BA8" w:rsidP="0018233B">
      <w:pPr>
        <w:pStyle w:val="Style2"/>
        <w:rPr>
          <w:vanish w:val="0"/>
        </w:rPr>
      </w:pPr>
    </w:p>
    <w:p w14:paraId="7942099F" w14:textId="7578160A" w:rsidR="00975BA8" w:rsidRDefault="00975BA8" w:rsidP="0018233B">
      <w:pPr>
        <w:pStyle w:val="Style2"/>
        <w:rPr>
          <w:vanish w:val="0"/>
        </w:rPr>
      </w:pPr>
    </w:p>
    <w:p w14:paraId="1AF27273" w14:textId="621D6025" w:rsidR="00975BA8" w:rsidRDefault="00975BA8" w:rsidP="0018233B">
      <w:pPr>
        <w:pStyle w:val="Style2"/>
        <w:rPr>
          <w:vanish w:val="0"/>
        </w:rPr>
      </w:pPr>
    </w:p>
    <w:p w14:paraId="1BFE5864" w14:textId="0791ABDB" w:rsidR="00975BA8" w:rsidRDefault="00975BA8" w:rsidP="0018233B">
      <w:pPr>
        <w:pStyle w:val="Style2"/>
        <w:rPr>
          <w:vanish w:val="0"/>
        </w:rPr>
      </w:pPr>
    </w:p>
    <w:p w14:paraId="7A7A9485" w14:textId="4BA0B9B6" w:rsidR="00975BA8" w:rsidRDefault="00975BA8" w:rsidP="0018233B">
      <w:pPr>
        <w:pStyle w:val="Style2"/>
        <w:rPr>
          <w:vanish w:val="0"/>
        </w:rPr>
      </w:pPr>
    </w:p>
    <w:p w14:paraId="70015DA5" w14:textId="7F727DAC" w:rsidR="00975BA8" w:rsidRDefault="00975BA8" w:rsidP="0018233B">
      <w:pPr>
        <w:pStyle w:val="Style2"/>
        <w:rPr>
          <w:vanish w:val="0"/>
        </w:rPr>
      </w:pPr>
    </w:p>
    <w:p w14:paraId="664C1DB4" w14:textId="111C63BA" w:rsidR="00975BA8" w:rsidRDefault="00975BA8" w:rsidP="0018233B">
      <w:pPr>
        <w:pStyle w:val="Style2"/>
        <w:rPr>
          <w:vanish w:val="0"/>
        </w:rPr>
      </w:pPr>
    </w:p>
    <w:p w14:paraId="092A882D" w14:textId="3FB6E344" w:rsidR="00975BA8" w:rsidRDefault="00975BA8" w:rsidP="0018233B">
      <w:pPr>
        <w:pStyle w:val="Style2"/>
        <w:rPr>
          <w:vanish w:val="0"/>
        </w:rPr>
      </w:pPr>
    </w:p>
    <w:p w14:paraId="66397507" w14:textId="454B78C4" w:rsidR="00975BA8" w:rsidRDefault="00975BA8" w:rsidP="0018233B">
      <w:pPr>
        <w:pStyle w:val="Style2"/>
        <w:rPr>
          <w:vanish w:val="0"/>
        </w:rPr>
      </w:pPr>
    </w:p>
    <w:p w14:paraId="7B64CE44" w14:textId="654A0973" w:rsidR="00975BA8" w:rsidRDefault="00975BA8" w:rsidP="0018233B">
      <w:pPr>
        <w:pStyle w:val="Style2"/>
        <w:rPr>
          <w:vanish w:val="0"/>
        </w:rPr>
      </w:pPr>
    </w:p>
    <w:p w14:paraId="64597FA1" w14:textId="5882312F" w:rsidR="00975BA8" w:rsidRDefault="00975BA8" w:rsidP="0018233B">
      <w:pPr>
        <w:pStyle w:val="Style2"/>
        <w:rPr>
          <w:vanish w:val="0"/>
        </w:rPr>
      </w:pPr>
    </w:p>
    <w:p w14:paraId="15A5AEEB" w14:textId="18E80BCE" w:rsidR="00975BA8" w:rsidRDefault="00975BA8" w:rsidP="0018233B">
      <w:pPr>
        <w:pStyle w:val="Style2"/>
        <w:rPr>
          <w:vanish w:val="0"/>
        </w:rPr>
      </w:pPr>
    </w:p>
    <w:p w14:paraId="19199775" w14:textId="77777777" w:rsidR="00741468" w:rsidRDefault="00741468" w:rsidP="0018233B">
      <w:pPr>
        <w:pStyle w:val="Style2"/>
        <w:rPr>
          <w:vanish w:val="0"/>
        </w:rPr>
      </w:pPr>
    </w:p>
    <w:p w14:paraId="4786D16C" w14:textId="26B3F58D" w:rsidR="00A2510F" w:rsidRDefault="00A2510F" w:rsidP="00A2510F">
      <w:pPr>
        <w:pStyle w:val="LessonSubTitle"/>
      </w:pPr>
      <w:r>
        <w:t>Article I</w:t>
      </w:r>
      <w:r w:rsidR="008D145F">
        <w:t>I</w:t>
      </w:r>
    </w:p>
    <w:p w14:paraId="3D5D8367" w14:textId="77777777" w:rsidR="00A2510F" w:rsidRDefault="00A2510F" w:rsidP="00A2510F">
      <w:pPr>
        <w:pStyle w:val="Style2"/>
        <w:ind w:left="0" w:firstLine="0"/>
      </w:pPr>
    </w:p>
    <w:p w14:paraId="20A74595" w14:textId="77777777" w:rsidR="0018233B" w:rsidRDefault="0018233B" w:rsidP="006A7084">
      <w:pPr>
        <w:pStyle w:val="Style2"/>
      </w:pPr>
      <w:r>
        <w:t xml:space="preserve">Peter wrote that “these things” might remain in the churches “after my departure” (2 Peter 1:15; 3:1-2). </w:t>
      </w:r>
    </w:p>
    <w:p w14:paraId="64D04406" w14:textId="24CE7D3D" w:rsidR="0018233B" w:rsidRDefault="0018233B" w:rsidP="0018233B">
      <w:pPr>
        <w:pStyle w:val="Style2"/>
      </w:pPr>
      <w:r>
        <w:t xml:space="preserve">Paul quoted as Scripture “The laborer is worthy of his reward” (1 Timothy 5:18 kjv). This sentence is found nowhere in the Bible except Matthew 10:10 and Luke 10:7—evidence that Matthew or Luke was then in existence and was regarded as Scripture. </w:t>
      </w:r>
    </w:p>
    <w:p w14:paraId="5AB4DA50" w14:textId="59135638" w:rsidR="0018233B" w:rsidRDefault="0018233B" w:rsidP="005808FC">
      <w:pPr>
        <w:pStyle w:val="Style2"/>
      </w:pPr>
      <w:r>
        <w:t>The apostles, it seems, wrote many letters with the immediate needs of the churches in mind. As to which of those letters were to be preserved for future ages, we believe that God Himself watched over the matter and made His own choice.</w:t>
      </w:r>
    </w:p>
    <w:p w14:paraId="7EC084DC" w14:textId="77777777" w:rsidR="002F3A6F" w:rsidRDefault="002F3A6F" w:rsidP="001A6516">
      <w:pPr>
        <w:pStyle w:val="LessonPara5"/>
      </w:pPr>
    </w:p>
    <w:p w14:paraId="0764DE81" w14:textId="1DDFC89D" w:rsidR="0022200B" w:rsidRDefault="005C4EFC" w:rsidP="005C4EFC">
      <w:pPr>
        <w:pStyle w:val="LessonOutline4"/>
      </w:pPr>
      <w:r>
        <w:t xml:space="preserve">The </w:t>
      </w:r>
      <w:r w:rsidR="001A6516">
        <w:t>Old Testament</w:t>
      </w:r>
    </w:p>
    <w:p w14:paraId="78E22F33" w14:textId="603E7D08" w:rsidR="00C067E9" w:rsidRDefault="00C067E9" w:rsidP="00C067E9">
      <w:pPr>
        <w:pStyle w:val="LessonVerse"/>
      </w:pPr>
      <w:r w:rsidRPr="00C067E9">
        <w:rPr>
          <w:b/>
          <w:u w:val="single"/>
        </w:rPr>
        <w:t>Genesis</w:t>
      </w:r>
      <w:r>
        <w:t xml:space="preserve"> — </w:t>
      </w:r>
      <w:r w:rsidR="00FE3F1B">
        <w:t xml:space="preserve">Creation </w:t>
      </w:r>
      <w:r>
        <w:t xml:space="preserve">of </w:t>
      </w:r>
      <w:r w:rsidR="008361A4">
        <w:t>the world</w:t>
      </w:r>
      <w:r w:rsidR="00A30D3E">
        <w:t>,</w:t>
      </w:r>
      <w:r w:rsidR="008361A4">
        <w:t xml:space="preserve"> and </w:t>
      </w:r>
      <w:r w:rsidR="00A30D3E">
        <w:t xml:space="preserve">the </w:t>
      </w:r>
      <w:r w:rsidR="008361A4">
        <w:t>call of Abraham</w:t>
      </w:r>
      <w:r w:rsidR="00FE3F1B">
        <w:t xml:space="preserve"> and a unique nation</w:t>
      </w:r>
      <w:r w:rsidR="008B628C">
        <w:t xml:space="preserve">. </w:t>
      </w:r>
    </w:p>
    <w:p w14:paraId="65B3886C" w14:textId="2DCE50E6" w:rsidR="00C067E9" w:rsidRDefault="00C067E9" w:rsidP="00C067E9">
      <w:pPr>
        <w:pStyle w:val="LessonVerse"/>
      </w:pPr>
      <w:r w:rsidRPr="00C067E9">
        <w:rPr>
          <w:b/>
          <w:u w:val="single"/>
        </w:rPr>
        <w:t>Exodus</w:t>
      </w:r>
      <w:r>
        <w:t xml:space="preserve"> — </w:t>
      </w:r>
      <w:r w:rsidR="007666AF">
        <w:t>God’s power in deliverance from slavery</w:t>
      </w:r>
      <w:r w:rsidR="008B628C">
        <w:t xml:space="preserve">. </w:t>
      </w:r>
    </w:p>
    <w:p w14:paraId="48D27555" w14:textId="0156E87F" w:rsidR="00C067E9" w:rsidRDefault="00C067E9" w:rsidP="00C067E9">
      <w:pPr>
        <w:pStyle w:val="LessonVerse"/>
      </w:pPr>
      <w:r w:rsidRPr="00C067E9">
        <w:rPr>
          <w:b/>
          <w:u w:val="single"/>
        </w:rPr>
        <w:t>Leviticus</w:t>
      </w:r>
      <w:r>
        <w:t xml:space="preserve"> — Laws </w:t>
      </w:r>
      <w:r w:rsidR="00FE3F1B">
        <w:t xml:space="preserve">that set the nation </w:t>
      </w:r>
      <w:r w:rsidR="006B26DD">
        <w:t xml:space="preserve">as </w:t>
      </w:r>
      <w:r w:rsidR="00FE3F1B">
        <w:t>distinct</w:t>
      </w:r>
      <w:r w:rsidR="00A30D3E">
        <w:t>,</w:t>
      </w:r>
      <w:r w:rsidR="00FE3F1B">
        <w:t xml:space="preserve"> </w:t>
      </w:r>
      <w:r w:rsidR="00BE50DD">
        <w:t>and the sacrifices</w:t>
      </w:r>
      <w:r w:rsidR="00061F54">
        <w:t xml:space="preserve"> and offerings</w:t>
      </w:r>
      <w:r w:rsidR="00BE50DD">
        <w:t xml:space="preserve"> that point to Christ</w:t>
      </w:r>
      <w:r w:rsidR="008B628C">
        <w:t xml:space="preserve">. </w:t>
      </w:r>
    </w:p>
    <w:p w14:paraId="5C421E00" w14:textId="5AC863CD" w:rsidR="00C067E9" w:rsidRDefault="00C067E9" w:rsidP="00C067E9">
      <w:pPr>
        <w:pStyle w:val="LessonVerse"/>
      </w:pPr>
      <w:r w:rsidRPr="00C067E9">
        <w:rPr>
          <w:b/>
          <w:u w:val="single"/>
        </w:rPr>
        <w:t>Numbers</w:t>
      </w:r>
      <w:r>
        <w:t xml:space="preserve"> — Journey to</w:t>
      </w:r>
      <w:r w:rsidR="006E5004">
        <w:t>wards</w:t>
      </w:r>
      <w:r>
        <w:t xml:space="preserve"> the Promised Land</w:t>
      </w:r>
      <w:r w:rsidR="007666AF">
        <w:t xml:space="preserve"> </w:t>
      </w:r>
      <w:r w:rsidR="009267BF">
        <w:t>despite</w:t>
      </w:r>
      <w:r w:rsidR="007666AF">
        <w:t xml:space="preserve"> the w</w:t>
      </w:r>
      <w:r w:rsidR="006B26DD">
        <w:t>a</w:t>
      </w:r>
      <w:r w:rsidR="007666AF">
        <w:t>ndering in the wilderness</w:t>
      </w:r>
      <w:r w:rsidR="00A30D3E">
        <w:t>.</w:t>
      </w:r>
      <w:r w:rsidR="007666AF">
        <w:t xml:space="preserve"> </w:t>
      </w:r>
    </w:p>
    <w:p w14:paraId="16506816" w14:textId="7E7CBE6E" w:rsidR="0013357F" w:rsidRDefault="00C067E9" w:rsidP="00C067E9">
      <w:pPr>
        <w:pStyle w:val="LessonVerse"/>
      </w:pPr>
      <w:r w:rsidRPr="00C067E9">
        <w:rPr>
          <w:b/>
          <w:u w:val="single"/>
        </w:rPr>
        <w:t>Deuteronomy</w:t>
      </w:r>
      <w:r>
        <w:t xml:space="preserve"> — </w:t>
      </w:r>
      <w:r w:rsidR="0013357F">
        <w:t>J</w:t>
      </w:r>
      <w:r w:rsidR="00461D22" w:rsidRPr="00461D22">
        <w:t>ust prior to entering the Promised Land</w:t>
      </w:r>
      <w:r w:rsidR="0013357F">
        <w:t xml:space="preserve">, </w:t>
      </w:r>
      <w:r w:rsidR="0013357F" w:rsidRPr="0013357F">
        <w:t xml:space="preserve">Moses recounts the experiences of the past 40 </w:t>
      </w:r>
      <w:r w:rsidR="0013357F" w:rsidRPr="0013357F">
        <w:t>years in the wilderness, restates the guidelines to follow</w:t>
      </w:r>
      <w:r w:rsidR="00074C3C">
        <w:t>, recall</w:t>
      </w:r>
      <w:r w:rsidR="006B26DD">
        <w:t>s</w:t>
      </w:r>
      <w:r w:rsidR="00074C3C">
        <w:t xml:space="preserve"> </w:t>
      </w:r>
      <w:r w:rsidR="0013357F">
        <w:t xml:space="preserve">God’s goodness and </w:t>
      </w:r>
      <w:r w:rsidR="00074C3C">
        <w:t xml:space="preserve">His </w:t>
      </w:r>
      <w:r w:rsidR="0013357F" w:rsidRPr="0013357F">
        <w:t>unconditional promises of blessings for the future.</w:t>
      </w:r>
    </w:p>
    <w:p w14:paraId="74065EB5" w14:textId="7A9B14DF" w:rsidR="00C067E9" w:rsidRDefault="00C067E9" w:rsidP="00C067E9">
      <w:pPr>
        <w:pStyle w:val="LessonVerse"/>
      </w:pPr>
      <w:r w:rsidRPr="00C067E9">
        <w:rPr>
          <w:b/>
          <w:u w:val="single"/>
        </w:rPr>
        <w:t>Joshua</w:t>
      </w:r>
      <w:r>
        <w:t xml:space="preserve"> — Entering the Promised Land</w:t>
      </w:r>
      <w:r w:rsidR="00B56A16">
        <w:t xml:space="preserve"> and occupying our unique inheritance</w:t>
      </w:r>
      <w:r w:rsidR="0098263E">
        <w:t xml:space="preserve">. </w:t>
      </w:r>
    </w:p>
    <w:p w14:paraId="303D0A43" w14:textId="717845A1" w:rsidR="00C067E9" w:rsidRDefault="00C067E9" w:rsidP="00C067E9">
      <w:pPr>
        <w:pStyle w:val="LessonVerse"/>
      </w:pPr>
      <w:r w:rsidRPr="00C067E9">
        <w:rPr>
          <w:b/>
          <w:u w:val="single"/>
        </w:rPr>
        <w:t>Judges</w:t>
      </w:r>
      <w:r>
        <w:t xml:space="preserve"> — First 300 Years in the Land</w:t>
      </w:r>
      <w:r w:rsidR="006B2C39">
        <w:t>, from Joshua to Samson</w:t>
      </w:r>
      <w:r w:rsidR="00596ED3">
        <w:t xml:space="preserve">. </w:t>
      </w:r>
      <w:r w:rsidR="00120668">
        <w:t>Cycles</w:t>
      </w:r>
      <w:r w:rsidR="00596ED3" w:rsidRPr="00596ED3">
        <w:t xml:space="preserve"> of turning from God, </w:t>
      </w:r>
      <w:r w:rsidR="00255357">
        <w:t>oppression by enemies</w:t>
      </w:r>
      <w:r w:rsidR="00596ED3" w:rsidRPr="00596ED3">
        <w:t xml:space="preserve">, calling out to God, and </w:t>
      </w:r>
      <w:r w:rsidR="005E12F6">
        <w:t>deliverance</w:t>
      </w:r>
      <w:r w:rsidR="00255357">
        <w:t xml:space="preserve"> b</w:t>
      </w:r>
      <w:r w:rsidR="00596ED3" w:rsidRPr="00596ED3">
        <w:t xml:space="preserve">y leaders God called </w:t>
      </w:r>
      <w:r w:rsidR="005E12F6">
        <w:t>“Judges</w:t>
      </w:r>
      <w:r w:rsidR="00E46C63">
        <w:t xml:space="preserve">”. </w:t>
      </w:r>
    </w:p>
    <w:p w14:paraId="45BE5F80" w14:textId="0083B717" w:rsidR="00C067E9" w:rsidRDefault="00C067E9" w:rsidP="00C067E9">
      <w:pPr>
        <w:pStyle w:val="LessonVerse"/>
      </w:pPr>
      <w:r w:rsidRPr="00C067E9">
        <w:rPr>
          <w:b/>
          <w:u w:val="single"/>
        </w:rPr>
        <w:t>Ruth</w:t>
      </w:r>
      <w:r>
        <w:t xml:space="preserve"> — Beginning of the Messianic Family of David</w:t>
      </w:r>
      <w:r w:rsidR="00B27BCE">
        <w:t xml:space="preserve"> </w:t>
      </w:r>
      <w:r w:rsidR="00E46C63">
        <w:t>through two widows in the worst of circumstances</w:t>
      </w:r>
      <w:r w:rsidR="0098263E">
        <w:t xml:space="preserve">. </w:t>
      </w:r>
    </w:p>
    <w:p w14:paraId="5A984B10" w14:textId="5566536F" w:rsidR="00C067E9" w:rsidRDefault="00C067E9" w:rsidP="00C067E9">
      <w:pPr>
        <w:pStyle w:val="LessonVerse"/>
      </w:pPr>
      <w:r w:rsidRPr="00C067E9">
        <w:rPr>
          <w:b/>
          <w:u w:val="single"/>
        </w:rPr>
        <w:t>1 Samuel</w:t>
      </w:r>
      <w:r>
        <w:t xml:space="preserve"> — </w:t>
      </w:r>
      <w:r w:rsidR="008C2298">
        <w:t>Early history</w:t>
      </w:r>
      <w:r>
        <w:t xml:space="preserve"> of the</w:t>
      </w:r>
      <w:r w:rsidR="00A30D3E">
        <w:t xml:space="preserve"> nation</w:t>
      </w:r>
      <w:r>
        <w:t xml:space="preserve"> </w:t>
      </w:r>
      <w:r w:rsidR="006B2C39">
        <w:t>from Samuel</w:t>
      </w:r>
      <w:r w:rsidR="00EB4B82">
        <w:t xml:space="preserve">. Rejecting God’s rule to being ruled by a king, </w:t>
      </w:r>
      <w:r w:rsidR="006B2C39">
        <w:t>Saul</w:t>
      </w:r>
      <w:r w:rsidR="00A30D3E">
        <w:t>.</w:t>
      </w:r>
    </w:p>
    <w:p w14:paraId="51DE4661" w14:textId="519BBDFD" w:rsidR="008C2298" w:rsidRDefault="00C067E9" w:rsidP="00C067E9">
      <w:pPr>
        <w:pStyle w:val="LessonVerse"/>
      </w:pPr>
      <w:r w:rsidRPr="00C067E9">
        <w:rPr>
          <w:b/>
          <w:u w:val="single"/>
        </w:rPr>
        <w:t>2 Samuel</w:t>
      </w:r>
      <w:r>
        <w:t xml:space="preserve"> — Reign of David</w:t>
      </w:r>
      <w:r w:rsidR="00761429">
        <w:t>, a man who is after God’s heart</w:t>
      </w:r>
      <w:r w:rsidR="00A30D3E">
        <w:t>.</w:t>
      </w:r>
    </w:p>
    <w:p w14:paraId="4212C66A" w14:textId="16066404" w:rsidR="008C2298" w:rsidRDefault="00C067E9" w:rsidP="00C067E9">
      <w:pPr>
        <w:pStyle w:val="LessonVerse"/>
      </w:pPr>
      <w:r w:rsidRPr="008C2298">
        <w:rPr>
          <w:b/>
          <w:u w:val="single"/>
        </w:rPr>
        <w:t>1 Kings</w:t>
      </w:r>
      <w:r>
        <w:t xml:space="preserve"> — </w:t>
      </w:r>
      <w:r w:rsidR="00DC5DA8">
        <w:t>Israel prosper</w:t>
      </w:r>
      <w:r w:rsidR="00A30D3E">
        <w:t>s</w:t>
      </w:r>
      <w:r w:rsidR="00DC5DA8">
        <w:t xml:space="preserve"> under King Solomon but the kingdom splits as kings turn away from God</w:t>
      </w:r>
      <w:r w:rsidR="0098263E">
        <w:t xml:space="preserve">. </w:t>
      </w:r>
    </w:p>
    <w:p w14:paraId="4498D0AD" w14:textId="05D26B66" w:rsidR="00DC5DA8" w:rsidRDefault="00C067E9" w:rsidP="00C067E9">
      <w:pPr>
        <w:pStyle w:val="LessonVerse"/>
      </w:pPr>
      <w:r w:rsidRPr="008C2298">
        <w:rPr>
          <w:b/>
          <w:u w:val="single"/>
        </w:rPr>
        <w:t>2 Kings</w:t>
      </w:r>
      <w:r>
        <w:t xml:space="preserve"> — </w:t>
      </w:r>
      <w:r w:rsidR="00DC5DA8">
        <w:t>How some kings ignore God’s ways until the kingdom fall</w:t>
      </w:r>
      <w:r w:rsidR="00A30D3E">
        <w:t>s</w:t>
      </w:r>
      <w:r w:rsidR="00DC5DA8">
        <w:t xml:space="preserve"> captive to Babylon and Persia.</w:t>
      </w:r>
    </w:p>
    <w:p w14:paraId="40914A4E" w14:textId="77777777" w:rsidR="008C2298" w:rsidRDefault="00C067E9" w:rsidP="00C067E9">
      <w:pPr>
        <w:pStyle w:val="LessonVerse"/>
      </w:pPr>
      <w:r w:rsidRPr="008C2298">
        <w:rPr>
          <w:b/>
          <w:u w:val="single"/>
        </w:rPr>
        <w:t>1 Chronicles</w:t>
      </w:r>
      <w:r>
        <w:t xml:space="preserve"> </w:t>
      </w:r>
    </w:p>
    <w:p w14:paraId="335C18A9" w14:textId="51C05854" w:rsidR="008C2298" w:rsidRDefault="00DC5DA8" w:rsidP="008C2298">
      <w:pPr>
        <w:pStyle w:val="LessonVerse"/>
      </w:pPr>
      <w:r>
        <w:t>The life of David particularly in commissioning the temple of God</w:t>
      </w:r>
      <w:r w:rsidR="0098263E">
        <w:t xml:space="preserve">. </w:t>
      </w:r>
      <w:r>
        <w:t xml:space="preserve"> </w:t>
      </w:r>
    </w:p>
    <w:p w14:paraId="1B793A14" w14:textId="28F4E4AC" w:rsidR="00DC5DA8" w:rsidRDefault="00C067E9" w:rsidP="008C2298">
      <w:pPr>
        <w:pStyle w:val="LessonVerse"/>
      </w:pPr>
      <w:r w:rsidRPr="008C2298">
        <w:rPr>
          <w:b/>
          <w:u w:val="single"/>
        </w:rPr>
        <w:t>2 Chronicles</w:t>
      </w:r>
      <w:r>
        <w:t xml:space="preserve"> — </w:t>
      </w:r>
      <w:r w:rsidR="00DC5DA8" w:rsidRPr="00DC5DA8">
        <w:t xml:space="preserve">David’s son Solomon builds the temple, but after centuries of </w:t>
      </w:r>
      <w:r w:rsidR="0098263E">
        <w:t xml:space="preserve">kings and people </w:t>
      </w:r>
      <w:r w:rsidR="00DC5DA8" w:rsidRPr="00DC5DA8">
        <w:t xml:space="preserve">rejecting God, the Babylonians </w:t>
      </w:r>
      <w:r w:rsidR="00C16802">
        <w:t>took</w:t>
      </w:r>
      <w:r w:rsidR="00DC5DA8" w:rsidRPr="00DC5DA8">
        <w:t xml:space="preserve"> the southern Israelites captive and destroy</w:t>
      </w:r>
      <w:r w:rsidR="00C16802">
        <w:t>ed</w:t>
      </w:r>
      <w:r w:rsidR="00DC5DA8" w:rsidRPr="00DC5DA8">
        <w:t xml:space="preserve"> the temple.</w:t>
      </w:r>
    </w:p>
    <w:p w14:paraId="570104A9" w14:textId="59FA5852" w:rsidR="00385522" w:rsidRDefault="00C067E9" w:rsidP="008C2298">
      <w:pPr>
        <w:pStyle w:val="LessonVerse"/>
      </w:pPr>
      <w:r w:rsidRPr="008C2298">
        <w:rPr>
          <w:b/>
          <w:u w:val="single"/>
        </w:rPr>
        <w:t>Ezra</w:t>
      </w:r>
      <w:r>
        <w:t xml:space="preserve"> — Return from </w:t>
      </w:r>
      <w:r w:rsidR="00A30D3E">
        <w:t>c</w:t>
      </w:r>
      <w:r>
        <w:t>aptivity</w:t>
      </w:r>
      <w:r w:rsidR="001D4E6C">
        <w:t xml:space="preserve"> and rebuilding of the Temple</w:t>
      </w:r>
      <w:r w:rsidR="00CF392E">
        <w:t xml:space="preserve">. </w:t>
      </w:r>
    </w:p>
    <w:p w14:paraId="11B20012" w14:textId="51B1A21F" w:rsidR="00385522" w:rsidRDefault="00C067E9" w:rsidP="008C2298">
      <w:pPr>
        <w:pStyle w:val="LessonVerse"/>
      </w:pPr>
      <w:r w:rsidRPr="00385522">
        <w:rPr>
          <w:b/>
          <w:u w:val="single"/>
        </w:rPr>
        <w:t>Nehemiah</w:t>
      </w:r>
      <w:r>
        <w:t xml:space="preserve"> — </w:t>
      </w:r>
      <w:r w:rsidR="00A30D3E">
        <w:t>S</w:t>
      </w:r>
      <w:r w:rsidR="008C22F2">
        <w:t xml:space="preserve">upernatural </w:t>
      </w:r>
      <w:r w:rsidR="00CF392E">
        <w:t xml:space="preserve">restoration and </w:t>
      </w:r>
      <w:r w:rsidR="008C22F2">
        <w:t xml:space="preserve">rebuilding of </w:t>
      </w:r>
      <w:r w:rsidR="001D4E6C">
        <w:t xml:space="preserve">the </w:t>
      </w:r>
      <w:r w:rsidR="008C22F2">
        <w:t xml:space="preserve">city and the </w:t>
      </w:r>
      <w:r w:rsidR="001D4E6C">
        <w:t>wall</w:t>
      </w:r>
      <w:r w:rsidR="008C22F2">
        <w:t>s</w:t>
      </w:r>
      <w:r w:rsidR="001D4E6C">
        <w:t xml:space="preserve"> of </w:t>
      </w:r>
      <w:r>
        <w:t>Jerusalem</w:t>
      </w:r>
      <w:r w:rsidR="00CF392E">
        <w:t xml:space="preserve">. </w:t>
      </w:r>
    </w:p>
    <w:p w14:paraId="5728805D" w14:textId="318E7E27" w:rsidR="00385522" w:rsidRDefault="00C067E9" w:rsidP="008C2298">
      <w:pPr>
        <w:pStyle w:val="LessonVerse"/>
      </w:pPr>
      <w:r w:rsidRPr="00385522">
        <w:rPr>
          <w:b/>
          <w:u w:val="single"/>
        </w:rPr>
        <w:t>Esther</w:t>
      </w:r>
      <w:r>
        <w:t xml:space="preserve"> — </w:t>
      </w:r>
      <w:r w:rsidR="00CA5EEE">
        <w:t>the Unseen hand of God in deliverance</w:t>
      </w:r>
      <w:r w:rsidR="00B46A42">
        <w:t xml:space="preserve"> and promotion</w:t>
      </w:r>
      <w:r w:rsidR="00CA5EEE">
        <w:t xml:space="preserve"> in a foreign land</w:t>
      </w:r>
      <w:r w:rsidR="00B46A42">
        <w:t xml:space="preserve"> through a woman raised for </w:t>
      </w:r>
      <w:r w:rsidR="00321647">
        <w:t>‘</w:t>
      </w:r>
      <w:r w:rsidR="00B46A42">
        <w:t>such a time as this</w:t>
      </w:r>
      <w:r w:rsidR="00853C82">
        <w:t>’</w:t>
      </w:r>
      <w:r w:rsidR="00A30D3E">
        <w:t>.</w:t>
      </w:r>
    </w:p>
    <w:p w14:paraId="5A64DDFF" w14:textId="3508BDE8" w:rsidR="00385522" w:rsidRDefault="00C067E9" w:rsidP="008C2298">
      <w:pPr>
        <w:pStyle w:val="LessonVerse"/>
      </w:pPr>
      <w:r w:rsidRPr="00385522">
        <w:rPr>
          <w:b/>
          <w:u w:val="single"/>
        </w:rPr>
        <w:t>Job</w:t>
      </w:r>
      <w:r>
        <w:t xml:space="preserve"> — </w:t>
      </w:r>
      <w:r w:rsidR="006F004F">
        <w:t>Temporal s</w:t>
      </w:r>
      <w:r>
        <w:t>uffering</w:t>
      </w:r>
      <w:r w:rsidR="00853C82">
        <w:t xml:space="preserve"> </w:t>
      </w:r>
      <w:r w:rsidR="006B26DD">
        <w:t>and</w:t>
      </w:r>
      <w:r w:rsidR="00853C82">
        <w:t xml:space="preserve"> </w:t>
      </w:r>
      <w:r w:rsidR="00580935">
        <w:t xml:space="preserve">double </w:t>
      </w:r>
      <w:r w:rsidR="00853C82">
        <w:t>restoration</w:t>
      </w:r>
      <w:r w:rsidR="00580935">
        <w:t>.</w:t>
      </w:r>
      <w:r w:rsidR="00BA018E">
        <w:t xml:space="preserve"> He has</w:t>
      </w:r>
      <w:r w:rsidR="00580935">
        <w:t xml:space="preserve"> </w:t>
      </w:r>
      <w:r w:rsidR="001E5674" w:rsidRPr="008D7424">
        <w:rPr>
          <w:b/>
        </w:rPr>
        <w:t>heard</w:t>
      </w:r>
      <w:r w:rsidR="001E5674">
        <w:t xml:space="preserve"> of God but now </w:t>
      </w:r>
      <w:r w:rsidR="001E5674" w:rsidRPr="008D7424">
        <w:rPr>
          <w:b/>
        </w:rPr>
        <w:t>sees</w:t>
      </w:r>
      <w:r w:rsidR="001E5674">
        <w:t xml:space="preserve"> </w:t>
      </w:r>
      <w:r w:rsidR="006F6F2F">
        <w:t>God</w:t>
      </w:r>
      <w:r w:rsidR="00BA018E">
        <w:t xml:space="preserve"> as His </w:t>
      </w:r>
      <w:r w:rsidR="001E5674">
        <w:t xml:space="preserve">the Redeemer. </w:t>
      </w:r>
      <w:r w:rsidR="004747A4">
        <w:t xml:space="preserve">Instead of </w:t>
      </w:r>
      <w:r w:rsidR="001C0058">
        <w:t xml:space="preserve">focusing on justifying </w:t>
      </w:r>
      <w:r w:rsidR="004747A4">
        <w:t>himself</w:t>
      </w:r>
      <w:r w:rsidR="00C70AE4">
        <w:t>,</w:t>
      </w:r>
      <w:r w:rsidR="004747A4">
        <w:t xml:space="preserve"> he turned to justifying God. </w:t>
      </w:r>
    </w:p>
    <w:p w14:paraId="26AA7FD8" w14:textId="4E562F1E" w:rsidR="00385522" w:rsidRDefault="00C067E9" w:rsidP="008C2298">
      <w:pPr>
        <w:pStyle w:val="LessonVerse"/>
      </w:pPr>
      <w:r w:rsidRPr="00385522">
        <w:rPr>
          <w:b/>
          <w:u w:val="single"/>
        </w:rPr>
        <w:t>Psalms</w:t>
      </w:r>
      <w:r>
        <w:t xml:space="preserve"> —</w:t>
      </w:r>
      <w:r w:rsidR="00385522">
        <w:t xml:space="preserve"> </w:t>
      </w:r>
      <w:r>
        <w:t>Hymnbook</w:t>
      </w:r>
      <w:r w:rsidR="00FE1D6B">
        <w:t xml:space="preserve"> of worship</w:t>
      </w:r>
      <w:r w:rsidR="006F004F">
        <w:t xml:space="preserve">. </w:t>
      </w:r>
    </w:p>
    <w:p w14:paraId="36CA00CC" w14:textId="28AD4A6C" w:rsidR="00385522" w:rsidRDefault="00C067E9" w:rsidP="008C2298">
      <w:pPr>
        <w:pStyle w:val="LessonVerse"/>
      </w:pPr>
      <w:r w:rsidRPr="00385522">
        <w:rPr>
          <w:b/>
          <w:u w:val="single"/>
        </w:rPr>
        <w:t>Proverbs</w:t>
      </w:r>
      <w:r>
        <w:t xml:space="preserve"> — Wisdom </w:t>
      </w:r>
      <w:r w:rsidR="00407CBA">
        <w:t>for successful daily living</w:t>
      </w:r>
      <w:r w:rsidR="006F004F">
        <w:t xml:space="preserve">. </w:t>
      </w:r>
    </w:p>
    <w:p w14:paraId="0DBECF28" w14:textId="50B13D3B" w:rsidR="00385522" w:rsidRDefault="00C067E9" w:rsidP="00385522">
      <w:pPr>
        <w:pStyle w:val="LessonVerse"/>
      </w:pPr>
      <w:r w:rsidRPr="00385522">
        <w:rPr>
          <w:b/>
          <w:u w:val="single"/>
        </w:rPr>
        <w:t>Ecclesiastes</w:t>
      </w:r>
      <w:r>
        <w:t xml:space="preserve"> — Vanity of </w:t>
      </w:r>
      <w:r w:rsidR="006F004F">
        <w:t>an earthly</w:t>
      </w:r>
      <w:r>
        <w:t xml:space="preserve"> </w:t>
      </w:r>
      <w:r w:rsidR="006F004F">
        <w:t>life</w:t>
      </w:r>
      <w:r w:rsidR="00385522">
        <w:t xml:space="preserve"> without God</w:t>
      </w:r>
      <w:r w:rsidR="006F004F">
        <w:t xml:space="preserve">. </w:t>
      </w:r>
    </w:p>
    <w:p w14:paraId="061703EA" w14:textId="44EF960F" w:rsidR="00FC0EC8" w:rsidRDefault="00C067E9" w:rsidP="00385522">
      <w:pPr>
        <w:pStyle w:val="LessonVerse"/>
      </w:pPr>
      <w:r w:rsidRPr="00385522">
        <w:rPr>
          <w:b/>
          <w:u w:val="single"/>
        </w:rPr>
        <w:t>Song of Songs</w:t>
      </w:r>
      <w:r>
        <w:t xml:space="preserve"> — </w:t>
      </w:r>
      <w:r w:rsidR="00FC0EC8" w:rsidRPr="00FC0EC8">
        <w:t>A collection of love songs celebrating love, desire, marriage</w:t>
      </w:r>
      <w:r w:rsidR="006B26DD">
        <w:t>,</w:t>
      </w:r>
      <w:r w:rsidR="00FC0EC8">
        <w:t xml:space="preserve"> and God’s love for us</w:t>
      </w:r>
      <w:r w:rsidR="006F004F">
        <w:t xml:space="preserve">. </w:t>
      </w:r>
    </w:p>
    <w:p w14:paraId="3DAF76DF" w14:textId="51A41F02" w:rsidR="00317F22" w:rsidRDefault="00C067E9" w:rsidP="00317F22">
      <w:pPr>
        <w:pStyle w:val="LessonVerse"/>
      </w:pPr>
      <w:r w:rsidRPr="00385522">
        <w:rPr>
          <w:b/>
          <w:u w:val="single"/>
        </w:rPr>
        <w:t>Isaiah</w:t>
      </w:r>
      <w:r>
        <w:t xml:space="preserve"> — </w:t>
      </w:r>
      <w:r w:rsidR="00385522">
        <w:t xml:space="preserve">Prophecies </w:t>
      </w:r>
      <w:r w:rsidR="00317F22">
        <w:t xml:space="preserve">of Christ, the </w:t>
      </w:r>
      <w:r w:rsidR="00317F22" w:rsidRPr="00317F22">
        <w:t>coming king and servant who will “bear the sins of many”</w:t>
      </w:r>
      <w:r w:rsidR="00A30D3E">
        <w:t>.</w:t>
      </w:r>
    </w:p>
    <w:p w14:paraId="7195B5A5" w14:textId="46AEC3F8" w:rsidR="00EF6BB6" w:rsidRDefault="00C067E9" w:rsidP="00385522">
      <w:pPr>
        <w:pStyle w:val="LessonVerse"/>
      </w:pPr>
      <w:r w:rsidRPr="00385522">
        <w:rPr>
          <w:b/>
          <w:u w:val="single"/>
        </w:rPr>
        <w:lastRenderedPageBreak/>
        <w:t>Jeremiah</w:t>
      </w:r>
      <w:r>
        <w:t xml:space="preserve"> — </w:t>
      </w:r>
      <w:r w:rsidR="00BD698B">
        <w:t xml:space="preserve">The </w:t>
      </w:r>
      <w:r w:rsidR="00EF6BB6" w:rsidRPr="00EF6BB6">
        <w:t>prophet warn</w:t>
      </w:r>
      <w:r w:rsidR="00BD698B">
        <w:t>ed</w:t>
      </w:r>
      <w:r w:rsidR="00EF6BB6" w:rsidRPr="00EF6BB6">
        <w:t xml:space="preserve"> about the coming Babylonian captivity</w:t>
      </w:r>
      <w:r w:rsidR="00BD698B">
        <w:t xml:space="preserve">. </w:t>
      </w:r>
      <w:r w:rsidR="00EF6BB6">
        <w:t xml:space="preserve">Promises of </w:t>
      </w:r>
      <w:r w:rsidR="00A30D3E">
        <w:t xml:space="preserve">a </w:t>
      </w:r>
      <w:r w:rsidR="00EF6BB6">
        <w:t>new beginning and a new covenant</w:t>
      </w:r>
      <w:r w:rsidR="00BD698B">
        <w:t xml:space="preserve">. </w:t>
      </w:r>
    </w:p>
    <w:p w14:paraId="59AFA031" w14:textId="53447997" w:rsidR="00385522" w:rsidRDefault="00C067E9" w:rsidP="00385522">
      <w:pPr>
        <w:pStyle w:val="LessonVerse"/>
      </w:pPr>
      <w:r w:rsidRPr="00385522">
        <w:rPr>
          <w:b/>
          <w:u w:val="single"/>
        </w:rPr>
        <w:t>Lamentations</w:t>
      </w:r>
      <w:r>
        <w:t xml:space="preserve"> — </w:t>
      </w:r>
      <w:r w:rsidR="00FF5DC6">
        <w:t>God’s faithfulness despite the d</w:t>
      </w:r>
      <w:r>
        <w:t xml:space="preserve">esolation of </w:t>
      </w:r>
      <w:r w:rsidR="00385522">
        <w:t>the Holy City</w:t>
      </w:r>
      <w:r w:rsidR="00BD698B">
        <w:t xml:space="preserve">. </w:t>
      </w:r>
    </w:p>
    <w:p w14:paraId="6DFC1A9D" w14:textId="39A0EC77" w:rsidR="00E5639E" w:rsidRDefault="00C067E9" w:rsidP="00385522">
      <w:pPr>
        <w:pStyle w:val="LessonVerse"/>
      </w:pPr>
      <w:r w:rsidRPr="00385522">
        <w:rPr>
          <w:b/>
          <w:u w:val="single"/>
        </w:rPr>
        <w:t>Ezekiel</w:t>
      </w:r>
      <w:r>
        <w:t xml:space="preserve"> — </w:t>
      </w:r>
      <w:r w:rsidR="00E5639E">
        <w:t xml:space="preserve">God </w:t>
      </w:r>
      <w:r w:rsidR="00FF5DC6">
        <w:t xml:space="preserve">of vision and glory – He is </w:t>
      </w:r>
      <w:r w:rsidR="00E5639E">
        <w:t>in control even in exile</w:t>
      </w:r>
      <w:r w:rsidR="00BD698B">
        <w:t xml:space="preserve">. </w:t>
      </w:r>
    </w:p>
    <w:p w14:paraId="47307D8B" w14:textId="2AE1FF8B" w:rsidR="00FF5DC6" w:rsidRDefault="00C067E9" w:rsidP="00FF5DC6">
      <w:pPr>
        <w:pStyle w:val="LessonVerse"/>
      </w:pPr>
      <w:r w:rsidRPr="00E5639E">
        <w:rPr>
          <w:b/>
          <w:u w:val="single"/>
        </w:rPr>
        <w:t>Daniel</w:t>
      </w:r>
      <w:r>
        <w:t xml:space="preserve"> — </w:t>
      </w:r>
      <w:r w:rsidR="00224A35">
        <w:t>Rising</w:t>
      </w:r>
      <w:r w:rsidR="009B767A">
        <w:t xml:space="preserve"> to the top and impacting two world empires. </w:t>
      </w:r>
      <w:r w:rsidR="00FF5DC6">
        <w:t>The sovereignty of God in history and world empires</w:t>
      </w:r>
      <w:r w:rsidR="00A30D3E">
        <w:t>,</w:t>
      </w:r>
      <w:r w:rsidR="00FF5DC6">
        <w:t xml:space="preserve"> and prophecies on Christ and the Last </w:t>
      </w:r>
      <w:r w:rsidR="00AB63C2">
        <w:t>D</w:t>
      </w:r>
      <w:r w:rsidR="00FF5DC6">
        <w:t>ays</w:t>
      </w:r>
      <w:r w:rsidR="009B767A">
        <w:t xml:space="preserve">. </w:t>
      </w:r>
    </w:p>
    <w:p w14:paraId="4A8968E3" w14:textId="69822B2C" w:rsidR="00E5639E" w:rsidRDefault="00C067E9" w:rsidP="00385522">
      <w:pPr>
        <w:pStyle w:val="LessonVerse"/>
      </w:pPr>
      <w:r w:rsidRPr="00E5639E">
        <w:rPr>
          <w:b/>
          <w:u w:val="single"/>
        </w:rPr>
        <w:t>Hosea</w:t>
      </w:r>
      <w:r>
        <w:t xml:space="preserve"> — </w:t>
      </w:r>
      <w:r w:rsidR="00224A35">
        <w:t>T</w:t>
      </w:r>
      <w:r w:rsidR="00454B71" w:rsidRPr="00454B71">
        <w:t xml:space="preserve">old to marry a prostitute who leaves him, and he must </w:t>
      </w:r>
      <w:r w:rsidR="00454B71">
        <w:t>woo</w:t>
      </w:r>
      <w:r w:rsidR="00454B71" w:rsidRPr="00454B71">
        <w:t xml:space="preserve"> her back: A picture of God’s </w:t>
      </w:r>
      <w:r w:rsidR="007007DF">
        <w:t>faith</w:t>
      </w:r>
      <w:r w:rsidR="00AC56E8">
        <w:t>ful</w:t>
      </w:r>
      <w:r w:rsidR="00454B71">
        <w:t>ness</w:t>
      </w:r>
      <w:r w:rsidR="007007DF">
        <w:t xml:space="preserve"> despite our unfaithfulness</w:t>
      </w:r>
      <w:r w:rsidR="00224A35">
        <w:t xml:space="preserve">. </w:t>
      </w:r>
    </w:p>
    <w:p w14:paraId="3B4B0E80" w14:textId="1DF21ED7" w:rsidR="00E5639E" w:rsidRDefault="00C067E9" w:rsidP="00385522">
      <w:pPr>
        <w:pStyle w:val="LessonVerse"/>
      </w:pPr>
      <w:r w:rsidRPr="00E5639E">
        <w:rPr>
          <w:b/>
          <w:u w:val="single"/>
        </w:rPr>
        <w:t>Joel</w:t>
      </w:r>
      <w:r>
        <w:t xml:space="preserve"> — </w:t>
      </w:r>
      <w:r w:rsidR="00FC460F">
        <w:t>Day of the Lord – His favor and Holy Spirit for those that receive Him</w:t>
      </w:r>
      <w:r w:rsidR="00224A35">
        <w:t xml:space="preserve">. </w:t>
      </w:r>
    </w:p>
    <w:p w14:paraId="7DE79606" w14:textId="5648ACF2" w:rsidR="00E5639E" w:rsidRDefault="00C067E9" w:rsidP="00385522">
      <w:pPr>
        <w:pStyle w:val="LessonVerse"/>
      </w:pPr>
      <w:r w:rsidRPr="00E5639E">
        <w:rPr>
          <w:b/>
          <w:u w:val="single"/>
        </w:rPr>
        <w:t>Amos</w:t>
      </w:r>
      <w:r>
        <w:t xml:space="preserve"> — Ultimate </w:t>
      </w:r>
      <w:r w:rsidR="00224A35">
        <w:t>universal</w:t>
      </w:r>
      <w:r>
        <w:t xml:space="preserve"> </w:t>
      </w:r>
      <w:r w:rsidR="00224A35">
        <w:t>rule</w:t>
      </w:r>
      <w:r>
        <w:t xml:space="preserve"> of </w:t>
      </w:r>
      <w:r w:rsidR="00E5639E">
        <w:t>the Messiah</w:t>
      </w:r>
      <w:r w:rsidR="00E923DB">
        <w:t xml:space="preserve">. </w:t>
      </w:r>
    </w:p>
    <w:p w14:paraId="3A4610B1" w14:textId="5CAB7104" w:rsidR="00E5639E" w:rsidRDefault="00C067E9" w:rsidP="00385522">
      <w:pPr>
        <w:pStyle w:val="LessonVerse"/>
      </w:pPr>
      <w:r w:rsidRPr="00E5639E">
        <w:rPr>
          <w:b/>
          <w:u w:val="single"/>
        </w:rPr>
        <w:t>Obadiah</w:t>
      </w:r>
      <w:r>
        <w:t xml:space="preserve"> — Destruction of </w:t>
      </w:r>
      <w:r w:rsidR="00E106E5">
        <w:t>the one that plunders the holy city</w:t>
      </w:r>
      <w:r w:rsidR="00224A35">
        <w:t xml:space="preserve">. </w:t>
      </w:r>
    </w:p>
    <w:p w14:paraId="355F71E9" w14:textId="323A716F" w:rsidR="00E5639E" w:rsidRDefault="00C067E9" w:rsidP="00385522">
      <w:pPr>
        <w:pStyle w:val="LessonVerse"/>
      </w:pPr>
      <w:r w:rsidRPr="00E5639E">
        <w:rPr>
          <w:b/>
          <w:u w:val="single"/>
        </w:rPr>
        <w:t>Jonah</w:t>
      </w:r>
      <w:r>
        <w:t xml:space="preserve"> — </w:t>
      </w:r>
      <w:r w:rsidR="00E5639E">
        <w:t>God’s</w:t>
      </w:r>
      <w:r>
        <w:t xml:space="preserve"> </w:t>
      </w:r>
      <w:r w:rsidR="00E5639E">
        <w:t xml:space="preserve">unexpected </w:t>
      </w:r>
      <w:r w:rsidR="00224A35">
        <w:t>mercy</w:t>
      </w:r>
      <w:r>
        <w:t xml:space="preserve"> to Nineveh</w:t>
      </w:r>
      <w:r w:rsidR="00224A35">
        <w:t xml:space="preserve">. </w:t>
      </w:r>
    </w:p>
    <w:p w14:paraId="192FBFE5" w14:textId="3B1553A9" w:rsidR="00E5639E" w:rsidRDefault="00C067E9" w:rsidP="00385522">
      <w:pPr>
        <w:pStyle w:val="LessonVerse"/>
      </w:pPr>
      <w:r w:rsidRPr="00E5639E">
        <w:rPr>
          <w:b/>
          <w:u w:val="single"/>
        </w:rPr>
        <w:t>Micah</w:t>
      </w:r>
      <w:r>
        <w:t xml:space="preserve"> — </w:t>
      </w:r>
      <w:r w:rsidR="00E106E5" w:rsidRPr="00E106E5">
        <w:t>Prophecies that one day the Lord himself will rule in perfect justice</w:t>
      </w:r>
      <w:r w:rsidR="00A30D3E">
        <w:t>,</w:t>
      </w:r>
      <w:r w:rsidR="00E106E5">
        <w:t xml:space="preserve"> and </w:t>
      </w:r>
      <w:r>
        <w:t xml:space="preserve">Bethlehem </w:t>
      </w:r>
      <w:r w:rsidR="00E106E5">
        <w:t>prophesied to be the</w:t>
      </w:r>
      <w:r>
        <w:t xml:space="preserve"> </w:t>
      </w:r>
      <w:r w:rsidR="000743C2">
        <w:t>birthplace</w:t>
      </w:r>
      <w:r>
        <w:t xml:space="preserve"> of the Messiah</w:t>
      </w:r>
      <w:r w:rsidR="00AB63C2">
        <w:t>.</w:t>
      </w:r>
    </w:p>
    <w:p w14:paraId="3DCC7126" w14:textId="19E03C0C" w:rsidR="00E5639E" w:rsidRDefault="00C067E9" w:rsidP="00385522">
      <w:pPr>
        <w:pStyle w:val="LessonVerse"/>
      </w:pPr>
      <w:r w:rsidRPr="00E5639E">
        <w:rPr>
          <w:b/>
          <w:u w:val="single"/>
        </w:rPr>
        <w:t>Nahum</w:t>
      </w:r>
      <w:r>
        <w:t xml:space="preserve"> — </w:t>
      </w:r>
      <w:r w:rsidR="00F974A9">
        <w:t>God’s dealing with a wicked nation</w:t>
      </w:r>
      <w:r w:rsidR="00543991">
        <w:t xml:space="preserve">. </w:t>
      </w:r>
    </w:p>
    <w:p w14:paraId="70F8F63D" w14:textId="4C1A89CA" w:rsidR="00E5639E" w:rsidRDefault="00C067E9" w:rsidP="00385522">
      <w:pPr>
        <w:pStyle w:val="LessonVerse"/>
      </w:pPr>
      <w:r w:rsidRPr="00E5639E">
        <w:rPr>
          <w:b/>
          <w:u w:val="single"/>
        </w:rPr>
        <w:t>Habakkuk</w:t>
      </w:r>
      <w:r>
        <w:t xml:space="preserve"> — “The Just Shall Live by Faith”</w:t>
      </w:r>
      <w:r w:rsidR="000743C2">
        <w:t xml:space="preserve"> amidst </w:t>
      </w:r>
      <w:r w:rsidR="00DB5249">
        <w:t>the unusual work of God</w:t>
      </w:r>
      <w:r w:rsidR="00A30D3E">
        <w:t>.</w:t>
      </w:r>
    </w:p>
    <w:p w14:paraId="64D8AFA9" w14:textId="6AC3F4F7" w:rsidR="00E5639E" w:rsidRDefault="00C067E9" w:rsidP="00385522">
      <w:pPr>
        <w:pStyle w:val="LessonVerse"/>
      </w:pPr>
      <w:r w:rsidRPr="00E5639E">
        <w:rPr>
          <w:b/>
          <w:u w:val="single"/>
        </w:rPr>
        <w:t>Zephaniah</w:t>
      </w:r>
      <w:r>
        <w:t xml:space="preserve"> — Coming of </w:t>
      </w:r>
      <w:r w:rsidR="00E5639E">
        <w:t>the Day of the Lord</w:t>
      </w:r>
      <w:r w:rsidR="001A6516">
        <w:t xml:space="preserve"> and restoration of peace and justice</w:t>
      </w:r>
      <w:r w:rsidR="0090025E">
        <w:t xml:space="preserve">. </w:t>
      </w:r>
    </w:p>
    <w:p w14:paraId="344F3D84" w14:textId="5AB7F215" w:rsidR="00E5639E" w:rsidRDefault="00C067E9" w:rsidP="00385522">
      <w:pPr>
        <w:pStyle w:val="LessonVerse"/>
      </w:pPr>
      <w:r w:rsidRPr="00E5639E">
        <w:rPr>
          <w:b/>
          <w:u w:val="single"/>
        </w:rPr>
        <w:t>Haggai</w:t>
      </w:r>
      <w:r>
        <w:t xml:space="preserve"> — </w:t>
      </w:r>
      <w:r w:rsidR="009D788C">
        <w:t>God of renewal and rebuilding</w:t>
      </w:r>
      <w:r w:rsidR="001A6516">
        <w:t xml:space="preserve"> despite the people’s reluctance</w:t>
      </w:r>
      <w:r w:rsidR="00224A35">
        <w:t xml:space="preserve">. </w:t>
      </w:r>
    </w:p>
    <w:p w14:paraId="44B77DAC" w14:textId="7B2E530E" w:rsidR="00E5639E" w:rsidRDefault="00C067E9" w:rsidP="00385522">
      <w:pPr>
        <w:pStyle w:val="LessonVerse"/>
      </w:pPr>
      <w:r w:rsidRPr="00E5639E">
        <w:rPr>
          <w:b/>
          <w:u w:val="single"/>
        </w:rPr>
        <w:t>Zechariah</w:t>
      </w:r>
      <w:r>
        <w:t xml:space="preserve"> — </w:t>
      </w:r>
      <w:r w:rsidR="009D788C">
        <w:t>Supernatural restoration and deliverance with the Messiah</w:t>
      </w:r>
      <w:r w:rsidR="00224A35">
        <w:t xml:space="preserve">. </w:t>
      </w:r>
    </w:p>
    <w:p w14:paraId="40D3F013" w14:textId="34D98DEF" w:rsidR="00E5639E" w:rsidRDefault="00C067E9" w:rsidP="00E5639E">
      <w:pPr>
        <w:pStyle w:val="LessonVerse"/>
      </w:pPr>
      <w:r w:rsidRPr="00E5639E">
        <w:rPr>
          <w:b/>
          <w:u w:val="single"/>
        </w:rPr>
        <w:t>Malachi</w:t>
      </w:r>
      <w:r>
        <w:t xml:space="preserve"> — </w:t>
      </w:r>
      <w:r w:rsidR="009D788C">
        <w:t>Move from rituals to real worship</w:t>
      </w:r>
      <w:r w:rsidR="00A30D3E">
        <w:t>,</w:t>
      </w:r>
      <w:r w:rsidR="007224A2">
        <w:t xml:space="preserve"> and open heaven in the Last </w:t>
      </w:r>
      <w:r w:rsidR="00A30D3E">
        <w:t>D</w:t>
      </w:r>
      <w:r w:rsidR="007224A2">
        <w:t>ays</w:t>
      </w:r>
      <w:r w:rsidR="00224A35">
        <w:t xml:space="preserve">. </w:t>
      </w:r>
    </w:p>
    <w:p w14:paraId="4A16583D" w14:textId="0150D238" w:rsidR="00A71EDA" w:rsidRDefault="00A71EDA" w:rsidP="00E5639E">
      <w:pPr>
        <w:pStyle w:val="LessonVerse"/>
      </w:pPr>
    </w:p>
    <w:p w14:paraId="149D698A" w14:textId="75E699A3" w:rsidR="00D21792" w:rsidRDefault="00D21792" w:rsidP="00E5639E">
      <w:pPr>
        <w:pStyle w:val="LessonVerse"/>
      </w:pPr>
    </w:p>
    <w:p w14:paraId="2AA10B00" w14:textId="7F2FB5C5" w:rsidR="00D21792" w:rsidRDefault="00D21792" w:rsidP="00E5639E">
      <w:pPr>
        <w:pStyle w:val="LessonVerse"/>
      </w:pPr>
    </w:p>
    <w:p w14:paraId="645D3E4D" w14:textId="682BF400" w:rsidR="00D21792" w:rsidRDefault="00D21792" w:rsidP="00E5639E">
      <w:pPr>
        <w:pStyle w:val="LessonVerse"/>
      </w:pPr>
    </w:p>
    <w:p w14:paraId="793C90A5" w14:textId="2385F252" w:rsidR="00D21792" w:rsidRDefault="00D21792" w:rsidP="00E5639E">
      <w:pPr>
        <w:pStyle w:val="LessonVerse"/>
      </w:pPr>
    </w:p>
    <w:p w14:paraId="64ADE850" w14:textId="7EB62B90" w:rsidR="00D21792" w:rsidRDefault="00D21792" w:rsidP="00E5639E">
      <w:pPr>
        <w:pStyle w:val="LessonVerse"/>
      </w:pPr>
    </w:p>
    <w:p w14:paraId="2DB21FBC" w14:textId="257842D8" w:rsidR="00D21792" w:rsidRDefault="00D21792" w:rsidP="00E5639E">
      <w:pPr>
        <w:pStyle w:val="LessonVerse"/>
      </w:pPr>
    </w:p>
    <w:p w14:paraId="11A92041" w14:textId="2047118A" w:rsidR="00D21792" w:rsidRDefault="00D21792" w:rsidP="00E5639E">
      <w:pPr>
        <w:pStyle w:val="LessonVerse"/>
      </w:pPr>
    </w:p>
    <w:p w14:paraId="6178B040" w14:textId="6E0E6E46" w:rsidR="00D21792" w:rsidRDefault="00D21792" w:rsidP="00E5639E">
      <w:pPr>
        <w:pStyle w:val="LessonVerse"/>
      </w:pPr>
    </w:p>
    <w:p w14:paraId="3AA96A44" w14:textId="105E8FD8" w:rsidR="00D21792" w:rsidRDefault="00D21792" w:rsidP="00E5639E">
      <w:pPr>
        <w:pStyle w:val="LessonVerse"/>
      </w:pPr>
    </w:p>
    <w:p w14:paraId="16C0FC7B" w14:textId="04A2B834" w:rsidR="00D21792" w:rsidRDefault="00D21792" w:rsidP="00E5639E">
      <w:pPr>
        <w:pStyle w:val="LessonVerse"/>
      </w:pPr>
    </w:p>
    <w:p w14:paraId="71815B3C" w14:textId="0A95FD6B" w:rsidR="00D21792" w:rsidRDefault="00D21792" w:rsidP="00E5639E">
      <w:pPr>
        <w:pStyle w:val="LessonVerse"/>
      </w:pPr>
    </w:p>
    <w:p w14:paraId="3727A5A6" w14:textId="070A987E" w:rsidR="00D21792" w:rsidRDefault="00D21792" w:rsidP="00E5639E">
      <w:pPr>
        <w:pStyle w:val="LessonVerse"/>
      </w:pPr>
    </w:p>
    <w:p w14:paraId="3C88BC51" w14:textId="64AD3F26" w:rsidR="00D21792" w:rsidRDefault="00D21792" w:rsidP="00E5639E">
      <w:pPr>
        <w:pStyle w:val="LessonVerse"/>
      </w:pPr>
    </w:p>
    <w:p w14:paraId="655C78D5" w14:textId="27947007" w:rsidR="00D21792" w:rsidRDefault="00D21792" w:rsidP="00E5639E">
      <w:pPr>
        <w:pStyle w:val="LessonVerse"/>
      </w:pPr>
    </w:p>
    <w:p w14:paraId="049A7E8F" w14:textId="35F5E866" w:rsidR="00D21792" w:rsidRDefault="00D21792" w:rsidP="00E5639E">
      <w:pPr>
        <w:pStyle w:val="LessonVerse"/>
      </w:pPr>
    </w:p>
    <w:p w14:paraId="35E17097" w14:textId="24A91B09" w:rsidR="00D21792" w:rsidRDefault="00D21792" w:rsidP="00E5639E">
      <w:pPr>
        <w:pStyle w:val="LessonVerse"/>
      </w:pPr>
    </w:p>
    <w:p w14:paraId="067EFB5E" w14:textId="507E097B" w:rsidR="00D21792" w:rsidRDefault="00D21792" w:rsidP="00E5639E">
      <w:pPr>
        <w:pStyle w:val="LessonVerse"/>
      </w:pPr>
    </w:p>
    <w:p w14:paraId="0E3EA6B4" w14:textId="148DF3E7" w:rsidR="00D21792" w:rsidRDefault="00D21792" w:rsidP="00E5639E">
      <w:pPr>
        <w:pStyle w:val="LessonVerse"/>
      </w:pPr>
    </w:p>
    <w:p w14:paraId="24D29459" w14:textId="3D91F359" w:rsidR="00D21792" w:rsidRDefault="00D21792" w:rsidP="00E5639E">
      <w:pPr>
        <w:pStyle w:val="LessonVerse"/>
      </w:pPr>
    </w:p>
    <w:p w14:paraId="23316F15" w14:textId="3A7F32A0" w:rsidR="00D21792" w:rsidRDefault="00D21792" w:rsidP="00E5639E">
      <w:pPr>
        <w:pStyle w:val="LessonVerse"/>
      </w:pPr>
    </w:p>
    <w:p w14:paraId="3CC5EE3B" w14:textId="10511990" w:rsidR="00D21792" w:rsidRDefault="00D21792" w:rsidP="00E5639E">
      <w:pPr>
        <w:pStyle w:val="LessonVerse"/>
      </w:pPr>
    </w:p>
    <w:p w14:paraId="124E71C5" w14:textId="666F5ED7" w:rsidR="00D21792" w:rsidRDefault="00D21792" w:rsidP="00E5639E">
      <w:pPr>
        <w:pStyle w:val="LessonVerse"/>
      </w:pPr>
    </w:p>
    <w:p w14:paraId="59965ADC" w14:textId="78289451" w:rsidR="00D21792" w:rsidRDefault="00D21792" w:rsidP="00E5639E">
      <w:pPr>
        <w:pStyle w:val="LessonVerse"/>
      </w:pPr>
    </w:p>
    <w:p w14:paraId="47CEE4EE" w14:textId="673161E4" w:rsidR="00D21792" w:rsidRDefault="00D21792" w:rsidP="00E5639E">
      <w:pPr>
        <w:pStyle w:val="LessonVerse"/>
      </w:pPr>
    </w:p>
    <w:p w14:paraId="6C854317" w14:textId="4F6BAC56" w:rsidR="00D21792" w:rsidRDefault="00D21792" w:rsidP="00E5639E">
      <w:pPr>
        <w:pStyle w:val="LessonVerse"/>
      </w:pPr>
    </w:p>
    <w:p w14:paraId="70BF3721" w14:textId="72B2EFA9" w:rsidR="00D21792" w:rsidRDefault="00D21792" w:rsidP="00E5639E">
      <w:pPr>
        <w:pStyle w:val="LessonVerse"/>
      </w:pPr>
    </w:p>
    <w:p w14:paraId="55A11E34" w14:textId="21109BD1" w:rsidR="00D21792" w:rsidRDefault="00D21792" w:rsidP="00E5639E">
      <w:pPr>
        <w:pStyle w:val="LessonVerse"/>
      </w:pPr>
    </w:p>
    <w:p w14:paraId="15365C1F" w14:textId="6178D7C4" w:rsidR="00D21792" w:rsidRDefault="00D21792" w:rsidP="00E5639E">
      <w:pPr>
        <w:pStyle w:val="LessonVerse"/>
      </w:pPr>
    </w:p>
    <w:p w14:paraId="73FA777B" w14:textId="6AC69E7F" w:rsidR="00D21792" w:rsidRDefault="00D21792" w:rsidP="00E5639E">
      <w:pPr>
        <w:pStyle w:val="LessonVerse"/>
      </w:pPr>
    </w:p>
    <w:p w14:paraId="60BB4EDE" w14:textId="0CCD87AC" w:rsidR="00D21792" w:rsidRDefault="00D21792" w:rsidP="00E5639E">
      <w:pPr>
        <w:pStyle w:val="LessonVerse"/>
      </w:pPr>
    </w:p>
    <w:p w14:paraId="43DA8FFA" w14:textId="32D23007" w:rsidR="00D21792" w:rsidRDefault="00D21792" w:rsidP="00E5639E">
      <w:pPr>
        <w:pStyle w:val="LessonVerse"/>
      </w:pPr>
    </w:p>
    <w:p w14:paraId="44895DF3" w14:textId="64E61236" w:rsidR="00D21792" w:rsidRDefault="00D21792" w:rsidP="00E5639E">
      <w:pPr>
        <w:pStyle w:val="LessonVerse"/>
      </w:pPr>
    </w:p>
    <w:p w14:paraId="695580C6" w14:textId="103A1FFF" w:rsidR="00D21792" w:rsidRDefault="00D21792" w:rsidP="00E5639E">
      <w:pPr>
        <w:pStyle w:val="LessonVerse"/>
      </w:pPr>
    </w:p>
    <w:p w14:paraId="20EA3AFA" w14:textId="54E54B48" w:rsidR="00D21792" w:rsidRDefault="00D21792" w:rsidP="00E5639E">
      <w:pPr>
        <w:pStyle w:val="LessonVerse"/>
      </w:pPr>
    </w:p>
    <w:p w14:paraId="7B85E76A" w14:textId="5B0BBAAD" w:rsidR="00D21792" w:rsidRDefault="00D21792" w:rsidP="00E5639E">
      <w:pPr>
        <w:pStyle w:val="LessonVerse"/>
      </w:pPr>
    </w:p>
    <w:p w14:paraId="6C0571B6" w14:textId="27E83E6B" w:rsidR="00D21792" w:rsidRDefault="00D21792" w:rsidP="00E5639E">
      <w:pPr>
        <w:pStyle w:val="LessonVerse"/>
      </w:pPr>
    </w:p>
    <w:p w14:paraId="13AF468C" w14:textId="46321AC3" w:rsidR="00D21792" w:rsidRDefault="00D21792" w:rsidP="00E5639E">
      <w:pPr>
        <w:pStyle w:val="LessonVerse"/>
      </w:pPr>
    </w:p>
    <w:p w14:paraId="0B3983A2" w14:textId="387B9AB2" w:rsidR="00D21792" w:rsidRDefault="00D21792" w:rsidP="00E5639E">
      <w:pPr>
        <w:pStyle w:val="LessonVerse"/>
      </w:pPr>
    </w:p>
    <w:p w14:paraId="78EA6505" w14:textId="53326029" w:rsidR="00D21792" w:rsidRDefault="00D21792" w:rsidP="00E5639E">
      <w:pPr>
        <w:pStyle w:val="LessonVerse"/>
      </w:pPr>
    </w:p>
    <w:p w14:paraId="4E9FDBBC" w14:textId="65BDA924" w:rsidR="00D21792" w:rsidRDefault="00D21792" w:rsidP="00E5639E">
      <w:pPr>
        <w:pStyle w:val="LessonVerse"/>
      </w:pPr>
    </w:p>
    <w:p w14:paraId="380EAEDC" w14:textId="2656ED2A" w:rsidR="00D21792" w:rsidRDefault="00D21792" w:rsidP="00E5639E">
      <w:pPr>
        <w:pStyle w:val="LessonVerse"/>
      </w:pPr>
    </w:p>
    <w:p w14:paraId="6FD5236B" w14:textId="5EBCC4CB" w:rsidR="00D21792" w:rsidRDefault="00D21792" w:rsidP="00E5639E">
      <w:pPr>
        <w:pStyle w:val="LessonVerse"/>
      </w:pPr>
    </w:p>
    <w:p w14:paraId="0AD68295" w14:textId="625C31A5" w:rsidR="00D21792" w:rsidRDefault="00D21792" w:rsidP="00E5639E">
      <w:pPr>
        <w:pStyle w:val="LessonVerse"/>
      </w:pPr>
    </w:p>
    <w:p w14:paraId="05E96488" w14:textId="65C263DC" w:rsidR="00D21792" w:rsidRDefault="00D21792" w:rsidP="00E5639E">
      <w:pPr>
        <w:pStyle w:val="LessonVerse"/>
      </w:pPr>
    </w:p>
    <w:p w14:paraId="6D7DE070" w14:textId="111809A6" w:rsidR="00D21792" w:rsidRDefault="00D21792" w:rsidP="00E5639E">
      <w:pPr>
        <w:pStyle w:val="LessonVerse"/>
      </w:pPr>
    </w:p>
    <w:p w14:paraId="6236DA94" w14:textId="6D6C3F39" w:rsidR="00D21792" w:rsidRDefault="00D21792" w:rsidP="00E5639E">
      <w:pPr>
        <w:pStyle w:val="LessonVerse"/>
      </w:pPr>
    </w:p>
    <w:p w14:paraId="6CC25747" w14:textId="769B3C72" w:rsidR="00D21792" w:rsidRDefault="00D21792" w:rsidP="00E5639E">
      <w:pPr>
        <w:pStyle w:val="LessonVerse"/>
      </w:pPr>
    </w:p>
    <w:p w14:paraId="3C6AD2C8" w14:textId="692515C0" w:rsidR="00D21792" w:rsidRDefault="00D21792" w:rsidP="00E5639E">
      <w:pPr>
        <w:pStyle w:val="LessonVerse"/>
      </w:pPr>
    </w:p>
    <w:p w14:paraId="4EC05173" w14:textId="4301756E" w:rsidR="00D21792" w:rsidRDefault="00D21792" w:rsidP="00E5639E">
      <w:pPr>
        <w:pStyle w:val="LessonVerse"/>
      </w:pPr>
    </w:p>
    <w:p w14:paraId="2A02CFD5" w14:textId="48EBF42C" w:rsidR="00D21792" w:rsidRDefault="00D21792" w:rsidP="00E5639E">
      <w:pPr>
        <w:pStyle w:val="LessonVerse"/>
      </w:pPr>
    </w:p>
    <w:p w14:paraId="1F031500" w14:textId="544972BF" w:rsidR="00D21792" w:rsidRDefault="00D21792" w:rsidP="00E5639E">
      <w:pPr>
        <w:pStyle w:val="LessonVerse"/>
      </w:pPr>
    </w:p>
    <w:p w14:paraId="20C3E9BF" w14:textId="16EB0E7E" w:rsidR="00D21792" w:rsidRDefault="00D21792" w:rsidP="00E5639E">
      <w:pPr>
        <w:pStyle w:val="LessonVerse"/>
      </w:pPr>
    </w:p>
    <w:p w14:paraId="5297C3E6" w14:textId="23433D60" w:rsidR="00D21792" w:rsidRDefault="00D21792" w:rsidP="00E5639E">
      <w:pPr>
        <w:pStyle w:val="LessonVerse"/>
      </w:pPr>
    </w:p>
    <w:p w14:paraId="65965826" w14:textId="53C0A68F" w:rsidR="00D21792" w:rsidRDefault="00D21792" w:rsidP="00E5639E">
      <w:pPr>
        <w:pStyle w:val="LessonVerse"/>
      </w:pPr>
    </w:p>
    <w:p w14:paraId="20C2A65A" w14:textId="66747B79" w:rsidR="00D21792" w:rsidRDefault="00D21792" w:rsidP="00E5639E">
      <w:pPr>
        <w:pStyle w:val="LessonVerse"/>
      </w:pPr>
    </w:p>
    <w:p w14:paraId="1DB1B450" w14:textId="455F355B" w:rsidR="00D21792" w:rsidRDefault="00D21792" w:rsidP="00E5639E">
      <w:pPr>
        <w:pStyle w:val="LessonVerse"/>
      </w:pPr>
    </w:p>
    <w:p w14:paraId="708ECB28" w14:textId="3114BB56" w:rsidR="00D21792" w:rsidRDefault="00D21792" w:rsidP="00E5639E">
      <w:pPr>
        <w:pStyle w:val="LessonVerse"/>
      </w:pPr>
    </w:p>
    <w:p w14:paraId="368033AD" w14:textId="6F4B3D93" w:rsidR="00D21792" w:rsidRDefault="00D21792" w:rsidP="00E5639E">
      <w:pPr>
        <w:pStyle w:val="LessonVerse"/>
      </w:pPr>
    </w:p>
    <w:p w14:paraId="3486266A" w14:textId="77777777" w:rsidR="00D21792" w:rsidRDefault="00D21792" w:rsidP="00E5639E">
      <w:pPr>
        <w:pStyle w:val="LessonVerse"/>
      </w:pPr>
    </w:p>
    <w:p w14:paraId="353B37A4" w14:textId="0B511E2B" w:rsidR="007A5CDB" w:rsidRDefault="007A5CDB" w:rsidP="007A5CDB">
      <w:pPr>
        <w:pStyle w:val="LessonSubTitle"/>
      </w:pPr>
      <w:r>
        <w:t>Article I</w:t>
      </w:r>
      <w:r w:rsidR="005B08A1">
        <w:t>II</w:t>
      </w:r>
    </w:p>
    <w:p w14:paraId="1715DF0C" w14:textId="32005B82" w:rsidR="00DB5249" w:rsidRDefault="005C4EFC" w:rsidP="005C4EFC">
      <w:pPr>
        <w:pStyle w:val="LessonOutline4"/>
      </w:pPr>
      <w:r>
        <w:t xml:space="preserve">The </w:t>
      </w:r>
      <w:r w:rsidR="001A6516">
        <w:t>New Testament</w:t>
      </w:r>
    </w:p>
    <w:p w14:paraId="79BE7A5E" w14:textId="7F4F1111" w:rsidR="005424B4" w:rsidRDefault="00C067E9" w:rsidP="005424B4">
      <w:pPr>
        <w:pStyle w:val="LessonVerse"/>
      </w:pPr>
      <w:r w:rsidRPr="00E5639E">
        <w:rPr>
          <w:b/>
          <w:u w:val="single"/>
        </w:rPr>
        <w:t>Matthew</w:t>
      </w:r>
      <w:r>
        <w:t xml:space="preserve"> — Jesus the </w:t>
      </w:r>
      <w:r w:rsidR="004E45E3">
        <w:t xml:space="preserve">promised </w:t>
      </w:r>
      <w:r>
        <w:t>Messiah</w:t>
      </w:r>
      <w:r w:rsidR="006A2F80">
        <w:t xml:space="preserve">, the </w:t>
      </w:r>
      <w:r w:rsidR="006A2F80" w:rsidRPr="00224A35">
        <w:rPr>
          <w:b/>
        </w:rPr>
        <w:t>Root</w:t>
      </w:r>
      <w:r w:rsidR="006A2F80">
        <w:t xml:space="preserve"> and </w:t>
      </w:r>
      <w:r w:rsidR="006A2F80" w:rsidRPr="00224A35">
        <w:rPr>
          <w:b/>
        </w:rPr>
        <w:t>Seed</w:t>
      </w:r>
      <w:r w:rsidR="006A2F80">
        <w:t xml:space="preserve"> of David</w:t>
      </w:r>
      <w:r w:rsidR="00DA408B">
        <w:t xml:space="preserve">. </w:t>
      </w:r>
      <w:r w:rsidR="005424B4" w:rsidRPr="00F46FD7">
        <w:t>Matt</w:t>
      </w:r>
      <w:r w:rsidR="005424B4">
        <w:t>hew</w:t>
      </w:r>
      <w:r w:rsidR="005424B4" w:rsidRPr="00F46FD7">
        <w:t xml:space="preserve"> traces Jesus’ </w:t>
      </w:r>
      <w:r w:rsidR="005424B4" w:rsidRPr="00CA2D8F">
        <w:rPr>
          <w:b/>
          <w:u w:val="single"/>
        </w:rPr>
        <w:t>ancestry</w:t>
      </w:r>
      <w:r w:rsidR="005424B4" w:rsidRPr="00F46FD7">
        <w:t xml:space="preserve"> </w:t>
      </w:r>
      <w:r w:rsidR="005424B4">
        <w:t xml:space="preserve">back </w:t>
      </w:r>
      <w:r w:rsidR="005424B4" w:rsidRPr="00F46FD7">
        <w:t xml:space="preserve">to </w:t>
      </w:r>
      <w:r w:rsidR="005424B4" w:rsidRPr="00CA2D8F">
        <w:rPr>
          <w:b/>
        </w:rPr>
        <w:t>Abraham</w:t>
      </w:r>
      <w:r w:rsidR="005424B4" w:rsidRPr="00F46FD7">
        <w:t>.</w:t>
      </w:r>
      <w:r w:rsidR="005424B4">
        <w:t xml:space="preserve"> He is the </w:t>
      </w:r>
      <w:r w:rsidR="005424B4" w:rsidRPr="00120C0A">
        <w:rPr>
          <w:b/>
        </w:rPr>
        <w:t>root</w:t>
      </w:r>
      <w:r w:rsidR="005424B4">
        <w:t xml:space="preserve"> and </w:t>
      </w:r>
      <w:r w:rsidR="005424B4" w:rsidRPr="00120C0A">
        <w:rPr>
          <w:b/>
        </w:rPr>
        <w:t>seed</w:t>
      </w:r>
      <w:r w:rsidR="005424B4">
        <w:t xml:space="preserve"> of David, the promised Messiah. He speaks from his </w:t>
      </w:r>
      <w:r w:rsidR="005424B4" w:rsidRPr="00120C0A">
        <w:rPr>
          <w:b/>
          <w:u w:val="single"/>
        </w:rPr>
        <w:t>Jewish</w:t>
      </w:r>
      <w:r w:rsidR="005424B4">
        <w:t xml:space="preserve"> background. </w:t>
      </w:r>
      <w:r w:rsidR="005424B4">
        <w:rPr>
          <w:b/>
        </w:rPr>
        <w:t xml:space="preserve">Key word:  </w:t>
      </w:r>
      <w:r w:rsidR="005424B4" w:rsidRPr="00CA2D8F">
        <w:rPr>
          <w:b/>
          <w:u w:val="single"/>
        </w:rPr>
        <w:t>Fulfilled</w:t>
      </w:r>
      <w:r w:rsidR="005424B4">
        <w:t xml:space="preserve">.  </w:t>
      </w:r>
    </w:p>
    <w:p w14:paraId="174EC6DE" w14:textId="77777777" w:rsidR="005424B4" w:rsidRDefault="005424B4" w:rsidP="005424B4">
      <w:pPr>
        <w:pStyle w:val="LessonVerse"/>
      </w:pPr>
    </w:p>
    <w:p w14:paraId="18665402" w14:textId="2C757171" w:rsidR="005424B4" w:rsidRDefault="00C067E9" w:rsidP="005424B4">
      <w:pPr>
        <w:pStyle w:val="LessonVerse"/>
      </w:pPr>
      <w:r w:rsidRPr="00E5639E">
        <w:rPr>
          <w:b/>
          <w:u w:val="single"/>
        </w:rPr>
        <w:t>Mark</w:t>
      </w:r>
      <w:r>
        <w:t xml:space="preserve"> — </w:t>
      </w:r>
      <w:r w:rsidR="005424B4">
        <w:t xml:space="preserve">There is no mention of Jesus’ ancestry.  His focus is on </w:t>
      </w:r>
      <w:r w:rsidR="005424B4" w:rsidRPr="00671323">
        <w:rPr>
          <w:b/>
        </w:rPr>
        <w:t>miracles</w:t>
      </w:r>
      <w:r w:rsidR="005424B4">
        <w:t xml:space="preserve">, </w:t>
      </w:r>
      <w:r w:rsidR="005424B4" w:rsidRPr="00671323">
        <w:rPr>
          <w:b/>
        </w:rPr>
        <w:t>power</w:t>
      </w:r>
      <w:r w:rsidR="005424B4">
        <w:t xml:space="preserve"> and </w:t>
      </w:r>
      <w:r w:rsidR="005424B4" w:rsidRPr="00671323">
        <w:rPr>
          <w:b/>
        </w:rPr>
        <w:t>action</w:t>
      </w:r>
      <w:r w:rsidR="005424B4">
        <w:t xml:space="preserve">. </w:t>
      </w:r>
      <w:r w:rsidR="005424B4" w:rsidRPr="00F46FD7">
        <w:t>Mark</w:t>
      </w:r>
      <w:r w:rsidR="007D3178">
        <w:t xml:space="preserve">, from a Roman background, </w:t>
      </w:r>
      <w:r w:rsidR="005424B4" w:rsidRPr="00F46FD7">
        <w:t xml:space="preserve"> sees Jesus </w:t>
      </w:r>
      <w:r w:rsidR="005424B4">
        <w:t>serv</w:t>
      </w:r>
      <w:r w:rsidR="007D3178">
        <w:t>ing</w:t>
      </w:r>
      <w:r w:rsidR="005424B4">
        <w:t xml:space="preserve"> with a </w:t>
      </w:r>
      <w:r w:rsidR="005424B4" w:rsidRPr="00F46FD7">
        <w:rPr>
          <w:b/>
        </w:rPr>
        <w:t>passion</w:t>
      </w:r>
      <w:r w:rsidR="005424B4">
        <w:t>! He came to serve and not be served.</w:t>
      </w:r>
      <w:r w:rsidR="007D3178">
        <w:t xml:space="preserve"> </w:t>
      </w:r>
      <w:r w:rsidR="007D3178" w:rsidRPr="00671323">
        <w:rPr>
          <w:b/>
        </w:rPr>
        <w:t>Key word</w:t>
      </w:r>
      <w:r w:rsidR="007D3178">
        <w:t xml:space="preserve">: </w:t>
      </w:r>
      <w:r w:rsidR="007D3178" w:rsidRPr="00671323">
        <w:rPr>
          <w:b/>
          <w:u w:val="single"/>
        </w:rPr>
        <w:t>Immediately</w:t>
      </w:r>
      <w:r w:rsidR="007D3178">
        <w:t>.</w:t>
      </w:r>
    </w:p>
    <w:p w14:paraId="7DDA5F50" w14:textId="77777777" w:rsidR="005424B4" w:rsidRDefault="005424B4" w:rsidP="00E5639E">
      <w:pPr>
        <w:pStyle w:val="LessonVerse"/>
      </w:pPr>
    </w:p>
    <w:p w14:paraId="0A81856F" w14:textId="16AB3D07" w:rsidR="005B60DE" w:rsidRDefault="00C067E9" w:rsidP="005B60DE">
      <w:pPr>
        <w:pStyle w:val="LessonVerse"/>
      </w:pPr>
      <w:r w:rsidRPr="00E5639E">
        <w:rPr>
          <w:b/>
          <w:u w:val="single"/>
        </w:rPr>
        <w:t>Luke</w:t>
      </w:r>
      <w:r>
        <w:t xml:space="preserve"> —</w:t>
      </w:r>
      <w:r w:rsidR="005B60DE">
        <w:t xml:space="preserve"> Luke traces Jesus’ </w:t>
      </w:r>
      <w:r w:rsidR="005B60DE" w:rsidRPr="006F325E">
        <w:rPr>
          <w:b/>
          <w:u w:val="single"/>
        </w:rPr>
        <w:t>ancestry</w:t>
      </w:r>
      <w:r w:rsidR="005B60DE">
        <w:t xml:space="preserve"> to </w:t>
      </w:r>
      <w:r w:rsidR="005B60DE" w:rsidRPr="00F46FD7">
        <w:rPr>
          <w:b/>
        </w:rPr>
        <w:t>Adam</w:t>
      </w:r>
      <w:r w:rsidR="005B60DE">
        <w:t xml:space="preserve">, the </w:t>
      </w:r>
      <w:r w:rsidR="005B60DE" w:rsidRPr="002E78A9">
        <w:rPr>
          <w:b/>
        </w:rPr>
        <w:t>perfect</w:t>
      </w:r>
      <w:r w:rsidR="005B60DE">
        <w:t xml:space="preserve"> </w:t>
      </w:r>
      <w:r w:rsidR="005B60DE" w:rsidRPr="002E78A9">
        <w:rPr>
          <w:b/>
        </w:rPr>
        <w:t>man</w:t>
      </w:r>
      <w:r w:rsidR="005B60DE">
        <w:t xml:space="preserve">, the perfect </w:t>
      </w:r>
      <w:r w:rsidR="005B60DE" w:rsidRPr="002E78A9">
        <w:rPr>
          <w:b/>
        </w:rPr>
        <w:t>sacrifice</w:t>
      </w:r>
      <w:r w:rsidR="005B60DE">
        <w:t xml:space="preserve"> for our sins. </w:t>
      </w:r>
      <w:r w:rsidR="005B60DE" w:rsidRPr="00F46FD7">
        <w:t xml:space="preserve">Luke, a </w:t>
      </w:r>
      <w:r w:rsidR="005B60DE" w:rsidRPr="002E78A9">
        <w:rPr>
          <w:b/>
          <w:u w:val="single"/>
        </w:rPr>
        <w:t>Greek</w:t>
      </w:r>
      <w:r w:rsidR="005B60DE">
        <w:t xml:space="preserve"> </w:t>
      </w:r>
      <w:r w:rsidR="005B60DE" w:rsidRPr="00F46FD7">
        <w:t>medical doctor</w:t>
      </w:r>
      <w:r w:rsidR="005B60DE">
        <w:t xml:space="preserve">, </w:t>
      </w:r>
      <w:r w:rsidR="005B60DE" w:rsidRPr="00F46FD7">
        <w:t xml:space="preserve"> look</w:t>
      </w:r>
      <w:r w:rsidR="005B60DE">
        <w:t>s</w:t>
      </w:r>
      <w:r w:rsidR="005B60DE" w:rsidRPr="00F46FD7">
        <w:t xml:space="preserve"> at the life of Christ from a very</w:t>
      </w:r>
      <w:r w:rsidR="005B60DE">
        <w:t xml:space="preserve"> </w:t>
      </w:r>
      <w:r w:rsidR="005B60DE" w:rsidRPr="006F325E">
        <w:rPr>
          <w:b/>
        </w:rPr>
        <w:t>precise</w:t>
      </w:r>
      <w:r w:rsidR="005B60DE">
        <w:t>,</w:t>
      </w:r>
      <w:r w:rsidR="005B60DE" w:rsidRPr="00F46FD7">
        <w:t xml:space="preserve"> </w:t>
      </w:r>
      <w:r w:rsidR="005B60DE" w:rsidRPr="002E78A9">
        <w:rPr>
          <w:b/>
        </w:rPr>
        <w:t>historical</w:t>
      </w:r>
      <w:r w:rsidR="005B60DE">
        <w:t xml:space="preserve">, </w:t>
      </w:r>
      <w:r w:rsidR="005B60DE" w:rsidRPr="006F325E">
        <w:rPr>
          <w:b/>
        </w:rPr>
        <w:t>analytical</w:t>
      </w:r>
      <w:r w:rsidR="005B60DE" w:rsidRPr="00F46FD7">
        <w:t xml:space="preserve"> and </w:t>
      </w:r>
      <w:r w:rsidR="005B60DE" w:rsidRPr="006F325E">
        <w:rPr>
          <w:b/>
        </w:rPr>
        <w:t>scientific</w:t>
      </w:r>
      <w:r w:rsidR="005B60DE" w:rsidRPr="00F46FD7">
        <w:t xml:space="preserve"> perspective</w:t>
      </w:r>
      <w:r w:rsidR="005B60DE">
        <w:t>. For instance, he mentions Jesus shedding great ‘clots’ of blood. Luke 22:44</w:t>
      </w:r>
    </w:p>
    <w:p w14:paraId="24EDC257" w14:textId="77777777" w:rsidR="005B60DE" w:rsidRPr="001C322C" w:rsidRDefault="005B60DE" w:rsidP="005B60DE">
      <w:pPr>
        <w:pStyle w:val="LessonVerse"/>
        <w:rPr>
          <w:b/>
        </w:rPr>
      </w:pPr>
      <w:r w:rsidRPr="005370C8">
        <w:rPr>
          <w:b/>
        </w:rPr>
        <w:t xml:space="preserve">Key word: </w:t>
      </w:r>
      <w:r w:rsidRPr="005370C8">
        <w:rPr>
          <w:b/>
          <w:u w:val="single"/>
        </w:rPr>
        <w:t>Grace</w:t>
      </w:r>
      <w:r>
        <w:rPr>
          <w:b/>
        </w:rPr>
        <w:t xml:space="preserve"> </w:t>
      </w:r>
      <w:r>
        <w:t>for sinners.</w:t>
      </w:r>
    </w:p>
    <w:p w14:paraId="1BF113D2" w14:textId="77777777" w:rsidR="005B60DE" w:rsidRDefault="005B60DE" w:rsidP="00E5639E">
      <w:pPr>
        <w:pStyle w:val="LessonVerse"/>
      </w:pPr>
    </w:p>
    <w:p w14:paraId="29E25E84" w14:textId="12A5D57B" w:rsidR="00C6039E" w:rsidRDefault="00C067E9" w:rsidP="00C6039E">
      <w:pPr>
        <w:pStyle w:val="LessonVerse"/>
        <w:rPr>
          <w:b/>
        </w:rPr>
      </w:pPr>
      <w:r w:rsidRPr="00E5639E">
        <w:rPr>
          <w:b/>
          <w:u w:val="single"/>
        </w:rPr>
        <w:t>John</w:t>
      </w:r>
      <w:r>
        <w:t xml:space="preserve"> — </w:t>
      </w:r>
      <w:r w:rsidR="00C6039E" w:rsidRPr="00F46FD7">
        <w:t>John</w:t>
      </w:r>
      <w:r w:rsidR="00C6039E">
        <w:t>,</w:t>
      </w:r>
      <w:r w:rsidR="00C6039E" w:rsidRPr="00F46FD7">
        <w:t xml:space="preserve"> the theologian</w:t>
      </w:r>
      <w:r w:rsidR="00C6039E">
        <w:t>,</w:t>
      </w:r>
      <w:r w:rsidR="00C6039E" w:rsidRPr="00F46FD7">
        <w:t xml:space="preserve"> trace</w:t>
      </w:r>
      <w:r w:rsidR="00C6039E">
        <w:t>s</w:t>
      </w:r>
      <w:r w:rsidR="00C6039E" w:rsidRPr="00F46FD7">
        <w:t xml:space="preserve"> Jesus </w:t>
      </w:r>
      <w:r w:rsidR="00C6039E" w:rsidRPr="00C251C9">
        <w:rPr>
          <w:b/>
          <w:u w:val="single"/>
        </w:rPr>
        <w:t>ancestry</w:t>
      </w:r>
      <w:r w:rsidR="00C6039E" w:rsidRPr="00F46FD7">
        <w:t xml:space="preserve"> to the beginning</w:t>
      </w:r>
      <w:r w:rsidR="00C6039E">
        <w:t xml:space="preserve"> of </w:t>
      </w:r>
      <w:r w:rsidR="00C6039E" w:rsidRPr="00C251C9">
        <w:rPr>
          <w:b/>
        </w:rPr>
        <w:t>time</w:t>
      </w:r>
      <w:r w:rsidR="00C6039E">
        <w:rPr>
          <w:b/>
        </w:rPr>
        <w:t xml:space="preserve">, as the Son of God, </w:t>
      </w:r>
      <w:r w:rsidR="00C6039E">
        <w:t>John 1:1.</w:t>
      </w:r>
      <w:r w:rsidR="00C6039E" w:rsidRPr="00C6039E">
        <w:t xml:space="preserve"> </w:t>
      </w:r>
    </w:p>
    <w:p w14:paraId="64291EAE" w14:textId="77777777" w:rsidR="00C6039E" w:rsidRPr="00C251C9" w:rsidRDefault="00C6039E" w:rsidP="00C6039E">
      <w:pPr>
        <w:pStyle w:val="LessonVerse"/>
        <w:rPr>
          <w:b/>
        </w:rPr>
      </w:pPr>
      <w:r w:rsidRPr="00C251C9">
        <w:rPr>
          <w:b/>
        </w:rPr>
        <w:t xml:space="preserve">Key word: </w:t>
      </w:r>
      <w:r w:rsidRPr="00C251C9">
        <w:rPr>
          <w:b/>
          <w:u w:val="single"/>
        </w:rPr>
        <w:t>Glory</w:t>
      </w:r>
    </w:p>
    <w:p w14:paraId="45DC7DE8" w14:textId="42D43F94" w:rsidR="00C6039E" w:rsidRDefault="00C6039E" w:rsidP="00C6039E">
      <w:pPr>
        <w:pStyle w:val="LessonVerse"/>
      </w:pPr>
      <w:r>
        <w:t xml:space="preserve">He lists the </w:t>
      </w:r>
      <w:r w:rsidRPr="00F16873">
        <w:rPr>
          <w:b/>
        </w:rPr>
        <w:t>7 signs</w:t>
      </w:r>
      <w:r>
        <w:t xml:space="preserve"> that point out that Jesus is the</w:t>
      </w:r>
      <w:r>
        <w:rPr>
          <w:b/>
        </w:rPr>
        <w:t xml:space="preserve"> I AM</w:t>
      </w:r>
      <w:r>
        <w:t>.</w:t>
      </w:r>
    </w:p>
    <w:p w14:paraId="57127E86" w14:textId="77777777" w:rsidR="004D70D3" w:rsidRPr="00F46FD7" w:rsidRDefault="004D70D3" w:rsidP="004D70D3">
      <w:pPr>
        <w:pStyle w:val="Style2"/>
      </w:pPr>
      <w:r w:rsidRPr="00F46FD7">
        <w:t>Matt</w:t>
      </w:r>
      <w:r>
        <w:t>hew</w:t>
      </w:r>
      <w:r w:rsidRPr="00F46FD7">
        <w:t xml:space="preserve"> traces Jesus’ </w:t>
      </w:r>
      <w:r w:rsidRPr="00CA2D8F">
        <w:rPr>
          <w:b/>
          <w:u w:val="single"/>
        </w:rPr>
        <w:t>ancestry</w:t>
      </w:r>
      <w:r w:rsidRPr="00F46FD7">
        <w:t xml:space="preserve"> </w:t>
      </w:r>
      <w:r>
        <w:t xml:space="preserve">back </w:t>
      </w:r>
      <w:r w:rsidRPr="00F46FD7">
        <w:t xml:space="preserve">to </w:t>
      </w:r>
      <w:r w:rsidRPr="00CA2D8F">
        <w:rPr>
          <w:b/>
        </w:rPr>
        <w:t>Abraham</w:t>
      </w:r>
      <w:r w:rsidRPr="00F46FD7">
        <w:t>.</w:t>
      </w:r>
      <w:r>
        <w:t xml:space="preserve"> He is the </w:t>
      </w:r>
      <w:r w:rsidRPr="00120C0A">
        <w:rPr>
          <w:b/>
        </w:rPr>
        <w:t>root</w:t>
      </w:r>
      <w:r>
        <w:t xml:space="preserve"> and </w:t>
      </w:r>
      <w:r w:rsidRPr="00120C0A">
        <w:rPr>
          <w:b/>
        </w:rPr>
        <w:t>seed</w:t>
      </w:r>
      <w:r>
        <w:t xml:space="preserve"> of David.</w:t>
      </w:r>
    </w:p>
    <w:p w14:paraId="7B8CC320" w14:textId="77777777" w:rsidR="004D70D3" w:rsidRDefault="004D70D3" w:rsidP="004D70D3">
      <w:pPr>
        <w:pStyle w:val="Style2"/>
        <w:rPr>
          <w:b/>
        </w:rPr>
      </w:pPr>
      <w:r>
        <w:t xml:space="preserve">He speaks from his </w:t>
      </w:r>
      <w:r w:rsidRPr="00120C0A">
        <w:rPr>
          <w:b/>
          <w:u w:val="single"/>
        </w:rPr>
        <w:t>Jewish</w:t>
      </w:r>
      <w:r>
        <w:t xml:space="preserve"> background. It does not only appeal to the Jews but it also helps us see Him as the </w:t>
      </w:r>
      <w:r w:rsidRPr="00F46FD7">
        <w:rPr>
          <w:b/>
        </w:rPr>
        <w:t>Promised Messiah</w:t>
      </w:r>
      <w:r>
        <w:rPr>
          <w:b/>
        </w:rPr>
        <w:t xml:space="preserve"> </w:t>
      </w:r>
      <w:r w:rsidRPr="00120C0A">
        <w:t>for everyone.</w:t>
      </w:r>
      <w:r>
        <w:rPr>
          <w:b/>
        </w:rPr>
        <w:t xml:space="preserve">  </w:t>
      </w:r>
    </w:p>
    <w:p w14:paraId="6226AAC5" w14:textId="77777777" w:rsidR="004D70D3" w:rsidRDefault="004D70D3" w:rsidP="004D70D3">
      <w:pPr>
        <w:pStyle w:val="Style2"/>
        <w:rPr>
          <w:b/>
        </w:rPr>
      </w:pPr>
    </w:p>
    <w:p w14:paraId="0072230F" w14:textId="77777777" w:rsidR="004D70D3" w:rsidRPr="00590747" w:rsidRDefault="004D70D3" w:rsidP="004D70D3">
      <w:pPr>
        <w:pStyle w:val="Style2"/>
      </w:pPr>
      <w:r>
        <w:rPr>
          <w:b/>
        </w:rPr>
        <w:t xml:space="preserve">Key word:  </w:t>
      </w:r>
      <w:r w:rsidRPr="00CA2D8F">
        <w:rPr>
          <w:b/>
          <w:u w:val="single"/>
        </w:rPr>
        <w:t>Fulfilled</w:t>
      </w:r>
      <w:r>
        <w:t xml:space="preserve">.  There are 300 prophecies, given over a period of 1500 years, precisely predicting the birth, life, ministry, death and resurrection of Jesus. Many of the prophecies are noted in Matthew. The chances of all these being fulfilled in one man is one in 100 </w:t>
      </w:r>
      <w:r w:rsidRPr="00590747">
        <w:t>quadrillion</w:t>
      </w:r>
      <w:r>
        <w:t xml:space="preserve">s, a mathematical impossibility. </w:t>
      </w:r>
    </w:p>
    <w:p w14:paraId="35B7A19C" w14:textId="77777777" w:rsidR="004D70D3" w:rsidRDefault="004D70D3" w:rsidP="004D70D3">
      <w:pPr>
        <w:pStyle w:val="Style2"/>
        <w:rPr>
          <w:b/>
        </w:rPr>
      </w:pPr>
    </w:p>
    <w:p w14:paraId="60BFA920" w14:textId="77777777" w:rsidR="004D70D3" w:rsidRDefault="004D70D3" w:rsidP="004D70D3">
      <w:pPr>
        <w:pStyle w:val="Style2"/>
      </w:pPr>
      <w:r>
        <w:t>Mark</w:t>
      </w:r>
    </w:p>
    <w:p w14:paraId="33C8128F" w14:textId="77777777" w:rsidR="004D70D3" w:rsidRDefault="004D70D3" w:rsidP="004D70D3">
      <w:pPr>
        <w:pStyle w:val="Style2"/>
      </w:pPr>
      <w:r>
        <w:t xml:space="preserve">There is no mention of Jesus’ ancestry because the focus is on </w:t>
      </w:r>
      <w:r w:rsidRPr="00CA2D8F">
        <w:rPr>
          <w:b/>
        </w:rPr>
        <w:t>servanthood</w:t>
      </w:r>
      <w:r>
        <w:t>!</w:t>
      </w:r>
    </w:p>
    <w:p w14:paraId="1D7CBAF0" w14:textId="77777777" w:rsidR="004D70D3" w:rsidRDefault="004D70D3" w:rsidP="004D70D3">
      <w:pPr>
        <w:pStyle w:val="Style2"/>
      </w:pPr>
      <w:r>
        <w:t xml:space="preserve">Mark speaks from his </w:t>
      </w:r>
      <w:r w:rsidRPr="00671323">
        <w:rPr>
          <w:b/>
          <w:u w:val="single"/>
        </w:rPr>
        <w:t>Roman</w:t>
      </w:r>
      <w:r>
        <w:t xml:space="preserve"> background and perspective.  His focus is on </w:t>
      </w:r>
      <w:r w:rsidRPr="00671323">
        <w:rPr>
          <w:b/>
        </w:rPr>
        <w:t>miracles</w:t>
      </w:r>
      <w:r>
        <w:t xml:space="preserve">, </w:t>
      </w:r>
      <w:r w:rsidRPr="00671323">
        <w:rPr>
          <w:b/>
        </w:rPr>
        <w:t>power</w:t>
      </w:r>
      <w:r>
        <w:t xml:space="preserve"> and </w:t>
      </w:r>
      <w:r w:rsidRPr="00671323">
        <w:rPr>
          <w:b/>
        </w:rPr>
        <w:t>action</w:t>
      </w:r>
      <w:r>
        <w:t>.</w:t>
      </w:r>
    </w:p>
    <w:p w14:paraId="551C4B80" w14:textId="77777777" w:rsidR="004D70D3" w:rsidRDefault="004D70D3" w:rsidP="004D70D3">
      <w:pPr>
        <w:pStyle w:val="Style2"/>
        <w:rPr>
          <w:b/>
        </w:rPr>
      </w:pPr>
    </w:p>
    <w:p w14:paraId="39893DD3" w14:textId="77777777" w:rsidR="004D70D3" w:rsidRDefault="004D70D3" w:rsidP="004D70D3">
      <w:pPr>
        <w:pStyle w:val="Style2"/>
      </w:pPr>
      <w:r w:rsidRPr="00671323">
        <w:rPr>
          <w:b/>
        </w:rPr>
        <w:t>Key word</w:t>
      </w:r>
      <w:r>
        <w:t xml:space="preserve">: </w:t>
      </w:r>
      <w:r w:rsidRPr="00671323">
        <w:rPr>
          <w:b/>
          <w:u w:val="single"/>
        </w:rPr>
        <w:t>Immediately</w:t>
      </w:r>
      <w:r>
        <w:t xml:space="preserve">. </w:t>
      </w:r>
      <w:r w:rsidRPr="00F46FD7">
        <w:t xml:space="preserve">Mark sees Jesus as </w:t>
      </w:r>
      <w:r w:rsidRPr="00671323">
        <w:rPr>
          <w:b/>
        </w:rPr>
        <w:t>the</w:t>
      </w:r>
      <w:r w:rsidRPr="00F46FD7">
        <w:t xml:space="preserve"> </w:t>
      </w:r>
      <w:r w:rsidRPr="00671323">
        <w:rPr>
          <w:b/>
        </w:rPr>
        <w:t>Servant</w:t>
      </w:r>
      <w:r>
        <w:t xml:space="preserve"> who serves with a </w:t>
      </w:r>
      <w:r w:rsidRPr="00F46FD7">
        <w:rPr>
          <w:b/>
        </w:rPr>
        <w:t>passion</w:t>
      </w:r>
      <w:r>
        <w:t>! He came to serve and not be served.</w:t>
      </w:r>
    </w:p>
    <w:p w14:paraId="611596B3" w14:textId="77777777" w:rsidR="004D70D3" w:rsidRDefault="004D70D3" w:rsidP="004D70D3">
      <w:pPr>
        <w:pStyle w:val="Style2"/>
        <w:rPr>
          <w:b/>
        </w:rPr>
      </w:pPr>
    </w:p>
    <w:p w14:paraId="14434312" w14:textId="77777777" w:rsidR="004D70D3" w:rsidRDefault="004D70D3" w:rsidP="004D70D3">
      <w:pPr>
        <w:pStyle w:val="Style2"/>
      </w:pPr>
      <w:r>
        <w:t xml:space="preserve">Luke </w:t>
      </w:r>
    </w:p>
    <w:p w14:paraId="7370CE8C" w14:textId="77777777" w:rsidR="004D70D3" w:rsidRDefault="004D70D3" w:rsidP="004D70D3">
      <w:pPr>
        <w:pStyle w:val="Style2"/>
      </w:pPr>
      <w:r>
        <w:t xml:space="preserve">Luke traces Jesus’ </w:t>
      </w:r>
      <w:r w:rsidRPr="006F325E">
        <w:rPr>
          <w:b/>
          <w:u w:val="single"/>
        </w:rPr>
        <w:t>ancestry</w:t>
      </w:r>
      <w:r>
        <w:t xml:space="preserve"> to </w:t>
      </w:r>
      <w:r w:rsidRPr="00F46FD7">
        <w:rPr>
          <w:b/>
        </w:rPr>
        <w:t>Adam</w:t>
      </w:r>
      <w:r>
        <w:t xml:space="preserve">, the </w:t>
      </w:r>
      <w:r w:rsidRPr="002E78A9">
        <w:rPr>
          <w:b/>
        </w:rPr>
        <w:t>perfect</w:t>
      </w:r>
      <w:r>
        <w:t xml:space="preserve"> </w:t>
      </w:r>
      <w:r w:rsidRPr="002E78A9">
        <w:rPr>
          <w:b/>
        </w:rPr>
        <w:t>man</w:t>
      </w:r>
      <w:r>
        <w:t xml:space="preserve">, the perfect </w:t>
      </w:r>
      <w:r w:rsidRPr="002E78A9">
        <w:rPr>
          <w:b/>
        </w:rPr>
        <w:t>sacrifice</w:t>
      </w:r>
      <w:r>
        <w:t xml:space="preserve"> for our sins.</w:t>
      </w:r>
    </w:p>
    <w:p w14:paraId="49B0B5DD" w14:textId="77777777" w:rsidR="004D70D3" w:rsidRDefault="004D70D3" w:rsidP="004D70D3">
      <w:pPr>
        <w:pStyle w:val="Style2"/>
      </w:pPr>
    </w:p>
    <w:p w14:paraId="1B3DB36F" w14:textId="77777777" w:rsidR="004D70D3" w:rsidRPr="001C322C" w:rsidRDefault="004D70D3" w:rsidP="004D70D3">
      <w:pPr>
        <w:pStyle w:val="Style2"/>
        <w:rPr>
          <w:b/>
        </w:rPr>
      </w:pPr>
      <w:r w:rsidRPr="005370C8">
        <w:rPr>
          <w:b/>
        </w:rPr>
        <w:t xml:space="preserve">Key word: </w:t>
      </w:r>
      <w:r w:rsidRPr="005370C8">
        <w:rPr>
          <w:b/>
          <w:u w:val="single"/>
        </w:rPr>
        <w:t>Grace</w:t>
      </w:r>
      <w:r>
        <w:rPr>
          <w:b/>
        </w:rPr>
        <w:t xml:space="preserve"> </w:t>
      </w:r>
      <w:r>
        <w:t>for sinners.</w:t>
      </w:r>
    </w:p>
    <w:p w14:paraId="29195C21" w14:textId="77777777" w:rsidR="004D70D3" w:rsidRDefault="004D70D3" w:rsidP="004D70D3">
      <w:pPr>
        <w:pStyle w:val="Style2"/>
      </w:pPr>
    </w:p>
    <w:p w14:paraId="4CF0174F" w14:textId="77777777" w:rsidR="004D70D3" w:rsidRDefault="004D70D3" w:rsidP="004D70D3">
      <w:pPr>
        <w:pStyle w:val="Style2"/>
      </w:pPr>
      <w:r w:rsidRPr="00F46FD7">
        <w:t xml:space="preserve">Luke, a </w:t>
      </w:r>
      <w:r w:rsidRPr="002E78A9">
        <w:rPr>
          <w:b/>
          <w:u w:val="single"/>
        </w:rPr>
        <w:t>Greek</w:t>
      </w:r>
      <w:r>
        <w:t xml:space="preserve"> </w:t>
      </w:r>
      <w:r w:rsidRPr="00F46FD7">
        <w:t>medical doctor</w:t>
      </w:r>
      <w:r>
        <w:t xml:space="preserve">, </w:t>
      </w:r>
      <w:r w:rsidRPr="00F46FD7">
        <w:t xml:space="preserve"> look</w:t>
      </w:r>
      <w:r>
        <w:t>s</w:t>
      </w:r>
      <w:r w:rsidRPr="00F46FD7">
        <w:t xml:space="preserve"> at the life of Christ from a very</w:t>
      </w:r>
      <w:r>
        <w:t xml:space="preserve"> </w:t>
      </w:r>
      <w:r w:rsidRPr="006F325E">
        <w:rPr>
          <w:b/>
        </w:rPr>
        <w:t>precise</w:t>
      </w:r>
      <w:r>
        <w:t>,</w:t>
      </w:r>
      <w:r w:rsidRPr="00F46FD7">
        <w:t xml:space="preserve"> </w:t>
      </w:r>
      <w:r w:rsidRPr="002E78A9">
        <w:rPr>
          <w:b/>
        </w:rPr>
        <w:t>historical</w:t>
      </w:r>
      <w:r>
        <w:t xml:space="preserve">, </w:t>
      </w:r>
      <w:r w:rsidRPr="006F325E">
        <w:rPr>
          <w:b/>
        </w:rPr>
        <w:t>analytical</w:t>
      </w:r>
      <w:r w:rsidRPr="00F46FD7">
        <w:t xml:space="preserve"> and </w:t>
      </w:r>
      <w:r w:rsidRPr="006F325E">
        <w:rPr>
          <w:b/>
        </w:rPr>
        <w:t>scientific</w:t>
      </w:r>
      <w:r w:rsidRPr="00F46FD7">
        <w:t xml:space="preserve"> perspective</w:t>
      </w:r>
      <w:r>
        <w:t>. For instance, he mentions Jesus shedding great ‘clots’ of blood. Luke 22:44</w:t>
      </w:r>
    </w:p>
    <w:p w14:paraId="31BB09D1" w14:textId="77777777" w:rsidR="004D70D3" w:rsidRPr="002E78A9" w:rsidRDefault="004D70D3" w:rsidP="004D70D3">
      <w:pPr>
        <w:pStyle w:val="Style2"/>
        <w:rPr>
          <w:i/>
          <w:color w:val="800000"/>
        </w:rPr>
      </w:pPr>
      <w:r w:rsidRPr="002E78A9">
        <w:rPr>
          <w:i/>
          <w:color w:val="800000"/>
        </w:rPr>
        <w:t xml:space="preserve">And being in an agony he prayed more earnestly: and his sweat was as it were great </w:t>
      </w:r>
      <w:r w:rsidRPr="002E78A9">
        <w:rPr>
          <w:b/>
          <w:i/>
          <w:color w:val="800000"/>
          <w:u w:val="single"/>
        </w:rPr>
        <w:t>drops</w:t>
      </w:r>
      <w:r w:rsidRPr="002E78A9">
        <w:rPr>
          <w:i/>
          <w:color w:val="800000"/>
        </w:rPr>
        <w:t xml:space="preserve"> of blood falling down to the ground.  KJV</w:t>
      </w:r>
    </w:p>
    <w:p w14:paraId="6F7461C7" w14:textId="77777777" w:rsidR="004D70D3" w:rsidRDefault="004D70D3" w:rsidP="004D70D3">
      <w:pPr>
        <w:pStyle w:val="Style2"/>
      </w:pPr>
      <w:r>
        <w:t xml:space="preserve">Drops </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t>thrombos - a clot of blood, "thrombosis".</w:t>
      </w:r>
    </w:p>
    <w:p w14:paraId="5ED7FABD" w14:textId="77777777" w:rsidR="004D70D3" w:rsidRDefault="004D70D3" w:rsidP="004D70D3">
      <w:pPr>
        <w:pStyle w:val="Style2"/>
        <w:rPr>
          <w:b/>
        </w:rPr>
      </w:pPr>
    </w:p>
    <w:p w14:paraId="1EBB10C9" w14:textId="77777777" w:rsidR="004D70D3" w:rsidRDefault="004D70D3" w:rsidP="004D70D3">
      <w:pPr>
        <w:pStyle w:val="Style2"/>
      </w:pPr>
      <w:r>
        <w:t>The above 3 Gospels are often called the Synoptic Gospel, Greek for seeing all together. It is seeing similar stories from different perspectives to build up a complete picture. The events are often in a similar sequence.</w:t>
      </w:r>
    </w:p>
    <w:p w14:paraId="097FA69F" w14:textId="77777777" w:rsidR="004D70D3" w:rsidRDefault="004D70D3" w:rsidP="004D70D3">
      <w:pPr>
        <w:pStyle w:val="Style2"/>
        <w:rPr>
          <w:b/>
        </w:rPr>
      </w:pPr>
    </w:p>
    <w:p w14:paraId="0127CCB3" w14:textId="77777777" w:rsidR="004D70D3" w:rsidRDefault="004D70D3" w:rsidP="004D70D3">
      <w:pPr>
        <w:pStyle w:val="Style2"/>
      </w:pPr>
      <w:r>
        <w:t xml:space="preserve">John </w:t>
      </w:r>
    </w:p>
    <w:p w14:paraId="6EE4A593" w14:textId="77777777" w:rsidR="004D70D3" w:rsidRDefault="004D70D3" w:rsidP="004D70D3">
      <w:pPr>
        <w:pStyle w:val="Style2"/>
      </w:pPr>
      <w:r w:rsidRPr="00F46FD7">
        <w:t>John</w:t>
      </w:r>
      <w:r>
        <w:t>,</w:t>
      </w:r>
      <w:r w:rsidRPr="00F46FD7">
        <w:t xml:space="preserve"> the theologian</w:t>
      </w:r>
      <w:r>
        <w:t>,</w:t>
      </w:r>
      <w:r w:rsidRPr="00F46FD7">
        <w:t xml:space="preserve"> trace</w:t>
      </w:r>
      <w:r>
        <w:t>s</w:t>
      </w:r>
      <w:r w:rsidRPr="00F46FD7">
        <w:t xml:space="preserve"> Jesus </w:t>
      </w:r>
      <w:r w:rsidRPr="00C251C9">
        <w:rPr>
          <w:b/>
          <w:u w:val="single"/>
        </w:rPr>
        <w:t>ancestry</w:t>
      </w:r>
      <w:r w:rsidRPr="00F46FD7">
        <w:t xml:space="preserve"> to the beginning</w:t>
      </w:r>
      <w:r>
        <w:t xml:space="preserve"> of </w:t>
      </w:r>
      <w:r w:rsidRPr="00C251C9">
        <w:rPr>
          <w:b/>
        </w:rPr>
        <w:t>time</w:t>
      </w:r>
      <w:r w:rsidRPr="00F46FD7">
        <w:t>.</w:t>
      </w:r>
      <w:r>
        <w:t xml:space="preserve"> </w:t>
      </w:r>
      <w:r w:rsidRPr="00FF0F24">
        <w:rPr>
          <w:i/>
        </w:rPr>
        <w:t>“In the beginning was the Word, the Word was with God and the Word is God”,</w:t>
      </w:r>
      <w:r>
        <w:t xml:space="preserve"> John 1:1.  Jesus is outside of time, space and matter. </w:t>
      </w:r>
    </w:p>
    <w:p w14:paraId="54B0DB3C" w14:textId="77777777" w:rsidR="004D70D3" w:rsidRPr="00C251C9" w:rsidRDefault="004D70D3" w:rsidP="004D70D3">
      <w:pPr>
        <w:pStyle w:val="Style2"/>
        <w:rPr>
          <w:b/>
        </w:rPr>
      </w:pPr>
      <w:r w:rsidRPr="00C251C9">
        <w:rPr>
          <w:b/>
        </w:rPr>
        <w:t xml:space="preserve">Key word: </w:t>
      </w:r>
      <w:r w:rsidRPr="00C251C9">
        <w:rPr>
          <w:b/>
          <w:u w:val="single"/>
        </w:rPr>
        <w:t>Glory</w:t>
      </w:r>
    </w:p>
    <w:p w14:paraId="1FD7624B" w14:textId="77777777" w:rsidR="004D70D3" w:rsidRPr="00FF0F24" w:rsidRDefault="004D70D3" w:rsidP="004D70D3">
      <w:pPr>
        <w:pStyle w:val="Style2"/>
        <w:rPr>
          <w:i/>
        </w:rPr>
      </w:pPr>
      <w:r w:rsidRPr="00FF0F24">
        <w:rPr>
          <w:i/>
        </w:rPr>
        <w:t xml:space="preserve">We beheld His glory, the glory as of the only begotten of the Father, full of grace and truth, John 1:14 </w:t>
      </w:r>
    </w:p>
    <w:p w14:paraId="24E29464" w14:textId="77777777" w:rsidR="004D70D3" w:rsidRDefault="004D70D3" w:rsidP="004D70D3">
      <w:pPr>
        <w:pStyle w:val="Style2"/>
      </w:pPr>
      <w:r>
        <w:t xml:space="preserve">He is writing in a </w:t>
      </w:r>
      <w:r w:rsidRPr="00C251C9">
        <w:rPr>
          <w:b/>
        </w:rPr>
        <w:t>topical</w:t>
      </w:r>
      <w:r>
        <w:t xml:space="preserve"> way instead of in a historical chronology. </w:t>
      </w:r>
    </w:p>
    <w:p w14:paraId="23637C33" w14:textId="77777777" w:rsidR="004D70D3" w:rsidRDefault="004D70D3" w:rsidP="004D70D3">
      <w:pPr>
        <w:pStyle w:val="Style2"/>
      </w:pPr>
      <w:r>
        <w:t xml:space="preserve">He lists the </w:t>
      </w:r>
      <w:r w:rsidRPr="00F16873">
        <w:rPr>
          <w:b/>
        </w:rPr>
        <w:t>7 signs</w:t>
      </w:r>
      <w:r>
        <w:t xml:space="preserve"> that point out that Jesus is the Son of </w:t>
      </w:r>
      <w:r>
        <w:rPr>
          <w:b/>
        </w:rPr>
        <w:t>God, the I AM</w:t>
      </w:r>
      <w:r>
        <w:t xml:space="preserve"> and </w:t>
      </w:r>
      <w:r w:rsidRPr="00F16873">
        <w:rPr>
          <w:b/>
        </w:rPr>
        <w:t>what</w:t>
      </w:r>
      <w:r>
        <w:t xml:space="preserve"> He is like. </w:t>
      </w:r>
    </w:p>
    <w:p w14:paraId="3AA06906" w14:textId="77777777" w:rsidR="004D70D3" w:rsidRDefault="004D70D3" w:rsidP="004D70D3">
      <w:pPr>
        <w:pStyle w:val="Style2"/>
      </w:pPr>
      <w:r>
        <w:t xml:space="preserve">The </w:t>
      </w:r>
      <w:r w:rsidRPr="00FF0F24">
        <w:rPr>
          <w:b/>
        </w:rPr>
        <w:t>first</w:t>
      </w:r>
      <w:r>
        <w:t xml:space="preserve"> of the signs, the miracle of turning water into wine, tells us God wants us to have joy and the best.</w:t>
      </w:r>
    </w:p>
    <w:p w14:paraId="1F76DA23" w14:textId="77777777" w:rsidR="00085483" w:rsidRDefault="00085483" w:rsidP="004D70D3">
      <w:pPr>
        <w:pStyle w:val="Style2"/>
      </w:pPr>
    </w:p>
    <w:p w14:paraId="153F90EE" w14:textId="77777777" w:rsidR="00085483" w:rsidRDefault="00085483" w:rsidP="00E5639E">
      <w:pPr>
        <w:pStyle w:val="LessonVerse"/>
      </w:pPr>
    </w:p>
    <w:p w14:paraId="2CD6014A" w14:textId="755C136C" w:rsidR="00E5639E" w:rsidRDefault="00C067E9" w:rsidP="00E5639E">
      <w:pPr>
        <w:pStyle w:val="LessonVerse"/>
      </w:pPr>
      <w:r w:rsidRPr="00E5639E">
        <w:rPr>
          <w:b/>
          <w:u w:val="single"/>
        </w:rPr>
        <w:t>Acts</w:t>
      </w:r>
      <w:r>
        <w:t xml:space="preserve"> — </w:t>
      </w:r>
      <w:r w:rsidR="002304DF">
        <w:t>Birth</w:t>
      </w:r>
      <w:r>
        <w:t xml:space="preserve"> of the Church</w:t>
      </w:r>
      <w:r w:rsidR="002304DF">
        <w:t xml:space="preserve"> and the </w:t>
      </w:r>
      <w:r w:rsidR="002304DF" w:rsidRPr="001422C3">
        <w:rPr>
          <w:b/>
        </w:rPr>
        <w:t>outpouring</w:t>
      </w:r>
      <w:r w:rsidR="002304DF">
        <w:t xml:space="preserve"> of the Holy Spirit</w:t>
      </w:r>
      <w:r w:rsidR="005924FF">
        <w:t xml:space="preserve">. </w:t>
      </w:r>
      <w:r w:rsidR="002304DF">
        <w:t xml:space="preserve"> </w:t>
      </w:r>
    </w:p>
    <w:p w14:paraId="446B72AE" w14:textId="194C8D64" w:rsidR="00E5639E" w:rsidRDefault="00C067E9" w:rsidP="00E5639E">
      <w:pPr>
        <w:pStyle w:val="LessonVerse"/>
      </w:pPr>
      <w:r w:rsidRPr="00E5639E">
        <w:rPr>
          <w:b/>
          <w:u w:val="single"/>
        </w:rPr>
        <w:t>Romans</w:t>
      </w:r>
      <w:r>
        <w:t xml:space="preserve"> —</w:t>
      </w:r>
      <w:r w:rsidR="007224A2">
        <w:t xml:space="preserve"> The righteousness of God </w:t>
      </w:r>
      <w:r w:rsidR="005924FF">
        <w:t>in</w:t>
      </w:r>
      <w:r w:rsidR="007224A2">
        <w:t xml:space="preserve"> our justification</w:t>
      </w:r>
      <w:r w:rsidR="005924FF">
        <w:t xml:space="preserve">. </w:t>
      </w:r>
    </w:p>
    <w:p w14:paraId="55756998" w14:textId="23AF645A" w:rsidR="00E5639E" w:rsidRDefault="00C067E9" w:rsidP="00E5639E">
      <w:pPr>
        <w:pStyle w:val="LessonVerse"/>
      </w:pPr>
      <w:r w:rsidRPr="00E5639E">
        <w:rPr>
          <w:b/>
          <w:u w:val="single"/>
        </w:rPr>
        <w:t>1 Corinthians</w:t>
      </w:r>
      <w:r>
        <w:t xml:space="preserve"> — Various </w:t>
      </w:r>
      <w:r w:rsidR="00AB63C2">
        <w:t xml:space="preserve">church </w:t>
      </w:r>
      <w:r w:rsidR="00E5639E">
        <w:t>issues</w:t>
      </w:r>
      <w:r w:rsidR="007224A2">
        <w:t xml:space="preserve"> identified and addressed</w:t>
      </w:r>
    </w:p>
    <w:p w14:paraId="04F471F7" w14:textId="67779CCF" w:rsidR="00184DAC" w:rsidRDefault="00C067E9" w:rsidP="00E5639E">
      <w:pPr>
        <w:pStyle w:val="LessonVerse"/>
      </w:pPr>
      <w:r w:rsidRPr="00E5639E">
        <w:rPr>
          <w:b/>
          <w:u w:val="single"/>
        </w:rPr>
        <w:t>2 Corinthians</w:t>
      </w:r>
      <w:r>
        <w:t xml:space="preserve"> — </w:t>
      </w:r>
      <w:r w:rsidR="00F23CB9">
        <w:t>Comforted in adversities that we may comfort others</w:t>
      </w:r>
      <w:r w:rsidR="00546F66">
        <w:t xml:space="preserve">. Great treasures in earthen vessel </w:t>
      </w:r>
      <w:r w:rsidR="00A30D3E">
        <w:t>and</w:t>
      </w:r>
      <w:r w:rsidR="00546F66">
        <w:t xml:space="preserve"> the </w:t>
      </w:r>
      <w:r w:rsidR="00D05B80">
        <w:t>ministers</w:t>
      </w:r>
      <w:r w:rsidR="00546F66">
        <w:t xml:space="preserve"> of the new covenant. </w:t>
      </w:r>
    </w:p>
    <w:p w14:paraId="361F59BD" w14:textId="72C79C45" w:rsidR="00184DAC" w:rsidRDefault="00C067E9" w:rsidP="00E5639E">
      <w:pPr>
        <w:pStyle w:val="LessonVerse"/>
      </w:pPr>
      <w:r w:rsidRPr="00184DAC">
        <w:rPr>
          <w:b/>
          <w:u w:val="single"/>
        </w:rPr>
        <w:t>Galatians</w:t>
      </w:r>
      <w:r>
        <w:t xml:space="preserve"> — </w:t>
      </w:r>
      <w:r w:rsidR="007224A2">
        <w:t xml:space="preserve">Justification by grace and freedom in Christ from the Mosaic </w:t>
      </w:r>
      <w:r>
        <w:t>Law</w:t>
      </w:r>
      <w:r w:rsidR="005924FF">
        <w:t xml:space="preserve">. </w:t>
      </w:r>
    </w:p>
    <w:p w14:paraId="5B06B4A6" w14:textId="457ED0FE" w:rsidR="00184DAC" w:rsidRDefault="00C067E9" w:rsidP="00E5639E">
      <w:pPr>
        <w:pStyle w:val="LessonVerse"/>
      </w:pPr>
      <w:r w:rsidRPr="00184DAC">
        <w:rPr>
          <w:b/>
          <w:u w:val="single"/>
        </w:rPr>
        <w:t>Ephesians</w:t>
      </w:r>
      <w:r>
        <w:t xml:space="preserve"> — </w:t>
      </w:r>
      <w:r w:rsidR="004115CE">
        <w:t>Blessing</w:t>
      </w:r>
      <w:r w:rsidR="00A30D3E">
        <w:t>s</w:t>
      </w:r>
      <w:r w:rsidR="004115CE">
        <w:t xml:space="preserve"> in Christ and </w:t>
      </w:r>
      <w:r w:rsidR="001C49B0">
        <w:t xml:space="preserve">the </w:t>
      </w:r>
      <w:r w:rsidR="004115CE">
        <w:t>power of grace</w:t>
      </w:r>
      <w:r w:rsidR="005924FF">
        <w:t xml:space="preserve">. </w:t>
      </w:r>
    </w:p>
    <w:p w14:paraId="08863C3A" w14:textId="3494F815" w:rsidR="00184DAC" w:rsidRDefault="00C067E9" w:rsidP="00E5639E">
      <w:pPr>
        <w:pStyle w:val="LessonVerse"/>
      </w:pPr>
      <w:r w:rsidRPr="00184DAC">
        <w:rPr>
          <w:b/>
          <w:u w:val="single"/>
        </w:rPr>
        <w:t>Philippians</w:t>
      </w:r>
      <w:r>
        <w:t xml:space="preserve"> — </w:t>
      </w:r>
      <w:r w:rsidR="00DC6EDC">
        <w:t>Joy and grace</w:t>
      </w:r>
      <w:r w:rsidR="00A30D3E">
        <w:t>-</w:t>
      </w:r>
      <w:r w:rsidR="00DC6EDC">
        <w:t>filled life</w:t>
      </w:r>
      <w:r w:rsidR="005111A3">
        <w:t>,</w:t>
      </w:r>
      <w:r w:rsidR="00DC6EDC">
        <w:t xml:space="preserve"> and the call to reach out</w:t>
      </w:r>
      <w:r w:rsidR="005924FF">
        <w:t xml:space="preserve">. </w:t>
      </w:r>
    </w:p>
    <w:p w14:paraId="2AC7EE60" w14:textId="2F258BA3" w:rsidR="00184DAC" w:rsidRDefault="00C067E9" w:rsidP="00E5639E">
      <w:pPr>
        <w:pStyle w:val="LessonVerse"/>
      </w:pPr>
      <w:r w:rsidRPr="00184DAC">
        <w:rPr>
          <w:b/>
          <w:u w:val="single"/>
        </w:rPr>
        <w:t>Colossians</w:t>
      </w:r>
      <w:r>
        <w:t xml:space="preserve"> — </w:t>
      </w:r>
      <w:r w:rsidR="003B7BD1">
        <w:t>The supremacy and deity</w:t>
      </w:r>
      <w:r>
        <w:t xml:space="preserve"> of </w:t>
      </w:r>
      <w:r>
        <w:t>Jesus</w:t>
      </w:r>
      <w:r w:rsidR="003B7BD1">
        <w:t>, holding all things together</w:t>
      </w:r>
      <w:r w:rsidR="005924FF">
        <w:t xml:space="preserve">. </w:t>
      </w:r>
    </w:p>
    <w:p w14:paraId="2EA56263" w14:textId="07536A76" w:rsidR="00184DAC" w:rsidRDefault="00C067E9" w:rsidP="00E5639E">
      <w:pPr>
        <w:pStyle w:val="LessonVerse"/>
      </w:pPr>
      <w:r w:rsidRPr="00184DAC">
        <w:rPr>
          <w:b/>
          <w:u w:val="single"/>
        </w:rPr>
        <w:t>1 Thessalonians</w:t>
      </w:r>
      <w:r>
        <w:t xml:space="preserve"> — </w:t>
      </w:r>
      <w:r w:rsidR="00E17B0C">
        <w:t>Everyday life in the light of t</w:t>
      </w:r>
      <w:r>
        <w:t>he Lord's Second Coming</w:t>
      </w:r>
      <w:r w:rsidR="005924FF">
        <w:t xml:space="preserve">. </w:t>
      </w:r>
    </w:p>
    <w:p w14:paraId="32EC3D69" w14:textId="7E0BAFB6" w:rsidR="00184DAC" w:rsidRDefault="00C067E9" w:rsidP="00E5639E">
      <w:pPr>
        <w:pStyle w:val="LessonVerse"/>
      </w:pPr>
      <w:r w:rsidRPr="00184DAC">
        <w:rPr>
          <w:b/>
          <w:u w:val="single"/>
        </w:rPr>
        <w:t>2 Thessalonians</w:t>
      </w:r>
      <w:r>
        <w:t xml:space="preserve"> — </w:t>
      </w:r>
      <w:r w:rsidR="00E17B0C">
        <w:t>Living in hope and alertness in the Last Days</w:t>
      </w:r>
      <w:r w:rsidR="005924FF">
        <w:t xml:space="preserve">. </w:t>
      </w:r>
    </w:p>
    <w:p w14:paraId="64508DE7" w14:textId="50B8E524" w:rsidR="00184DAC" w:rsidRDefault="00C067E9" w:rsidP="00E5639E">
      <w:pPr>
        <w:pStyle w:val="LessonVerse"/>
      </w:pPr>
      <w:r w:rsidRPr="00184DAC">
        <w:rPr>
          <w:b/>
          <w:u w:val="single"/>
        </w:rPr>
        <w:t>1 Timothy</w:t>
      </w:r>
      <w:r>
        <w:t xml:space="preserve"> — </w:t>
      </w:r>
      <w:r w:rsidR="00F278BE">
        <w:t xml:space="preserve">Instruction to a young leader to care </w:t>
      </w:r>
      <w:r w:rsidR="00A30D3E">
        <w:t>for</w:t>
      </w:r>
      <w:r w:rsidR="00F278BE">
        <w:t xml:space="preserve"> His church</w:t>
      </w:r>
      <w:r w:rsidR="005924FF">
        <w:t xml:space="preserve">. </w:t>
      </w:r>
    </w:p>
    <w:p w14:paraId="4A4C4004" w14:textId="07B8A9E8" w:rsidR="00184DAC" w:rsidRDefault="00C067E9" w:rsidP="00E5639E">
      <w:pPr>
        <w:pStyle w:val="LessonVerse"/>
      </w:pPr>
      <w:r w:rsidRPr="00184DAC">
        <w:rPr>
          <w:b/>
          <w:u w:val="single"/>
        </w:rPr>
        <w:t>2 Timothy</w:t>
      </w:r>
      <w:r>
        <w:t xml:space="preserve"> — </w:t>
      </w:r>
      <w:r w:rsidR="00D068C3">
        <w:t>God’s endurance and faithfulness in service</w:t>
      </w:r>
      <w:r w:rsidR="005924FF">
        <w:t xml:space="preserve">. </w:t>
      </w:r>
    </w:p>
    <w:p w14:paraId="44DB95D3" w14:textId="201CAE29" w:rsidR="00184DAC" w:rsidRDefault="00C067E9" w:rsidP="00E5639E">
      <w:pPr>
        <w:pStyle w:val="LessonVerse"/>
      </w:pPr>
      <w:r w:rsidRPr="00184DAC">
        <w:rPr>
          <w:b/>
          <w:u w:val="single"/>
        </w:rPr>
        <w:t>Titus</w:t>
      </w:r>
      <w:r>
        <w:t xml:space="preserve"> — </w:t>
      </w:r>
      <w:r w:rsidR="00D068C3">
        <w:t>Exhortation</w:t>
      </w:r>
      <w:r w:rsidR="00D05B80">
        <w:t xml:space="preserve"> </w:t>
      </w:r>
      <w:r w:rsidR="00A30D3E">
        <w:t>and</w:t>
      </w:r>
      <w:r w:rsidR="00D05B80">
        <w:t xml:space="preserve"> blessings</w:t>
      </w:r>
      <w:r w:rsidR="00D068C3">
        <w:t xml:space="preserve"> to serve</w:t>
      </w:r>
      <w:r w:rsidR="005924FF">
        <w:t xml:space="preserve">. </w:t>
      </w:r>
    </w:p>
    <w:p w14:paraId="741397BD" w14:textId="67736666" w:rsidR="00184DAC" w:rsidRDefault="00C067E9" w:rsidP="00E5639E">
      <w:pPr>
        <w:pStyle w:val="LessonVerse"/>
      </w:pPr>
      <w:r w:rsidRPr="00184DAC">
        <w:rPr>
          <w:b/>
          <w:u w:val="single"/>
        </w:rPr>
        <w:t>Philemon</w:t>
      </w:r>
      <w:r>
        <w:t xml:space="preserve"> — </w:t>
      </w:r>
      <w:r w:rsidR="00D068C3">
        <w:t xml:space="preserve">God of reconciliation and </w:t>
      </w:r>
      <w:r w:rsidR="008B628C">
        <w:t xml:space="preserve">uncommon </w:t>
      </w:r>
      <w:r w:rsidR="00A71EDA">
        <w:t>kindness</w:t>
      </w:r>
      <w:r w:rsidR="005924FF">
        <w:t xml:space="preserve">. </w:t>
      </w:r>
    </w:p>
    <w:p w14:paraId="41295A28" w14:textId="746DE81E" w:rsidR="00184DAC" w:rsidRDefault="00C067E9" w:rsidP="00E5639E">
      <w:pPr>
        <w:pStyle w:val="LessonVerse"/>
      </w:pPr>
      <w:r w:rsidRPr="00184DAC">
        <w:rPr>
          <w:b/>
          <w:u w:val="single"/>
        </w:rPr>
        <w:t>Hebrews</w:t>
      </w:r>
      <w:r>
        <w:t xml:space="preserve"> — </w:t>
      </w:r>
      <w:r w:rsidR="00A30D3E">
        <w:t>T</w:t>
      </w:r>
      <w:r w:rsidR="008D2885">
        <w:t xml:space="preserve">he superiority of </w:t>
      </w:r>
      <w:r>
        <w:t>Christ</w:t>
      </w:r>
      <w:r w:rsidR="008D2885">
        <w:t xml:space="preserve"> </w:t>
      </w:r>
      <w:r w:rsidR="00B20308">
        <w:t xml:space="preserve">who is the substance of the shadows of the old </w:t>
      </w:r>
      <w:r>
        <w:t>Covenant</w:t>
      </w:r>
      <w:r w:rsidR="008B628C">
        <w:t xml:space="preserve">. </w:t>
      </w:r>
    </w:p>
    <w:p w14:paraId="6F184145" w14:textId="5A25EF40" w:rsidR="00184DAC" w:rsidRDefault="00C067E9" w:rsidP="00E5639E">
      <w:pPr>
        <w:pStyle w:val="LessonVerse"/>
      </w:pPr>
      <w:r w:rsidRPr="00184DAC">
        <w:rPr>
          <w:b/>
          <w:u w:val="single"/>
        </w:rPr>
        <w:t>James</w:t>
      </w:r>
      <w:r>
        <w:t xml:space="preserve"> — </w:t>
      </w:r>
      <w:r w:rsidR="006A0BB1">
        <w:t xml:space="preserve">Genuine faith tested in trials and the fruits </w:t>
      </w:r>
      <w:r w:rsidR="00A71EDA">
        <w:t>that shine</w:t>
      </w:r>
      <w:r w:rsidR="006A0BB1">
        <w:t xml:space="preserve"> </w:t>
      </w:r>
      <w:r w:rsidR="00A30D3E">
        <w:t xml:space="preserve">in </w:t>
      </w:r>
      <w:r w:rsidR="006A0BB1">
        <w:t>our live</w:t>
      </w:r>
      <w:r w:rsidR="00A30D3E">
        <w:t>s</w:t>
      </w:r>
      <w:r w:rsidR="006A0BB1">
        <w:t>.</w:t>
      </w:r>
    </w:p>
    <w:p w14:paraId="1B73DF24" w14:textId="40FAF267" w:rsidR="00184DAC" w:rsidRDefault="00C067E9" w:rsidP="00E5639E">
      <w:pPr>
        <w:pStyle w:val="LessonVerse"/>
      </w:pPr>
      <w:r w:rsidRPr="00184DAC">
        <w:rPr>
          <w:b/>
          <w:u w:val="single"/>
        </w:rPr>
        <w:lastRenderedPageBreak/>
        <w:t>1 Peter</w:t>
      </w:r>
      <w:r>
        <w:t xml:space="preserve"> — </w:t>
      </w:r>
      <w:r w:rsidR="00EF4FE1">
        <w:t>Exhortation to persevere in the midst of sufferings</w:t>
      </w:r>
      <w:r w:rsidR="008B628C">
        <w:t xml:space="preserve">. </w:t>
      </w:r>
    </w:p>
    <w:p w14:paraId="77A269D4" w14:textId="61869489" w:rsidR="00184DAC" w:rsidRDefault="00C067E9" w:rsidP="00E5639E">
      <w:pPr>
        <w:pStyle w:val="LessonVerse"/>
      </w:pPr>
      <w:r w:rsidRPr="00184DAC">
        <w:rPr>
          <w:b/>
          <w:u w:val="single"/>
        </w:rPr>
        <w:t>2 Peter</w:t>
      </w:r>
      <w:r>
        <w:t xml:space="preserve"> — </w:t>
      </w:r>
      <w:r w:rsidR="00184DAC">
        <w:t>Challenges</w:t>
      </w:r>
      <w:r w:rsidR="008B628C">
        <w:t xml:space="preserve"> and opportunities in </w:t>
      </w:r>
      <w:r w:rsidR="00184DAC">
        <w:t xml:space="preserve">the Last </w:t>
      </w:r>
      <w:r w:rsidR="00A30D3E">
        <w:t>D</w:t>
      </w:r>
      <w:r w:rsidR="00184DAC">
        <w:t>ays</w:t>
      </w:r>
      <w:r w:rsidR="008B628C">
        <w:t xml:space="preserve">. </w:t>
      </w:r>
    </w:p>
    <w:p w14:paraId="26134DA6" w14:textId="3259759C" w:rsidR="00184DAC" w:rsidRDefault="00C067E9" w:rsidP="00E5639E">
      <w:pPr>
        <w:pStyle w:val="LessonVerse"/>
      </w:pPr>
      <w:r w:rsidRPr="00184DAC">
        <w:rPr>
          <w:b/>
          <w:u w:val="single"/>
        </w:rPr>
        <w:t>1 John</w:t>
      </w:r>
      <w:r>
        <w:t xml:space="preserve"> — </w:t>
      </w:r>
      <w:r w:rsidR="00EF4FE1">
        <w:t>God of love and intimate fellowship with God</w:t>
      </w:r>
      <w:r w:rsidR="008B628C">
        <w:t xml:space="preserve">. </w:t>
      </w:r>
    </w:p>
    <w:p w14:paraId="1D7D9DA0" w14:textId="05E3F109" w:rsidR="00184DAC" w:rsidRDefault="00C067E9" w:rsidP="00E5639E">
      <w:pPr>
        <w:pStyle w:val="LessonVerse"/>
      </w:pPr>
      <w:r w:rsidRPr="00184DAC">
        <w:rPr>
          <w:b/>
          <w:u w:val="single"/>
        </w:rPr>
        <w:t>2 John</w:t>
      </w:r>
      <w:r>
        <w:t xml:space="preserve"> — </w:t>
      </w:r>
      <w:r w:rsidR="00EF4FE1">
        <w:t>God of truth and alert discernment</w:t>
      </w:r>
      <w:r w:rsidR="008B628C">
        <w:t xml:space="preserve">. </w:t>
      </w:r>
    </w:p>
    <w:p w14:paraId="73F7A4B4" w14:textId="0C722E9F" w:rsidR="00184DAC" w:rsidRDefault="00C067E9" w:rsidP="00E5639E">
      <w:pPr>
        <w:pStyle w:val="LessonVerse"/>
      </w:pPr>
      <w:r w:rsidRPr="00184DAC">
        <w:rPr>
          <w:b/>
          <w:u w:val="single"/>
        </w:rPr>
        <w:t>3 John</w:t>
      </w:r>
      <w:r>
        <w:t xml:space="preserve"> — </w:t>
      </w:r>
      <w:r w:rsidR="00EF261F">
        <w:t>Call to hospitality</w:t>
      </w:r>
      <w:r w:rsidR="008B628C">
        <w:t xml:space="preserve">. </w:t>
      </w:r>
    </w:p>
    <w:p w14:paraId="30D8E887" w14:textId="25D51761" w:rsidR="00184DAC" w:rsidRDefault="00C067E9" w:rsidP="00E5639E">
      <w:pPr>
        <w:pStyle w:val="LessonVerse"/>
      </w:pPr>
      <w:r w:rsidRPr="00184DAC">
        <w:rPr>
          <w:b/>
          <w:u w:val="single"/>
        </w:rPr>
        <w:t>Jude</w:t>
      </w:r>
      <w:r>
        <w:t xml:space="preserve"> — </w:t>
      </w:r>
      <w:r w:rsidR="00EF261F">
        <w:t>Standing on your faith</w:t>
      </w:r>
      <w:r w:rsidR="008B628C">
        <w:t xml:space="preserve">. </w:t>
      </w:r>
    </w:p>
    <w:p w14:paraId="534C7618" w14:textId="11CB57FB" w:rsidR="00C067E9" w:rsidRDefault="00C067E9" w:rsidP="00E5639E">
      <w:pPr>
        <w:pStyle w:val="LessonVerse"/>
      </w:pPr>
      <w:r w:rsidRPr="00184DAC">
        <w:rPr>
          <w:b/>
          <w:u w:val="single"/>
        </w:rPr>
        <w:t>Revelation</w:t>
      </w:r>
      <w:r>
        <w:t xml:space="preserve"> — </w:t>
      </w:r>
      <w:r w:rsidR="00A30D3E">
        <w:t>T</w:t>
      </w:r>
      <w:r w:rsidR="00EF4FE1">
        <w:t xml:space="preserve">he </w:t>
      </w:r>
      <w:r>
        <w:t>Ultimate</w:t>
      </w:r>
      <w:r w:rsidR="00EF4FE1">
        <w:t xml:space="preserve"> unveiling and t</w:t>
      </w:r>
      <w:r>
        <w:t>riumph of Christ</w:t>
      </w:r>
      <w:r w:rsidR="00EF4FE1">
        <w:t xml:space="preserve"> and the church</w:t>
      </w:r>
      <w:r w:rsidR="00521D1F">
        <w:t xml:space="preserve"> in the Last </w:t>
      </w:r>
      <w:r w:rsidR="00A30D3E">
        <w:t>D</w:t>
      </w:r>
      <w:r w:rsidR="00521D1F">
        <w:t>ays</w:t>
      </w:r>
      <w:r w:rsidR="008B628C">
        <w:t xml:space="preserve">. </w:t>
      </w:r>
      <w:r w:rsidR="00521D1F">
        <w:t xml:space="preserve"> </w:t>
      </w:r>
      <w:r w:rsidR="00EF4FE1">
        <w:t xml:space="preserve"> </w:t>
      </w:r>
    </w:p>
    <w:p w14:paraId="0DF7EA29" w14:textId="2BCE59F5" w:rsidR="00C067E9" w:rsidRDefault="00C067E9" w:rsidP="00C067E9">
      <w:pPr>
        <w:pStyle w:val="LessonVerse"/>
      </w:pPr>
    </w:p>
    <w:p w14:paraId="265DDD9A" w14:textId="7A0B2F5D" w:rsidR="00C245FD" w:rsidRDefault="00C245FD" w:rsidP="00C067E9">
      <w:pPr>
        <w:pStyle w:val="LessonVerse"/>
      </w:pPr>
    </w:p>
    <w:p w14:paraId="512E41BA" w14:textId="77777777" w:rsidR="00C245FD" w:rsidRPr="0022200B" w:rsidRDefault="00C245FD" w:rsidP="00C067E9">
      <w:pPr>
        <w:pStyle w:val="LessonVerse"/>
      </w:pPr>
    </w:p>
    <w:p w14:paraId="46FB9D5C" w14:textId="77777777" w:rsidR="00602CCA" w:rsidRDefault="00602CCA" w:rsidP="00602CCA">
      <w:pPr>
        <w:pStyle w:val="LessonSubTitle"/>
      </w:pPr>
      <w:bookmarkStart w:id="1" w:name="_Hlk536529861"/>
      <w:r>
        <w:t>Benediction</w:t>
      </w:r>
    </w:p>
    <w:p w14:paraId="3DD0A0A6" w14:textId="77777777" w:rsidR="00602CCA" w:rsidRDefault="00602CCA" w:rsidP="00602CCA">
      <w:pPr>
        <w:pStyle w:val="ContentsTitle"/>
      </w:pPr>
      <w:r>
        <w:t xml:space="preserve">Num 6:24-26 </w:t>
      </w:r>
    </w:p>
    <w:p w14:paraId="07AFCC10" w14:textId="77777777" w:rsidR="00602CCA" w:rsidRDefault="00602CCA" w:rsidP="00602CCA">
      <w:pPr>
        <w:pStyle w:val="ContentsTitle"/>
      </w:pPr>
      <w:r>
        <w:t>The Lord bless you and keep you;</w:t>
      </w:r>
    </w:p>
    <w:p w14:paraId="7E34276C" w14:textId="77777777" w:rsidR="00602CCA" w:rsidRDefault="00602CCA" w:rsidP="00602CCA">
      <w:pPr>
        <w:pStyle w:val="ContentsTitle"/>
      </w:pPr>
      <w:r>
        <w:t>the Lord cause his face to smile on you and be gracious to you;</w:t>
      </w:r>
    </w:p>
    <w:p w14:paraId="31D9617B" w14:textId="77777777" w:rsidR="00602CCA" w:rsidRPr="00990802" w:rsidRDefault="00602CCA" w:rsidP="00602CCA">
      <w:pPr>
        <w:pStyle w:val="ContentsTitle"/>
      </w:pPr>
      <w:r>
        <w:t>the Lord look on you with favor and give you peace.’</w:t>
      </w:r>
      <w:bookmarkEnd w:id="1"/>
    </w:p>
    <w:p w14:paraId="12CC1947" w14:textId="77777777" w:rsidR="001F3DA6" w:rsidRDefault="001F3DA6" w:rsidP="001F3DA6">
      <w:pPr>
        <w:pStyle w:val="Style2"/>
      </w:pPr>
      <w:r>
        <w:t xml:space="preserve">Chose </w:t>
      </w:r>
    </w:p>
    <w:bookmarkEnd w:id="0"/>
    <w:p w14:paraId="7B8322E2" w14:textId="77777777" w:rsidR="00926907" w:rsidRDefault="00926907" w:rsidP="00926907">
      <w:pPr>
        <w:pStyle w:val="LessonPara2"/>
      </w:pPr>
    </w:p>
    <w:p w14:paraId="70DE2665" w14:textId="77777777" w:rsidR="00926907" w:rsidRDefault="00926907" w:rsidP="00926907">
      <w:pPr>
        <w:pStyle w:val="LessonPara2"/>
      </w:pPr>
    </w:p>
    <w:p w14:paraId="1573D8EB" w14:textId="77777777" w:rsidR="00926907" w:rsidRDefault="00926907" w:rsidP="00926907">
      <w:pPr>
        <w:pStyle w:val="LessonHiddenText"/>
      </w:pPr>
    </w:p>
    <w:p w14:paraId="5C6E7E38" w14:textId="77777777" w:rsidR="00963818" w:rsidRDefault="00963818" w:rsidP="00926907"/>
    <w:sectPr w:rsidR="00963818" w:rsidSect="00E97B79">
      <w:footerReference w:type="default" r:id="rId8"/>
      <w:pgSz w:w="12735" w:h="8335" w:orient="landscape" w:code="5"/>
      <w:pgMar w:top="284" w:right="284" w:bottom="284" w:left="284" w:header="170" w:footer="170" w:gutter="0"/>
      <w:cols w:num="4" w:space="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FA36B" w14:textId="77777777" w:rsidR="00AF5517" w:rsidRPr="00F248B0" w:rsidRDefault="00AF5517">
      <w:r w:rsidRPr="00F248B0">
        <w:separator/>
      </w:r>
    </w:p>
  </w:endnote>
  <w:endnote w:type="continuationSeparator" w:id="0">
    <w:p w14:paraId="66DADF06" w14:textId="77777777" w:rsidR="00AF5517" w:rsidRPr="00F248B0" w:rsidRDefault="00AF5517">
      <w:r w:rsidRPr="00F248B0">
        <w:continuationSeparator/>
      </w:r>
    </w:p>
  </w:endnote>
  <w:endnote w:type="continuationNotice" w:id="1">
    <w:p w14:paraId="33CEBF91" w14:textId="77777777" w:rsidR="00AF5517" w:rsidRPr="00F248B0" w:rsidRDefault="00AF5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MS Minngs">
    <w:altName w:val="MS Gothic"/>
    <w:panose1 w:val="020B0604020202020204"/>
    <w:charset w:val="80"/>
    <w:family w:val="auto"/>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49B42" w14:textId="77777777" w:rsidR="00746022" w:rsidRPr="00F248B0" w:rsidRDefault="00746022">
    <w:pPr>
      <w:pStyle w:val="Footer"/>
      <w:jc w:val="cen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Pr>
        <w:rStyle w:val="PageNumber"/>
        <w:noProof/>
        <w:snapToGrid w:val="0"/>
      </w:rPr>
      <w:t>1</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Pr>
        <w:rStyle w:val="PageNumber"/>
        <w:noProof/>
        <w:snapToGrid w:val="0"/>
      </w:rPr>
      <w:t>36</w:t>
    </w:r>
    <w:r>
      <w:rPr>
        <w:rStyle w:val="PageNumbe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62AE3" w14:textId="77777777" w:rsidR="00AF5517" w:rsidRPr="00F248B0" w:rsidRDefault="00AF5517">
      <w:r w:rsidRPr="00F248B0">
        <w:separator/>
      </w:r>
    </w:p>
  </w:footnote>
  <w:footnote w:type="continuationSeparator" w:id="0">
    <w:p w14:paraId="4B87B832" w14:textId="77777777" w:rsidR="00AF5517" w:rsidRPr="00F248B0" w:rsidRDefault="00AF5517">
      <w:r w:rsidRPr="00F248B0">
        <w:continuationSeparator/>
      </w:r>
    </w:p>
  </w:footnote>
  <w:footnote w:type="continuationNotice" w:id="1">
    <w:p w14:paraId="3EE5882A" w14:textId="77777777" w:rsidR="00AF5517" w:rsidRPr="00F248B0" w:rsidRDefault="00AF55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94407"/>
    <w:multiLevelType w:val="hybridMultilevel"/>
    <w:tmpl w:val="6FF0AAAE"/>
    <w:lvl w:ilvl="0" w:tplc="788627FC">
      <w:start w:val="150"/>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86C78"/>
    <w:multiLevelType w:val="hybridMultilevel"/>
    <w:tmpl w:val="C5AE1EE4"/>
    <w:lvl w:ilvl="0" w:tplc="392CA55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2A7800A8"/>
    <w:multiLevelType w:val="hybridMultilevel"/>
    <w:tmpl w:val="A2447750"/>
    <w:lvl w:ilvl="0" w:tplc="FFFFFFFF">
      <w:numFmt w:val="bullet"/>
      <w:lvlText w:val="-"/>
      <w:lvlJc w:val="left"/>
      <w:pPr>
        <w:ind w:left="757" w:hanging="360"/>
      </w:pPr>
      <w:rPr>
        <w:rFonts w:ascii="Arial" w:eastAsia="SimSun" w:hAnsi="Aria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cs="Wingdings" w:hint="default"/>
      </w:rPr>
    </w:lvl>
    <w:lvl w:ilvl="3" w:tplc="08090001">
      <w:start w:val="1"/>
      <w:numFmt w:val="bullet"/>
      <w:lvlText w:val=""/>
      <w:lvlJc w:val="left"/>
      <w:pPr>
        <w:ind w:left="2917" w:hanging="360"/>
      </w:pPr>
      <w:rPr>
        <w:rFonts w:ascii="Symbol" w:hAnsi="Symbol" w:cs="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cs="Wingdings" w:hint="default"/>
      </w:rPr>
    </w:lvl>
    <w:lvl w:ilvl="6" w:tplc="08090001">
      <w:start w:val="1"/>
      <w:numFmt w:val="bullet"/>
      <w:lvlText w:val=""/>
      <w:lvlJc w:val="left"/>
      <w:pPr>
        <w:ind w:left="5077" w:hanging="360"/>
      </w:pPr>
      <w:rPr>
        <w:rFonts w:ascii="Symbol" w:hAnsi="Symbol" w:cs="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cs="Wingdings" w:hint="default"/>
      </w:rPr>
    </w:lvl>
  </w:abstractNum>
  <w:abstractNum w:abstractNumId="3" w15:restartNumberingAfterBreak="0">
    <w:nsid w:val="2F395384"/>
    <w:multiLevelType w:val="hybridMultilevel"/>
    <w:tmpl w:val="DB84DD42"/>
    <w:lvl w:ilvl="0" w:tplc="495A8E42">
      <w:start w:val="1"/>
      <w:numFmt w:val="bullet"/>
      <w:lvlText w:val="-"/>
      <w:lvlJc w:val="left"/>
      <w:pPr>
        <w:ind w:left="600" w:hanging="360"/>
      </w:pPr>
      <w:rPr>
        <w:rFonts w:ascii="Arial" w:eastAsia="MS Minngs"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 w15:restartNumberingAfterBreak="0">
    <w:nsid w:val="355B2EBA"/>
    <w:multiLevelType w:val="hybridMultilevel"/>
    <w:tmpl w:val="9D100788"/>
    <w:lvl w:ilvl="0" w:tplc="3FCC04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6" w15:restartNumberingAfterBreak="0">
    <w:nsid w:val="40A83273"/>
    <w:multiLevelType w:val="multilevel"/>
    <w:tmpl w:val="0B2022E8"/>
    <w:lvl w:ilvl="0">
      <w:start w:val="1"/>
      <w:numFmt w:val="none"/>
      <w:pStyle w:val="LessonTitle"/>
      <w:suff w:val="nothing"/>
      <w:lvlText w:val=""/>
      <w:lvlJc w:val="center"/>
      <w:rPr>
        <w:rFonts w:ascii="Times New Roman" w:hAnsi="Times New Roman" w:cs="Times New Roman" w:hint="default"/>
      </w:rPr>
    </w:lvl>
    <w:lvl w:ilvl="1">
      <w:start w:val="1"/>
      <w:numFmt w:val="none"/>
      <w:pStyle w:val="LessonSubTitle"/>
      <w:suff w:val="nothing"/>
      <w:lvlText w:val=""/>
      <w:lvlJc w:val="center"/>
      <w:rPr>
        <w:rFonts w:ascii="Arial" w:hAnsi="Arial" w:cs="Arial" w:hint="default"/>
        <w:b/>
        <w:bCs/>
        <w:i w:val="0"/>
        <w:iCs w:val="0"/>
        <w:sz w:val="36"/>
        <w:szCs w:val="36"/>
      </w:rPr>
    </w:lvl>
    <w:lvl w:ilvl="2">
      <w:start w:val="1"/>
      <w:numFmt w:val="upperRoman"/>
      <w:pStyle w:val="LessonOutline1"/>
      <w:suff w:val="space"/>
      <w:lvlText w:val="%3."/>
      <w:lvlJc w:val="left"/>
      <w:rPr>
        <w:rFonts w:ascii="Arial Bold" w:hAnsi="Arial Bold" w:cs="Arial Bold" w:hint="default"/>
        <w:b/>
        <w:bCs/>
        <w:i w:val="0"/>
        <w:iCs w:val="0"/>
        <w:color w:val="FF0000"/>
        <w:sz w:val="24"/>
        <w:szCs w:val="24"/>
      </w:rPr>
    </w:lvl>
    <w:lvl w:ilvl="3">
      <w:start w:val="1"/>
      <w:numFmt w:val="upperLetter"/>
      <w:pStyle w:val="LessonOutline2"/>
      <w:suff w:val="space"/>
      <w:lvlText w:val="%4."/>
      <w:lvlJc w:val="left"/>
      <w:rPr>
        <w:rFonts w:ascii="Arial" w:hAnsi="Arial" w:cs="Arial" w:hint="default"/>
        <w:b/>
        <w:bCs/>
        <w:i w:val="0"/>
        <w:iCs w:val="0"/>
        <w:color w:val="008000"/>
        <w:sz w:val="24"/>
        <w:szCs w:val="24"/>
      </w:rPr>
    </w:lvl>
    <w:lvl w:ilvl="4">
      <w:start w:val="1"/>
      <w:numFmt w:val="decimal"/>
      <w:pStyle w:val="LessonOutline3"/>
      <w:suff w:val="space"/>
      <w:lvlText w:val="%5."/>
      <w:lvlJc w:val="left"/>
      <w:pPr>
        <w:ind w:left="72" w:hanging="72"/>
      </w:pPr>
      <w:rPr>
        <w:rFonts w:ascii="Arial Bold" w:hAnsi="Arial Bold" w:cs="Arial Bold" w:hint="default"/>
        <w:b/>
        <w:bCs/>
        <w:i w:val="0"/>
        <w:iCs w:val="0"/>
        <w:color w:val="008000"/>
        <w:sz w:val="20"/>
        <w:szCs w:val="20"/>
      </w:rPr>
    </w:lvl>
    <w:lvl w:ilvl="5">
      <w:start w:val="1"/>
      <w:numFmt w:val="lowerRoman"/>
      <w:suff w:val="space"/>
      <w:lvlText w:val="%6."/>
      <w:lvlJc w:val="left"/>
      <w:rPr>
        <w:rFonts w:ascii="Times New Roman" w:hAnsi="Times New Roman" w:cs="Times New Roman" w:hint="default"/>
        <w:b/>
        <w:bCs/>
        <w:i w:val="0"/>
        <w:iCs w:val="0"/>
        <w:color w:val="008080"/>
        <w:sz w:val="20"/>
        <w:szCs w:val="20"/>
      </w:rPr>
    </w:lvl>
    <w:lvl w:ilvl="6">
      <w:start w:val="1"/>
      <w:numFmt w:val="lowerRoman"/>
      <w:lvlText w:val="(%7)"/>
      <w:lvlJc w:val="left"/>
      <w:pPr>
        <w:tabs>
          <w:tab w:val="num" w:pos="4680"/>
        </w:tabs>
        <w:ind w:left="4320"/>
      </w:pPr>
      <w:rPr>
        <w:rFonts w:ascii="Times New Roman" w:hAnsi="Times New Roman" w:cs="Times New Roman" w:hint="default"/>
      </w:rPr>
    </w:lvl>
    <w:lvl w:ilvl="7">
      <w:start w:val="1"/>
      <w:numFmt w:val="lowerLetter"/>
      <w:lvlText w:val="(%8)"/>
      <w:lvlJc w:val="left"/>
      <w:pPr>
        <w:tabs>
          <w:tab w:val="num" w:pos="5400"/>
        </w:tabs>
        <w:ind w:left="5040"/>
      </w:pPr>
      <w:rPr>
        <w:rFonts w:ascii="Times New Roman" w:hAnsi="Times New Roman" w:cs="Times New Roman" w:hint="default"/>
      </w:rPr>
    </w:lvl>
    <w:lvl w:ilvl="8">
      <w:start w:val="1"/>
      <w:numFmt w:val="lowerRoman"/>
      <w:lvlText w:val="(%9)"/>
      <w:lvlJc w:val="left"/>
      <w:pPr>
        <w:tabs>
          <w:tab w:val="num" w:pos="6120"/>
        </w:tabs>
        <w:ind w:left="5760"/>
      </w:pPr>
      <w:rPr>
        <w:rFonts w:ascii="Times New Roman" w:hAnsi="Times New Roman" w:cs="Times New Roman" w:hint="default"/>
      </w:rPr>
    </w:lvl>
  </w:abstractNum>
  <w:num w:numId="1" w16cid:durableId="1808863231">
    <w:abstractNumId w:val="5"/>
  </w:num>
  <w:num w:numId="2" w16cid:durableId="1827555409">
    <w:abstractNumId w:val="6"/>
  </w:num>
  <w:num w:numId="3" w16cid:durableId="1180048648">
    <w:abstractNumId w:val="1"/>
  </w:num>
  <w:num w:numId="4" w16cid:durableId="262805445">
    <w:abstractNumId w:val="3"/>
  </w:num>
  <w:num w:numId="5" w16cid:durableId="1982805744">
    <w:abstractNumId w:val="2"/>
  </w:num>
  <w:num w:numId="6" w16cid:durableId="1448694840">
    <w:abstractNumId w:val="4"/>
  </w:num>
  <w:num w:numId="7" w16cid:durableId="177898272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attachedTemplate r:id="rId1"/>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9A"/>
    <w:rsid w:val="00000BC2"/>
    <w:rsid w:val="00002702"/>
    <w:rsid w:val="00002822"/>
    <w:rsid w:val="000061B7"/>
    <w:rsid w:val="00006286"/>
    <w:rsid w:val="00006DA1"/>
    <w:rsid w:val="00007D49"/>
    <w:rsid w:val="0001013D"/>
    <w:rsid w:val="000113D7"/>
    <w:rsid w:val="00011D6D"/>
    <w:rsid w:val="0001313A"/>
    <w:rsid w:val="000159E7"/>
    <w:rsid w:val="00016A6C"/>
    <w:rsid w:val="000200FB"/>
    <w:rsid w:val="00020E7D"/>
    <w:rsid w:val="00021FF2"/>
    <w:rsid w:val="00022CB9"/>
    <w:rsid w:val="000231BF"/>
    <w:rsid w:val="00032D2C"/>
    <w:rsid w:val="00033469"/>
    <w:rsid w:val="00034B2B"/>
    <w:rsid w:val="000359F9"/>
    <w:rsid w:val="00035BB8"/>
    <w:rsid w:val="0003700E"/>
    <w:rsid w:val="0003702B"/>
    <w:rsid w:val="00037537"/>
    <w:rsid w:val="0004115D"/>
    <w:rsid w:val="0004278B"/>
    <w:rsid w:val="000454B1"/>
    <w:rsid w:val="000454F0"/>
    <w:rsid w:val="00046AAC"/>
    <w:rsid w:val="00046B27"/>
    <w:rsid w:val="000533CB"/>
    <w:rsid w:val="00054346"/>
    <w:rsid w:val="000543FF"/>
    <w:rsid w:val="00054615"/>
    <w:rsid w:val="000550A1"/>
    <w:rsid w:val="00055306"/>
    <w:rsid w:val="000553FF"/>
    <w:rsid w:val="00055941"/>
    <w:rsid w:val="000568B3"/>
    <w:rsid w:val="00056B0E"/>
    <w:rsid w:val="00057CAE"/>
    <w:rsid w:val="00061F54"/>
    <w:rsid w:val="00063782"/>
    <w:rsid w:val="00063B11"/>
    <w:rsid w:val="000643BD"/>
    <w:rsid w:val="000643C1"/>
    <w:rsid w:val="00066827"/>
    <w:rsid w:val="00067B03"/>
    <w:rsid w:val="00067BA2"/>
    <w:rsid w:val="000716ED"/>
    <w:rsid w:val="00071B2C"/>
    <w:rsid w:val="0007346F"/>
    <w:rsid w:val="000743C2"/>
    <w:rsid w:val="00074C3C"/>
    <w:rsid w:val="000753A6"/>
    <w:rsid w:val="00077D4F"/>
    <w:rsid w:val="000802B6"/>
    <w:rsid w:val="00080CB3"/>
    <w:rsid w:val="00082784"/>
    <w:rsid w:val="00082889"/>
    <w:rsid w:val="00082AD0"/>
    <w:rsid w:val="00083BFF"/>
    <w:rsid w:val="00084339"/>
    <w:rsid w:val="00085483"/>
    <w:rsid w:val="00086E40"/>
    <w:rsid w:val="0008738F"/>
    <w:rsid w:val="00087DA6"/>
    <w:rsid w:val="00093283"/>
    <w:rsid w:val="000941A5"/>
    <w:rsid w:val="00094527"/>
    <w:rsid w:val="000952F8"/>
    <w:rsid w:val="00095D34"/>
    <w:rsid w:val="00097B02"/>
    <w:rsid w:val="000A0093"/>
    <w:rsid w:val="000A0883"/>
    <w:rsid w:val="000A244A"/>
    <w:rsid w:val="000A2629"/>
    <w:rsid w:val="000A2B71"/>
    <w:rsid w:val="000A4556"/>
    <w:rsid w:val="000A6670"/>
    <w:rsid w:val="000A71B7"/>
    <w:rsid w:val="000A7E91"/>
    <w:rsid w:val="000B02C5"/>
    <w:rsid w:val="000B16A5"/>
    <w:rsid w:val="000B1D8A"/>
    <w:rsid w:val="000B25BA"/>
    <w:rsid w:val="000B3269"/>
    <w:rsid w:val="000B4246"/>
    <w:rsid w:val="000B43F1"/>
    <w:rsid w:val="000B466A"/>
    <w:rsid w:val="000B532F"/>
    <w:rsid w:val="000B5C3D"/>
    <w:rsid w:val="000B71D1"/>
    <w:rsid w:val="000C0D65"/>
    <w:rsid w:val="000C258D"/>
    <w:rsid w:val="000C3B7A"/>
    <w:rsid w:val="000C4716"/>
    <w:rsid w:val="000C5711"/>
    <w:rsid w:val="000D0A7B"/>
    <w:rsid w:val="000D2A68"/>
    <w:rsid w:val="000D2D77"/>
    <w:rsid w:val="000D3DFC"/>
    <w:rsid w:val="000D4C6B"/>
    <w:rsid w:val="000D69C5"/>
    <w:rsid w:val="000D7987"/>
    <w:rsid w:val="000D7D6A"/>
    <w:rsid w:val="000E2AD8"/>
    <w:rsid w:val="000E3969"/>
    <w:rsid w:val="000E4212"/>
    <w:rsid w:val="000E51A0"/>
    <w:rsid w:val="000E52B5"/>
    <w:rsid w:val="000E6108"/>
    <w:rsid w:val="000E6D32"/>
    <w:rsid w:val="000F0691"/>
    <w:rsid w:val="000F22B0"/>
    <w:rsid w:val="000F2C41"/>
    <w:rsid w:val="000F3253"/>
    <w:rsid w:val="000F5AA3"/>
    <w:rsid w:val="000F5EB1"/>
    <w:rsid w:val="000F6A7B"/>
    <w:rsid w:val="00100428"/>
    <w:rsid w:val="0010112E"/>
    <w:rsid w:val="00101CC1"/>
    <w:rsid w:val="00101EAC"/>
    <w:rsid w:val="00105920"/>
    <w:rsid w:val="001062C5"/>
    <w:rsid w:val="00111041"/>
    <w:rsid w:val="001115F3"/>
    <w:rsid w:val="001121E6"/>
    <w:rsid w:val="001149C5"/>
    <w:rsid w:val="001150CE"/>
    <w:rsid w:val="00120668"/>
    <w:rsid w:val="00121EE4"/>
    <w:rsid w:val="001235A3"/>
    <w:rsid w:val="00125844"/>
    <w:rsid w:val="00126175"/>
    <w:rsid w:val="00126E46"/>
    <w:rsid w:val="00127B06"/>
    <w:rsid w:val="0013003D"/>
    <w:rsid w:val="0013067B"/>
    <w:rsid w:val="0013357F"/>
    <w:rsid w:val="0013427C"/>
    <w:rsid w:val="00135C27"/>
    <w:rsid w:val="001366D1"/>
    <w:rsid w:val="00140D4C"/>
    <w:rsid w:val="00141E85"/>
    <w:rsid w:val="001422C3"/>
    <w:rsid w:val="001464B8"/>
    <w:rsid w:val="00147626"/>
    <w:rsid w:val="00147F89"/>
    <w:rsid w:val="00153E04"/>
    <w:rsid w:val="0015478B"/>
    <w:rsid w:val="00155E8B"/>
    <w:rsid w:val="00157443"/>
    <w:rsid w:val="00157989"/>
    <w:rsid w:val="00160386"/>
    <w:rsid w:val="00160781"/>
    <w:rsid w:val="00162A18"/>
    <w:rsid w:val="00163952"/>
    <w:rsid w:val="001639FF"/>
    <w:rsid w:val="00164DBE"/>
    <w:rsid w:val="00165A5F"/>
    <w:rsid w:val="00166A49"/>
    <w:rsid w:val="001715C2"/>
    <w:rsid w:val="001715EE"/>
    <w:rsid w:val="001719F2"/>
    <w:rsid w:val="00171C81"/>
    <w:rsid w:val="00171FA0"/>
    <w:rsid w:val="00173F61"/>
    <w:rsid w:val="0017475D"/>
    <w:rsid w:val="001753A8"/>
    <w:rsid w:val="001757F4"/>
    <w:rsid w:val="00176217"/>
    <w:rsid w:val="00176B97"/>
    <w:rsid w:val="001778F5"/>
    <w:rsid w:val="00177968"/>
    <w:rsid w:val="00177C18"/>
    <w:rsid w:val="00180595"/>
    <w:rsid w:val="00181F16"/>
    <w:rsid w:val="0018233B"/>
    <w:rsid w:val="00183334"/>
    <w:rsid w:val="00184DAC"/>
    <w:rsid w:val="0018545E"/>
    <w:rsid w:val="00185AB8"/>
    <w:rsid w:val="00187356"/>
    <w:rsid w:val="00187F29"/>
    <w:rsid w:val="0019001B"/>
    <w:rsid w:val="00194852"/>
    <w:rsid w:val="00194A40"/>
    <w:rsid w:val="00196B41"/>
    <w:rsid w:val="00197BD7"/>
    <w:rsid w:val="001A1062"/>
    <w:rsid w:val="001A227E"/>
    <w:rsid w:val="001A5686"/>
    <w:rsid w:val="001A64DB"/>
    <w:rsid w:val="001A6516"/>
    <w:rsid w:val="001B0350"/>
    <w:rsid w:val="001B0630"/>
    <w:rsid w:val="001B3D15"/>
    <w:rsid w:val="001C0058"/>
    <w:rsid w:val="001C11B2"/>
    <w:rsid w:val="001C1AF8"/>
    <w:rsid w:val="001C4997"/>
    <w:rsid w:val="001C49B0"/>
    <w:rsid w:val="001C54A5"/>
    <w:rsid w:val="001C67A0"/>
    <w:rsid w:val="001C7185"/>
    <w:rsid w:val="001C78F9"/>
    <w:rsid w:val="001C78FB"/>
    <w:rsid w:val="001C7CA1"/>
    <w:rsid w:val="001D0702"/>
    <w:rsid w:val="001D0BFF"/>
    <w:rsid w:val="001D0CF7"/>
    <w:rsid w:val="001D4E6C"/>
    <w:rsid w:val="001D7AD8"/>
    <w:rsid w:val="001E0548"/>
    <w:rsid w:val="001E0972"/>
    <w:rsid w:val="001E36CA"/>
    <w:rsid w:val="001E4E7C"/>
    <w:rsid w:val="001E4F82"/>
    <w:rsid w:val="001E5674"/>
    <w:rsid w:val="001E58DE"/>
    <w:rsid w:val="001F0390"/>
    <w:rsid w:val="001F1259"/>
    <w:rsid w:val="001F140B"/>
    <w:rsid w:val="001F1E84"/>
    <w:rsid w:val="001F28C0"/>
    <w:rsid w:val="001F2D1E"/>
    <w:rsid w:val="001F3DA6"/>
    <w:rsid w:val="001F4F7E"/>
    <w:rsid w:val="001F7042"/>
    <w:rsid w:val="002017AD"/>
    <w:rsid w:val="00201EE1"/>
    <w:rsid w:val="002033EA"/>
    <w:rsid w:val="00204F24"/>
    <w:rsid w:val="0020605F"/>
    <w:rsid w:val="0020708F"/>
    <w:rsid w:val="002071CE"/>
    <w:rsid w:val="00212638"/>
    <w:rsid w:val="00217B18"/>
    <w:rsid w:val="0022047C"/>
    <w:rsid w:val="002207FF"/>
    <w:rsid w:val="0022200B"/>
    <w:rsid w:val="0022407A"/>
    <w:rsid w:val="0022463E"/>
    <w:rsid w:val="00224757"/>
    <w:rsid w:val="00224A35"/>
    <w:rsid w:val="0022597F"/>
    <w:rsid w:val="00226C30"/>
    <w:rsid w:val="00226E9F"/>
    <w:rsid w:val="00227607"/>
    <w:rsid w:val="00227847"/>
    <w:rsid w:val="002304DF"/>
    <w:rsid w:val="0023239C"/>
    <w:rsid w:val="00233619"/>
    <w:rsid w:val="002357AA"/>
    <w:rsid w:val="002374CF"/>
    <w:rsid w:val="00237527"/>
    <w:rsid w:val="00242E9D"/>
    <w:rsid w:val="00242EE3"/>
    <w:rsid w:val="00243607"/>
    <w:rsid w:val="00243924"/>
    <w:rsid w:val="00244856"/>
    <w:rsid w:val="00245510"/>
    <w:rsid w:val="00245B35"/>
    <w:rsid w:val="00246558"/>
    <w:rsid w:val="002514DE"/>
    <w:rsid w:val="00252B65"/>
    <w:rsid w:val="00255357"/>
    <w:rsid w:val="00255E4F"/>
    <w:rsid w:val="00255EAB"/>
    <w:rsid w:val="00256546"/>
    <w:rsid w:val="00257C8F"/>
    <w:rsid w:val="0026054C"/>
    <w:rsid w:val="0026099C"/>
    <w:rsid w:val="00260B0D"/>
    <w:rsid w:val="0026157B"/>
    <w:rsid w:val="00263896"/>
    <w:rsid w:val="002638F9"/>
    <w:rsid w:val="00266764"/>
    <w:rsid w:val="00267B65"/>
    <w:rsid w:val="00272D2E"/>
    <w:rsid w:val="00273F71"/>
    <w:rsid w:val="002744DB"/>
    <w:rsid w:val="002766E8"/>
    <w:rsid w:val="00281463"/>
    <w:rsid w:val="002827DD"/>
    <w:rsid w:val="00283F27"/>
    <w:rsid w:val="002842EA"/>
    <w:rsid w:val="00284835"/>
    <w:rsid w:val="00284DE7"/>
    <w:rsid w:val="0028548B"/>
    <w:rsid w:val="00286FC5"/>
    <w:rsid w:val="00287D3D"/>
    <w:rsid w:val="00290077"/>
    <w:rsid w:val="00290426"/>
    <w:rsid w:val="002919F5"/>
    <w:rsid w:val="00291EDF"/>
    <w:rsid w:val="00292B11"/>
    <w:rsid w:val="00292E54"/>
    <w:rsid w:val="00293036"/>
    <w:rsid w:val="00293240"/>
    <w:rsid w:val="002969F6"/>
    <w:rsid w:val="0029794B"/>
    <w:rsid w:val="00297B7C"/>
    <w:rsid w:val="002A0FF8"/>
    <w:rsid w:val="002A2473"/>
    <w:rsid w:val="002A3956"/>
    <w:rsid w:val="002A4948"/>
    <w:rsid w:val="002A583A"/>
    <w:rsid w:val="002A7080"/>
    <w:rsid w:val="002A7307"/>
    <w:rsid w:val="002A79E0"/>
    <w:rsid w:val="002A7FE6"/>
    <w:rsid w:val="002B0A67"/>
    <w:rsid w:val="002B38D2"/>
    <w:rsid w:val="002B3FE6"/>
    <w:rsid w:val="002C0B90"/>
    <w:rsid w:val="002C2A2A"/>
    <w:rsid w:val="002C5F2A"/>
    <w:rsid w:val="002D037F"/>
    <w:rsid w:val="002D081A"/>
    <w:rsid w:val="002D0A6D"/>
    <w:rsid w:val="002D5A70"/>
    <w:rsid w:val="002D6223"/>
    <w:rsid w:val="002D6C99"/>
    <w:rsid w:val="002D7056"/>
    <w:rsid w:val="002D7E9C"/>
    <w:rsid w:val="002E0D4A"/>
    <w:rsid w:val="002E1BD7"/>
    <w:rsid w:val="002E3327"/>
    <w:rsid w:val="002E3C38"/>
    <w:rsid w:val="002E515E"/>
    <w:rsid w:val="002F0831"/>
    <w:rsid w:val="002F0F0C"/>
    <w:rsid w:val="002F3A6F"/>
    <w:rsid w:val="002F44B8"/>
    <w:rsid w:val="002F468B"/>
    <w:rsid w:val="002F5AF4"/>
    <w:rsid w:val="00301579"/>
    <w:rsid w:val="00301A1D"/>
    <w:rsid w:val="00302DA6"/>
    <w:rsid w:val="003045D2"/>
    <w:rsid w:val="00304C1E"/>
    <w:rsid w:val="00305A4F"/>
    <w:rsid w:val="0030645A"/>
    <w:rsid w:val="00306DAC"/>
    <w:rsid w:val="00307C8B"/>
    <w:rsid w:val="003102D3"/>
    <w:rsid w:val="00311339"/>
    <w:rsid w:val="00311B6C"/>
    <w:rsid w:val="00312F18"/>
    <w:rsid w:val="00314B60"/>
    <w:rsid w:val="00314BA0"/>
    <w:rsid w:val="00314BDC"/>
    <w:rsid w:val="00314FFF"/>
    <w:rsid w:val="003160B5"/>
    <w:rsid w:val="00316B27"/>
    <w:rsid w:val="00317B45"/>
    <w:rsid w:val="00317F22"/>
    <w:rsid w:val="0032053C"/>
    <w:rsid w:val="0032059C"/>
    <w:rsid w:val="00320730"/>
    <w:rsid w:val="00321647"/>
    <w:rsid w:val="003221AD"/>
    <w:rsid w:val="00322506"/>
    <w:rsid w:val="0032335B"/>
    <w:rsid w:val="00323AF5"/>
    <w:rsid w:val="00324C40"/>
    <w:rsid w:val="00324C52"/>
    <w:rsid w:val="00327AD7"/>
    <w:rsid w:val="00327CBD"/>
    <w:rsid w:val="00331C05"/>
    <w:rsid w:val="003321B3"/>
    <w:rsid w:val="003322C9"/>
    <w:rsid w:val="00332B54"/>
    <w:rsid w:val="00333624"/>
    <w:rsid w:val="0033387B"/>
    <w:rsid w:val="0033499A"/>
    <w:rsid w:val="003364BD"/>
    <w:rsid w:val="00336DF1"/>
    <w:rsid w:val="00337513"/>
    <w:rsid w:val="003421B6"/>
    <w:rsid w:val="00345CDB"/>
    <w:rsid w:val="0035592B"/>
    <w:rsid w:val="0035625F"/>
    <w:rsid w:val="0035665C"/>
    <w:rsid w:val="00357440"/>
    <w:rsid w:val="003575DF"/>
    <w:rsid w:val="00357E84"/>
    <w:rsid w:val="00360760"/>
    <w:rsid w:val="003628DB"/>
    <w:rsid w:val="00363C70"/>
    <w:rsid w:val="00364C69"/>
    <w:rsid w:val="00367DE9"/>
    <w:rsid w:val="003706C6"/>
    <w:rsid w:val="00371093"/>
    <w:rsid w:val="00371A49"/>
    <w:rsid w:val="003731DE"/>
    <w:rsid w:val="00373A60"/>
    <w:rsid w:val="00374094"/>
    <w:rsid w:val="003740FC"/>
    <w:rsid w:val="00376BB1"/>
    <w:rsid w:val="003776B9"/>
    <w:rsid w:val="003816E6"/>
    <w:rsid w:val="003824F7"/>
    <w:rsid w:val="00382D9C"/>
    <w:rsid w:val="003840D9"/>
    <w:rsid w:val="00384A24"/>
    <w:rsid w:val="00384F28"/>
    <w:rsid w:val="00385522"/>
    <w:rsid w:val="00386859"/>
    <w:rsid w:val="003878E9"/>
    <w:rsid w:val="00387F64"/>
    <w:rsid w:val="00391C47"/>
    <w:rsid w:val="0039308C"/>
    <w:rsid w:val="00393A6D"/>
    <w:rsid w:val="003940ED"/>
    <w:rsid w:val="00394938"/>
    <w:rsid w:val="0039555B"/>
    <w:rsid w:val="00395806"/>
    <w:rsid w:val="003A0215"/>
    <w:rsid w:val="003A1330"/>
    <w:rsid w:val="003A1753"/>
    <w:rsid w:val="003A21C9"/>
    <w:rsid w:val="003A37FE"/>
    <w:rsid w:val="003A3AD7"/>
    <w:rsid w:val="003A3F9F"/>
    <w:rsid w:val="003A7CC6"/>
    <w:rsid w:val="003B0A2A"/>
    <w:rsid w:val="003B1745"/>
    <w:rsid w:val="003B1DE2"/>
    <w:rsid w:val="003B2D71"/>
    <w:rsid w:val="003B545D"/>
    <w:rsid w:val="003B7BD1"/>
    <w:rsid w:val="003C2FEA"/>
    <w:rsid w:val="003C5245"/>
    <w:rsid w:val="003C566A"/>
    <w:rsid w:val="003C5AA5"/>
    <w:rsid w:val="003C5D43"/>
    <w:rsid w:val="003C761C"/>
    <w:rsid w:val="003C7CA8"/>
    <w:rsid w:val="003D26AB"/>
    <w:rsid w:val="003D26B0"/>
    <w:rsid w:val="003D27D5"/>
    <w:rsid w:val="003D3376"/>
    <w:rsid w:val="003D5809"/>
    <w:rsid w:val="003D5AE8"/>
    <w:rsid w:val="003D6043"/>
    <w:rsid w:val="003E00D8"/>
    <w:rsid w:val="003E0AA8"/>
    <w:rsid w:val="003E0B2C"/>
    <w:rsid w:val="003E0B3A"/>
    <w:rsid w:val="003E1F5B"/>
    <w:rsid w:val="003E29C2"/>
    <w:rsid w:val="003E2B7C"/>
    <w:rsid w:val="003E35CA"/>
    <w:rsid w:val="003E4AD8"/>
    <w:rsid w:val="003E6C1F"/>
    <w:rsid w:val="003E780F"/>
    <w:rsid w:val="003E7864"/>
    <w:rsid w:val="003F019F"/>
    <w:rsid w:val="003F25B6"/>
    <w:rsid w:val="003F45AE"/>
    <w:rsid w:val="003F5BD0"/>
    <w:rsid w:val="004009FF"/>
    <w:rsid w:val="00400FEE"/>
    <w:rsid w:val="00401DC2"/>
    <w:rsid w:val="0040221F"/>
    <w:rsid w:val="004040DA"/>
    <w:rsid w:val="00406D84"/>
    <w:rsid w:val="00406E92"/>
    <w:rsid w:val="00407CBA"/>
    <w:rsid w:val="00410D58"/>
    <w:rsid w:val="00410DDE"/>
    <w:rsid w:val="00411475"/>
    <w:rsid w:val="004115CE"/>
    <w:rsid w:val="00413DD8"/>
    <w:rsid w:val="00415522"/>
    <w:rsid w:val="00415E32"/>
    <w:rsid w:val="004164DB"/>
    <w:rsid w:val="00417484"/>
    <w:rsid w:val="00421416"/>
    <w:rsid w:val="004220BD"/>
    <w:rsid w:val="004226CD"/>
    <w:rsid w:val="00424E04"/>
    <w:rsid w:val="004271B9"/>
    <w:rsid w:val="0042741D"/>
    <w:rsid w:val="0043171B"/>
    <w:rsid w:val="00431B29"/>
    <w:rsid w:val="00431F86"/>
    <w:rsid w:val="00434553"/>
    <w:rsid w:val="00434906"/>
    <w:rsid w:val="00436742"/>
    <w:rsid w:val="00436C04"/>
    <w:rsid w:val="00437E33"/>
    <w:rsid w:val="00441214"/>
    <w:rsid w:val="00441830"/>
    <w:rsid w:val="00441D20"/>
    <w:rsid w:val="00443C14"/>
    <w:rsid w:val="004457B7"/>
    <w:rsid w:val="00445DDD"/>
    <w:rsid w:val="0044628C"/>
    <w:rsid w:val="00446898"/>
    <w:rsid w:val="004476B6"/>
    <w:rsid w:val="0045011A"/>
    <w:rsid w:val="00451AF8"/>
    <w:rsid w:val="00453079"/>
    <w:rsid w:val="00453126"/>
    <w:rsid w:val="004536FF"/>
    <w:rsid w:val="0045497A"/>
    <w:rsid w:val="00454B71"/>
    <w:rsid w:val="004556EB"/>
    <w:rsid w:val="00456D6E"/>
    <w:rsid w:val="00456EE9"/>
    <w:rsid w:val="00460BD2"/>
    <w:rsid w:val="00461D22"/>
    <w:rsid w:val="00461D69"/>
    <w:rsid w:val="00463F1B"/>
    <w:rsid w:val="0046597B"/>
    <w:rsid w:val="004669E1"/>
    <w:rsid w:val="00466F7A"/>
    <w:rsid w:val="0047020B"/>
    <w:rsid w:val="00471ABC"/>
    <w:rsid w:val="004747A4"/>
    <w:rsid w:val="00481FE4"/>
    <w:rsid w:val="004823BA"/>
    <w:rsid w:val="004847C2"/>
    <w:rsid w:val="00485439"/>
    <w:rsid w:val="00485B59"/>
    <w:rsid w:val="004862D9"/>
    <w:rsid w:val="00491101"/>
    <w:rsid w:val="0049202D"/>
    <w:rsid w:val="0049229C"/>
    <w:rsid w:val="004934F5"/>
    <w:rsid w:val="004938B3"/>
    <w:rsid w:val="0049549E"/>
    <w:rsid w:val="00496D71"/>
    <w:rsid w:val="0049784D"/>
    <w:rsid w:val="004A1368"/>
    <w:rsid w:val="004B158E"/>
    <w:rsid w:val="004B1FD9"/>
    <w:rsid w:val="004B21CC"/>
    <w:rsid w:val="004B2C29"/>
    <w:rsid w:val="004B3638"/>
    <w:rsid w:val="004B3EF2"/>
    <w:rsid w:val="004B618E"/>
    <w:rsid w:val="004C0C8D"/>
    <w:rsid w:val="004C37F8"/>
    <w:rsid w:val="004C595B"/>
    <w:rsid w:val="004C5F24"/>
    <w:rsid w:val="004C74E9"/>
    <w:rsid w:val="004C75FC"/>
    <w:rsid w:val="004C773D"/>
    <w:rsid w:val="004D0AAC"/>
    <w:rsid w:val="004D1A9E"/>
    <w:rsid w:val="004D1F79"/>
    <w:rsid w:val="004D299B"/>
    <w:rsid w:val="004D2BA6"/>
    <w:rsid w:val="004D362B"/>
    <w:rsid w:val="004D3967"/>
    <w:rsid w:val="004D61EB"/>
    <w:rsid w:val="004D6246"/>
    <w:rsid w:val="004D63B9"/>
    <w:rsid w:val="004D66E4"/>
    <w:rsid w:val="004D6BE5"/>
    <w:rsid w:val="004D70D3"/>
    <w:rsid w:val="004D7F19"/>
    <w:rsid w:val="004E0F6A"/>
    <w:rsid w:val="004E0F7C"/>
    <w:rsid w:val="004E135B"/>
    <w:rsid w:val="004E2B3C"/>
    <w:rsid w:val="004E44FB"/>
    <w:rsid w:val="004E45E3"/>
    <w:rsid w:val="004E61E4"/>
    <w:rsid w:val="004E6C44"/>
    <w:rsid w:val="004E6EE4"/>
    <w:rsid w:val="004E7563"/>
    <w:rsid w:val="004F001F"/>
    <w:rsid w:val="004F063D"/>
    <w:rsid w:val="004F270E"/>
    <w:rsid w:val="004F284A"/>
    <w:rsid w:val="004F3A81"/>
    <w:rsid w:val="004F411A"/>
    <w:rsid w:val="004F41F1"/>
    <w:rsid w:val="004F49ED"/>
    <w:rsid w:val="004F4FC1"/>
    <w:rsid w:val="004F556B"/>
    <w:rsid w:val="005004D0"/>
    <w:rsid w:val="0050163E"/>
    <w:rsid w:val="00502D1E"/>
    <w:rsid w:val="00502E6B"/>
    <w:rsid w:val="00503721"/>
    <w:rsid w:val="00504BF8"/>
    <w:rsid w:val="00504FB1"/>
    <w:rsid w:val="0050501D"/>
    <w:rsid w:val="005055C8"/>
    <w:rsid w:val="005059A1"/>
    <w:rsid w:val="00505B86"/>
    <w:rsid w:val="00506BBE"/>
    <w:rsid w:val="005103F4"/>
    <w:rsid w:val="005106A9"/>
    <w:rsid w:val="005111A3"/>
    <w:rsid w:val="00513BE3"/>
    <w:rsid w:val="00515EAA"/>
    <w:rsid w:val="00516A38"/>
    <w:rsid w:val="005201A7"/>
    <w:rsid w:val="00521D1F"/>
    <w:rsid w:val="00525306"/>
    <w:rsid w:val="0052686E"/>
    <w:rsid w:val="00527406"/>
    <w:rsid w:val="0052757C"/>
    <w:rsid w:val="0052769C"/>
    <w:rsid w:val="005304D4"/>
    <w:rsid w:val="0053318A"/>
    <w:rsid w:val="00536950"/>
    <w:rsid w:val="00536A36"/>
    <w:rsid w:val="00537034"/>
    <w:rsid w:val="0053715B"/>
    <w:rsid w:val="00537407"/>
    <w:rsid w:val="00537B85"/>
    <w:rsid w:val="00537EE6"/>
    <w:rsid w:val="005408AF"/>
    <w:rsid w:val="00541808"/>
    <w:rsid w:val="005424B4"/>
    <w:rsid w:val="0054274E"/>
    <w:rsid w:val="00542E83"/>
    <w:rsid w:val="00543991"/>
    <w:rsid w:val="00546B4C"/>
    <w:rsid w:val="00546F66"/>
    <w:rsid w:val="005517B1"/>
    <w:rsid w:val="00557344"/>
    <w:rsid w:val="00563027"/>
    <w:rsid w:val="00563152"/>
    <w:rsid w:val="00563496"/>
    <w:rsid w:val="005636A5"/>
    <w:rsid w:val="00563EA0"/>
    <w:rsid w:val="00565C18"/>
    <w:rsid w:val="0056654E"/>
    <w:rsid w:val="00570042"/>
    <w:rsid w:val="005703E9"/>
    <w:rsid w:val="00570508"/>
    <w:rsid w:val="0057304E"/>
    <w:rsid w:val="00574BC5"/>
    <w:rsid w:val="005771EB"/>
    <w:rsid w:val="00577DF5"/>
    <w:rsid w:val="005808FC"/>
    <w:rsid w:val="00580935"/>
    <w:rsid w:val="00583BBA"/>
    <w:rsid w:val="00584218"/>
    <w:rsid w:val="0058432A"/>
    <w:rsid w:val="005870F2"/>
    <w:rsid w:val="0059037C"/>
    <w:rsid w:val="005914F0"/>
    <w:rsid w:val="00591D7B"/>
    <w:rsid w:val="005924FF"/>
    <w:rsid w:val="005934A6"/>
    <w:rsid w:val="00595516"/>
    <w:rsid w:val="00596A47"/>
    <w:rsid w:val="00596ED3"/>
    <w:rsid w:val="00597E4F"/>
    <w:rsid w:val="005A058D"/>
    <w:rsid w:val="005A18B3"/>
    <w:rsid w:val="005A2893"/>
    <w:rsid w:val="005A37DF"/>
    <w:rsid w:val="005A4987"/>
    <w:rsid w:val="005A5079"/>
    <w:rsid w:val="005A5B0A"/>
    <w:rsid w:val="005A6D50"/>
    <w:rsid w:val="005B08A1"/>
    <w:rsid w:val="005B1100"/>
    <w:rsid w:val="005B1607"/>
    <w:rsid w:val="005B1D12"/>
    <w:rsid w:val="005B2593"/>
    <w:rsid w:val="005B26E7"/>
    <w:rsid w:val="005B2787"/>
    <w:rsid w:val="005B2FC3"/>
    <w:rsid w:val="005B36DC"/>
    <w:rsid w:val="005B51ED"/>
    <w:rsid w:val="005B54D7"/>
    <w:rsid w:val="005B5702"/>
    <w:rsid w:val="005B5E71"/>
    <w:rsid w:val="005B5ECF"/>
    <w:rsid w:val="005B60DE"/>
    <w:rsid w:val="005B646D"/>
    <w:rsid w:val="005B6C2B"/>
    <w:rsid w:val="005B6FFD"/>
    <w:rsid w:val="005C15FB"/>
    <w:rsid w:val="005C189F"/>
    <w:rsid w:val="005C24B3"/>
    <w:rsid w:val="005C38CA"/>
    <w:rsid w:val="005C3A3A"/>
    <w:rsid w:val="005C44E2"/>
    <w:rsid w:val="005C4EFC"/>
    <w:rsid w:val="005C58D8"/>
    <w:rsid w:val="005D13B6"/>
    <w:rsid w:val="005D26A7"/>
    <w:rsid w:val="005D2773"/>
    <w:rsid w:val="005D3471"/>
    <w:rsid w:val="005D3EF6"/>
    <w:rsid w:val="005D3FB2"/>
    <w:rsid w:val="005D4A43"/>
    <w:rsid w:val="005D4BFE"/>
    <w:rsid w:val="005D6362"/>
    <w:rsid w:val="005D6DB2"/>
    <w:rsid w:val="005E12F6"/>
    <w:rsid w:val="005E1BAF"/>
    <w:rsid w:val="005E27AA"/>
    <w:rsid w:val="005E5A15"/>
    <w:rsid w:val="005E630B"/>
    <w:rsid w:val="005E7BF1"/>
    <w:rsid w:val="005F0174"/>
    <w:rsid w:val="005F5E2E"/>
    <w:rsid w:val="005F6A2C"/>
    <w:rsid w:val="005F782D"/>
    <w:rsid w:val="00600DDB"/>
    <w:rsid w:val="00602CCA"/>
    <w:rsid w:val="00603B20"/>
    <w:rsid w:val="00604FA6"/>
    <w:rsid w:val="0060567A"/>
    <w:rsid w:val="00605A96"/>
    <w:rsid w:val="0060742C"/>
    <w:rsid w:val="00607EE1"/>
    <w:rsid w:val="00610DE7"/>
    <w:rsid w:val="006145A3"/>
    <w:rsid w:val="00614FFD"/>
    <w:rsid w:val="00615623"/>
    <w:rsid w:val="0061759E"/>
    <w:rsid w:val="00622206"/>
    <w:rsid w:val="00622FAB"/>
    <w:rsid w:val="00623DDE"/>
    <w:rsid w:val="00624E2C"/>
    <w:rsid w:val="00625F0A"/>
    <w:rsid w:val="00626D33"/>
    <w:rsid w:val="0062723D"/>
    <w:rsid w:val="00627E63"/>
    <w:rsid w:val="00631C57"/>
    <w:rsid w:val="00633077"/>
    <w:rsid w:val="00633455"/>
    <w:rsid w:val="00633CE2"/>
    <w:rsid w:val="00633DF5"/>
    <w:rsid w:val="006342B0"/>
    <w:rsid w:val="00635A45"/>
    <w:rsid w:val="0063720C"/>
    <w:rsid w:val="006376A3"/>
    <w:rsid w:val="006410FA"/>
    <w:rsid w:val="00641537"/>
    <w:rsid w:val="00644A4F"/>
    <w:rsid w:val="00646DB3"/>
    <w:rsid w:val="00646E61"/>
    <w:rsid w:val="00647590"/>
    <w:rsid w:val="00647DAB"/>
    <w:rsid w:val="00652B4D"/>
    <w:rsid w:val="006533DD"/>
    <w:rsid w:val="006551AE"/>
    <w:rsid w:val="006565DA"/>
    <w:rsid w:val="006567B0"/>
    <w:rsid w:val="00656993"/>
    <w:rsid w:val="00660391"/>
    <w:rsid w:val="00660BD6"/>
    <w:rsid w:val="00661034"/>
    <w:rsid w:val="00662060"/>
    <w:rsid w:val="00662C4C"/>
    <w:rsid w:val="006632EC"/>
    <w:rsid w:val="0066381D"/>
    <w:rsid w:val="00664597"/>
    <w:rsid w:val="00667B39"/>
    <w:rsid w:val="0067078F"/>
    <w:rsid w:val="00671CD6"/>
    <w:rsid w:val="006735D9"/>
    <w:rsid w:val="00676561"/>
    <w:rsid w:val="006778F6"/>
    <w:rsid w:val="006801A1"/>
    <w:rsid w:val="00684402"/>
    <w:rsid w:val="0068443B"/>
    <w:rsid w:val="00684F5C"/>
    <w:rsid w:val="00686899"/>
    <w:rsid w:val="0069019F"/>
    <w:rsid w:val="006911E4"/>
    <w:rsid w:val="0069153C"/>
    <w:rsid w:val="006915C5"/>
    <w:rsid w:val="00693CB0"/>
    <w:rsid w:val="0069550B"/>
    <w:rsid w:val="0069643C"/>
    <w:rsid w:val="00696971"/>
    <w:rsid w:val="006969F1"/>
    <w:rsid w:val="00696F9A"/>
    <w:rsid w:val="006A0BB1"/>
    <w:rsid w:val="006A0E03"/>
    <w:rsid w:val="006A11D5"/>
    <w:rsid w:val="006A21D4"/>
    <w:rsid w:val="006A2F80"/>
    <w:rsid w:val="006A35DA"/>
    <w:rsid w:val="006A36FD"/>
    <w:rsid w:val="006A46F2"/>
    <w:rsid w:val="006A4A2A"/>
    <w:rsid w:val="006A6269"/>
    <w:rsid w:val="006A7084"/>
    <w:rsid w:val="006A7181"/>
    <w:rsid w:val="006B0F2A"/>
    <w:rsid w:val="006B1AD8"/>
    <w:rsid w:val="006B26DD"/>
    <w:rsid w:val="006B2734"/>
    <w:rsid w:val="006B2C39"/>
    <w:rsid w:val="006B3503"/>
    <w:rsid w:val="006B445F"/>
    <w:rsid w:val="006B5D14"/>
    <w:rsid w:val="006B6120"/>
    <w:rsid w:val="006B758F"/>
    <w:rsid w:val="006B76AE"/>
    <w:rsid w:val="006C1BCC"/>
    <w:rsid w:val="006C1CDC"/>
    <w:rsid w:val="006C2CAD"/>
    <w:rsid w:val="006C3B04"/>
    <w:rsid w:val="006C3D6D"/>
    <w:rsid w:val="006C427E"/>
    <w:rsid w:val="006C42FE"/>
    <w:rsid w:val="006C548D"/>
    <w:rsid w:val="006C5F29"/>
    <w:rsid w:val="006C7979"/>
    <w:rsid w:val="006C7B15"/>
    <w:rsid w:val="006D1630"/>
    <w:rsid w:val="006D33BD"/>
    <w:rsid w:val="006D3DE3"/>
    <w:rsid w:val="006D4649"/>
    <w:rsid w:val="006D5333"/>
    <w:rsid w:val="006D57F5"/>
    <w:rsid w:val="006D6934"/>
    <w:rsid w:val="006D727F"/>
    <w:rsid w:val="006D7C30"/>
    <w:rsid w:val="006D7C8A"/>
    <w:rsid w:val="006E15F2"/>
    <w:rsid w:val="006E17D1"/>
    <w:rsid w:val="006E2575"/>
    <w:rsid w:val="006E2E9F"/>
    <w:rsid w:val="006E49EF"/>
    <w:rsid w:val="006E5004"/>
    <w:rsid w:val="006E61E8"/>
    <w:rsid w:val="006E715D"/>
    <w:rsid w:val="006F004F"/>
    <w:rsid w:val="006F0586"/>
    <w:rsid w:val="006F1158"/>
    <w:rsid w:val="006F16FD"/>
    <w:rsid w:val="006F193F"/>
    <w:rsid w:val="006F31A1"/>
    <w:rsid w:val="006F337F"/>
    <w:rsid w:val="006F3499"/>
    <w:rsid w:val="006F35D6"/>
    <w:rsid w:val="006F38DC"/>
    <w:rsid w:val="006F4DD6"/>
    <w:rsid w:val="006F6F2F"/>
    <w:rsid w:val="006F6F40"/>
    <w:rsid w:val="007007DF"/>
    <w:rsid w:val="007009A2"/>
    <w:rsid w:val="0070147A"/>
    <w:rsid w:val="00701653"/>
    <w:rsid w:val="007021B2"/>
    <w:rsid w:val="007036AD"/>
    <w:rsid w:val="00704C10"/>
    <w:rsid w:val="00706B9A"/>
    <w:rsid w:val="0070722F"/>
    <w:rsid w:val="007073C5"/>
    <w:rsid w:val="00707570"/>
    <w:rsid w:val="00710080"/>
    <w:rsid w:val="00711852"/>
    <w:rsid w:val="00712EA0"/>
    <w:rsid w:val="007149C6"/>
    <w:rsid w:val="0071544A"/>
    <w:rsid w:val="0071697C"/>
    <w:rsid w:val="00721873"/>
    <w:rsid w:val="007222E3"/>
    <w:rsid w:val="007224A2"/>
    <w:rsid w:val="00723400"/>
    <w:rsid w:val="0072394A"/>
    <w:rsid w:val="00723A85"/>
    <w:rsid w:val="0072564C"/>
    <w:rsid w:val="00725FF0"/>
    <w:rsid w:val="00726713"/>
    <w:rsid w:val="00727380"/>
    <w:rsid w:val="00727625"/>
    <w:rsid w:val="00727C90"/>
    <w:rsid w:val="00733AD6"/>
    <w:rsid w:val="0073517B"/>
    <w:rsid w:val="00735476"/>
    <w:rsid w:val="00737D9B"/>
    <w:rsid w:val="00740122"/>
    <w:rsid w:val="00740E28"/>
    <w:rsid w:val="00741128"/>
    <w:rsid w:val="00741265"/>
    <w:rsid w:val="00741468"/>
    <w:rsid w:val="007426B5"/>
    <w:rsid w:val="007431F0"/>
    <w:rsid w:val="0074437A"/>
    <w:rsid w:val="00746022"/>
    <w:rsid w:val="007466AE"/>
    <w:rsid w:val="007467A3"/>
    <w:rsid w:val="007506B1"/>
    <w:rsid w:val="00752C07"/>
    <w:rsid w:val="00754979"/>
    <w:rsid w:val="00755050"/>
    <w:rsid w:val="00756452"/>
    <w:rsid w:val="00756B17"/>
    <w:rsid w:val="007575C1"/>
    <w:rsid w:val="00760D38"/>
    <w:rsid w:val="00761429"/>
    <w:rsid w:val="007618E6"/>
    <w:rsid w:val="00763DFD"/>
    <w:rsid w:val="00763F5A"/>
    <w:rsid w:val="007666AF"/>
    <w:rsid w:val="007678C6"/>
    <w:rsid w:val="0077187C"/>
    <w:rsid w:val="007723F0"/>
    <w:rsid w:val="00776BE3"/>
    <w:rsid w:val="00780958"/>
    <w:rsid w:val="007810D6"/>
    <w:rsid w:val="00781E8C"/>
    <w:rsid w:val="0078370B"/>
    <w:rsid w:val="00784159"/>
    <w:rsid w:val="00787424"/>
    <w:rsid w:val="00787B5F"/>
    <w:rsid w:val="00790BC7"/>
    <w:rsid w:val="00791B60"/>
    <w:rsid w:val="00791D08"/>
    <w:rsid w:val="007920D1"/>
    <w:rsid w:val="007939B4"/>
    <w:rsid w:val="007940A6"/>
    <w:rsid w:val="00794365"/>
    <w:rsid w:val="00794CDE"/>
    <w:rsid w:val="007950D9"/>
    <w:rsid w:val="007952CA"/>
    <w:rsid w:val="00795C67"/>
    <w:rsid w:val="00796CE3"/>
    <w:rsid w:val="0079735E"/>
    <w:rsid w:val="007A06D0"/>
    <w:rsid w:val="007A1804"/>
    <w:rsid w:val="007A24A8"/>
    <w:rsid w:val="007A46E5"/>
    <w:rsid w:val="007A489B"/>
    <w:rsid w:val="007A5780"/>
    <w:rsid w:val="007A59D8"/>
    <w:rsid w:val="007A5CDB"/>
    <w:rsid w:val="007A61C3"/>
    <w:rsid w:val="007A6421"/>
    <w:rsid w:val="007A6597"/>
    <w:rsid w:val="007B00E5"/>
    <w:rsid w:val="007B079A"/>
    <w:rsid w:val="007B0A16"/>
    <w:rsid w:val="007B1B6A"/>
    <w:rsid w:val="007B412F"/>
    <w:rsid w:val="007B432F"/>
    <w:rsid w:val="007B4375"/>
    <w:rsid w:val="007B5369"/>
    <w:rsid w:val="007B6C8D"/>
    <w:rsid w:val="007B7496"/>
    <w:rsid w:val="007B7656"/>
    <w:rsid w:val="007B798F"/>
    <w:rsid w:val="007C2BFA"/>
    <w:rsid w:val="007C2D70"/>
    <w:rsid w:val="007C4DF5"/>
    <w:rsid w:val="007C5022"/>
    <w:rsid w:val="007C56EB"/>
    <w:rsid w:val="007C6389"/>
    <w:rsid w:val="007C6C52"/>
    <w:rsid w:val="007C71F3"/>
    <w:rsid w:val="007C76EA"/>
    <w:rsid w:val="007C7A06"/>
    <w:rsid w:val="007D04C6"/>
    <w:rsid w:val="007D3178"/>
    <w:rsid w:val="007D4A75"/>
    <w:rsid w:val="007D60A3"/>
    <w:rsid w:val="007D6187"/>
    <w:rsid w:val="007D6737"/>
    <w:rsid w:val="007E1498"/>
    <w:rsid w:val="007E539B"/>
    <w:rsid w:val="007E56F4"/>
    <w:rsid w:val="007F0335"/>
    <w:rsid w:val="007F09F5"/>
    <w:rsid w:val="007F0A36"/>
    <w:rsid w:val="007F1E26"/>
    <w:rsid w:val="007F3703"/>
    <w:rsid w:val="007F41B9"/>
    <w:rsid w:val="007F4982"/>
    <w:rsid w:val="007F6BB4"/>
    <w:rsid w:val="00800E21"/>
    <w:rsid w:val="00802241"/>
    <w:rsid w:val="00805D2F"/>
    <w:rsid w:val="00806507"/>
    <w:rsid w:val="00806A15"/>
    <w:rsid w:val="008075E6"/>
    <w:rsid w:val="00807E9E"/>
    <w:rsid w:val="0081110B"/>
    <w:rsid w:val="008120C1"/>
    <w:rsid w:val="00812AC8"/>
    <w:rsid w:val="00813CF7"/>
    <w:rsid w:val="00814B90"/>
    <w:rsid w:val="008163C4"/>
    <w:rsid w:val="00817165"/>
    <w:rsid w:val="00817781"/>
    <w:rsid w:val="00817E65"/>
    <w:rsid w:val="0082110B"/>
    <w:rsid w:val="008211AA"/>
    <w:rsid w:val="00821C3D"/>
    <w:rsid w:val="00821E35"/>
    <w:rsid w:val="008224A1"/>
    <w:rsid w:val="00823856"/>
    <w:rsid w:val="00823A73"/>
    <w:rsid w:val="008251BD"/>
    <w:rsid w:val="0082537F"/>
    <w:rsid w:val="008272E5"/>
    <w:rsid w:val="00827DC6"/>
    <w:rsid w:val="00831A0B"/>
    <w:rsid w:val="00832917"/>
    <w:rsid w:val="0083492A"/>
    <w:rsid w:val="00834BD9"/>
    <w:rsid w:val="008361A4"/>
    <w:rsid w:val="00840318"/>
    <w:rsid w:val="008408D2"/>
    <w:rsid w:val="00840F69"/>
    <w:rsid w:val="00841E81"/>
    <w:rsid w:val="00842D95"/>
    <w:rsid w:val="008445E1"/>
    <w:rsid w:val="00844DAE"/>
    <w:rsid w:val="00845FC1"/>
    <w:rsid w:val="00847565"/>
    <w:rsid w:val="00847E51"/>
    <w:rsid w:val="00847E58"/>
    <w:rsid w:val="008500E3"/>
    <w:rsid w:val="00850609"/>
    <w:rsid w:val="00850C77"/>
    <w:rsid w:val="00851287"/>
    <w:rsid w:val="0085282D"/>
    <w:rsid w:val="00853C82"/>
    <w:rsid w:val="00853EE0"/>
    <w:rsid w:val="008566DA"/>
    <w:rsid w:val="00856B18"/>
    <w:rsid w:val="00857185"/>
    <w:rsid w:val="00860C76"/>
    <w:rsid w:val="008629EA"/>
    <w:rsid w:val="00862D10"/>
    <w:rsid w:val="008632C1"/>
    <w:rsid w:val="0086422B"/>
    <w:rsid w:val="00864F59"/>
    <w:rsid w:val="00870CC1"/>
    <w:rsid w:val="008729B5"/>
    <w:rsid w:val="00873ED5"/>
    <w:rsid w:val="00873FBF"/>
    <w:rsid w:val="00876CCB"/>
    <w:rsid w:val="00877673"/>
    <w:rsid w:val="00880782"/>
    <w:rsid w:val="00880FFE"/>
    <w:rsid w:val="00882622"/>
    <w:rsid w:val="00883C28"/>
    <w:rsid w:val="00883FBF"/>
    <w:rsid w:val="00886F1A"/>
    <w:rsid w:val="00887155"/>
    <w:rsid w:val="008871B7"/>
    <w:rsid w:val="00890C7D"/>
    <w:rsid w:val="00891A1D"/>
    <w:rsid w:val="00892E8C"/>
    <w:rsid w:val="00892FB2"/>
    <w:rsid w:val="00892FF7"/>
    <w:rsid w:val="008949FE"/>
    <w:rsid w:val="008A095E"/>
    <w:rsid w:val="008A1811"/>
    <w:rsid w:val="008A26BD"/>
    <w:rsid w:val="008A330E"/>
    <w:rsid w:val="008A36E1"/>
    <w:rsid w:val="008A3C54"/>
    <w:rsid w:val="008A4475"/>
    <w:rsid w:val="008A517D"/>
    <w:rsid w:val="008A5AD2"/>
    <w:rsid w:val="008A5DC2"/>
    <w:rsid w:val="008A6475"/>
    <w:rsid w:val="008A6E25"/>
    <w:rsid w:val="008B066D"/>
    <w:rsid w:val="008B1C24"/>
    <w:rsid w:val="008B1E27"/>
    <w:rsid w:val="008B2FE4"/>
    <w:rsid w:val="008B54B0"/>
    <w:rsid w:val="008B58B4"/>
    <w:rsid w:val="008B628C"/>
    <w:rsid w:val="008B6F9A"/>
    <w:rsid w:val="008B77A4"/>
    <w:rsid w:val="008C2298"/>
    <w:rsid w:val="008C22F2"/>
    <w:rsid w:val="008C2966"/>
    <w:rsid w:val="008C2E6E"/>
    <w:rsid w:val="008C36B7"/>
    <w:rsid w:val="008C4784"/>
    <w:rsid w:val="008C4D89"/>
    <w:rsid w:val="008C50C2"/>
    <w:rsid w:val="008C6316"/>
    <w:rsid w:val="008C64AA"/>
    <w:rsid w:val="008C6A3B"/>
    <w:rsid w:val="008C7134"/>
    <w:rsid w:val="008C71E6"/>
    <w:rsid w:val="008C7B04"/>
    <w:rsid w:val="008C7D90"/>
    <w:rsid w:val="008D145F"/>
    <w:rsid w:val="008D1AC3"/>
    <w:rsid w:val="008D2885"/>
    <w:rsid w:val="008D3D95"/>
    <w:rsid w:val="008D40DA"/>
    <w:rsid w:val="008D4CB7"/>
    <w:rsid w:val="008D4D87"/>
    <w:rsid w:val="008D568B"/>
    <w:rsid w:val="008D61F0"/>
    <w:rsid w:val="008D64C6"/>
    <w:rsid w:val="008D66C7"/>
    <w:rsid w:val="008D7424"/>
    <w:rsid w:val="008E0CC0"/>
    <w:rsid w:val="008E132B"/>
    <w:rsid w:val="008E31F4"/>
    <w:rsid w:val="008E5338"/>
    <w:rsid w:val="008E7BD8"/>
    <w:rsid w:val="008F165A"/>
    <w:rsid w:val="008F1C27"/>
    <w:rsid w:val="008F2C23"/>
    <w:rsid w:val="008F4DEB"/>
    <w:rsid w:val="008F4F52"/>
    <w:rsid w:val="008F5ADB"/>
    <w:rsid w:val="008F74A9"/>
    <w:rsid w:val="008F752B"/>
    <w:rsid w:val="0090014F"/>
    <w:rsid w:val="0090025E"/>
    <w:rsid w:val="00900DF8"/>
    <w:rsid w:val="0090357F"/>
    <w:rsid w:val="00904BAB"/>
    <w:rsid w:val="00906A5D"/>
    <w:rsid w:val="009072B3"/>
    <w:rsid w:val="00907586"/>
    <w:rsid w:val="00907BA2"/>
    <w:rsid w:val="00912AE8"/>
    <w:rsid w:val="009141BD"/>
    <w:rsid w:val="00914522"/>
    <w:rsid w:val="009161BE"/>
    <w:rsid w:val="009161D3"/>
    <w:rsid w:val="0091633B"/>
    <w:rsid w:val="0091687F"/>
    <w:rsid w:val="009267BF"/>
    <w:rsid w:val="00926907"/>
    <w:rsid w:val="009269D5"/>
    <w:rsid w:val="00927932"/>
    <w:rsid w:val="00927EA4"/>
    <w:rsid w:val="0093010F"/>
    <w:rsid w:val="009326D7"/>
    <w:rsid w:val="00932F23"/>
    <w:rsid w:val="009344D5"/>
    <w:rsid w:val="00934515"/>
    <w:rsid w:val="00935151"/>
    <w:rsid w:val="00936E19"/>
    <w:rsid w:val="0093725B"/>
    <w:rsid w:val="00937EDE"/>
    <w:rsid w:val="0094013C"/>
    <w:rsid w:val="009412CE"/>
    <w:rsid w:val="00944691"/>
    <w:rsid w:val="0094477A"/>
    <w:rsid w:val="009470DF"/>
    <w:rsid w:val="00950359"/>
    <w:rsid w:val="00951888"/>
    <w:rsid w:val="009540DA"/>
    <w:rsid w:val="00955451"/>
    <w:rsid w:val="00960326"/>
    <w:rsid w:val="00961300"/>
    <w:rsid w:val="00963818"/>
    <w:rsid w:val="00963DD6"/>
    <w:rsid w:val="0096420C"/>
    <w:rsid w:val="0096535E"/>
    <w:rsid w:val="0096576F"/>
    <w:rsid w:val="00966335"/>
    <w:rsid w:val="0097169D"/>
    <w:rsid w:val="009736E5"/>
    <w:rsid w:val="00973B54"/>
    <w:rsid w:val="00974C3F"/>
    <w:rsid w:val="0097569B"/>
    <w:rsid w:val="00975BA8"/>
    <w:rsid w:val="00977519"/>
    <w:rsid w:val="00980B2E"/>
    <w:rsid w:val="0098263E"/>
    <w:rsid w:val="00982C1D"/>
    <w:rsid w:val="00983274"/>
    <w:rsid w:val="009832B4"/>
    <w:rsid w:val="00984275"/>
    <w:rsid w:val="0098601D"/>
    <w:rsid w:val="009860EE"/>
    <w:rsid w:val="0099016D"/>
    <w:rsid w:val="00990C75"/>
    <w:rsid w:val="00991039"/>
    <w:rsid w:val="00991228"/>
    <w:rsid w:val="00993A05"/>
    <w:rsid w:val="0099599F"/>
    <w:rsid w:val="00995CB6"/>
    <w:rsid w:val="00996799"/>
    <w:rsid w:val="00996C87"/>
    <w:rsid w:val="00996E3D"/>
    <w:rsid w:val="009A0338"/>
    <w:rsid w:val="009A193A"/>
    <w:rsid w:val="009A23EE"/>
    <w:rsid w:val="009A4837"/>
    <w:rsid w:val="009A5040"/>
    <w:rsid w:val="009A6242"/>
    <w:rsid w:val="009A6DC4"/>
    <w:rsid w:val="009A7CF3"/>
    <w:rsid w:val="009B1BAB"/>
    <w:rsid w:val="009B23F0"/>
    <w:rsid w:val="009B340E"/>
    <w:rsid w:val="009B3F2E"/>
    <w:rsid w:val="009B59FC"/>
    <w:rsid w:val="009B5F35"/>
    <w:rsid w:val="009B767A"/>
    <w:rsid w:val="009C1184"/>
    <w:rsid w:val="009C1571"/>
    <w:rsid w:val="009C41C0"/>
    <w:rsid w:val="009C46F4"/>
    <w:rsid w:val="009C4E1B"/>
    <w:rsid w:val="009C5478"/>
    <w:rsid w:val="009C771E"/>
    <w:rsid w:val="009D09AF"/>
    <w:rsid w:val="009D157B"/>
    <w:rsid w:val="009D1DBE"/>
    <w:rsid w:val="009D2BDC"/>
    <w:rsid w:val="009D422C"/>
    <w:rsid w:val="009D468C"/>
    <w:rsid w:val="009D5E87"/>
    <w:rsid w:val="009D601A"/>
    <w:rsid w:val="009D788C"/>
    <w:rsid w:val="009E068D"/>
    <w:rsid w:val="009E1A75"/>
    <w:rsid w:val="009E40DB"/>
    <w:rsid w:val="009E4DFC"/>
    <w:rsid w:val="009E6188"/>
    <w:rsid w:val="009E6B26"/>
    <w:rsid w:val="009E7C38"/>
    <w:rsid w:val="009F002F"/>
    <w:rsid w:val="009F0974"/>
    <w:rsid w:val="009F0B97"/>
    <w:rsid w:val="009F1C9F"/>
    <w:rsid w:val="009F3B41"/>
    <w:rsid w:val="009F43A2"/>
    <w:rsid w:val="009F4F1B"/>
    <w:rsid w:val="009F563D"/>
    <w:rsid w:val="009F6CEC"/>
    <w:rsid w:val="00A018F9"/>
    <w:rsid w:val="00A02FA5"/>
    <w:rsid w:val="00A040A8"/>
    <w:rsid w:val="00A07117"/>
    <w:rsid w:val="00A07B4E"/>
    <w:rsid w:val="00A07FC6"/>
    <w:rsid w:val="00A163F2"/>
    <w:rsid w:val="00A168FC"/>
    <w:rsid w:val="00A20473"/>
    <w:rsid w:val="00A2393E"/>
    <w:rsid w:val="00A23C9C"/>
    <w:rsid w:val="00A23F2B"/>
    <w:rsid w:val="00A240AD"/>
    <w:rsid w:val="00A248E5"/>
    <w:rsid w:val="00A24DA7"/>
    <w:rsid w:val="00A2510F"/>
    <w:rsid w:val="00A2798F"/>
    <w:rsid w:val="00A27C62"/>
    <w:rsid w:val="00A30A54"/>
    <w:rsid w:val="00A30D3E"/>
    <w:rsid w:val="00A32450"/>
    <w:rsid w:val="00A33AB4"/>
    <w:rsid w:val="00A34513"/>
    <w:rsid w:val="00A348B1"/>
    <w:rsid w:val="00A35389"/>
    <w:rsid w:val="00A36EC9"/>
    <w:rsid w:val="00A373CC"/>
    <w:rsid w:val="00A412B8"/>
    <w:rsid w:val="00A41DCD"/>
    <w:rsid w:val="00A437D7"/>
    <w:rsid w:val="00A44723"/>
    <w:rsid w:val="00A46B85"/>
    <w:rsid w:val="00A46E34"/>
    <w:rsid w:val="00A51C14"/>
    <w:rsid w:val="00A51E0D"/>
    <w:rsid w:val="00A51E67"/>
    <w:rsid w:val="00A53668"/>
    <w:rsid w:val="00A54559"/>
    <w:rsid w:val="00A54B16"/>
    <w:rsid w:val="00A54C50"/>
    <w:rsid w:val="00A54DA6"/>
    <w:rsid w:val="00A54DAB"/>
    <w:rsid w:val="00A60C7B"/>
    <w:rsid w:val="00A61C48"/>
    <w:rsid w:val="00A621A9"/>
    <w:rsid w:val="00A643AF"/>
    <w:rsid w:val="00A64AAF"/>
    <w:rsid w:val="00A658FE"/>
    <w:rsid w:val="00A659B9"/>
    <w:rsid w:val="00A675F0"/>
    <w:rsid w:val="00A70C88"/>
    <w:rsid w:val="00A71072"/>
    <w:rsid w:val="00A7145F"/>
    <w:rsid w:val="00A71B5E"/>
    <w:rsid w:val="00A71EDA"/>
    <w:rsid w:val="00A7237B"/>
    <w:rsid w:val="00A73CAB"/>
    <w:rsid w:val="00A778F9"/>
    <w:rsid w:val="00A80AF3"/>
    <w:rsid w:val="00A81B2F"/>
    <w:rsid w:val="00A81ED3"/>
    <w:rsid w:val="00A820B3"/>
    <w:rsid w:val="00A828C2"/>
    <w:rsid w:val="00A82C93"/>
    <w:rsid w:val="00A836D2"/>
    <w:rsid w:val="00A87032"/>
    <w:rsid w:val="00A92E9D"/>
    <w:rsid w:val="00A94CB0"/>
    <w:rsid w:val="00A9668A"/>
    <w:rsid w:val="00A973B1"/>
    <w:rsid w:val="00AA091F"/>
    <w:rsid w:val="00AA0BBD"/>
    <w:rsid w:val="00AA121A"/>
    <w:rsid w:val="00AA1347"/>
    <w:rsid w:val="00AA1CF9"/>
    <w:rsid w:val="00AA2430"/>
    <w:rsid w:val="00AA2438"/>
    <w:rsid w:val="00AA3974"/>
    <w:rsid w:val="00AA3ECE"/>
    <w:rsid w:val="00AA756E"/>
    <w:rsid w:val="00AB051E"/>
    <w:rsid w:val="00AB0A77"/>
    <w:rsid w:val="00AB3CA3"/>
    <w:rsid w:val="00AB55FE"/>
    <w:rsid w:val="00AB63C2"/>
    <w:rsid w:val="00AB6483"/>
    <w:rsid w:val="00AB7174"/>
    <w:rsid w:val="00AB7891"/>
    <w:rsid w:val="00AB7E2C"/>
    <w:rsid w:val="00AC01C3"/>
    <w:rsid w:val="00AC0588"/>
    <w:rsid w:val="00AC0A0A"/>
    <w:rsid w:val="00AC1DD4"/>
    <w:rsid w:val="00AC2039"/>
    <w:rsid w:val="00AC28EA"/>
    <w:rsid w:val="00AC4C56"/>
    <w:rsid w:val="00AC537E"/>
    <w:rsid w:val="00AC56E8"/>
    <w:rsid w:val="00AC6148"/>
    <w:rsid w:val="00AC681C"/>
    <w:rsid w:val="00AC68B6"/>
    <w:rsid w:val="00AC7EDC"/>
    <w:rsid w:val="00AD0B19"/>
    <w:rsid w:val="00AD1018"/>
    <w:rsid w:val="00AD2429"/>
    <w:rsid w:val="00AD3461"/>
    <w:rsid w:val="00AD3D5D"/>
    <w:rsid w:val="00AD49A9"/>
    <w:rsid w:val="00AD5B03"/>
    <w:rsid w:val="00AD6F81"/>
    <w:rsid w:val="00AD76D5"/>
    <w:rsid w:val="00AE0091"/>
    <w:rsid w:val="00AE134F"/>
    <w:rsid w:val="00AE2107"/>
    <w:rsid w:val="00AE3D01"/>
    <w:rsid w:val="00AE3F4E"/>
    <w:rsid w:val="00AE7306"/>
    <w:rsid w:val="00AE7800"/>
    <w:rsid w:val="00AF02F0"/>
    <w:rsid w:val="00AF216E"/>
    <w:rsid w:val="00AF39E4"/>
    <w:rsid w:val="00AF4570"/>
    <w:rsid w:val="00AF4E84"/>
    <w:rsid w:val="00AF5341"/>
    <w:rsid w:val="00AF5517"/>
    <w:rsid w:val="00AF6176"/>
    <w:rsid w:val="00AF6792"/>
    <w:rsid w:val="00AF6A23"/>
    <w:rsid w:val="00AF755C"/>
    <w:rsid w:val="00AF78E2"/>
    <w:rsid w:val="00B00194"/>
    <w:rsid w:val="00B00EC5"/>
    <w:rsid w:val="00B0127F"/>
    <w:rsid w:val="00B020E0"/>
    <w:rsid w:val="00B0237D"/>
    <w:rsid w:val="00B071C2"/>
    <w:rsid w:val="00B07BE4"/>
    <w:rsid w:val="00B10320"/>
    <w:rsid w:val="00B10523"/>
    <w:rsid w:val="00B11A9B"/>
    <w:rsid w:val="00B11C62"/>
    <w:rsid w:val="00B129DB"/>
    <w:rsid w:val="00B12B85"/>
    <w:rsid w:val="00B12D4B"/>
    <w:rsid w:val="00B149BF"/>
    <w:rsid w:val="00B15825"/>
    <w:rsid w:val="00B15FDA"/>
    <w:rsid w:val="00B15FFE"/>
    <w:rsid w:val="00B16D1F"/>
    <w:rsid w:val="00B17309"/>
    <w:rsid w:val="00B177CD"/>
    <w:rsid w:val="00B17858"/>
    <w:rsid w:val="00B20308"/>
    <w:rsid w:val="00B20375"/>
    <w:rsid w:val="00B26C68"/>
    <w:rsid w:val="00B27954"/>
    <w:rsid w:val="00B279B7"/>
    <w:rsid w:val="00B27BCE"/>
    <w:rsid w:val="00B3029C"/>
    <w:rsid w:val="00B304F4"/>
    <w:rsid w:val="00B31100"/>
    <w:rsid w:val="00B3144C"/>
    <w:rsid w:val="00B3564E"/>
    <w:rsid w:val="00B36BBD"/>
    <w:rsid w:val="00B36F30"/>
    <w:rsid w:val="00B37FCB"/>
    <w:rsid w:val="00B40D71"/>
    <w:rsid w:val="00B41C28"/>
    <w:rsid w:val="00B44B3F"/>
    <w:rsid w:val="00B453F7"/>
    <w:rsid w:val="00B46A42"/>
    <w:rsid w:val="00B4786C"/>
    <w:rsid w:val="00B47F3D"/>
    <w:rsid w:val="00B51BBB"/>
    <w:rsid w:val="00B52E71"/>
    <w:rsid w:val="00B549AE"/>
    <w:rsid w:val="00B54DDC"/>
    <w:rsid w:val="00B55737"/>
    <w:rsid w:val="00B56A16"/>
    <w:rsid w:val="00B6035B"/>
    <w:rsid w:val="00B62217"/>
    <w:rsid w:val="00B62589"/>
    <w:rsid w:val="00B641DB"/>
    <w:rsid w:val="00B643C5"/>
    <w:rsid w:val="00B64469"/>
    <w:rsid w:val="00B649FC"/>
    <w:rsid w:val="00B65C21"/>
    <w:rsid w:val="00B6735E"/>
    <w:rsid w:val="00B72178"/>
    <w:rsid w:val="00B72404"/>
    <w:rsid w:val="00B74285"/>
    <w:rsid w:val="00B74C34"/>
    <w:rsid w:val="00B83C76"/>
    <w:rsid w:val="00B84474"/>
    <w:rsid w:val="00B84684"/>
    <w:rsid w:val="00B847EE"/>
    <w:rsid w:val="00B85248"/>
    <w:rsid w:val="00B85598"/>
    <w:rsid w:val="00B85CAB"/>
    <w:rsid w:val="00B85F28"/>
    <w:rsid w:val="00B8626D"/>
    <w:rsid w:val="00B86754"/>
    <w:rsid w:val="00B875F6"/>
    <w:rsid w:val="00B8778E"/>
    <w:rsid w:val="00B87AC1"/>
    <w:rsid w:val="00B87F39"/>
    <w:rsid w:val="00B92631"/>
    <w:rsid w:val="00B9500C"/>
    <w:rsid w:val="00B957DB"/>
    <w:rsid w:val="00B96F3E"/>
    <w:rsid w:val="00BA018E"/>
    <w:rsid w:val="00BA0EB3"/>
    <w:rsid w:val="00BA2268"/>
    <w:rsid w:val="00BA54DA"/>
    <w:rsid w:val="00BA5BA0"/>
    <w:rsid w:val="00BB122B"/>
    <w:rsid w:val="00BB1645"/>
    <w:rsid w:val="00BB1676"/>
    <w:rsid w:val="00BB2347"/>
    <w:rsid w:val="00BB27AE"/>
    <w:rsid w:val="00BB3386"/>
    <w:rsid w:val="00BB3E82"/>
    <w:rsid w:val="00BB6BFF"/>
    <w:rsid w:val="00BB74DF"/>
    <w:rsid w:val="00BB7C43"/>
    <w:rsid w:val="00BC0EEC"/>
    <w:rsid w:val="00BC152D"/>
    <w:rsid w:val="00BC272A"/>
    <w:rsid w:val="00BC2CAD"/>
    <w:rsid w:val="00BC329C"/>
    <w:rsid w:val="00BC488B"/>
    <w:rsid w:val="00BC6992"/>
    <w:rsid w:val="00BC790B"/>
    <w:rsid w:val="00BC7A6B"/>
    <w:rsid w:val="00BC7AA8"/>
    <w:rsid w:val="00BD20F7"/>
    <w:rsid w:val="00BD257E"/>
    <w:rsid w:val="00BD25C8"/>
    <w:rsid w:val="00BD56D4"/>
    <w:rsid w:val="00BD698B"/>
    <w:rsid w:val="00BD79A6"/>
    <w:rsid w:val="00BE188F"/>
    <w:rsid w:val="00BE22CD"/>
    <w:rsid w:val="00BE3456"/>
    <w:rsid w:val="00BE3857"/>
    <w:rsid w:val="00BE50DD"/>
    <w:rsid w:val="00BE5C1C"/>
    <w:rsid w:val="00BE6BF5"/>
    <w:rsid w:val="00BF0B35"/>
    <w:rsid w:val="00BF101B"/>
    <w:rsid w:val="00C0250A"/>
    <w:rsid w:val="00C02582"/>
    <w:rsid w:val="00C02CB7"/>
    <w:rsid w:val="00C04354"/>
    <w:rsid w:val="00C04B5E"/>
    <w:rsid w:val="00C0582E"/>
    <w:rsid w:val="00C05D40"/>
    <w:rsid w:val="00C06522"/>
    <w:rsid w:val="00C067E9"/>
    <w:rsid w:val="00C06EE2"/>
    <w:rsid w:val="00C1013B"/>
    <w:rsid w:val="00C11A77"/>
    <w:rsid w:val="00C12E83"/>
    <w:rsid w:val="00C140E9"/>
    <w:rsid w:val="00C14658"/>
    <w:rsid w:val="00C14A0A"/>
    <w:rsid w:val="00C15859"/>
    <w:rsid w:val="00C15866"/>
    <w:rsid w:val="00C16802"/>
    <w:rsid w:val="00C177D3"/>
    <w:rsid w:val="00C2015B"/>
    <w:rsid w:val="00C20E31"/>
    <w:rsid w:val="00C213AA"/>
    <w:rsid w:val="00C21A1D"/>
    <w:rsid w:val="00C21CFB"/>
    <w:rsid w:val="00C245FD"/>
    <w:rsid w:val="00C2470F"/>
    <w:rsid w:val="00C2528B"/>
    <w:rsid w:val="00C25732"/>
    <w:rsid w:val="00C25E43"/>
    <w:rsid w:val="00C25F64"/>
    <w:rsid w:val="00C27122"/>
    <w:rsid w:val="00C27343"/>
    <w:rsid w:val="00C277BF"/>
    <w:rsid w:val="00C30371"/>
    <w:rsid w:val="00C321C5"/>
    <w:rsid w:val="00C3652E"/>
    <w:rsid w:val="00C365E7"/>
    <w:rsid w:val="00C41B60"/>
    <w:rsid w:val="00C41C96"/>
    <w:rsid w:val="00C44A15"/>
    <w:rsid w:val="00C45851"/>
    <w:rsid w:val="00C45FF2"/>
    <w:rsid w:val="00C461E3"/>
    <w:rsid w:val="00C47461"/>
    <w:rsid w:val="00C5195C"/>
    <w:rsid w:val="00C51BCE"/>
    <w:rsid w:val="00C51DF9"/>
    <w:rsid w:val="00C52A2E"/>
    <w:rsid w:val="00C52D3E"/>
    <w:rsid w:val="00C538FC"/>
    <w:rsid w:val="00C557C0"/>
    <w:rsid w:val="00C56012"/>
    <w:rsid w:val="00C56DF4"/>
    <w:rsid w:val="00C5710B"/>
    <w:rsid w:val="00C6039E"/>
    <w:rsid w:val="00C605E1"/>
    <w:rsid w:val="00C60D57"/>
    <w:rsid w:val="00C61696"/>
    <w:rsid w:val="00C650CE"/>
    <w:rsid w:val="00C65AD7"/>
    <w:rsid w:val="00C6775F"/>
    <w:rsid w:val="00C70AE4"/>
    <w:rsid w:val="00C71B29"/>
    <w:rsid w:val="00C71EE1"/>
    <w:rsid w:val="00C72533"/>
    <w:rsid w:val="00C727C6"/>
    <w:rsid w:val="00C72E47"/>
    <w:rsid w:val="00C74C3F"/>
    <w:rsid w:val="00C75404"/>
    <w:rsid w:val="00C76E5D"/>
    <w:rsid w:val="00C80659"/>
    <w:rsid w:val="00C80F0F"/>
    <w:rsid w:val="00C8334A"/>
    <w:rsid w:val="00C840F3"/>
    <w:rsid w:val="00C84D00"/>
    <w:rsid w:val="00C8605D"/>
    <w:rsid w:val="00C86EAE"/>
    <w:rsid w:val="00C875F2"/>
    <w:rsid w:val="00C96A3D"/>
    <w:rsid w:val="00CA0764"/>
    <w:rsid w:val="00CA0DD6"/>
    <w:rsid w:val="00CA455D"/>
    <w:rsid w:val="00CA5EEE"/>
    <w:rsid w:val="00CA6AA2"/>
    <w:rsid w:val="00CA6EE1"/>
    <w:rsid w:val="00CB0149"/>
    <w:rsid w:val="00CB046C"/>
    <w:rsid w:val="00CB0DB7"/>
    <w:rsid w:val="00CB1FBA"/>
    <w:rsid w:val="00CB2363"/>
    <w:rsid w:val="00CB3A7E"/>
    <w:rsid w:val="00CB7ED8"/>
    <w:rsid w:val="00CC0450"/>
    <w:rsid w:val="00CC0550"/>
    <w:rsid w:val="00CC0937"/>
    <w:rsid w:val="00CC0A3B"/>
    <w:rsid w:val="00CC1033"/>
    <w:rsid w:val="00CC1597"/>
    <w:rsid w:val="00CC1646"/>
    <w:rsid w:val="00CC2192"/>
    <w:rsid w:val="00CC267A"/>
    <w:rsid w:val="00CC5C9F"/>
    <w:rsid w:val="00CC6106"/>
    <w:rsid w:val="00CC66BD"/>
    <w:rsid w:val="00CD1AA6"/>
    <w:rsid w:val="00CD40E1"/>
    <w:rsid w:val="00CD5512"/>
    <w:rsid w:val="00CD57FA"/>
    <w:rsid w:val="00CD646B"/>
    <w:rsid w:val="00CD6688"/>
    <w:rsid w:val="00CD6DC8"/>
    <w:rsid w:val="00CD7719"/>
    <w:rsid w:val="00CD7767"/>
    <w:rsid w:val="00CD7A58"/>
    <w:rsid w:val="00CE003C"/>
    <w:rsid w:val="00CE1857"/>
    <w:rsid w:val="00CE1FF0"/>
    <w:rsid w:val="00CE3EA0"/>
    <w:rsid w:val="00CE522B"/>
    <w:rsid w:val="00CE6492"/>
    <w:rsid w:val="00CE7875"/>
    <w:rsid w:val="00CE7C3A"/>
    <w:rsid w:val="00CF17F9"/>
    <w:rsid w:val="00CF3840"/>
    <w:rsid w:val="00CF392E"/>
    <w:rsid w:val="00CF44B9"/>
    <w:rsid w:val="00CF6B0C"/>
    <w:rsid w:val="00D0371F"/>
    <w:rsid w:val="00D04C1E"/>
    <w:rsid w:val="00D0574C"/>
    <w:rsid w:val="00D05B80"/>
    <w:rsid w:val="00D068C3"/>
    <w:rsid w:val="00D06F91"/>
    <w:rsid w:val="00D07014"/>
    <w:rsid w:val="00D1000B"/>
    <w:rsid w:val="00D12042"/>
    <w:rsid w:val="00D12F0E"/>
    <w:rsid w:val="00D14211"/>
    <w:rsid w:val="00D143DD"/>
    <w:rsid w:val="00D14F9E"/>
    <w:rsid w:val="00D2028D"/>
    <w:rsid w:val="00D21792"/>
    <w:rsid w:val="00D21C76"/>
    <w:rsid w:val="00D235C8"/>
    <w:rsid w:val="00D2493B"/>
    <w:rsid w:val="00D2526A"/>
    <w:rsid w:val="00D253D0"/>
    <w:rsid w:val="00D25786"/>
    <w:rsid w:val="00D2582E"/>
    <w:rsid w:val="00D2768C"/>
    <w:rsid w:val="00D27967"/>
    <w:rsid w:val="00D27B60"/>
    <w:rsid w:val="00D27BE0"/>
    <w:rsid w:val="00D31A91"/>
    <w:rsid w:val="00D32BCF"/>
    <w:rsid w:val="00D33F8A"/>
    <w:rsid w:val="00D350E1"/>
    <w:rsid w:val="00D36BF2"/>
    <w:rsid w:val="00D40B34"/>
    <w:rsid w:val="00D418F9"/>
    <w:rsid w:val="00D44A73"/>
    <w:rsid w:val="00D45B41"/>
    <w:rsid w:val="00D4655E"/>
    <w:rsid w:val="00D47E85"/>
    <w:rsid w:val="00D51C04"/>
    <w:rsid w:val="00D5298F"/>
    <w:rsid w:val="00D56DE6"/>
    <w:rsid w:val="00D57E84"/>
    <w:rsid w:val="00D60179"/>
    <w:rsid w:val="00D60DB2"/>
    <w:rsid w:val="00D62B51"/>
    <w:rsid w:val="00D631D4"/>
    <w:rsid w:val="00D638CF"/>
    <w:rsid w:val="00D65F69"/>
    <w:rsid w:val="00D66880"/>
    <w:rsid w:val="00D66928"/>
    <w:rsid w:val="00D66D7D"/>
    <w:rsid w:val="00D66DD7"/>
    <w:rsid w:val="00D679FE"/>
    <w:rsid w:val="00D706A5"/>
    <w:rsid w:val="00D7270E"/>
    <w:rsid w:val="00D7296D"/>
    <w:rsid w:val="00D72F32"/>
    <w:rsid w:val="00D800BA"/>
    <w:rsid w:val="00D807DC"/>
    <w:rsid w:val="00D81079"/>
    <w:rsid w:val="00D81AE1"/>
    <w:rsid w:val="00D81D31"/>
    <w:rsid w:val="00D832BE"/>
    <w:rsid w:val="00D83745"/>
    <w:rsid w:val="00D846C2"/>
    <w:rsid w:val="00D8531C"/>
    <w:rsid w:val="00D86989"/>
    <w:rsid w:val="00D9009A"/>
    <w:rsid w:val="00D91811"/>
    <w:rsid w:val="00D918F5"/>
    <w:rsid w:val="00D93DA3"/>
    <w:rsid w:val="00D93F61"/>
    <w:rsid w:val="00D94D1D"/>
    <w:rsid w:val="00D94D79"/>
    <w:rsid w:val="00D95447"/>
    <w:rsid w:val="00DA01F8"/>
    <w:rsid w:val="00DA07BC"/>
    <w:rsid w:val="00DA0951"/>
    <w:rsid w:val="00DA27CC"/>
    <w:rsid w:val="00DA303E"/>
    <w:rsid w:val="00DA408B"/>
    <w:rsid w:val="00DA41EF"/>
    <w:rsid w:val="00DA5859"/>
    <w:rsid w:val="00DA5FFE"/>
    <w:rsid w:val="00DA6754"/>
    <w:rsid w:val="00DA67A6"/>
    <w:rsid w:val="00DB0BC3"/>
    <w:rsid w:val="00DB19B2"/>
    <w:rsid w:val="00DB2E2B"/>
    <w:rsid w:val="00DB3139"/>
    <w:rsid w:val="00DB3395"/>
    <w:rsid w:val="00DB5249"/>
    <w:rsid w:val="00DB55C7"/>
    <w:rsid w:val="00DB5F3D"/>
    <w:rsid w:val="00DC2387"/>
    <w:rsid w:val="00DC257E"/>
    <w:rsid w:val="00DC3169"/>
    <w:rsid w:val="00DC3214"/>
    <w:rsid w:val="00DC5203"/>
    <w:rsid w:val="00DC5DA8"/>
    <w:rsid w:val="00DC658D"/>
    <w:rsid w:val="00DC6EDC"/>
    <w:rsid w:val="00DC700E"/>
    <w:rsid w:val="00DC78B7"/>
    <w:rsid w:val="00DD231D"/>
    <w:rsid w:val="00DD2473"/>
    <w:rsid w:val="00DD4BF1"/>
    <w:rsid w:val="00DD50FB"/>
    <w:rsid w:val="00DD6984"/>
    <w:rsid w:val="00DD6CFD"/>
    <w:rsid w:val="00DD7474"/>
    <w:rsid w:val="00DE03A3"/>
    <w:rsid w:val="00DE29AB"/>
    <w:rsid w:val="00DE5349"/>
    <w:rsid w:val="00DE64EB"/>
    <w:rsid w:val="00DF0F09"/>
    <w:rsid w:val="00DF10D4"/>
    <w:rsid w:val="00DF14FA"/>
    <w:rsid w:val="00DF2D7F"/>
    <w:rsid w:val="00DF31E6"/>
    <w:rsid w:val="00DF52E1"/>
    <w:rsid w:val="00DF56BF"/>
    <w:rsid w:val="00E04316"/>
    <w:rsid w:val="00E075D5"/>
    <w:rsid w:val="00E07FA1"/>
    <w:rsid w:val="00E1000D"/>
    <w:rsid w:val="00E106E5"/>
    <w:rsid w:val="00E10E0F"/>
    <w:rsid w:val="00E126E2"/>
    <w:rsid w:val="00E12984"/>
    <w:rsid w:val="00E12FD6"/>
    <w:rsid w:val="00E130C9"/>
    <w:rsid w:val="00E13DEF"/>
    <w:rsid w:val="00E14F65"/>
    <w:rsid w:val="00E156CE"/>
    <w:rsid w:val="00E16334"/>
    <w:rsid w:val="00E16F5B"/>
    <w:rsid w:val="00E170E3"/>
    <w:rsid w:val="00E17B0C"/>
    <w:rsid w:val="00E17FBF"/>
    <w:rsid w:val="00E214D3"/>
    <w:rsid w:val="00E21D6C"/>
    <w:rsid w:val="00E21E0A"/>
    <w:rsid w:val="00E2291B"/>
    <w:rsid w:val="00E24C3F"/>
    <w:rsid w:val="00E26933"/>
    <w:rsid w:val="00E2782B"/>
    <w:rsid w:val="00E308DF"/>
    <w:rsid w:val="00E31B13"/>
    <w:rsid w:val="00E31D37"/>
    <w:rsid w:val="00E3280F"/>
    <w:rsid w:val="00E32BC5"/>
    <w:rsid w:val="00E36DBA"/>
    <w:rsid w:val="00E42989"/>
    <w:rsid w:val="00E43D05"/>
    <w:rsid w:val="00E44C2B"/>
    <w:rsid w:val="00E458DA"/>
    <w:rsid w:val="00E4628B"/>
    <w:rsid w:val="00E46726"/>
    <w:rsid w:val="00E46C63"/>
    <w:rsid w:val="00E47F83"/>
    <w:rsid w:val="00E509C4"/>
    <w:rsid w:val="00E5309E"/>
    <w:rsid w:val="00E531E0"/>
    <w:rsid w:val="00E53378"/>
    <w:rsid w:val="00E5381C"/>
    <w:rsid w:val="00E53BFD"/>
    <w:rsid w:val="00E5639E"/>
    <w:rsid w:val="00E57B91"/>
    <w:rsid w:val="00E62D97"/>
    <w:rsid w:val="00E6367F"/>
    <w:rsid w:val="00E63912"/>
    <w:rsid w:val="00E63F1E"/>
    <w:rsid w:val="00E650F7"/>
    <w:rsid w:val="00E65843"/>
    <w:rsid w:val="00E6605A"/>
    <w:rsid w:val="00E6692E"/>
    <w:rsid w:val="00E66E47"/>
    <w:rsid w:val="00E6719A"/>
    <w:rsid w:val="00E70404"/>
    <w:rsid w:val="00E70A13"/>
    <w:rsid w:val="00E724AD"/>
    <w:rsid w:val="00E7330D"/>
    <w:rsid w:val="00E74665"/>
    <w:rsid w:val="00E74FF5"/>
    <w:rsid w:val="00E80CB2"/>
    <w:rsid w:val="00E81973"/>
    <w:rsid w:val="00E81D48"/>
    <w:rsid w:val="00E81E11"/>
    <w:rsid w:val="00E82224"/>
    <w:rsid w:val="00E82510"/>
    <w:rsid w:val="00E85472"/>
    <w:rsid w:val="00E85B61"/>
    <w:rsid w:val="00E86E27"/>
    <w:rsid w:val="00E87023"/>
    <w:rsid w:val="00E87060"/>
    <w:rsid w:val="00E908F4"/>
    <w:rsid w:val="00E923DB"/>
    <w:rsid w:val="00E930C1"/>
    <w:rsid w:val="00E93851"/>
    <w:rsid w:val="00E94A6C"/>
    <w:rsid w:val="00E94E22"/>
    <w:rsid w:val="00E96361"/>
    <w:rsid w:val="00E97B79"/>
    <w:rsid w:val="00EA04EE"/>
    <w:rsid w:val="00EA1AA4"/>
    <w:rsid w:val="00EA3143"/>
    <w:rsid w:val="00EA4E07"/>
    <w:rsid w:val="00EA4EA7"/>
    <w:rsid w:val="00EA4F81"/>
    <w:rsid w:val="00EA5EEA"/>
    <w:rsid w:val="00EA61AD"/>
    <w:rsid w:val="00EA61B1"/>
    <w:rsid w:val="00EA6EDC"/>
    <w:rsid w:val="00EB005D"/>
    <w:rsid w:val="00EB26C1"/>
    <w:rsid w:val="00EB2874"/>
    <w:rsid w:val="00EB360F"/>
    <w:rsid w:val="00EB4B82"/>
    <w:rsid w:val="00EB586E"/>
    <w:rsid w:val="00EB7719"/>
    <w:rsid w:val="00EC0079"/>
    <w:rsid w:val="00EC1161"/>
    <w:rsid w:val="00EC1C1A"/>
    <w:rsid w:val="00EC3603"/>
    <w:rsid w:val="00EC50C9"/>
    <w:rsid w:val="00EC51C9"/>
    <w:rsid w:val="00EC5C52"/>
    <w:rsid w:val="00EC5E8C"/>
    <w:rsid w:val="00EC6695"/>
    <w:rsid w:val="00ED114E"/>
    <w:rsid w:val="00ED1BFD"/>
    <w:rsid w:val="00ED201A"/>
    <w:rsid w:val="00ED2E4A"/>
    <w:rsid w:val="00ED3FB4"/>
    <w:rsid w:val="00ED3FC7"/>
    <w:rsid w:val="00ED6946"/>
    <w:rsid w:val="00ED7728"/>
    <w:rsid w:val="00EE271A"/>
    <w:rsid w:val="00EE43C5"/>
    <w:rsid w:val="00EE4BEE"/>
    <w:rsid w:val="00EE50DB"/>
    <w:rsid w:val="00EE57E8"/>
    <w:rsid w:val="00EF070C"/>
    <w:rsid w:val="00EF1BD9"/>
    <w:rsid w:val="00EF23AD"/>
    <w:rsid w:val="00EF261F"/>
    <w:rsid w:val="00EF2A3B"/>
    <w:rsid w:val="00EF33AB"/>
    <w:rsid w:val="00EF4323"/>
    <w:rsid w:val="00EF4FB1"/>
    <w:rsid w:val="00EF4FE1"/>
    <w:rsid w:val="00EF6618"/>
    <w:rsid w:val="00EF6AE4"/>
    <w:rsid w:val="00EF6BB6"/>
    <w:rsid w:val="00F01507"/>
    <w:rsid w:val="00F017CE"/>
    <w:rsid w:val="00F029E7"/>
    <w:rsid w:val="00F03830"/>
    <w:rsid w:val="00F03D99"/>
    <w:rsid w:val="00F04F40"/>
    <w:rsid w:val="00F05622"/>
    <w:rsid w:val="00F073E5"/>
    <w:rsid w:val="00F07BB3"/>
    <w:rsid w:val="00F10AC8"/>
    <w:rsid w:val="00F10CF4"/>
    <w:rsid w:val="00F10FB2"/>
    <w:rsid w:val="00F1195C"/>
    <w:rsid w:val="00F11FF6"/>
    <w:rsid w:val="00F12044"/>
    <w:rsid w:val="00F12446"/>
    <w:rsid w:val="00F1313C"/>
    <w:rsid w:val="00F13936"/>
    <w:rsid w:val="00F13DDC"/>
    <w:rsid w:val="00F14D14"/>
    <w:rsid w:val="00F1792C"/>
    <w:rsid w:val="00F17B20"/>
    <w:rsid w:val="00F21290"/>
    <w:rsid w:val="00F23CB9"/>
    <w:rsid w:val="00F248B0"/>
    <w:rsid w:val="00F26C86"/>
    <w:rsid w:val="00F278BE"/>
    <w:rsid w:val="00F30CA6"/>
    <w:rsid w:val="00F334A9"/>
    <w:rsid w:val="00F35909"/>
    <w:rsid w:val="00F448D7"/>
    <w:rsid w:val="00F44AF9"/>
    <w:rsid w:val="00F4504E"/>
    <w:rsid w:val="00F451E6"/>
    <w:rsid w:val="00F4557F"/>
    <w:rsid w:val="00F4612B"/>
    <w:rsid w:val="00F46C11"/>
    <w:rsid w:val="00F46DAF"/>
    <w:rsid w:val="00F50F68"/>
    <w:rsid w:val="00F512E2"/>
    <w:rsid w:val="00F51C6E"/>
    <w:rsid w:val="00F52443"/>
    <w:rsid w:val="00F52627"/>
    <w:rsid w:val="00F5382E"/>
    <w:rsid w:val="00F5385C"/>
    <w:rsid w:val="00F60030"/>
    <w:rsid w:val="00F601A3"/>
    <w:rsid w:val="00F63D4B"/>
    <w:rsid w:val="00F65007"/>
    <w:rsid w:val="00F65FE4"/>
    <w:rsid w:val="00F668AD"/>
    <w:rsid w:val="00F66D95"/>
    <w:rsid w:val="00F67C2B"/>
    <w:rsid w:val="00F70238"/>
    <w:rsid w:val="00F751B9"/>
    <w:rsid w:val="00F761B8"/>
    <w:rsid w:val="00F81270"/>
    <w:rsid w:val="00F826CF"/>
    <w:rsid w:val="00F86686"/>
    <w:rsid w:val="00F9087A"/>
    <w:rsid w:val="00F91AB0"/>
    <w:rsid w:val="00F923F4"/>
    <w:rsid w:val="00F930CF"/>
    <w:rsid w:val="00F93908"/>
    <w:rsid w:val="00F94037"/>
    <w:rsid w:val="00F9414A"/>
    <w:rsid w:val="00F95CB7"/>
    <w:rsid w:val="00F96CA8"/>
    <w:rsid w:val="00F974A9"/>
    <w:rsid w:val="00F97666"/>
    <w:rsid w:val="00F97A0B"/>
    <w:rsid w:val="00F97AA3"/>
    <w:rsid w:val="00F97FB0"/>
    <w:rsid w:val="00FA0D3A"/>
    <w:rsid w:val="00FA26CF"/>
    <w:rsid w:val="00FA6CA4"/>
    <w:rsid w:val="00FA710D"/>
    <w:rsid w:val="00FA75CE"/>
    <w:rsid w:val="00FB0CDA"/>
    <w:rsid w:val="00FB186A"/>
    <w:rsid w:val="00FB456A"/>
    <w:rsid w:val="00FB4FE6"/>
    <w:rsid w:val="00FB75A8"/>
    <w:rsid w:val="00FB79A2"/>
    <w:rsid w:val="00FC00C8"/>
    <w:rsid w:val="00FC0B29"/>
    <w:rsid w:val="00FC0EC8"/>
    <w:rsid w:val="00FC135A"/>
    <w:rsid w:val="00FC2918"/>
    <w:rsid w:val="00FC2ACC"/>
    <w:rsid w:val="00FC3B76"/>
    <w:rsid w:val="00FC460F"/>
    <w:rsid w:val="00FC5819"/>
    <w:rsid w:val="00FD03B8"/>
    <w:rsid w:val="00FD1BFC"/>
    <w:rsid w:val="00FD1F24"/>
    <w:rsid w:val="00FD3885"/>
    <w:rsid w:val="00FD3C41"/>
    <w:rsid w:val="00FD3E62"/>
    <w:rsid w:val="00FD40D0"/>
    <w:rsid w:val="00FD4334"/>
    <w:rsid w:val="00FD4B3C"/>
    <w:rsid w:val="00FD4EDA"/>
    <w:rsid w:val="00FD627E"/>
    <w:rsid w:val="00FD7BA1"/>
    <w:rsid w:val="00FE0F62"/>
    <w:rsid w:val="00FE1D6B"/>
    <w:rsid w:val="00FE28C9"/>
    <w:rsid w:val="00FE39B0"/>
    <w:rsid w:val="00FE3F1B"/>
    <w:rsid w:val="00FE46E6"/>
    <w:rsid w:val="00FE54DD"/>
    <w:rsid w:val="00FE5AF4"/>
    <w:rsid w:val="00FE64B1"/>
    <w:rsid w:val="00FE7DFB"/>
    <w:rsid w:val="00FE7F42"/>
    <w:rsid w:val="00FF1184"/>
    <w:rsid w:val="00FF1A79"/>
    <w:rsid w:val="00FF2FDE"/>
    <w:rsid w:val="00FF4A62"/>
    <w:rsid w:val="00FF5DC6"/>
    <w:rsid w:val="00FF6B07"/>
    <w:rsid w:val="00FF7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2D9D53"/>
  <w15:docId w15:val="{32E44B82-6ADC-4B7A-9F52-AB4359C0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C40"/>
    <w:rPr>
      <w:rFonts w:ascii="Times New Roman" w:eastAsia="MS Minngs" w:hAnsi="Times New Roman"/>
    </w:rPr>
  </w:style>
  <w:style w:type="paragraph" w:styleId="Heading1">
    <w:name w:val="heading 1"/>
    <w:aliases w:val="O"/>
    <w:basedOn w:val="Normal"/>
    <w:next w:val="Normal"/>
    <w:link w:val="Heading1Char"/>
    <w:qFormat/>
    <w:rsid w:val="00324C40"/>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324C40"/>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qFormat/>
    <w:rsid w:val="00324C40"/>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qFormat/>
    <w:rsid w:val="00324C40"/>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qFormat/>
    <w:rsid w:val="00324C40"/>
    <w:pPr>
      <w:numPr>
        <w:ilvl w:val="4"/>
        <w:numId w:val="1"/>
      </w:numPr>
      <w:spacing w:before="240" w:after="60"/>
      <w:outlineLvl w:val="4"/>
    </w:pPr>
    <w:rPr>
      <w:sz w:val="22"/>
      <w:szCs w:val="22"/>
    </w:rPr>
  </w:style>
  <w:style w:type="paragraph" w:styleId="Heading6">
    <w:name w:val="heading 6"/>
    <w:basedOn w:val="Normal"/>
    <w:next w:val="Normal"/>
    <w:link w:val="Heading6Char"/>
    <w:qFormat/>
    <w:rsid w:val="00324C40"/>
    <w:pPr>
      <w:numPr>
        <w:ilvl w:val="5"/>
        <w:numId w:val="1"/>
      </w:numPr>
      <w:spacing w:before="240" w:after="60"/>
      <w:outlineLvl w:val="5"/>
    </w:pPr>
    <w:rPr>
      <w:i/>
      <w:iCs/>
      <w:sz w:val="22"/>
      <w:szCs w:val="22"/>
    </w:rPr>
  </w:style>
  <w:style w:type="paragraph" w:styleId="Heading7">
    <w:name w:val="heading 7"/>
    <w:basedOn w:val="Normal"/>
    <w:next w:val="Normal"/>
    <w:link w:val="Heading7Char"/>
    <w:qFormat/>
    <w:rsid w:val="00324C40"/>
    <w:pPr>
      <w:numPr>
        <w:ilvl w:val="6"/>
        <w:numId w:val="1"/>
      </w:numPr>
      <w:spacing w:before="240" w:after="60"/>
      <w:outlineLvl w:val="6"/>
    </w:pPr>
    <w:rPr>
      <w:rFonts w:ascii="Arial" w:hAnsi="Arial" w:cs="Arial"/>
    </w:rPr>
  </w:style>
  <w:style w:type="paragraph" w:styleId="Heading8">
    <w:name w:val="heading 8"/>
    <w:basedOn w:val="Normal"/>
    <w:next w:val="Normal"/>
    <w:link w:val="Heading8Char"/>
    <w:qFormat/>
    <w:rsid w:val="00324C40"/>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qFormat/>
    <w:rsid w:val="00324C40"/>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rsid w:val="00324C40"/>
    <w:rPr>
      <w:rFonts w:ascii="Arial" w:eastAsia="MS Minngs" w:hAnsi="Arial" w:cs="Arial"/>
      <w:b/>
      <w:bCs/>
      <w:kern w:val="28"/>
      <w:sz w:val="28"/>
      <w:szCs w:val="28"/>
    </w:rPr>
  </w:style>
  <w:style w:type="character" w:customStyle="1" w:styleId="Heading2Char">
    <w:name w:val="Heading 2 Char"/>
    <w:link w:val="Heading2"/>
    <w:uiPriority w:val="99"/>
    <w:rsid w:val="00324C40"/>
    <w:rPr>
      <w:rFonts w:ascii="Helvetica" w:eastAsia="MS Minngs" w:hAnsi="Helvetica" w:cs="Helvetica"/>
      <w:b/>
      <w:bCs/>
      <w:caps/>
      <w:sz w:val="26"/>
      <w:szCs w:val="26"/>
    </w:rPr>
  </w:style>
  <w:style w:type="character" w:customStyle="1" w:styleId="Heading3Char">
    <w:name w:val="Heading 3 Char"/>
    <w:link w:val="Heading3"/>
    <w:rsid w:val="00324C40"/>
    <w:rPr>
      <w:rFonts w:ascii="Arial" w:eastAsia="MS Minngs" w:hAnsi="Arial" w:cs="Arial"/>
      <w:sz w:val="24"/>
      <w:szCs w:val="24"/>
    </w:rPr>
  </w:style>
  <w:style w:type="character" w:customStyle="1" w:styleId="Heading4Char">
    <w:name w:val="Heading 4 Char"/>
    <w:link w:val="Heading4"/>
    <w:rsid w:val="00324C40"/>
    <w:rPr>
      <w:rFonts w:ascii="Arial" w:eastAsia="MS Minngs" w:hAnsi="Arial" w:cs="Arial"/>
      <w:b/>
      <w:bCs/>
      <w:sz w:val="24"/>
      <w:szCs w:val="24"/>
    </w:rPr>
  </w:style>
  <w:style w:type="character" w:customStyle="1" w:styleId="Heading5Char">
    <w:name w:val="Heading 5 Char"/>
    <w:link w:val="Heading5"/>
    <w:rsid w:val="00324C40"/>
    <w:rPr>
      <w:rFonts w:ascii="Times New Roman" w:eastAsia="MS Minngs" w:hAnsi="Times New Roman"/>
      <w:sz w:val="22"/>
      <w:szCs w:val="22"/>
    </w:rPr>
  </w:style>
  <w:style w:type="character" w:customStyle="1" w:styleId="Heading6Char">
    <w:name w:val="Heading 6 Char"/>
    <w:link w:val="Heading6"/>
    <w:rsid w:val="00324C40"/>
    <w:rPr>
      <w:rFonts w:ascii="Times New Roman" w:eastAsia="MS Minngs" w:hAnsi="Times New Roman"/>
      <w:i/>
      <w:iCs/>
      <w:sz w:val="22"/>
      <w:szCs w:val="22"/>
    </w:rPr>
  </w:style>
  <w:style w:type="character" w:customStyle="1" w:styleId="Heading7Char">
    <w:name w:val="Heading 7 Char"/>
    <w:link w:val="Heading7"/>
    <w:rsid w:val="00324C40"/>
    <w:rPr>
      <w:rFonts w:ascii="Arial" w:eastAsia="MS Minngs" w:hAnsi="Arial" w:cs="Arial"/>
    </w:rPr>
  </w:style>
  <w:style w:type="character" w:customStyle="1" w:styleId="Heading8Char">
    <w:name w:val="Heading 8 Char"/>
    <w:link w:val="Heading8"/>
    <w:rsid w:val="00324C40"/>
    <w:rPr>
      <w:rFonts w:ascii="Arial" w:eastAsia="MS Minngs" w:hAnsi="Arial" w:cs="Arial"/>
      <w:i/>
      <w:iCs/>
    </w:rPr>
  </w:style>
  <w:style w:type="character" w:customStyle="1" w:styleId="Heading9Char">
    <w:name w:val="Heading 9 Char"/>
    <w:link w:val="Heading9"/>
    <w:rsid w:val="00324C40"/>
    <w:rPr>
      <w:rFonts w:ascii="Arial" w:eastAsia="MS Minngs" w:hAnsi="Arial" w:cs="Arial"/>
      <w:b/>
      <w:bCs/>
      <w:i/>
      <w:iCs/>
      <w:sz w:val="18"/>
      <w:szCs w:val="18"/>
    </w:rPr>
  </w:style>
  <w:style w:type="paragraph" w:customStyle="1" w:styleId="LessonTitle">
    <w:name w:val="LessonTitle"/>
    <w:basedOn w:val="Normal"/>
    <w:next w:val="Normal"/>
    <w:uiPriority w:val="99"/>
    <w:rsid w:val="00324C40"/>
    <w:pPr>
      <w:numPr>
        <w:numId w:val="2"/>
      </w:numPr>
      <w:spacing w:before="240" w:after="60"/>
      <w:jc w:val="center"/>
      <w:outlineLvl w:val="0"/>
    </w:pPr>
    <w:rPr>
      <w:rFonts w:ascii="Comic Sans MS" w:hAnsi="Comic Sans MS" w:cs="Comic Sans MS"/>
      <w:b/>
      <w:bCs/>
      <w:i/>
      <w:iCs/>
      <w:color w:val="FF00FF"/>
      <w:sz w:val="40"/>
      <w:szCs w:val="40"/>
    </w:rPr>
  </w:style>
  <w:style w:type="paragraph" w:customStyle="1" w:styleId="LessonOutline1">
    <w:name w:val="LessonOutline1"/>
    <w:basedOn w:val="Normal"/>
    <w:next w:val="Normal"/>
    <w:uiPriority w:val="99"/>
    <w:rsid w:val="00324C40"/>
    <w:pPr>
      <w:keepLines/>
      <w:numPr>
        <w:ilvl w:val="2"/>
        <w:numId w:val="2"/>
      </w:numPr>
      <w:spacing w:before="120" w:after="120"/>
      <w:outlineLvl w:val="2"/>
    </w:pPr>
    <w:rPr>
      <w:rFonts w:ascii="Arial Bold" w:hAnsi="Arial Bold" w:cs="Arial Bold"/>
      <w:b/>
      <w:bCs/>
      <w:color w:val="FF0000"/>
      <w:sz w:val="30"/>
      <w:szCs w:val="30"/>
    </w:rPr>
  </w:style>
  <w:style w:type="paragraph" w:customStyle="1" w:styleId="LessonOutline2">
    <w:name w:val="LessonOutline2"/>
    <w:basedOn w:val="Normal"/>
    <w:next w:val="Normal"/>
    <w:uiPriority w:val="99"/>
    <w:rsid w:val="00324C40"/>
    <w:pPr>
      <w:keepLines/>
      <w:numPr>
        <w:ilvl w:val="3"/>
        <w:numId w:val="2"/>
      </w:numPr>
      <w:spacing w:before="120" w:after="120"/>
      <w:outlineLvl w:val="3"/>
    </w:pPr>
    <w:rPr>
      <w:rFonts w:ascii="Arial Bold" w:hAnsi="Arial Bold" w:cs="Arial Bold"/>
      <w:b/>
      <w:bCs/>
      <w:color w:val="008000"/>
      <w:sz w:val="25"/>
      <w:szCs w:val="25"/>
    </w:rPr>
  </w:style>
  <w:style w:type="paragraph" w:customStyle="1" w:styleId="LessonOutline3">
    <w:name w:val="LessonOutline3"/>
    <w:basedOn w:val="Normal"/>
    <w:next w:val="Normal"/>
    <w:uiPriority w:val="99"/>
    <w:rsid w:val="00324C40"/>
    <w:pPr>
      <w:keepLines/>
      <w:numPr>
        <w:ilvl w:val="4"/>
        <w:numId w:val="2"/>
      </w:numPr>
      <w:shd w:val="clear" w:color="auto" w:fill="00FF00"/>
      <w:spacing w:before="120" w:after="120"/>
      <w:outlineLvl w:val="4"/>
    </w:pPr>
    <w:rPr>
      <w:rFonts w:ascii="Arial Bold" w:hAnsi="Arial Bold" w:cs="Arial Bold"/>
      <w:b/>
      <w:bCs/>
      <w:color w:val="008000"/>
      <w:sz w:val="28"/>
      <w:szCs w:val="28"/>
    </w:rPr>
  </w:style>
  <w:style w:type="paragraph" w:customStyle="1" w:styleId="LessonOutline4">
    <w:name w:val="LessonOutline4"/>
    <w:basedOn w:val="Normal"/>
    <w:next w:val="Normal"/>
    <w:uiPriority w:val="99"/>
    <w:rsid w:val="00324C40"/>
    <w:pPr>
      <w:keepLines/>
      <w:tabs>
        <w:tab w:val="left" w:pos="1008"/>
      </w:tabs>
      <w:spacing w:before="120" w:after="120"/>
      <w:outlineLvl w:val="5"/>
    </w:pPr>
    <w:rPr>
      <w:b/>
      <w:bCs/>
      <w:color w:val="008000"/>
      <w:sz w:val="28"/>
      <w:szCs w:val="28"/>
    </w:rPr>
  </w:style>
  <w:style w:type="paragraph" w:customStyle="1" w:styleId="LessonOutline5">
    <w:name w:val="LessonOutline5"/>
    <w:basedOn w:val="Normal"/>
    <w:next w:val="Normal"/>
    <w:uiPriority w:val="99"/>
    <w:rsid w:val="00324C40"/>
    <w:pPr>
      <w:spacing w:after="120"/>
      <w:jc w:val="center"/>
      <w:outlineLvl w:val="3"/>
    </w:pPr>
    <w:rPr>
      <w:b/>
      <w:bCs/>
      <w:i/>
      <w:iCs/>
      <w:caps/>
      <w:sz w:val="24"/>
      <w:szCs w:val="24"/>
    </w:rPr>
  </w:style>
  <w:style w:type="paragraph" w:customStyle="1" w:styleId="LessonVerse">
    <w:name w:val="LessonVerse"/>
    <w:basedOn w:val="Normal"/>
    <w:uiPriority w:val="99"/>
    <w:rsid w:val="00324C40"/>
    <w:pPr>
      <w:ind w:firstLine="144"/>
    </w:pPr>
    <w:rPr>
      <w:rFonts w:ascii="Arial" w:hAnsi="Arial" w:cs="Arial"/>
      <w:color w:val="800000"/>
      <w:sz w:val="23"/>
      <w:szCs w:val="23"/>
    </w:rPr>
  </w:style>
  <w:style w:type="character" w:customStyle="1" w:styleId="LessonCharacter1">
    <w:name w:val="LessonCharacter1"/>
    <w:uiPriority w:val="99"/>
    <w:rsid w:val="00324C40"/>
    <w:rPr>
      <w:rFonts w:ascii="Comic Sans MS" w:hAnsi="Comic Sans MS" w:cs="Comic Sans MS"/>
      <w:i/>
      <w:iCs/>
      <w:color w:val="FF0000"/>
      <w:spacing w:val="0"/>
      <w:position w:val="0"/>
      <w:sz w:val="22"/>
      <w:szCs w:val="22"/>
      <w:u w:val="single"/>
      <w:vertAlign w:val="baseline"/>
    </w:rPr>
  </w:style>
  <w:style w:type="paragraph" w:customStyle="1" w:styleId="LessonPara1">
    <w:name w:val="LessonPara1"/>
    <w:basedOn w:val="Normal"/>
    <w:rsid w:val="00324C40"/>
    <w:pPr>
      <w:ind w:firstLine="142"/>
    </w:pPr>
    <w:rPr>
      <w:rFonts w:ascii="Arial" w:hAnsi="Arial" w:cs="Arial"/>
      <w:color w:val="FF00FF"/>
      <w:sz w:val="23"/>
      <w:szCs w:val="23"/>
    </w:rPr>
  </w:style>
  <w:style w:type="paragraph" w:customStyle="1" w:styleId="LessonPara1A">
    <w:name w:val="LessonPara1A"/>
    <w:basedOn w:val="Normal"/>
    <w:uiPriority w:val="99"/>
    <w:rsid w:val="00324C40"/>
    <w:pPr>
      <w:keepLines/>
    </w:pPr>
  </w:style>
  <w:style w:type="paragraph" w:customStyle="1" w:styleId="LessonPara4">
    <w:name w:val="LessonPara4"/>
    <w:basedOn w:val="Normal"/>
    <w:next w:val="LessonPara4A"/>
    <w:uiPriority w:val="99"/>
    <w:rsid w:val="00324C40"/>
    <w:pPr>
      <w:jc w:val="right"/>
    </w:pPr>
    <w:rPr>
      <w:i/>
      <w:iCs/>
      <w:color w:val="808080"/>
    </w:rPr>
  </w:style>
  <w:style w:type="paragraph" w:customStyle="1" w:styleId="LessonPara4A">
    <w:name w:val="LessonPara4A"/>
    <w:basedOn w:val="Normal"/>
    <w:uiPriority w:val="99"/>
    <w:rsid w:val="00324C40"/>
    <w:pPr>
      <w:ind w:left="144" w:hanging="144"/>
      <w:jc w:val="both"/>
    </w:pPr>
    <w:rPr>
      <w:rFonts w:ascii="Arial" w:hAnsi="Arial" w:cs="Arial"/>
      <w:i/>
      <w:iCs/>
    </w:rPr>
  </w:style>
  <w:style w:type="paragraph" w:customStyle="1" w:styleId="LessonHiddenText">
    <w:name w:val="LessonHiddenText"/>
    <w:basedOn w:val="Normal"/>
    <w:uiPriority w:val="99"/>
    <w:rsid w:val="00324C40"/>
    <w:pPr>
      <w:ind w:left="144" w:hanging="144"/>
    </w:pPr>
    <w:rPr>
      <w:rFonts w:ascii="Arial" w:hAnsi="Arial" w:cs="Arial"/>
      <w:color w:val="008080"/>
      <w:sz w:val="22"/>
      <w:szCs w:val="22"/>
    </w:rPr>
  </w:style>
  <w:style w:type="paragraph" w:customStyle="1" w:styleId="LessonSubTitle">
    <w:name w:val="LessonSubTitle"/>
    <w:basedOn w:val="Normal"/>
    <w:next w:val="Normal"/>
    <w:uiPriority w:val="99"/>
    <w:rsid w:val="00324C40"/>
    <w:pPr>
      <w:numPr>
        <w:ilvl w:val="1"/>
        <w:numId w:val="2"/>
      </w:numPr>
      <w:spacing w:before="120" w:after="120"/>
      <w:jc w:val="center"/>
      <w:outlineLvl w:val="1"/>
    </w:pPr>
    <w:rPr>
      <w:b/>
      <w:bCs/>
      <w:i/>
      <w:iCs/>
      <w:color w:val="FF00FF"/>
      <w:spacing w:val="10"/>
      <w:sz w:val="24"/>
      <w:szCs w:val="24"/>
    </w:rPr>
  </w:style>
  <w:style w:type="paragraph" w:styleId="TOC1">
    <w:name w:val="toc 1"/>
    <w:basedOn w:val="Normal"/>
    <w:next w:val="Normal"/>
    <w:autoRedefine/>
    <w:uiPriority w:val="99"/>
    <w:rsid w:val="00324C40"/>
    <w:pPr>
      <w:spacing w:before="120" w:after="120"/>
    </w:pPr>
    <w:rPr>
      <w:b/>
      <w:bCs/>
      <w:caps/>
    </w:rPr>
  </w:style>
  <w:style w:type="paragraph" w:customStyle="1" w:styleId="LessonPara2">
    <w:name w:val="LessonPara2"/>
    <w:basedOn w:val="Normal"/>
    <w:uiPriority w:val="99"/>
    <w:rsid w:val="00324C40"/>
    <w:pPr>
      <w:ind w:left="142" w:hanging="142"/>
    </w:pPr>
    <w:rPr>
      <w:rFonts w:ascii="Arial" w:hAnsi="Arial" w:cs="Arial"/>
      <w:color w:val="0000FF"/>
      <w:sz w:val="23"/>
      <w:szCs w:val="23"/>
    </w:rPr>
  </w:style>
  <w:style w:type="paragraph" w:customStyle="1" w:styleId="LessonPara2A">
    <w:name w:val="LessonPara2A"/>
    <w:basedOn w:val="Normal"/>
    <w:uiPriority w:val="99"/>
    <w:rsid w:val="00324C40"/>
    <w:pPr>
      <w:ind w:left="720"/>
    </w:pPr>
    <w:rPr>
      <w:sz w:val="22"/>
      <w:szCs w:val="22"/>
    </w:rPr>
  </w:style>
  <w:style w:type="paragraph" w:customStyle="1" w:styleId="LessonPara3">
    <w:name w:val="LessonPara3"/>
    <w:basedOn w:val="Normal"/>
    <w:uiPriority w:val="99"/>
    <w:rsid w:val="00324C40"/>
    <w:pPr>
      <w:keepLines/>
      <w:spacing w:before="120" w:line="220" w:lineRule="exact"/>
      <w:ind w:left="144" w:hanging="144"/>
    </w:pPr>
    <w:rPr>
      <w:rFonts w:ascii="Arial Bold" w:hAnsi="Arial Bold" w:cs="Arial Bold"/>
      <w:b/>
      <w:bCs/>
      <w:color w:val="800080"/>
      <w:sz w:val="22"/>
      <w:szCs w:val="22"/>
    </w:rPr>
  </w:style>
  <w:style w:type="paragraph" w:customStyle="1" w:styleId="LessonPara3A">
    <w:name w:val="LessonPara3A"/>
    <w:basedOn w:val="Normal"/>
    <w:uiPriority w:val="99"/>
    <w:rsid w:val="00324C40"/>
    <w:pPr>
      <w:jc w:val="both"/>
    </w:pPr>
    <w:rPr>
      <w:color w:val="800000"/>
      <w:sz w:val="18"/>
      <w:szCs w:val="18"/>
    </w:rPr>
  </w:style>
  <w:style w:type="paragraph" w:customStyle="1" w:styleId="LessonShadeBlack">
    <w:name w:val="LessonShadeBlack"/>
    <w:basedOn w:val="Normal"/>
    <w:next w:val="Normal"/>
    <w:uiPriority w:val="99"/>
    <w:rsid w:val="00324C40"/>
    <w:pPr>
      <w:spacing w:before="120"/>
      <w:jc w:val="center"/>
    </w:pPr>
    <w:rPr>
      <w:rFonts w:ascii="Arial Bold" w:hAnsi="Arial Bold" w:cs="Arial Bold"/>
      <w:b/>
      <w:bCs/>
      <w:color w:val="FF0000"/>
      <w:sz w:val="21"/>
      <w:szCs w:val="21"/>
    </w:rPr>
  </w:style>
  <w:style w:type="paragraph" w:styleId="TOC2">
    <w:name w:val="toc 2"/>
    <w:basedOn w:val="Normal"/>
    <w:next w:val="Normal"/>
    <w:autoRedefine/>
    <w:uiPriority w:val="99"/>
    <w:rsid w:val="00324C40"/>
    <w:pPr>
      <w:ind w:left="200"/>
    </w:pPr>
    <w:rPr>
      <w:smallCaps/>
    </w:rPr>
  </w:style>
  <w:style w:type="paragraph" w:customStyle="1" w:styleId="LessonShadeLight">
    <w:name w:val="LessonShadeLight"/>
    <w:basedOn w:val="Normal"/>
    <w:uiPriority w:val="99"/>
    <w:rsid w:val="00324C40"/>
    <w:pPr>
      <w:jc w:val="center"/>
    </w:pPr>
    <w:rPr>
      <w:rFonts w:ascii="Arial Bold" w:hAnsi="Arial Bold" w:cs="Arial Bold"/>
      <w:b/>
      <w:bCs/>
      <w:color w:val="008080"/>
      <w:sz w:val="18"/>
      <w:szCs w:val="18"/>
    </w:rPr>
  </w:style>
  <w:style w:type="paragraph" w:customStyle="1" w:styleId="LessonPara5">
    <w:name w:val="LessonPara5"/>
    <w:basedOn w:val="Normal"/>
    <w:uiPriority w:val="99"/>
    <w:rsid w:val="00324C40"/>
    <w:pPr>
      <w:spacing w:line="220" w:lineRule="exact"/>
    </w:pPr>
    <w:rPr>
      <w:rFonts w:ascii="Arial Black" w:hAnsi="Arial Black" w:cs="Arial Black"/>
      <w:color w:val="008080"/>
      <w:sz w:val="22"/>
      <w:szCs w:val="22"/>
    </w:rPr>
  </w:style>
  <w:style w:type="paragraph" w:customStyle="1" w:styleId="LessonPara5A">
    <w:name w:val="LessonPara5A"/>
    <w:basedOn w:val="Normal"/>
    <w:uiPriority w:val="99"/>
    <w:rsid w:val="00324C40"/>
    <w:pPr>
      <w:keepLines/>
      <w:jc w:val="both"/>
    </w:pPr>
    <w:rPr>
      <w:b/>
      <w:bCs/>
      <w:i/>
      <w:iCs/>
      <w:color w:val="FF00FF"/>
    </w:rPr>
  </w:style>
  <w:style w:type="paragraph" w:customStyle="1" w:styleId="LessonPara6">
    <w:name w:val="LessonPara6"/>
    <w:basedOn w:val="Normal"/>
    <w:uiPriority w:val="99"/>
    <w:rsid w:val="00324C40"/>
    <w:pPr>
      <w:ind w:left="720" w:firstLine="288"/>
    </w:pPr>
    <w:rPr>
      <w:rFonts w:ascii="Arial" w:hAnsi="Arial" w:cs="Arial"/>
      <w:sz w:val="18"/>
      <w:szCs w:val="18"/>
    </w:rPr>
  </w:style>
  <w:style w:type="paragraph" w:customStyle="1" w:styleId="LessonPara6A">
    <w:name w:val="LessonPara6A"/>
    <w:basedOn w:val="Normal"/>
    <w:uiPriority w:val="99"/>
    <w:rsid w:val="00324C40"/>
    <w:pPr>
      <w:jc w:val="both"/>
    </w:pPr>
    <w:rPr>
      <w:rFonts w:ascii="Arial" w:hAnsi="Arial" w:cs="Arial"/>
      <w:sz w:val="18"/>
      <w:szCs w:val="18"/>
    </w:rPr>
  </w:style>
  <w:style w:type="paragraph" w:customStyle="1" w:styleId="LessonPara7A">
    <w:name w:val="LessonPara7A"/>
    <w:basedOn w:val="Normal"/>
    <w:uiPriority w:val="99"/>
    <w:rsid w:val="00324C40"/>
    <w:pPr>
      <w:shd w:val="clear" w:color="auto" w:fill="CCFFFF"/>
      <w:ind w:firstLine="142"/>
    </w:pPr>
    <w:rPr>
      <w:rFonts w:ascii="Comic Sans MS" w:hAnsi="Comic Sans MS" w:cs="Comic Sans MS"/>
      <w:b/>
      <w:bCs/>
      <w:i/>
      <w:iCs/>
      <w:color w:val="008000"/>
      <w:sz w:val="23"/>
      <w:szCs w:val="23"/>
    </w:rPr>
  </w:style>
  <w:style w:type="paragraph" w:customStyle="1" w:styleId="LessonPara7">
    <w:name w:val="LessonPara7"/>
    <w:basedOn w:val="Normal"/>
    <w:uiPriority w:val="99"/>
    <w:rsid w:val="00324C40"/>
    <w:pPr>
      <w:jc w:val="both"/>
    </w:pPr>
    <w:rPr>
      <w:rFonts w:ascii="Arial" w:hAnsi="Arial" w:cs="Arial"/>
    </w:rPr>
  </w:style>
  <w:style w:type="paragraph" w:customStyle="1" w:styleId="LessonQuestion">
    <w:name w:val="LessonQuestion"/>
    <w:basedOn w:val="Normal"/>
    <w:next w:val="Normal"/>
    <w:uiPriority w:val="99"/>
    <w:rsid w:val="00324C40"/>
    <w:pPr>
      <w:keepLines/>
      <w:shd w:val="horzStripe" w:color="auto" w:fill="auto"/>
      <w:spacing w:before="120" w:after="120"/>
      <w:jc w:val="center"/>
    </w:pPr>
    <w:rPr>
      <w:rFonts w:ascii="Arial Black" w:hAnsi="Arial Black" w:cs="Arial Black"/>
      <w:b/>
      <w:bCs/>
      <w:i/>
      <w:iCs/>
      <w:caps/>
      <w:outline/>
      <w:color w:val="000000"/>
      <w:spacing w:val="20"/>
      <w14:textOutline w14:w="9525" w14:cap="flat" w14:cmpd="sng" w14:algn="ctr">
        <w14:solidFill>
          <w14:srgbClr w14:val="000000"/>
        </w14:solidFill>
        <w14:prstDash w14:val="solid"/>
        <w14:round/>
      </w14:textOutline>
      <w14:textFill>
        <w14:noFill/>
      </w14:textFill>
    </w:rPr>
  </w:style>
  <w:style w:type="paragraph" w:customStyle="1" w:styleId="ContentsTitle">
    <w:name w:val="ContentsTitle"/>
    <w:basedOn w:val="Normal"/>
    <w:next w:val="Normal"/>
    <w:uiPriority w:val="99"/>
    <w:rsid w:val="00324C40"/>
    <w:pPr>
      <w:shd w:val="clear" w:color="auto" w:fill="CCFFFF"/>
      <w:ind w:right="144"/>
    </w:pPr>
    <w:rPr>
      <w:rFonts w:ascii="Arial Bold" w:hAnsi="Arial Bold" w:cs="Arial Bold"/>
      <w:b/>
      <w:bCs/>
      <w:color w:val="000000"/>
      <w:sz w:val="23"/>
      <w:szCs w:val="23"/>
    </w:rPr>
  </w:style>
  <w:style w:type="paragraph" w:styleId="TOC3">
    <w:name w:val="toc 3"/>
    <w:basedOn w:val="Normal"/>
    <w:next w:val="Normal"/>
    <w:autoRedefine/>
    <w:uiPriority w:val="99"/>
    <w:rsid w:val="00324C40"/>
    <w:pPr>
      <w:ind w:left="400"/>
    </w:pPr>
    <w:rPr>
      <w:i/>
      <w:iCs/>
    </w:rPr>
  </w:style>
  <w:style w:type="paragraph" w:styleId="TOC4">
    <w:name w:val="toc 4"/>
    <w:basedOn w:val="Normal"/>
    <w:next w:val="Normal"/>
    <w:autoRedefine/>
    <w:uiPriority w:val="99"/>
    <w:rsid w:val="00324C40"/>
    <w:pPr>
      <w:ind w:left="600"/>
    </w:pPr>
    <w:rPr>
      <w:sz w:val="18"/>
      <w:szCs w:val="18"/>
    </w:rPr>
  </w:style>
  <w:style w:type="paragraph" w:styleId="TOC5">
    <w:name w:val="toc 5"/>
    <w:basedOn w:val="Normal"/>
    <w:next w:val="Normal"/>
    <w:autoRedefine/>
    <w:uiPriority w:val="99"/>
    <w:rsid w:val="00324C40"/>
    <w:pPr>
      <w:ind w:left="800"/>
    </w:pPr>
    <w:rPr>
      <w:sz w:val="18"/>
      <w:szCs w:val="18"/>
    </w:rPr>
  </w:style>
  <w:style w:type="paragraph" w:styleId="TOC6">
    <w:name w:val="toc 6"/>
    <w:basedOn w:val="Normal"/>
    <w:next w:val="Normal"/>
    <w:autoRedefine/>
    <w:uiPriority w:val="99"/>
    <w:rsid w:val="00324C40"/>
    <w:pPr>
      <w:ind w:left="1000"/>
    </w:pPr>
    <w:rPr>
      <w:sz w:val="18"/>
      <w:szCs w:val="18"/>
    </w:rPr>
  </w:style>
  <w:style w:type="paragraph" w:styleId="TOC7">
    <w:name w:val="toc 7"/>
    <w:basedOn w:val="Normal"/>
    <w:next w:val="Normal"/>
    <w:autoRedefine/>
    <w:uiPriority w:val="99"/>
    <w:rsid w:val="00324C40"/>
    <w:pPr>
      <w:ind w:left="1200"/>
    </w:pPr>
    <w:rPr>
      <w:sz w:val="18"/>
      <w:szCs w:val="18"/>
    </w:rPr>
  </w:style>
  <w:style w:type="paragraph" w:styleId="TOC8">
    <w:name w:val="toc 8"/>
    <w:basedOn w:val="Normal"/>
    <w:next w:val="Normal"/>
    <w:autoRedefine/>
    <w:uiPriority w:val="99"/>
    <w:rsid w:val="00324C40"/>
    <w:pPr>
      <w:ind w:left="1400"/>
    </w:pPr>
    <w:rPr>
      <w:sz w:val="18"/>
      <w:szCs w:val="18"/>
    </w:rPr>
  </w:style>
  <w:style w:type="paragraph" w:styleId="TOC9">
    <w:name w:val="toc 9"/>
    <w:basedOn w:val="Normal"/>
    <w:next w:val="Normal"/>
    <w:autoRedefine/>
    <w:uiPriority w:val="99"/>
    <w:rsid w:val="00324C40"/>
    <w:pPr>
      <w:ind w:left="1600"/>
    </w:pPr>
    <w:rPr>
      <w:sz w:val="18"/>
      <w:szCs w:val="18"/>
    </w:rPr>
  </w:style>
  <w:style w:type="paragraph" w:styleId="Header">
    <w:name w:val="header"/>
    <w:basedOn w:val="Normal"/>
    <w:link w:val="HeaderChar"/>
    <w:uiPriority w:val="99"/>
    <w:rsid w:val="00324C40"/>
    <w:pPr>
      <w:tabs>
        <w:tab w:val="center" w:pos="4320"/>
        <w:tab w:val="right" w:pos="8640"/>
      </w:tabs>
    </w:pPr>
  </w:style>
  <w:style w:type="character" w:customStyle="1" w:styleId="HeaderChar">
    <w:name w:val="Header Char"/>
    <w:link w:val="Header"/>
    <w:uiPriority w:val="99"/>
    <w:rsid w:val="00324C40"/>
    <w:rPr>
      <w:rFonts w:ascii="Times New Roman" w:hAnsi="Times New Roman" w:cs="Times New Roman"/>
      <w:sz w:val="20"/>
      <w:szCs w:val="20"/>
    </w:rPr>
  </w:style>
  <w:style w:type="paragraph" w:styleId="Footer">
    <w:name w:val="footer"/>
    <w:basedOn w:val="Normal"/>
    <w:link w:val="FooterChar"/>
    <w:uiPriority w:val="99"/>
    <w:rsid w:val="00324C40"/>
    <w:pPr>
      <w:tabs>
        <w:tab w:val="center" w:pos="4320"/>
        <w:tab w:val="right" w:pos="8640"/>
      </w:tabs>
    </w:pPr>
  </w:style>
  <w:style w:type="character" w:customStyle="1" w:styleId="FooterChar">
    <w:name w:val="Footer Char"/>
    <w:link w:val="Footer"/>
    <w:uiPriority w:val="99"/>
    <w:rsid w:val="00324C40"/>
    <w:rPr>
      <w:rFonts w:ascii="Times New Roman" w:hAnsi="Times New Roman" w:cs="Times New Roman"/>
      <w:sz w:val="20"/>
      <w:szCs w:val="20"/>
    </w:rPr>
  </w:style>
  <w:style w:type="character" w:styleId="PageNumber">
    <w:name w:val="page number"/>
    <w:uiPriority w:val="99"/>
    <w:rsid w:val="00324C40"/>
    <w:rPr>
      <w:rFonts w:ascii="Times New Roman" w:hAnsi="Times New Roman" w:cs="Times New Roman"/>
    </w:rPr>
  </w:style>
  <w:style w:type="paragraph" w:customStyle="1" w:styleId="Style1">
    <w:name w:val="Style1"/>
    <w:basedOn w:val="LessonPara6A"/>
    <w:rsid w:val="00324C40"/>
    <w:pPr>
      <w:ind w:firstLine="170"/>
      <w:jc w:val="left"/>
    </w:pPr>
    <w:rPr>
      <w:rFonts w:ascii="Times New Roman" w:hAnsi="Times New Roman" w:cs="Times New Roman"/>
      <w:color w:val="000000"/>
      <w:sz w:val="20"/>
      <w:szCs w:val="20"/>
    </w:rPr>
  </w:style>
  <w:style w:type="paragraph" w:styleId="DocumentMap">
    <w:name w:val="Document Map"/>
    <w:basedOn w:val="Normal"/>
    <w:link w:val="DocumentMapChar"/>
    <w:uiPriority w:val="99"/>
    <w:rsid w:val="00324C40"/>
    <w:pPr>
      <w:shd w:val="clear" w:color="auto" w:fill="000080"/>
    </w:pPr>
    <w:rPr>
      <w:rFonts w:ascii="Tahoma" w:hAnsi="Tahoma" w:cs="Tahoma"/>
    </w:rPr>
  </w:style>
  <w:style w:type="character" w:customStyle="1" w:styleId="DocumentMapChar">
    <w:name w:val="Document Map Char"/>
    <w:link w:val="DocumentMap"/>
    <w:uiPriority w:val="99"/>
    <w:rsid w:val="00324C40"/>
    <w:rPr>
      <w:rFonts w:ascii="Times New Roman" w:hAnsi="Times New Roman" w:cs="Times New Roman"/>
      <w:sz w:val="2"/>
      <w:szCs w:val="2"/>
    </w:rPr>
  </w:style>
  <w:style w:type="paragraph" w:customStyle="1" w:styleId="Style2">
    <w:name w:val="Style2"/>
    <w:basedOn w:val="LessonPara2"/>
    <w:uiPriority w:val="99"/>
    <w:rsid w:val="00324C40"/>
    <w:pPr>
      <w:spacing w:line="200" w:lineRule="exact"/>
    </w:pPr>
    <w:rPr>
      <w:vanish/>
      <w:color w:val="808080"/>
      <w:sz w:val="21"/>
      <w:szCs w:val="21"/>
    </w:rPr>
  </w:style>
  <w:style w:type="character" w:styleId="Strong">
    <w:name w:val="Strong"/>
    <w:uiPriority w:val="99"/>
    <w:qFormat/>
    <w:rsid w:val="00324C40"/>
    <w:rPr>
      <w:rFonts w:ascii="Times New Roman" w:hAnsi="Times New Roman" w:cs="Times New Roman"/>
      <w:b/>
      <w:bCs/>
    </w:rPr>
  </w:style>
  <w:style w:type="character" w:styleId="Emphasis">
    <w:name w:val="Emphasis"/>
    <w:uiPriority w:val="99"/>
    <w:qFormat/>
    <w:rsid w:val="00324C40"/>
    <w:rPr>
      <w:rFonts w:ascii="Times New Roman" w:hAnsi="Times New Roman" w:cs="Times New Roman"/>
      <w:i/>
      <w:iCs/>
    </w:rPr>
  </w:style>
  <w:style w:type="paragraph" w:customStyle="1" w:styleId="IntroductoryNotes">
    <w:name w:val="IntroductoryNotes"/>
    <w:basedOn w:val="NormalIndent"/>
    <w:uiPriority w:val="99"/>
    <w:rsid w:val="00324C40"/>
    <w:pPr>
      <w:keepLines/>
      <w:ind w:left="144" w:hanging="144"/>
    </w:pPr>
    <w:rPr>
      <w:rFonts w:ascii="Arial" w:hAnsi="Arial" w:cs="Arial"/>
      <w:color w:val="000000"/>
      <w:sz w:val="18"/>
      <w:szCs w:val="18"/>
    </w:rPr>
  </w:style>
  <w:style w:type="paragraph" w:styleId="NormalIndent">
    <w:name w:val="Normal Indent"/>
    <w:basedOn w:val="Normal"/>
    <w:uiPriority w:val="99"/>
    <w:rsid w:val="00324C40"/>
    <w:pPr>
      <w:ind w:left="720"/>
    </w:pPr>
  </w:style>
  <w:style w:type="character" w:customStyle="1" w:styleId="Style3">
    <w:name w:val="Style3"/>
    <w:rsid w:val="00324C40"/>
    <w:rPr>
      <w:rFonts w:ascii="Comic Sans MS" w:hAnsi="Comic Sans MS" w:cs="Comic Sans MS"/>
      <w:color w:val="800000"/>
      <w:sz w:val="20"/>
      <w:szCs w:val="20"/>
      <w:u w:val="thick"/>
      <w:shd w:val="clear" w:color="auto" w:fill="auto"/>
    </w:rPr>
  </w:style>
  <w:style w:type="character" w:styleId="IntenseEmphasis">
    <w:name w:val="Intense Emphasis"/>
    <w:uiPriority w:val="99"/>
    <w:qFormat/>
    <w:rsid w:val="00324C40"/>
    <w:rPr>
      <w:rFonts w:ascii="Times New Roman" w:hAnsi="Times New Roman" w:cs="Times New Roman"/>
      <w:i/>
      <w:iCs/>
      <w:color w:val="auto"/>
    </w:rPr>
  </w:style>
  <w:style w:type="character" w:customStyle="1" w:styleId="woj">
    <w:name w:val="woj"/>
    <w:uiPriority w:val="99"/>
    <w:rsid w:val="00324C40"/>
    <w:rPr>
      <w:sz w:val="18"/>
      <w:szCs w:val="18"/>
    </w:rPr>
  </w:style>
  <w:style w:type="character" w:customStyle="1" w:styleId="text">
    <w:name w:val="text"/>
    <w:uiPriority w:val="99"/>
    <w:rsid w:val="00324C40"/>
  </w:style>
  <w:style w:type="paragraph" w:customStyle="1" w:styleId="Song1stLine">
    <w:name w:val="Song1stLine"/>
    <w:basedOn w:val="songsnormbold"/>
    <w:next w:val="Normal"/>
    <w:uiPriority w:val="99"/>
    <w:rsid w:val="00324C40"/>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324C40"/>
    <w:pPr>
      <w:spacing w:line="230" w:lineRule="exact"/>
      <w:ind w:left="360" w:hanging="360"/>
    </w:pPr>
    <w:rPr>
      <w:rFonts w:ascii="MS Minngs" w:hAnsi="Calibri" w:cs="MS Minngs"/>
      <w:b/>
      <w:bCs/>
      <w:sz w:val="22"/>
      <w:szCs w:val="22"/>
    </w:rPr>
  </w:style>
  <w:style w:type="character" w:customStyle="1" w:styleId="Style4">
    <w:name w:val="Style4"/>
    <w:rsid w:val="00324C40"/>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rsid w:val="00324C40"/>
    <w:rPr>
      <w:rFonts w:ascii="MS Minngs" w:hAnsi="Calibri" w:cs="MS Minngs"/>
    </w:rPr>
  </w:style>
  <w:style w:type="character" w:customStyle="1" w:styleId="DateChar">
    <w:name w:val="Date Char"/>
    <w:link w:val="Date"/>
    <w:uiPriority w:val="99"/>
    <w:rsid w:val="00324C40"/>
    <w:rPr>
      <w:rFonts w:ascii="Times New Roman" w:hAnsi="Times New Roman" w:cs="Times New Roman"/>
      <w:sz w:val="20"/>
      <w:szCs w:val="20"/>
      <w:lang w:val="en-US" w:eastAsia="en-US"/>
    </w:rPr>
  </w:style>
  <w:style w:type="character" w:customStyle="1" w:styleId="EMPHASISWORD">
    <w:name w:val="EMPHASIS WORD"/>
    <w:uiPriority w:val="99"/>
    <w:rsid w:val="00324C40"/>
    <w:rPr>
      <w:rFonts w:ascii="Times" w:hAnsi="Times" w:cs="Times"/>
      <w:b/>
      <w:bCs/>
      <w:i/>
      <w:iCs/>
      <w:sz w:val="22"/>
      <w:szCs w:val="22"/>
    </w:rPr>
  </w:style>
  <w:style w:type="paragraph" w:customStyle="1" w:styleId="STDTEXT">
    <w:name w:val="STD TEXT"/>
    <w:uiPriority w:val="99"/>
    <w:rsid w:val="00324C40"/>
    <w:pPr>
      <w:keepLines/>
    </w:pPr>
    <w:rPr>
      <w:rFonts w:ascii="Times" w:eastAsia="MS Minngs" w:hAnsi="Times" w:cs="Times"/>
      <w:sz w:val="22"/>
      <w:szCs w:val="22"/>
    </w:rPr>
  </w:style>
  <w:style w:type="character" w:styleId="Hyperlink">
    <w:name w:val="Hyperlink"/>
    <w:uiPriority w:val="99"/>
    <w:rsid w:val="00324C40"/>
    <w:rPr>
      <w:rFonts w:ascii="Times New Roman" w:hAnsi="Times New Roman" w:cs="Times New Roman"/>
      <w:color w:val="0000FF"/>
      <w:u w:val="single"/>
    </w:rPr>
  </w:style>
  <w:style w:type="character" w:customStyle="1" w:styleId="definition">
    <w:name w:val="definition"/>
    <w:uiPriority w:val="99"/>
    <w:rsid w:val="00324C40"/>
    <w:rPr>
      <w:rFonts w:ascii="Times New Roman" w:hAnsi="Times New Roman" w:cs="Times New Roman"/>
    </w:rPr>
  </w:style>
  <w:style w:type="character" w:styleId="FollowedHyperlink">
    <w:name w:val="FollowedHyperlink"/>
    <w:uiPriority w:val="99"/>
    <w:rsid w:val="00324C40"/>
    <w:rPr>
      <w:rFonts w:ascii="Times New Roman" w:hAnsi="Times New Roman" w:cs="Times New Roman"/>
      <w:color w:val="800080"/>
      <w:u w:val="single"/>
    </w:rPr>
  </w:style>
  <w:style w:type="paragraph" w:styleId="PlainText">
    <w:name w:val="Plain Text"/>
    <w:basedOn w:val="Normal"/>
    <w:link w:val="PlainTextChar"/>
    <w:uiPriority w:val="99"/>
    <w:rsid w:val="00324C40"/>
    <w:rPr>
      <w:rFonts w:ascii="Courier New" w:hAnsi="Courier New" w:cs="Courier New"/>
    </w:rPr>
  </w:style>
  <w:style w:type="character" w:customStyle="1" w:styleId="PlainTextChar">
    <w:name w:val="Plain Text Char"/>
    <w:link w:val="PlainText"/>
    <w:uiPriority w:val="99"/>
    <w:rsid w:val="00324C40"/>
    <w:rPr>
      <w:rFonts w:ascii="Courier New" w:eastAsia="MS Minngs" w:hAnsi="Courier New" w:cs="Courier New"/>
      <w:sz w:val="20"/>
      <w:szCs w:val="20"/>
      <w:lang w:val="en-US" w:eastAsia="en-US"/>
    </w:rPr>
  </w:style>
  <w:style w:type="paragraph" w:customStyle="1" w:styleId="VERSE">
    <w:name w:val="VERSE"/>
    <w:uiPriority w:val="99"/>
    <w:rsid w:val="00324C40"/>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324C40"/>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324C40"/>
    <w:rPr>
      <w:sz w:val="24"/>
      <w:szCs w:val="24"/>
    </w:rPr>
  </w:style>
  <w:style w:type="character" w:customStyle="1" w:styleId="CommentTextChar1">
    <w:name w:val="Comment Text Char1"/>
    <w:link w:val="CommentText"/>
    <w:uiPriority w:val="99"/>
    <w:rsid w:val="00324C40"/>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rsid w:val="00324C40"/>
    <w:rPr>
      <w:b/>
      <w:bCs/>
      <w:sz w:val="20"/>
      <w:szCs w:val="20"/>
    </w:rPr>
  </w:style>
  <w:style w:type="character" w:customStyle="1" w:styleId="CommentSubjectChar">
    <w:name w:val="Comment Subject Char"/>
    <w:link w:val="CommentSubject"/>
    <w:uiPriority w:val="99"/>
    <w:rsid w:val="00324C40"/>
    <w:rPr>
      <w:rFonts w:ascii="Times New Roman" w:eastAsia="MS Minngs" w:hAnsi="Times New Roman" w:cs="Times New Roman"/>
      <w:b/>
      <w:bCs/>
      <w:sz w:val="20"/>
      <w:szCs w:val="20"/>
      <w:lang w:val="en-US" w:eastAsia="en-US"/>
    </w:rPr>
  </w:style>
  <w:style w:type="paragraph" w:styleId="BalloonText">
    <w:name w:val="Balloon Text"/>
    <w:basedOn w:val="Normal"/>
    <w:link w:val="BalloonTextChar"/>
    <w:uiPriority w:val="99"/>
    <w:rsid w:val="00324C40"/>
    <w:rPr>
      <w:rFonts w:ascii="Helvetica" w:hAnsi="Helvetica" w:cs="Helvetica"/>
      <w:sz w:val="18"/>
      <w:szCs w:val="18"/>
    </w:rPr>
  </w:style>
  <w:style w:type="character" w:customStyle="1" w:styleId="BalloonTextChar">
    <w:name w:val="Balloon Text Char"/>
    <w:link w:val="BalloonText"/>
    <w:uiPriority w:val="99"/>
    <w:rsid w:val="00324C40"/>
    <w:rPr>
      <w:rFonts w:ascii="Helvetica" w:eastAsia="MS Minngs" w:hAnsi="Helvetica" w:cs="Helvetica"/>
      <w:sz w:val="18"/>
      <w:szCs w:val="18"/>
      <w:lang w:val="en-US" w:eastAsia="en-US"/>
    </w:rPr>
  </w:style>
  <w:style w:type="character" w:styleId="CommentReference">
    <w:name w:val="annotation reference"/>
    <w:uiPriority w:val="99"/>
    <w:rsid w:val="00324C40"/>
    <w:rPr>
      <w:rFonts w:ascii="Times New Roman" w:hAnsi="Times New Roman" w:cs="Times New Roman"/>
      <w:sz w:val="18"/>
      <w:szCs w:val="18"/>
    </w:rPr>
  </w:style>
  <w:style w:type="character" w:customStyle="1" w:styleId="CommentTextChar2">
    <w:name w:val="Comment Text Char2"/>
    <w:uiPriority w:val="99"/>
    <w:rsid w:val="00324C40"/>
    <w:rPr>
      <w:rFonts w:ascii="Times New Roman" w:eastAsia="MS Minngs" w:hAnsi="Times New Roman" w:cs="Times New Roman"/>
      <w:sz w:val="20"/>
      <w:szCs w:val="20"/>
      <w:lang w:val="en-US" w:eastAsia="en-US"/>
    </w:rPr>
  </w:style>
  <w:style w:type="character" w:customStyle="1" w:styleId="DateChar1">
    <w:name w:val="Date Char1"/>
    <w:uiPriority w:val="99"/>
    <w:rsid w:val="00324C40"/>
    <w:rPr>
      <w:rFonts w:ascii="Times New Roman" w:eastAsia="MS Minngs" w:hAnsi="Times New Roman" w:cs="Times New Roman"/>
      <w:sz w:val="20"/>
      <w:szCs w:val="20"/>
      <w:lang w:val="en-US" w:eastAsia="en-US"/>
    </w:rPr>
  </w:style>
  <w:style w:type="character" w:customStyle="1" w:styleId="PlainTextChar1">
    <w:name w:val="Plain Text Char1"/>
    <w:uiPriority w:val="99"/>
    <w:rsid w:val="00324C40"/>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324C40"/>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324C40"/>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324C40"/>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324C40"/>
    <w:rPr>
      <w:rFonts w:ascii="Courier New" w:hAnsi="Courier New" w:cs="Courier New"/>
      <w:sz w:val="24"/>
      <w:szCs w:val="24"/>
    </w:rPr>
  </w:style>
  <w:style w:type="character" w:customStyle="1" w:styleId="EquationCaption">
    <w:name w:val="_Equation Caption"/>
    <w:uiPriority w:val="99"/>
    <w:rsid w:val="00324C40"/>
  </w:style>
  <w:style w:type="paragraph" w:customStyle="1" w:styleId="Style0">
    <w:name w:val="Style0"/>
    <w:uiPriority w:val="99"/>
    <w:rsid w:val="00324C40"/>
    <w:pPr>
      <w:autoSpaceDE w:val="0"/>
      <w:autoSpaceDN w:val="0"/>
      <w:adjustRightInd w:val="0"/>
    </w:pPr>
    <w:rPr>
      <w:rFonts w:ascii="Arial" w:eastAsia="MS Minngs" w:hAnsi="Arial" w:cs="Arial"/>
      <w:sz w:val="24"/>
      <w:szCs w:val="24"/>
    </w:rPr>
  </w:style>
  <w:style w:type="character" w:customStyle="1" w:styleId="italic">
    <w:name w:val="italic"/>
    <w:uiPriority w:val="99"/>
    <w:rsid w:val="00324C40"/>
    <w:rPr>
      <w:rFonts w:ascii="Times" w:hAnsi="Times" w:cs="Times"/>
      <w:i/>
      <w:iCs/>
      <w:sz w:val="22"/>
      <w:szCs w:val="22"/>
    </w:rPr>
  </w:style>
  <w:style w:type="paragraph" w:customStyle="1" w:styleId="lessonverse0">
    <w:name w:val="lessonverse"/>
    <w:basedOn w:val="Normal"/>
    <w:uiPriority w:val="99"/>
    <w:rsid w:val="00324C40"/>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324C40"/>
    <w:rPr>
      <w:rFonts w:ascii="Times New Roman" w:hAnsi="Times New Roman" w:cs="Times New Roman"/>
    </w:rPr>
  </w:style>
  <w:style w:type="paragraph" w:styleId="ListParagraph">
    <w:name w:val="List Paragraph"/>
    <w:basedOn w:val="Normal"/>
    <w:uiPriority w:val="34"/>
    <w:qFormat/>
    <w:rsid w:val="00324C40"/>
    <w:pPr>
      <w:ind w:left="720"/>
    </w:pPr>
  </w:style>
  <w:style w:type="character" w:customStyle="1" w:styleId="emphasizeword">
    <w:name w:val="emphasize word"/>
    <w:uiPriority w:val="99"/>
    <w:rsid w:val="00324C40"/>
    <w:rPr>
      <w:i/>
      <w:iCs/>
      <w:u w:val="single"/>
    </w:rPr>
  </w:style>
  <w:style w:type="paragraph" w:customStyle="1" w:styleId="lecturenoteshiddentexts">
    <w:name w:val="lecture notes/hidden texts"/>
    <w:uiPriority w:val="99"/>
    <w:rsid w:val="00324C40"/>
    <w:pPr>
      <w:ind w:left="144"/>
    </w:pPr>
    <w:rPr>
      <w:rFonts w:ascii="Times" w:eastAsia="MS Minngs" w:hAnsi="Times" w:cs="Times"/>
      <w:i/>
      <w:iCs/>
      <w:sz w:val="22"/>
      <w:szCs w:val="22"/>
    </w:rPr>
  </w:style>
  <w:style w:type="paragraph" w:customStyle="1" w:styleId="ALT-1HEADINGLEVEL1">
    <w:name w:val="ALT-1 HEADING LEVEL 1"/>
    <w:uiPriority w:val="99"/>
    <w:rsid w:val="00324C40"/>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324C40"/>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324C40"/>
    <w:rPr>
      <w:rFonts w:ascii="MS Minngs" w:eastAsia="MS Minngs" w:cs="MS Minngs"/>
      <w:i/>
      <w:iCs/>
      <w:sz w:val="18"/>
      <w:szCs w:val="18"/>
    </w:rPr>
  </w:style>
  <w:style w:type="paragraph" w:styleId="BodyText2">
    <w:name w:val="Body Text 2"/>
    <w:basedOn w:val="Normal"/>
    <w:link w:val="BodyText2Char"/>
    <w:uiPriority w:val="99"/>
    <w:rsid w:val="00324C40"/>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324C40"/>
    <w:rPr>
      <w:rFonts w:ascii="MS Minngs" w:eastAsia="MS Minngs" w:cs="MS Minngs"/>
      <w:i/>
      <w:iCs/>
      <w:sz w:val="18"/>
      <w:szCs w:val="18"/>
    </w:rPr>
  </w:style>
  <w:style w:type="paragraph" w:styleId="BodyTextIndent2">
    <w:name w:val="Body Text Indent 2"/>
    <w:basedOn w:val="Normal"/>
    <w:link w:val="BodyTextIndent2Char"/>
    <w:uiPriority w:val="99"/>
    <w:rsid w:val="00324C40"/>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324C40"/>
    <w:rPr>
      <w:rFonts w:ascii="Times" w:eastAsia="MS Minngs" w:hAnsi="Times" w:cs="Times"/>
      <w:b/>
      <w:bCs/>
      <w:i/>
      <w:iCs/>
      <w:sz w:val="22"/>
      <w:szCs w:val="22"/>
    </w:rPr>
  </w:style>
  <w:style w:type="paragraph" w:styleId="BodyText">
    <w:name w:val="Body Text"/>
    <w:basedOn w:val="Normal"/>
    <w:link w:val="BodyTextChar"/>
    <w:uiPriority w:val="99"/>
    <w:rsid w:val="00324C40"/>
    <w:pPr>
      <w:spacing w:after="120" w:line="220" w:lineRule="exact"/>
    </w:pPr>
    <w:rPr>
      <w:rFonts w:ascii="Times" w:hAnsi="Times" w:cs="Times"/>
      <w:sz w:val="23"/>
      <w:szCs w:val="23"/>
    </w:rPr>
  </w:style>
  <w:style w:type="character" w:customStyle="1" w:styleId="BodyTextChar">
    <w:name w:val="Body Text Char"/>
    <w:link w:val="BodyText"/>
    <w:uiPriority w:val="99"/>
    <w:rsid w:val="00324C40"/>
    <w:rPr>
      <w:rFonts w:ascii="Times" w:eastAsia="MS Minngs" w:hAnsi="Times" w:cs="Times"/>
      <w:sz w:val="23"/>
      <w:szCs w:val="23"/>
    </w:rPr>
  </w:style>
  <w:style w:type="paragraph" w:customStyle="1" w:styleId="chords">
    <w:name w:val="chords"/>
    <w:basedOn w:val="Normal"/>
    <w:uiPriority w:val="99"/>
    <w:rsid w:val="00324C40"/>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324C40"/>
    <w:pPr>
      <w:spacing w:line="220" w:lineRule="exact"/>
    </w:pPr>
    <w:rPr>
      <w:rFonts w:ascii="MS Minngs" w:hAnsi="Calibri" w:cs="MS Minngs"/>
      <w:sz w:val="22"/>
      <w:szCs w:val="22"/>
    </w:rPr>
  </w:style>
  <w:style w:type="character" w:customStyle="1" w:styleId="BodyText3Char">
    <w:name w:val="Body Text 3 Char"/>
    <w:link w:val="BodyText3"/>
    <w:uiPriority w:val="99"/>
    <w:rsid w:val="00324C40"/>
    <w:rPr>
      <w:rFonts w:ascii="MS Minngs" w:eastAsia="MS Minngs" w:cs="MS Minngs"/>
      <w:sz w:val="22"/>
      <w:szCs w:val="22"/>
    </w:rPr>
  </w:style>
  <w:style w:type="paragraph" w:customStyle="1" w:styleId="chordsbold">
    <w:name w:val="chords bold"/>
    <w:basedOn w:val="chords"/>
    <w:uiPriority w:val="99"/>
    <w:rsid w:val="00324C40"/>
    <w:rPr>
      <w:b/>
      <w:bCs/>
    </w:rPr>
  </w:style>
  <w:style w:type="paragraph" w:customStyle="1" w:styleId="songsnorm">
    <w:name w:val="songs norm"/>
    <w:basedOn w:val="Normal"/>
    <w:uiPriority w:val="99"/>
    <w:rsid w:val="00324C40"/>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32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324C40"/>
    <w:rPr>
      <w:rFonts w:ascii="Courier New" w:eastAsia="MS Minngs" w:hAnsi="Courier New" w:cs="Courier New"/>
      <w:color w:val="0000FF"/>
    </w:rPr>
  </w:style>
  <w:style w:type="paragraph" w:styleId="Index3">
    <w:name w:val="index 3"/>
    <w:basedOn w:val="Normal"/>
    <w:next w:val="Normal"/>
    <w:autoRedefine/>
    <w:uiPriority w:val="99"/>
    <w:rsid w:val="00324C40"/>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324C40"/>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324C40"/>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324C40"/>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324C40"/>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324C40"/>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324C40"/>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324C40"/>
    <w:pPr>
      <w:spacing w:line="220" w:lineRule="exact"/>
    </w:pPr>
    <w:rPr>
      <w:rFonts w:ascii="MS Minngs" w:hAnsi="Calibri" w:cs="MS Minngs"/>
      <w:sz w:val="23"/>
      <w:szCs w:val="23"/>
    </w:rPr>
  </w:style>
  <w:style w:type="paragraph" w:styleId="NormalWeb">
    <w:name w:val="Normal (Web)"/>
    <w:basedOn w:val="Normal"/>
    <w:uiPriority w:val="99"/>
    <w:rsid w:val="00324C40"/>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324C40"/>
    <w:rPr>
      <w:rFonts w:ascii="Times New Roman" w:hAnsi="Times New Roman" w:cs="Times New Roman"/>
    </w:rPr>
  </w:style>
  <w:style w:type="paragraph" w:customStyle="1" w:styleId="lessonoutline30">
    <w:name w:val="lessonoutline3"/>
    <w:basedOn w:val="Normal"/>
    <w:uiPriority w:val="99"/>
    <w:rsid w:val="00324C40"/>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324C40"/>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324C40"/>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324C40"/>
    <w:rPr>
      <w:rFonts w:ascii="Times New Roman" w:hAnsi="Times New Roman" w:cs="Times New Roman"/>
    </w:rPr>
  </w:style>
  <w:style w:type="paragraph" w:customStyle="1" w:styleId="para">
    <w:name w:val="para"/>
    <w:basedOn w:val="Normal"/>
    <w:uiPriority w:val="99"/>
    <w:rsid w:val="00324C40"/>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324C40"/>
    <w:rPr>
      <w:rFonts w:ascii="Times New Roman" w:hAnsi="Times New Roman" w:cs="Times New Roman"/>
      <w:sz w:val="2"/>
      <w:szCs w:val="2"/>
    </w:rPr>
  </w:style>
  <w:style w:type="paragraph" w:customStyle="1" w:styleId="IntenseQuote1">
    <w:name w:val="Intense Quote1"/>
    <w:next w:val="Normal"/>
    <w:uiPriority w:val="99"/>
    <w:rsid w:val="00324C40"/>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324C40"/>
    <w:rPr>
      <w:b/>
      <w:bCs/>
      <w:smallCaps/>
      <w:spacing w:val="5"/>
    </w:rPr>
  </w:style>
  <w:style w:type="paragraph" w:styleId="Quote">
    <w:name w:val="Quote"/>
    <w:basedOn w:val="Normal"/>
    <w:next w:val="Normal"/>
    <w:link w:val="QuoteChar"/>
    <w:uiPriority w:val="99"/>
    <w:qFormat/>
    <w:rsid w:val="00324C40"/>
    <w:rPr>
      <w:i/>
      <w:iCs/>
      <w:color w:val="000000"/>
      <w:lang w:val="en-MY" w:eastAsia="en-MY"/>
    </w:rPr>
  </w:style>
  <w:style w:type="character" w:customStyle="1" w:styleId="QuoteChar">
    <w:name w:val="Quote Char"/>
    <w:link w:val="Quote"/>
    <w:uiPriority w:val="99"/>
    <w:rsid w:val="00324C40"/>
    <w:rPr>
      <w:rFonts w:ascii="Times New Roman" w:eastAsia="MS Minngs" w:hAnsi="Times New Roman" w:cs="Times New Roman"/>
      <w:i/>
      <w:iCs/>
      <w:color w:val="000000"/>
      <w:lang w:val="en-MY" w:eastAsia="en-MY"/>
    </w:rPr>
  </w:style>
  <w:style w:type="character" w:customStyle="1" w:styleId="SubtleReference1">
    <w:name w:val="Subtle Reference1"/>
    <w:uiPriority w:val="99"/>
    <w:rsid w:val="00324C40"/>
    <w:rPr>
      <w:smallCaps/>
      <w:color w:val="auto"/>
      <w:u w:val="single"/>
    </w:rPr>
  </w:style>
  <w:style w:type="character" w:customStyle="1" w:styleId="IntenseQuoteChar">
    <w:name w:val="Intense Quote Char"/>
    <w:uiPriority w:val="99"/>
    <w:rsid w:val="00324C40"/>
    <w:rPr>
      <w:b/>
      <w:bCs/>
      <w:i/>
      <w:iCs/>
      <w:color w:val="auto"/>
    </w:rPr>
  </w:style>
  <w:style w:type="character" w:customStyle="1" w:styleId="SubtleEmphasis1">
    <w:name w:val="Subtle Emphasis1"/>
    <w:uiPriority w:val="99"/>
    <w:rsid w:val="00324C40"/>
    <w:rPr>
      <w:i/>
      <w:iCs/>
      <w:color w:val="808080"/>
    </w:rPr>
  </w:style>
  <w:style w:type="character" w:customStyle="1" w:styleId="SubtitleChar">
    <w:name w:val="Subtitle Char"/>
    <w:uiPriority w:val="99"/>
    <w:rsid w:val="00324C40"/>
    <w:rPr>
      <w:rFonts w:ascii="Cambria" w:hAnsi="Cambria" w:cs="Cambria"/>
      <w:i/>
      <w:iCs/>
      <w:color w:val="auto"/>
      <w:spacing w:val="15"/>
      <w:sz w:val="24"/>
      <w:szCs w:val="24"/>
    </w:rPr>
  </w:style>
  <w:style w:type="paragraph" w:customStyle="1" w:styleId="ListParagraph1">
    <w:name w:val="List Paragraph1"/>
    <w:next w:val="Normal"/>
    <w:uiPriority w:val="99"/>
    <w:rsid w:val="00324C40"/>
    <w:pPr>
      <w:ind w:left="720"/>
    </w:pPr>
    <w:rPr>
      <w:rFonts w:ascii="Times New Roman" w:eastAsia="MS Minngs" w:hAnsi="Times New Roman"/>
      <w:lang w:val="en-MY" w:eastAsia="en-MY"/>
    </w:rPr>
  </w:style>
  <w:style w:type="character" w:customStyle="1" w:styleId="EndnoteTextChar">
    <w:name w:val="Endnote Text Char"/>
    <w:uiPriority w:val="99"/>
    <w:rsid w:val="00324C40"/>
    <w:rPr>
      <w:sz w:val="20"/>
      <w:szCs w:val="20"/>
    </w:rPr>
  </w:style>
  <w:style w:type="character" w:customStyle="1" w:styleId="IntenseReference1">
    <w:name w:val="Intense Reference1"/>
    <w:uiPriority w:val="99"/>
    <w:rsid w:val="00324C40"/>
    <w:rPr>
      <w:b/>
      <w:bCs/>
      <w:smallCaps/>
      <w:color w:val="auto"/>
      <w:spacing w:val="5"/>
      <w:u w:val="single"/>
    </w:rPr>
  </w:style>
  <w:style w:type="character" w:customStyle="1" w:styleId="EndnoteTextChar1">
    <w:name w:val="Endnote Text Char1"/>
    <w:uiPriority w:val="99"/>
    <w:rsid w:val="00324C40"/>
    <w:rPr>
      <w:rFonts w:ascii="Times New Roman" w:hAnsi="Times New Roman" w:cs="Times New Roman"/>
      <w:lang w:val="en-MY" w:eastAsia="en-MY"/>
    </w:rPr>
  </w:style>
  <w:style w:type="character" w:customStyle="1" w:styleId="FootnoteTextChar">
    <w:name w:val="Footnote Text Char"/>
    <w:uiPriority w:val="99"/>
    <w:rsid w:val="00324C40"/>
    <w:rPr>
      <w:sz w:val="20"/>
      <w:szCs w:val="20"/>
    </w:rPr>
  </w:style>
  <w:style w:type="character" w:customStyle="1" w:styleId="PlainTextChar2">
    <w:name w:val="Plain Text Char2"/>
    <w:uiPriority w:val="99"/>
    <w:rsid w:val="00324C40"/>
    <w:rPr>
      <w:rFonts w:ascii="Courier New" w:hAnsi="Courier New" w:cs="Courier New"/>
      <w:sz w:val="20"/>
      <w:szCs w:val="20"/>
    </w:rPr>
  </w:style>
  <w:style w:type="character" w:customStyle="1" w:styleId="FootnoteTextChar1">
    <w:name w:val="Footnote Text Char1"/>
    <w:uiPriority w:val="99"/>
    <w:rsid w:val="00324C40"/>
    <w:rPr>
      <w:rFonts w:ascii="Times New Roman" w:hAnsi="Times New Roman" w:cs="Times New Roman"/>
      <w:lang w:val="en-MY" w:eastAsia="en-MY"/>
    </w:rPr>
  </w:style>
  <w:style w:type="character" w:customStyle="1" w:styleId="PlainTextChar3">
    <w:name w:val="Plain Text Char3"/>
    <w:uiPriority w:val="99"/>
    <w:rsid w:val="00324C40"/>
    <w:rPr>
      <w:rFonts w:ascii="Courier New" w:hAnsi="Courier New" w:cs="Courier New"/>
      <w:sz w:val="21"/>
      <w:szCs w:val="21"/>
      <w:lang w:val="en-MY" w:eastAsia="en-MY"/>
    </w:rPr>
  </w:style>
  <w:style w:type="character" w:customStyle="1" w:styleId="IntenseEmphasis1">
    <w:name w:val="Intense Emphasis1"/>
    <w:uiPriority w:val="99"/>
    <w:rsid w:val="00324C40"/>
    <w:rPr>
      <w:b/>
      <w:bCs/>
      <w:i/>
      <w:iCs/>
      <w:color w:val="auto"/>
    </w:rPr>
  </w:style>
  <w:style w:type="paragraph" w:customStyle="1" w:styleId="NoSpacing1">
    <w:name w:val="No Spacing1"/>
    <w:next w:val="Normal"/>
    <w:uiPriority w:val="99"/>
    <w:rsid w:val="00324C40"/>
    <w:rPr>
      <w:rFonts w:ascii="Times New Roman" w:eastAsia="MS Minngs" w:hAnsi="Times New Roman"/>
      <w:lang w:val="en-MY" w:eastAsia="en-MY"/>
    </w:rPr>
  </w:style>
  <w:style w:type="character" w:customStyle="1" w:styleId="SubtitleChar1">
    <w:name w:val="Subtitle Char1"/>
    <w:uiPriority w:val="99"/>
    <w:rsid w:val="00324C40"/>
    <w:rPr>
      <w:rFonts w:ascii="Cambria" w:hAnsi="Cambria" w:cs="Cambria"/>
      <w:i/>
      <w:iCs/>
      <w:color w:val="auto"/>
      <w:spacing w:val="15"/>
      <w:sz w:val="24"/>
      <w:szCs w:val="24"/>
      <w:lang w:val="en-MY" w:eastAsia="en-MY"/>
    </w:rPr>
  </w:style>
  <w:style w:type="character" w:customStyle="1" w:styleId="TitleChar">
    <w:name w:val="Title Char"/>
    <w:uiPriority w:val="99"/>
    <w:rsid w:val="00324C40"/>
    <w:rPr>
      <w:rFonts w:ascii="Cambria" w:hAnsi="Cambria" w:cs="Cambria"/>
      <w:color w:val="auto"/>
      <w:spacing w:val="5"/>
      <w:sz w:val="52"/>
      <w:szCs w:val="52"/>
    </w:rPr>
  </w:style>
  <w:style w:type="character" w:customStyle="1" w:styleId="TitleChar1">
    <w:name w:val="Title Char1"/>
    <w:uiPriority w:val="99"/>
    <w:rsid w:val="00324C40"/>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324C40"/>
    <w:rPr>
      <w:rFonts w:ascii="Cambria" w:hAnsi="Cambria" w:cs="Cambria"/>
      <w:b/>
      <w:bCs/>
      <w:color w:val="auto"/>
      <w:sz w:val="28"/>
      <w:szCs w:val="28"/>
    </w:rPr>
  </w:style>
  <w:style w:type="character" w:customStyle="1" w:styleId="tgc">
    <w:name w:val="_tgc"/>
    <w:uiPriority w:val="99"/>
    <w:rsid w:val="00324C40"/>
    <w:rPr>
      <w:rFonts w:ascii="Times New Roman" w:hAnsi="Times New Roman" w:cs="Times New Roman"/>
    </w:rPr>
  </w:style>
  <w:style w:type="paragraph" w:customStyle="1" w:styleId="p1">
    <w:name w:val="p1"/>
    <w:basedOn w:val="Normal"/>
    <w:rsid w:val="00324C40"/>
    <w:rPr>
      <w:rFonts w:ascii="Helvetica" w:hAnsi="Helvetica" w:cs="Helvetica"/>
      <w:sz w:val="18"/>
      <w:szCs w:val="18"/>
      <w:lang w:val="en-GB" w:eastAsia="en-GB"/>
    </w:rPr>
  </w:style>
  <w:style w:type="character" w:customStyle="1" w:styleId="s1">
    <w:name w:val="s1"/>
    <w:rsid w:val="00324C40"/>
    <w:rPr>
      <w:rFonts w:ascii="Helvetica" w:hAnsi="Helvetica" w:cs="Helvetica"/>
      <w:sz w:val="24"/>
      <w:szCs w:val="24"/>
    </w:rPr>
  </w:style>
  <w:style w:type="character" w:customStyle="1" w:styleId="apple-converted-space">
    <w:name w:val="apple-converted-space"/>
    <w:uiPriority w:val="99"/>
    <w:rsid w:val="00324C40"/>
    <w:rPr>
      <w:rFonts w:ascii="Times New Roman" w:hAnsi="Times New Roman" w:cs="Times New Roman"/>
    </w:rPr>
  </w:style>
  <w:style w:type="paragraph" w:customStyle="1" w:styleId="p2">
    <w:name w:val="p2"/>
    <w:basedOn w:val="Normal"/>
    <w:uiPriority w:val="99"/>
    <w:rsid w:val="00324C40"/>
    <w:rPr>
      <w:rFonts w:ascii="Helvetica" w:hAnsi="Helvetica" w:cs="Helvetica"/>
      <w:sz w:val="18"/>
      <w:szCs w:val="18"/>
      <w:lang w:val="en-GB" w:eastAsia="en-GB"/>
    </w:rPr>
  </w:style>
  <w:style w:type="character" w:customStyle="1" w:styleId="quoteauthor">
    <w:name w:val="quoteauthor"/>
    <w:uiPriority w:val="99"/>
    <w:rsid w:val="00324C40"/>
    <w:rPr>
      <w:rFonts w:ascii="Times New Roman" w:hAnsi="Times New Roman" w:cs="Times New Roman"/>
    </w:rPr>
  </w:style>
  <w:style w:type="paragraph" w:customStyle="1" w:styleId="WARREN">
    <w:name w:val="WARREN"/>
    <w:basedOn w:val="Normal"/>
    <w:uiPriority w:val="99"/>
    <w:rsid w:val="00324C40"/>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324C40"/>
    <w:rPr>
      <w:rFonts w:ascii="Times New Roman" w:hAnsi="Times New Roman" w:cs="Times New Roman"/>
    </w:rPr>
  </w:style>
  <w:style w:type="paragraph" w:customStyle="1" w:styleId="intro">
    <w:name w:val="intro"/>
    <w:basedOn w:val="Normal"/>
    <w:uiPriority w:val="99"/>
    <w:rsid w:val="00324C40"/>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324C40"/>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324C40"/>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324C40"/>
    <w:pPr>
      <w:keepLines/>
      <w:ind w:left="288"/>
    </w:pPr>
    <w:rPr>
      <w:rFonts w:ascii="Times" w:eastAsia="MS Minngs" w:hAnsi="Times" w:cs="Times"/>
    </w:rPr>
  </w:style>
  <w:style w:type="paragraph" w:customStyle="1" w:styleId="SMALLPRINT">
    <w:name w:val="SMALL PRINT"/>
    <w:uiPriority w:val="99"/>
    <w:rsid w:val="00324C40"/>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324C40"/>
    <w:rPr>
      <w:rFonts w:ascii="Times" w:hAnsi="Times" w:cs="Times"/>
      <w:i/>
      <w:iCs/>
    </w:rPr>
  </w:style>
  <w:style w:type="character" w:customStyle="1" w:styleId="LessonPara5Char">
    <w:name w:val="LessonPara5 Char"/>
    <w:uiPriority w:val="99"/>
    <w:rsid w:val="00324C40"/>
    <w:rPr>
      <w:rFonts w:ascii="Times New Roman" w:hAnsi="Times New Roman" w:cs="Times New Roman"/>
      <w:b/>
      <w:bCs/>
      <w:i/>
      <w:iCs/>
      <w:sz w:val="24"/>
      <w:szCs w:val="24"/>
      <w:lang w:val="en-US"/>
    </w:rPr>
  </w:style>
  <w:style w:type="paragraph" w:customStyle="1" w:styleId="SUBHEADING">
    <w:name w:val="SUB HEADING"/>
    <w:uiPriority w:val="99"/>
    <w:rsid w:val="00324C40"/>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324C40"/>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324C40"/>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324C40"/>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932F23"/>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8C64AA"/>
    <w:pPr>
      <w:spacing w:before="100" w:beforeAutospacing="1" w:after="100" w:afterAutospacing="1"/>
    </w:pPr>
    <w:rPr>
      <w:rFonts w:eastAsia="Times New Roman"/>
      <w:sz w:val="24"/>
      <w:szCs w:val="24"/>
      <w:lang w:val="en-MY"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147250">
      <w:bodyDiv w:val="1"/>
      <w:marLeft w:val="0"/>
      <w:marRight w:val="0"/>
      <w:marTop w:val="0"/>
      <w:marBottom w:val="0"/>
      <w:divBdr>
        <w:top w:val="none" w:sz="0" w:space="0" w:color="auto"/>
        <w:left w:val="none" w:sz="0" w:space="0" w:color="auto"/>
        <w:bottom w:val="none" w:sz="0" w:space="0" w:color="auto"/>
        <w:right w:val="none" w:sz="0" w:space="0" w:color="auto"/>
      </w:divBdr>
    </w:div>
    <w:div w:id="60319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20Yee\AppData\Roaming\Microsoft\Templates\LessPreIP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005C1-5D94-49C0-88C0-0ADCF127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 Yee\AppData\Roaming\Microsoft\Templates\LessPreIPAD.dot</Template>
  <TotalTime>1638</TotalTime>
  <Pages>12</Pages>
  <Words>3919</Words>
  <Characters>22341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Joshua</dc:creator>
  <cp:keywords/>
  <dc:description/>
  <cp:lastModifiedBy>joy yee</cp:lastModifiedBy>
  <cp:revision>750</cp:revision>
  <cp:lastPrinted>2016-07-21T23:15:00Z</cp:lastPrinted>
  <dcterms:created xsi:type="dcterms:W3CDTF">2019-04-26T04:37:00Z</dcterms:created>
  <dcterms:modified xsi:type="dcterms:W3CDTF">2025-04-08T04:02:00Z</dcterms:modified>
</cp:coreProperties>
</file>