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F8AD" w14:textId="77777777" w:rsidR="00A02C67" w:rsidRDefault="00A02C67" w:rsidP="00A02C67">
      <w:pPr>
        <w:pStyle w:val="LessonPara4"/>
        <w:numPr>
          <w:ilvl w:val="0"/>
          <w:numId w:val="0"/>
        </w:numPr>
      </w:pPr>
      <w:bookmarkStart w:id="0" w:name="_Hlk533860878"/>
      <w:r>
        <w:rPr>
          <w:b/>
          <w:bCs/>
        </w:rPr>
        <w:t>EQUIP – 7</w:t>
      </w:r>
    </w:p>
    <w:p w14:paraId="3B16F9BD" w14:textId="77777777" w:rsidR="00A02C67" w:rsidRPr="00506421" w:rsidRDefault="00A02C67" w:rsidP="00A02C67">
      <w:pPr>
        <w:pStyle w:val="Style2"/>
        <w:rPr>
          <w:sz w:val="28"/>
          <w:szCs w:val="28"/>
        </w:rPr>
      </w:pPr>
      <w:r w:rsidRPr="00506421">
        <w:rPr>
          <w:sz w:val="28"/>
          <w:szCs w:val="28"/>
        </w:rPr>
        <w:t>May the people raise you, O God. Then the earth will yield its harvests.</w:t>
      </w:r>
    </w:p>
    <w:p w14:paraId="7B7788EB" w14:textId="77777777" w:rsidR="00A02C67" w:rsidRPr="00061356" w:rsidRDefault="00A02C67" w:rsidP="00A02C67">
      <w:pPr>
        <w:pStyle w:val="LessonTitle"/>
        <w:tabs>
          <w:tab w:val="clear" w:pos="360"/>
        </w:tabs>
        <w:ind w:firstLine="0"/>
        <w:rPr>
          <w:sz w:val="28"/>
          <w:szCs w:val="28"/>
        </w:rPr>
      </w:pPr>
      <w:r>
        <w:rPr>
          <w:sz w:val="28"/>
          <w:szCs w:val="28"/>
        </w:rPr>
        <w:t>What Do We Build With?</w:t>
      </w:r>
    </w:p>
    <w:p w14:paraId="33CCA797" w14:textId="77777777" w:rsidR="00A02C67" w:rsidRDefault="00A02C67" w:rsidP="00A02C67">
      <w:pPr>
        <w:pStyle w:val="LessonPara2"/>
      </w:pPr>
    </w:p>
    <w:p w14:paraId="4D462E3C" w14:textId="77777777" w:rsidR="00A02C67" w:rsidRPr="00D844B7" w:rsidRDefault="00A02C67" w:rsidP="00A02C67">
      <w:pPr>
        <w:pStyle w:val="LessonVerse"/>
        <w:shd w:val="clear" w:color="auto" w:fill="B8CCE4" w:themeFill="accent1" w:themeFillTint="66"/>
      </w:pPr>
      <w:r>
        <w:t>A discipleship journey which continues with the fundamentals of building a strong foundation in our spiritual life and walk with God.</w:t>
      </w:r>
    </w:p>
    <w:p w14:paraId="1868A098" w14:textId="77777777" w:rsidR="00A02C67" w:rsidRDefault="00A02C67" w:rsidP="00A02C67">
      <w:pPr>
        <w:pStyle w:val="LessonVerse"/>
      </w:pPr>
    </w:p>
    <w:p w14:paraId="00E5B72C" w14:textId="77777777" w:rsidR="00A02C67" w:rsidRDefault="00A02C67" w:rsidP="00A02C67">
      <w:pPr>
        <w:pStyle w:val="LessonPara2"/>
        <w:rPr>
          <w:b/>
          <w:bCs/>
        </w:rPr>
      </w:pPr>
      <w:r>
        <w:rPr>
          <w:b/>
          <w:bCs/>
          <w:highlight w:val="yellow"/>
        </w:rPr>
        <w:t>MEETING EXPECTATIONS</w:t>
      </w:r>
      <w:r w:rsidRPr="00703D64">
        <w:rPr>
          <w:b/>
          <w:bCs/>
          <w:highlight w:val="yellow"/>
        </w:rPr>
        <w:t>:</w:t>
      </w:r>
    </w:p>
    <w:p w14:paraId="07B0BF32" w14:textId="77777777" w:rsidR="00A02C67" w:rsidRPr="00D2779B" w:rsidRDefault="00A02C67" w:rsidP="00A02C67">
      <w:pPr>
        <w:pStyle w:val="LessonPara2"/>
      </w:pPr>
      <w:r w:rsidRPr="00D2779B">
        <w:t xml:space="preserve">1. Respect each other’s privacy </w:t>
      </w:r>
    </w:p>
    <w:p w14:paraId="22A39B16" w14:textId="77777777" w:rsidR="00A02C67" w:rsidRPr="00D2779B" w:rsidRDefault="00A02C67" w:rsidP="00A02C67">
      <w:pPr>
        <w:pStyle w:val="LessonPara2"/>
      </w:pPr>
      <w:r w:rsidRPr="00D2779B">
        <w:t>(do not ask for contact number, no business transactions)</w:t>
      </w:r>
    </w:p>
    <w:p w14:paraId="798169A0" w14:textId="77777777" w:rsidR="00A02C67" w:rsidRPr="00D2779B" w:rsidRDefault="00A02C67" w:rsidP="00A02C67">
      <w:pPr>
        <w:pStyle w:val="LessonPara2"/>
      </w:pPr>
      <w:r w:rsidRPr="00D2779B">
        <w:t xml:space="preserve">2. Honor the vision of this church </w:t>
      </w:r>
    </w:p>
    <w:p w14:paraId="74BE2462" w14:textId="77777777" w:rsidR="00A02C67" w:rsidRPr="00D2779B" w:rsidRDefault="00A02C67" w:rsidP="00A02C67">
      <w:pPr>
        <w:pStyle w:val="LessonPara2"/>
      </w:pPr>
      <w:r w:rsidRPr="00D2779B">
        <w:t>(do not promote or invite to other church events and programs)</w:t>
      </w:r>
    </w:p>
    <w:p w14:paraId="3D86B26C" w14:textId="77777777" w:rsidR="00A02C67" w:rsidRPr="00D2779B" w:rsidRDefault="00A02C67" w:rsidP="00A02C67">
      <w:pPr>
        <w:pStyle w:val="LessonPara2"/>
      </w:pPr>
      <w:r w:rsidRPr="00D2779B">
        <w:t>3. Humility and Order</w:t>
      </w:r>
    </w:p>
    <w:p w14:paraId="7377A595" w14:textId="77777777" w:rsidR="00A02C67" w:rsidRPr="00D2779B" w:rsidRDefault="00A02C67" w:rsidP="00A02C67">
      <w:pPr>
        <w:pStyle w:val="LessonPara2"/>
      </w:pPr>
      <w:r w:rsidRPr="00D2779B">
        <w:t>(</w:t>
      </w:r>
      <w:proofErr w:type="gramStart"/>
      <w:r w:rsidRPr="00D2779B">
        <w:t>humble</w:t>
      </w:r>
      <w:proofErr w:type="gramEnd"/>
      <w:r w:rsidRPr="00D2779B">
        <w:t xml:space="preserve"> despite disagreements. Other questions can be discussed after the class)</w:t>
      </w:r>
    </w:p>
    <w:p w14:paraId="501848DA" w14:textId="77777777" w:rsidR="00A02C67" w:rsidRDefault="00A02C67" w:rsidP="00A02C67">
      <w:pPr>
        <w:pStyle w:val="LessonPara2"/>
      </w:pPr>
    </w:p>
    <w:p w14:paraId="4EAFB979" w14:textId="77777777" w:rsidR="00A02C67" w:rsidRPr="00D21816" w:rsidRDefault="00A02C67" w:rsidP="00A02C67">
      <w:pPr>
        <w:pStyle w:val="LessonPara2"/>
        <w:rPr>
          <w:b/>
          <w:bCs/>
          <w:color w:val="000000" w:themeColor="text1"/>
        </w:rPr>
      </w:pPr>
      <w:r>
        <w:rPr>
          <w:b/>
          <w:bCs/>
          <w:highlight w:val="yellow"/>
        </w:rPr>
        <w:t>SHARING</w:t>
      </w:r>
      <w:r w:rsidRPr="00703D64">
        <w:rPr>
          <w:b/>
          <w:bCs/>
          <w:highlight w:val="yellow"/>
        </w:rPr>
        <w:t>:</w:t>
      </w:r>
    </w:p>
    <w:p w14:paraId="466B2E79" w14:textId="77777777" w:rsidR="00A02C67" w:rsidRDefault="00A02C67" w:rsidP="00A02C67">
      <w:pPr>
        <w:pStyle w:val="LessonPara7"/>
        <w:jc w:val="left"/>
      </w:pPr>
    </w:p>
    <w:p w14:paraId="18E2B7CB" w14:textId="77777777" w:rsidR="00A02C67" w:rsidRDefault="00A02C67" w:rsidP="00A02C67">
      <w:pPr>
        <w:pStyle w:val="LessonPara2"/>
      </w:pPr>
      <w:r>
        <w:t xml:space="preserve">A super structure building has a structure and a sub-structure beneath. When the sub-structure has weak foundations, it doesn’t matter how fancy or tall the super structure is, it will eventually fall. </w:t>
      </w:r>
    </w:p>
    <w:p w14:paraId="4CB1A66F" w14:textId="77777777" w:rsidR="00A02C67" w:rsidRDefault="00A02C67" w:rsidP="00A02C67">
      <w:pPr>
        <w:pStyle w:val="LessonPara7"/>
        <w:jc w:val="left"/>
      </w:pPr>
    </w:p>
    <w:p w14:paraId="564AD94C" w14:textId="77777777" w:rsidR="00A02C67" w:rsidRDefault="00A02C67" w:rsidP="00A02C67">
      <w:pPr>
        <w:pStyle w:val="LessonPara5"/>
      </w:pPr>
      <w:r>
        <w:t xml:space="preserve">When we have weak foundations, life becomes shallow because we are not given the right tools to stand on. </w:t>
      </w:r>
    </w:p>
    <w:p w14:paraId="107F24CF" w14:textId="77777777" w:rsidR="00A02C67" w:rsidRDefault="00A02C67" w:rsidP="00A02C67">
      <w:pPr>
        <w:pStyle w:val="LessonPara5"/>
      </w:pPr>
    </w:p>
    <w:p w14:paraId="78B3D7C3" w14:textId="77777777" w:rsidR="00A02C67" w:rsidRDefault="00A02C67" w:rsidP="00A02C67">
      <w:pPr>
        <w:pStyle w:val="LessonPara5"/>
      </w:pPr>
      <w:r>
        <w:t xml:space="preserve">In addition, if we only want to see instant growth and instant result without the foundation behind it, it is very easy for us to lose hope when things do not go to plan. </w:t>
      </w:r>
    </w:p>
    <w:p w14:paraId="26694762" w14:textId="77777777" w:rsidR="00A02C67" w:rsidRDefault="00A02C67" w:rsidP="00A02C67">
      <w:pPr>
        <w:pStyle w:val="LessonPara7"/>
        <w:jc w:val="left"/>
      </w:pPr>
    </w:p>
    <w:p w14:paraId="2FE43186" w14:textId="77777777" w:rsidR="00A02C67" w:rsidRDefault="00A02C67" w:rsidP="00A02C67">
      <w:pPr>
        <w:pStyle w:val="LessonPara2"/>
      </w:pPr>
      <w:r>
        <w:t>Many people feel their lives are dry and powerless. They are exhausted, confused and depressed. If they only knew the power that is available to them daily, a power greater than nuclear fission.</w:t>
      </w:r>
    </w:p>
    <w:p w14:paraId="604CC0FD" w14:textId="77777777" w:rsidR="00A02C67" w:rsidRDefault="00A02C67" w:rsidP="00A02C67">
      <w:pPr>
        <w:pStyle w:val="LessonPara2"/>
      </w:pPr>
    </w:p>
    <w:p w14:paraId="7B94858B" w14:textId="77777777" w:rsidR="00A02C67" w:rsidRDefault="00A02C67" w:rsidP="00A02C67">
      <w:pPr>
        <w:pStyle w:val="LessonPara2"/>
      </w:pPr>
      <w:r>
        <w:t>We must have deep roots in the Word of God which in turn builds solid foundation to our workplace, business, family, career, relationships and health.</w:t>
      </w:r>
    </w:p>
    <w:p w14:paraId="0BD42B52" w14:textId="77777777" w:rsidR="00A02C67" w:rsidRDefault="00A02C67" w:rsidP="00A02C67">
      <w:pPr>
        <w:pStyle w:val="LessonPara2"/>
      </w:pPr>
    </w:p>
    <w:p w14:paraId="658EABFF" w14:textId="77777777" w:rsidR="00A02C67" w:rsidRDefault="00A02C67" w:rsidP="00A02C67">
      <w:pPr>
        <w:pStyle w:val="LessonPara2"/>
      </w:pPr>
      <w:r>
        <w:t xml:space="preserve">By grasping the Word, we get first-hand revelation that God uses to speak to us. </w:t>
      </w:r>
    </w:p>
    <w:p w14:paraId="2D695338" w14:textId="77777777" w:rsidR="00A02C67" w:rsidRDefault="00A02C67" w:rsidP="00A02C67">
      <w:pPr>
        <w:pStyle w:val="LessonPara2"/>
      </w:pPr>
    </w:p>
    <w:p w14:paraId="3CAA4F4E" w14:textId="77777777" w:rsidR="00A02C67" w:rsidRDefault="00A02C67" w:rsidP="00A02C67">
      <w:pPr>
        <w:pStyle w:val="LessonPara2"/>
      </w:pPr>
      <w:r>
        <w:t>Life transformation happens when we allow the Word of God to take deep roots in our hearts beyond simply good promises and flowery poems.</w:t>
      </w:r>
    </w:p>
    <w:p w14:paraId="6CB13382" w14:textId="77777777" w:rsidR="00A02C67" w:rsidRDefault="00A02C67" w:rsidP="00A02C67">
      <w:pPr>
        <w:pStyle w:val="LessonPara2"/>
      </w:pPr>
    </w:p>
    <w:p w14:paraId="6511E9B3" w14:textId="77777777" w:rsidR="00A02C67" w:rsidRDefault="00A02C67" w:rsidP="001028D8">
      <w:pPr>
        <w:pStyle w:val="LessonPara5"/>
      </w:pPr>
      <w:r>
        <w:t>These are the blessings of having a dynamic life with His Word:</w:t>
      </w:r>
    </w:p>
    <w:p w14:paraId="7B3F7262" w14:textId="77777777" w:rsidR="00A02C67" w:rsidRDefault="00A02C67" w:rsidP="00A02C67">
      <w:pPr>
        <w:pStyle w:val="LessonPara7"/>
        <w:jc w:val="left"/>
        <w:rPr>
          <w:b/>
          <w:bCs/>
        </w:rPr>
      </w:pPr>
    </w:p>
    <w:p w14:paraId="4C140B31" w14:textId="77777777" w:rsidR="00A02C67" w:rsidRDefault="00A02C67" w:rsidP="00A02C67">
      <w:pPr>
        <w:pStyle w:val="LessonPara5"/>
      </w:pPr>
      <w:r>
        <w:t>Firstly, y</w:t>
      </w:r>
      <w:r w:rsidRPr="0080266C">
        <w:t>ou receive His very own life with His Word.</w:t>
      </w:r>
      <w:r>
        <w:t xml:space="preserve"> The Bible comes alive and imparts life.</w:t>
      </w:r>
    </w:p>
    <w:p w14:paraId="37FE3EBA" w14:textId="77777777" w:rsidR="00A02C67" w:rsidRPr="00606ACC" w:rsidRDefault="00A02C67" w:rsidP="00A02C67">
      <w:pPr>
        <w:pStyle w:val="LessonPara5"/>
      </w:pPr>
      <w:r>
        <w:br/>
        <w:t>Secondly, t</w:t>
      </w:r>
      <w:r w:rsidRPr="00606ACC">
        <w:t xml:space="preserve">he Bible is not about formulas but about a person. </w:t>
      </w:r>
    </w:p>
    <w:p w14:paraId="2FB93CF0" w14:textId="77777777" w:rsidR="00A02C67" w:rsidRDefault="00A02C67" w:rsidP="00A02C67">
      <w:pPr>
        <w:pStyle w:val="LessonPara7"/>
        <w:jc w:val="left"/>
      </w:pPr>
    </w:p>
    <w:p w14:paraId="70639515" w14:textId="77777777" w:rsidR="00A02C67" w:rsidRDefault="00A02C67" w:rsidP="00A02C67">
      <w:pPr>
        <w:pStyle w:val="LessonVerse"/>
      </w:pPr>
      <w:r>
        <w:t>Luke 24:17</w:t>
      </w:r>
    </w:p>
    <w:p w14:paraId="375B34ED" w14:textId="77777777" w:rsidR="00A02C67" w:rsidRDefault="00A02C67" w:rsidP="00A02C67">
      <w:pPr>
        <w:pStyle w:val="LessonVerse"/>
      </w:pPr>
      <w:r>
        <w:t xml:space="preserve">17 He asked them, “What are you discussing together as you walk along?” They stood still, their faces downcast. 25 </w:t>
      </w:r>
      <w:r w:rsidRPr="00185CA6">
        <w:t>He said to them, “How foolish you are, and how slow to believe all that the prophets have spoken!</w:t>
      </w:r>
      <w:r>
        <w:t xml:space="preserve"> 27 </w:t>
      </w:r>
      <w:r w:rsidRPr="00185CA6">
        <w:t>And beginning with Moses and all the Prophets, he explained to them what was said in all the Scriptures concerning himself.</w:t>
      </w:r>
      <w:r>
        <w:t xml:space="preserve"> NIV</w:t>
      </w:r>
    </w:p>
    <w:p w14:paraId="410A29F6" w14:textId="77777777" w:rsidR="00A02C67" w:rsidRDefault="00A02C67" w:rsidP="00A02C67">
      <w:pPr>
        <w:pStyle w:val="LessonVerse"/>
      </w:pPr>
    </w:p>
    <w:p w14:paraId="3DF88F3E" w14:textId="77777777" w:rsidR="00A02C67" w:rsidRPr="00C16E31" w:rsidRDefault="00A02C67" w:rsidP="00A02C67">
      <w:pPr>
        <w:pStyle w:val="LessonPara5"/>
      </w:pPr>
      <w:r w:rsidRPr="00C16E31">
        <w:t xml:space="preserve">Thirdly, you receive seeds for the hundredfold increase. </w:t>
      </w:r>
    </w:p>
    <w:p w14:paraId="039C254E" w14:textId="77777777" w:rsidR="00A02C67" w:rsidRDefault="00A02C67" w:rsidP="00A02C67">
      <w:pPr>
        <w:pStyle w:val="LessonPara7"/>
        <w:jc w:val="left"/>
      </w:pPr>
    </w:p>
    <w:p w14:paraId="184FC468" w14:textId="77777777" w:rsidR="00A02C67" w:rsidRPr="00E27863" w:rsidRDefault="00A02C67" w:rsidP="00A02C67">
      <w:pPr>
        <w:pStyle w:val="LessonPara5"/>
      </w:pPr>
      <w:r w:rsidRPr="00E27863">
        <w:t xml:space="preserve">Planted in our heart, it will grow and continues to cause us to flourish. Precepts upon precepts. </w:t>
      </w:r>
    </w:p>
    <w:p w14:paraId="472E7D8E" w14:textId="77777777" w:rsidR="00A02C67" w:rsidRPr="00E27863" w:rsidRDefault="00A02C67" w:rsidP="00A02C67">
      <w:pPr>
        <w:pStyle w:val="LessonPara5"/>
      </w:pPr>
    </w:p>
    <w:p w14:paraId="5D939E21" w14:textId="77777777" w:rsidR="00A02C67" w:rsidRDefault="00A02C67" w:rsidP="00A02C67">
      <w:pPr>
        <w:pStyle w:val="LessonPara2"/>
      </w:pPr>
      <w:r>
        <w:t>If we keep reading and consuming negative words, we in turn think negative, behave negatively and live negatively.</w:t>
      </w:r>
    </w:p>
    <w:p w14:paraId="03264743" w14:textId="77777777" w:rsidR="00A02C67" w:rsidRDefault="00A02C67" w:rsidP="00A02C67">
      <w:pPr>
        <w:pStyle w:val="LessonPara2"/>
      </w:pPr>
    </w:p>
    <w:p w14:paraId="6E887EB3" w14:textId="77777777" w:rsidR="00A02C67" w:rsidRDefault="00A02C67" w:rsidP="00A02C67">
      <w:pPr>
        <w:pStyle w:val="LessonPara2"/>
      </w:pPr>
      <w:r>
        <w:t>Now if we keep reading and consuming God’s promises and principles, we in turn think things of the Spirit, behave in the Spirit and live walking in the Spirit.</w:t>
      </w:r>
    </w:p>
    <w:p w14:paraId="05717D10" w14:textId="77777777" w:rsidR="00A02C67" w:rsidRDefault="00A02C67" w:rsidP="00A02C67">
      <w:pPr>
        <w:pStyle w:val="LessonPara2"/>
      </w:pPr>
    </w:p>
    <w:p w14:paraId="6DD785BC" w14:textId="77777777" w:rsidR="00A02C67" w:rsidRDefault="00A02C67" w:rsidP="00A02C67">
      <w:pPr>
        <w:pStyle w:val="LessonPara2"/>
      </w:pPr>
      <w:r>
        <w:t>Nutrition does not come by memory, that we ate a meal before and therefore never have need of it again except by a memory of it. No, we still read and re-read because the Word of God comes alive even upon words we read a thousand times before.</w:t>
      </w:r>
    </w:p>
    <w:p w14:paraId="00325C9C" w14:textId="77777777" w:rsidR="00A02C67" w:rsidRDefault="00A02C67" w:rsidP="00A02C67">
      <w:pPr>
        <w:pStyle w:val="LessonPara2"/>
      </w:pPr>
    </w:p>
    <w:p w14:paraId="271781F3" w14:textId="77777777" w:rsidR="00A02C67" w:rsidRDefault="00A02C67" w:rsidP="00A02C67">
      <w:pPr>
        <w:pStyle w:val="LessonPara5"/>
      </w:pPr>
      <w:r>
        <w:t>As we read, faith comes alive and as we pray in tongues, our spiritual man is “tuned to the right radio” channel where God is and not the world.</w:t>
      </w:r>
    </w:p>
    <w:p w14:paraId="4BE10060" w14:textId="77777777" w:rsidR="00A02C67" w:rsidRDefault="00A02C67" w:rsidP="00A02C67">
      <w:pPr>
        <w:pStyle w:val="LessonPara7"/>
        <w:jc w:val="left"/>
      </w:pPr>
    </w:p>
    <w:p w14:paraId="11D8347A" w14:textId="77777777" w:rsidR="00A02C67" w:rsidRDefault="00A02C67" w:rsidP="00A02C67">
      <w:pPr>
        <w:pStyle w:val="ContentsTitle"/>
      </w:pPr>
      <w:r>
        <w:t xml:space="preserve">Thomas Kempit: </w:t>
      </w:r>
    </w:p>
    <w:p w14:paraId="2E61D861" w14:textId="77777777" w:rsidR="00A02C67" w:rsidRDefault="00A02C67" w:rsidP="00A02C67">
      <w:pPr>
        <w:pStyle w:val="ContentsTitle"/>
      </w:pPr>
      <w:r>
        <w:t>“Without this Word, no man understands or judges aright.”</w:t>
      </w:r>
    </w:p>
    <w:p w14:paraId="7AB6D395" w14:textId="77777777" w:rsidR="00A02C67" w:rsidRDefault="00A02C67" w:rsidP="00A02C67">
      <w:pPr>
        <w:pStyle w:val="LessonPara7"/>
        <w:jc w:val="left"/>
      </w:pPr>
    </w:p>
    <w:p w14:paraId="52DFECDF" w14:textId="77777777" w:rsidR="00A02C67" w:rsidRDefault="00A02C67" w:rsidP="00A02C67">
      <w:pPr>
        <w:pStyle w:val="LessonVerse"/>
      </w:pPr>
      <w:r>
        <w:t>Colossians 2:7</w:t>
      </w:r>
    </w:p>
    <w:p w14:paraId="738EF682" w14:textId="77777777" w:rsidR="00A02C67" w:rsidRDefault="00A02C67" w:rsidP="00A02C67">
      <w:pPr>
        <w:pStyle w:val="LessonVerse"/>
      </w:pPr>
      <w:r w:rsidRPr="001D1138">
        <w:t xml:space="preserve">Let your roots grow down into </w:t>
      </w:r>
      <w:proofErr w:type="gramStart"/>
      <w:r w:rsidRPr="001D1138">
        <w:t>him, and</w:t>
      </w:r>
      <w:proofErr w:type="gramEnd"/>
      <w:r w:rsidRPr="001D1138">
        <w:t xml:space="preserve"> let your lives be built on him. Then your faith will grow strong in the truth you were taught, and you will overflow with thankfulness.</w:t>
      </w:r>
      <w:r>
        <w:t xml:space="preserve"> NLT</w:t>
      </w:r>
    </w:p>
    <w:p w14:paraId="4E93CEB7" w14:textId="77777777" w:rsidR="00A02C67" w:rsidRDefault="00A02C67" w:rsidP="00A02C67">
      <w:pPr>
        <w:pStyle w:val="LessonVerse"/>
      </w:pPr>
    </w:p>
    <w:p w14:paraId="176E1521" w14:textId="77777777" w:rsidR="00A02C67" w:rsidRDefault="00A02C67" w:rsidP="00A02C67">
      <w:pPr>
        <w:pStyle w:val="ContentsTitle"/>
      </w:pPr>
      <w:r w:rsidRPr="002F52ED">
        <w:rPr>
          <w:highlight w:val="yellow"/>
        </w:rPr>
        <w:t>Developing Your Devotional Life:</w:t>
      </w:r>
      <w:r>
        <w:t xml:space="preserve"> </w:t>
      </w:r>
    </w:p>
    <w:p w14:paraId="752D53E0" w14:textId="77777777" w:rsidR="00A02C67" w:rsidRDefault="00A02C67" w:rsidP="00A02C67">
      <w:pPr>
        <w:pStyle w:val="ContentsTitle"/>
      </w:pPr>
      <w:r>
        <w:t xml:space="preserve">1. A Time of Reading </w:t>
      </w:r>
    </w:p>
    <w:p w14:paraId="66F79DC0" w14:textId="77777777" w:rsidR="00A02C67" w:rsidRDefault="00A02C67" w:rsidP="00A02C67">
      <w:pPr>
        <w:pStyle w:val="LessonPara5"/>
      </w:pPr>
      <w:r>
        <w:t>Set a schedule and follow a plan</w:t>
      </w:r>
    </w:p>
    <w:p w14:paraId="446BC5D0" w14:textId="77777777" w:rsidR="00A02C67" w:rsidRDefault="00A02C67" w:rsidP="00A02C67">
      <w:pPr>
        <w:pStyle w:val="LessonPara5"/>
      </w:pPr>
      <w:r>
        <w:t>Daily: Morning, afternoon or night</w:t>
      </w:r>
    </w:p>
    <w:p w14:paraId="75908816" w14:textId="77777777" w:rsidR="00A02C67" w:rsidRDefault="00A02C67" w:rsidP="00A02C67">
      <w:pPr>
        <w:pStyle w:val="LessonPara7"/>
        <w:jc w:val="left"/>
      </w:pPr>
    </w:p>
    <w:p w14:paraId="44C1B7CB" w14:textId="77777777" w:rsidR="00A02C67" w:rsidRDefault="00A02C67" w:rsidP="00A02C67">
      <w:pPr>
        <w:pStyle w:val="ContentsTitle"/>
      </w:pPr>
      <w:r>
        <w:t>2. A Time of Worship</w:t>
      </w:r>
    </w:p>
    <w:p w14:paraId="56B4ADB4" w14:textId="77777777" w:rsidR="00A02C67" w:rsidRDefault="00A02C67" w:rsidP="00A02C67">
      <w:pPr>
        <w:pStyle w:val="LessonPara5"/>
      </w:pPr>
      <w:r>
        <w:lastRenderedPageBreak/>
        <w:t>Singing psalms, hymns and spiritual songs as in Eph 5:18-19</w:t>
      </w:r>
    </w:p>
    <w:p w14:paraId="6C78ACC0" w14:textId="77777777" w:rsidR="00A02C67" w:rsidRDefault="00A02C67" w:rsidP="00A02C67">
      <w:pPr>
        <w:pStyle w:val="LessonPara7"/>
        <w:jc w:val="left"/>
      </w:pPr>
    </w:p>
    <w:p w14:paraId="6C884433" w14:textId="77777777" w:rsidR="00A02C67" w:rsidRDefault="00A02C67" w:rsidP="00A02C67">
      <w:pPr>
        <w:pStyle w:val="ContentsTitle"/>
      </w:pPr>
      <w:r>
        <w:t xml:space="preserve">3. A Time of Prayer </w:t>
      </w:r>
    </w:p>
    <w:p w14:paraId="42AD3B82" w14:textId="77777777" w:rsidR="00A02C67" w:rsidRDefault="00A02C67" w:rsidP="00A02C67">
      <w:pPr>
        <w:pStyle w:val="LessonPara5"/>
      </w:pPr>
      <w:r w:rsidRPr="00E8343F">
        <w:t xml:space="preserve">When you pray consistently, works of darkness are exposed, you are in God’s </w:t>
      </w:r>
      <w:proofErr w:type="gramStart"/>
      <w:r w:rsidRPr="00E8343F">
        <w:t>presence</w:t>
      </w:r>
      <w:proofErr w:type="gramEnd"/>
      <w:r w:rsidRPr="00E8343F">
        <w:t xml:space="preserve"> and you know the perfect will of God.</w:t>
      </w:r>
    </w:p>
    <w:p w14:paraId="0AD0C21F" w14:textId="77777777" w:rsidR="00A02C67" w:rsidRPr="00E8343F" w:rsidRDefault="00A02C67" w:rsidP="00A02C67">
      <w:pPr>
        <w:rPr>
          <w:rFonts w:ascii="Arial" w:hAnsi="Arial" w:cs="Arial"/>
        </w:rPr>
      </w:pPr>
    </w:p>
    <w:p w14:paraId="05B3D537" w14:textId="77777777" w:rsidR="00A02C67" w:rsidRDefault="00A02C67" w:rsidP="00A02C67">
      <w:pPr>
        <w:pStyle w:val="ContentsTitle"/>
      </w:pPr>
      <w:r>
        <w:t xml:space="preserve">4. Waiting and Listening </w:t>
      </w:r>
    </w:p>
    <w:p w14:paraId="5F074A10" w14:textId="77777777" w:rsidR="00A02C67" w:rsidRDefault="00A02C67" w:rsidP="00A02C67">
      <w:pPr>
        <w:pStyle w:val="LessonPara5"/>
      </w:pPr>
      <w:r w:rsidRPr="00E8343F">
        <w:t xml:space="preserve">Concentrate on His presence, put off all concerns and distractions, then surrender and let Him speak </w:t>
      </w:r>
      <w:proofErr w:type="gramStart"/>
      <w:r w:rsidRPr="00E8343F">
        <w:t>in the midst of</w:t>
      </w:r>
      <w:proofErr w:type="gramEnd"/>
      <w:r w:rsidRPr="00E8343F">
        <w:t xml:space="preserve"> the silence.</w:t>
      </w:r>
    </w:p>
    <w:p w14:paraId="35B132A9" w14:textId="77777777" w:rsidR="00A02C67" w:rsidRDefault="00A02C67" w:rsidP="00A02C67">
      <w:pPr>
        <w:pStyle w:val="LessonPara5"/>
      </w:pPr>
    </w:p>
    <w:p w14:paraId="69F157FB" w14:textId="77777777" w:rsidR="00A02C67" w:rsidRPr="00DD125D" w:rsidRDefault="00A02C67" w:rsidP="00A02C67">
      <w:pPr>
        <w:pStyle w:val="LessonPara5"/>
        <w:rPr>
          <w:b w:val="0"/>
          <w:bCs/>
          <w:u w:val="single"/>
        </w:rPr>
      </w:pPr>
      <w:r w:rsidRPr="00DD125D">
        <w:rPr>
          <w:bCs/>
          <w:u w:val="single"/>
        </w:rPr>
        <w:t>Check if they are from God:</w:t>
      </w:r>
    </w:p>
    <w:p w14:paraId="6AC9292C" w14:textId="77777777" w:rsidR="00A02C67" w:rsidRDefault="00A02C67" w:rsidP="00A02C67">
      <w:pPr>
        <w:pStyle w:val="LessonPara5"/>
      </w:pPr>
      <w:r>
        <w:t>1. Is God’s peace present?</w:t>
      </w:r>
    </w:p>
    <w:p w14:paraId="423D79E4" w14:textId="77777777" w:rsidR="00A02C67" w:rsidRDefault="00A02C67" w:rsidP="00A02C67">
      <w:pPr>
        <w:pStyle w:val="LessonPara5"/>
      </w:pPr>
      <w:r>
        <w:t>2. Is it Scriptural?</w:t>
      </w:r>
    </w:p>
    <w:p w14:paraId="4B79F1E0" w14:textId="77777777" w:rsidR="00A02C67" w:rsidRPr="00E8343F" w:rsidRDefault="00A02C67" w:rsidP="00A02C67">
      <w:pPr>
        <w:pStyle w:val="LessonPara5"/>
      </w:pPr>
      <w:r>
        <w:t>3. Do godly counsels confirm?</w:t>
      </w:r>
    </w:p>
    <w:p w14:paraId="2040F43F" w14:textId="77777777" w:rsidR="00A02C67" w:rsidRDefault="00A02C67" w:rsidP="00A02C67">
      <w:pPr>
        <w:pStyle w:val="LessonPara5"/>
      </w:pPr>
    </w:p>
    <w:p w14:paraId="76E6CE81" w14:textId="77777777" w:rsidR="00A02C67" w:rsidRPr="00042586" w:rsidRDefault="00A02C67" w:rsidP="00A02C67">
      <w:pPr>
        <w:pStyle w:val="LessonPara2"/>
      </w:pPr>
      <w:r w:rsidRPr="00042586">
        <w:t>So, make an intentional pause button to the world to escape to the “secret place” with God every day to read the Word, learn, meditate and by this, let it take root.</w:t>
      </w:r>
    </w:p>
    <w:p w14:paraId="0F8D1EDB" w14:textId="77777777" w:rsidR="00A02C67" w:rsidRDefault="00A02C67" w:rsidP="00A02C67">
      <w:pPr>
        <w:pStyle w:val="LessonPara2"/>
      </w:pPr>
    </w:p>
    <w:p w14:paraId="33E571EE" w14:textId="77777777" w:rsidR="00A02C67" w:rsidRPr="009A7EC7" w:rsidRDefault="00A02C67" w:rsidP="00A02C67">
      <w:pPr>
        <w:pStyle w:val="LessonShadeBlack"/>
      </w:pPr>
      <w:r>
        <w:t>Adapted from resources</w:t>
      </w:r>
      <w:r w:rsidRPr="009A7EC7">
        <w:t>:</w:t>
      </w:r>
    </w:p>
    <w:p w14:paraId="04507E0C" w14:textId="77777777" w:rsidR="00A02C67" w:rsidRDefault="00A02C67" w:rsidP="00A02C67">
      <w:pPr>
        <w:pStyle w:val="LessonShadeBlack"/>
      </w:pPr>
      <w:r>
        <w:t>Kingdom Series Bible Study by Joshua Yee</w:t>
      </w:r>
    </w:p>
    <w:p w14:paraId="1F0049E2" w14:textId="77777777" w:rsidR="00A02C67" w:rsidRDefault="00A02C67" w:rsidP="00A02C67">
      <w:pPr>
        <w:pStyle w:val="LessonShadeBlack"/>
      </w:pPr>
      <w:r>
        <w:t>The Christian Faith by Joseph Stump</w:t>
      </w:r>
    </w:p>
    <w:p w14:paraId="691F2D6E" w14:textId="77777777" w:rsidR="00A02C67" w:rsidRDefault="00A02C67" w:rsidP="00A02C67">
      <w:pPr>
        <w:pStyle w:val="LessonShadeBlack"/>
      </w:pPr>
      <w:r>
        <w:t>Roots and Wings by Edmund Chan</w:t>
      </w:r>
    </w:p>
    <w:p w14:paraId="6C1EB5FE" w14:textId="77777777" w:rsidR="00A02C67" w:rsidRPr="008F240C" w:rsidRDefault="00A02C67" w:rsidP="00A02C67"/>
    <w:p w14:paraId="7138B3BA" w14:textId="77777777" w:rsidR="00A02C67" w:rsidRDefault="00A02C67" w:rsidP="00A02C67">
      <w:pPr>
        <w:pStyle w:val="LessonPara2"/>
        <w:rPr>
          <w:b/>
          <w:bCs/>
          <w:highlight w:val="yellow"/>
        </w:rPr>
      </w:pPr>
    </w:p>
    <w:p w14:paraId="2753DA56" w14:textId="77777777" w:rsidR="00A02C67" w:rsidRPr="00D43F2E" w:rsidRDefault="00A02C67" w:rsidP="00A02C67">
      <w:pPr>
        <w:pStyle w:val="LessonPara2"/>
      </w:pPr>
      <w:r w:rsidRPr="007A0AC5">
        <w:rPr>
          <w:b/>
          <w:bCs/>
          <w:highlight w:val="yellow"/>
        </w:rPr>
        <w:t>DISCUSSION</w:t>
      </w:r>
      <w:r w:rsidRPr="00D43F2E">
        <w:rPr>
          <w:highlight w:val="yellow"/>
        </w:rPr>
        <w:t>:</w:t>
      </w:r>
    </w:p>
    <w:p w14:paraId="56EBE125" w14:textId="77777777" w:rsidR="00A02C67" w:rsidRPr="00430114" w:rsidRDefault="00A02C67" w:rsidP="00A02C67">
      <w:pPr>
        <w:pStyle w:val="LessonPara2"/>
      </w:pPr>
    </w:p>
    <w:p w14:paraId="3229225B" w14:textId="77777777" w:rsidR="00A02C67" w:rsidRPr="00430114" w:rsidRDefault="00A02C67" w:rsidP="00A02C67">
      <w:pPr>
        <w:pStyle w:val="LessonPara2"/>
      </w:pPr>
      <w:r w:rsidRPr="00430114">
        <w:t>Objectives</w:t>
      </w:r>
      <w:r>
        <w:t xml:space="preserve"> of discussion:</w:t>
      </w:r>
    </w:p>
    <w:p w14:paraId="6F17D5B2" w14:textId="77777777" w:rsidR="00A02C67" w:rsidRPr="00430114" w:rsidRDefault="00A02C67" w:rsidP="00A02C67">
      <w:pPr>
        <w:pStyle w:val="LessonPara2"/>
      </w:pPr>
      <w:r w:rsidRPr="00430114">
        <w:t>Deeper thought learning</w:t>
      </w:r>
    </w:p>
    <w:p w14:paraId="006E094D" w14:textId="77777777" w:rsidR="00A02C67" w:rsidRPr="00430114" w:rsidRDefault="00A02C67" w:rsidP="00A02C67">
      <w:pPr>
        <w:pStyle w:val="LessonPara2"/>
      </w:pPr>
      <w:r w:rsidRPr="00430114">
        <w:t>Interactive and Engaging</w:t>
      </w:r>
    </w:p>
    <w:p w14:paraId="18677736" w14:textId="77777777" w:rsidR="00A02C67" w:rsidRPr="00430114" w:rsidRDefault="00A02C67" w:rsidP="00A02C67">
      <w:pPr>
        <w:pStyle w:val="LessonPara2"/>
      </w:pPr>
      <w:r w:rsidRPr="00430114">
        <w:t>Going slow to build strong foundations</w:t>
      </w:r>
    </w:p>
    <w:p w14:paraId="54551AD9" w14:textId="77777777" w:rsidR="00A02C67" w:rsidRPr="00CA2C1A" w:rsidRDefault="00A02C67" w:rsidP="00A02C67">
      <w:pPr>
        <w:pStyle w:val="LessonPara3"/>
      </w:pPr>
    </w:p>
    <w:p w14:paraId="5FF3E011" w14:textId="77777777" w:rsidR="00A02C67" w:rsidRPr="0047400A" w:rsidRDefault="00A02C67" w:rsidP="00A02C67">
      <w:pPr>
        <w:pStyle w:val="LessonPara3"/>
        <w:rPr>
          <w:u w:val="single"/>
        </w:rPr>
      </w:pPr>
      <w:r w:rsidRPr="0047400A">
        <w:rPr>
          <w:u w:val="single"/>
        </w:rPr>
        <w:t>A. Building Strong (Matthew 7:24-27)</w:t>
      </w:r>
    </w:p>
    <w:p w14:paraId="29E7DD9E" w14:textId="77777777" w:rsidR="00A02C67" w:rsidRPr="00CA2C1A" w:rsidRDefault="00A02C67" w:rsidP="00A02C67">
      <w:pPr>
        <w:pStyle w:val="LessonPara3"/>
      </w:pPr>
      <w:r w:rsidRPr="00CA2C1A">
        <w:t>1. What does it mean to build on sand and on the alternative, rock?</w:t>
      </w:r>
    </w:p>
    <w:p w14:paraId="3F2DD063" w14:textId="77777777" w:rsidR="00A02C67" w:rsidRPr="00CA2C1A" w:rsidRDefault="00A02C67" w:rsidP="00A02C67">
      <w:pPr>
        <w:pStyle w:val="LessonPara3"/>
      </w:pPr>
      <w:r w:rsidRPr="00CA2C1A">
        <w:t>2. How can we build a strong foundation on the Word of God?</w:t>
      </w:r>
    </w:p>
    <w:p w14:paraId="5BA04592" w14:textId="77777777" w:rsidR="00A02C67" w:rsidRPr="00CA2C1A" w:rsidRDefault="00A02C67" w:rsidP="00A02C67">
      <w:pPr>
        <w:pStyle w:val="LessonPara3"/>
      </w:pPr>
      <w:r w:rsidRPr="00CA2C1A">
        <w:t>3. What if there’s a mixture of sand and rock?</w:t>
      </w:r>
    </w:p>
    <w:p w14:paraId="2E99E98D" w14:textId="77777777" w:rsidR="00A02C67" w:rsidRDefault="00A02C67" w:rsidP="00A02C67">
      <w:pPr>
        <w:pStyle w:val="LessonPara3"/>
      </w:pPr>
      <w:r w:rsidRPr="00CA2C1A">
        <w:t>4. What is a key takeaway you learnt from this verse?</w:t>
      </w:r>
    </w:p>
    <w:p w14:paraId="61A19532" w14:textId="77777777" w:rsidR="00A02C67" w:rsidRPr="00CA2C1A" w:rsidRDefault="00A02C67" w:rsidP="00A02C67">
      <w:pPr>
        <w:pStyle w:val="LessonPara3"/>
      </w:pPr>
      <w:r>
        <w:t xml:space="preserve">5. </w:t>
      </w:r>
      <w:r w:rsidRPr="00CA2C1A">
        <w:t>What are some new insights and revelations you learnt today?</w:t>
      </w:r>
    </w:p>
    <w:p w14:paraId="0EE58A3D" w14:textId="77777777" w:rsidR="00A02C67" w:rsidRDefault="00A02C67" w:rsidP="00A02C67">
      <w:pPr>
        <w:pStyle w:val="LessonPara3"/>
      </w:pPr>
    </w:p>
    <w:p w14:paraId="16F50F4B" w14:textId="77777777" w:rsidR="00A02C67" w:rsidRPr="00CA2C1A" w:rsidRDefault="00A02C67" w:rsidP="00A02C67">
      <w:pPr>
        <w:pStyle w:val="LessonPara3"/>
      </w:pPr>
    </w:p>
    <w:p w14:paraId="52586E83" w14:textId="77777777" w:rsidR="00A02C67" w:rsidRPr="0047400A" w:rsidRDefault="00A02C67" w:rsidP="00A02C67">
      <w:pPr>
        <w:pStyle w:val="LessonPara3"/>
        <w:rPr>
          <w:u w:val="single"/>
        </w:rPr>
      </w:pPr>
    </w:p>
    <w:p w14:paraId="25946F42" w14:textId="77777777" w:rsidR="00A02C67" w:rsidRPr="0047400A" w:rsidRDefault="00A02C67" w:rsidP="00A02C67">
      <w:pPr>
        <w:pStyle w:val="LessonPara3"/>
        <w:rPr>
          <w:u w:val="single"/>
        </w:rPr>
      </w:pPr>
      <w:r w:rsidRPr="0047400A">
        <w:rPr>
          <w:u w:val="single"/>
        </w:rPr>
        <w:t>B. Depth in our Life (Matthew 13:3-9, 18-23)</w:t>
      </w:r>
    </w:p>
    <w:p w14:paraId="4A7CFE62" w14:textId="77777777" w:rsidR="00A02C67" w:rsidRPr="00CA2C1A" w:rsidRDefault="00A02C67" w:rsidP="00A02C67">
      <w:pPr>
        <w:pStyle w:val="LessonPara3"/>
      </w:pPr>
      <w:r w:rsidRPr="00CA2C1A">
        <w:t>1. What does this tell us about the different soils and the receptiveness of the Word of God in a person’s heart?</w:t>
      </w:r>
    </w:p>
    <w:p w14:paraId="3837D36A" w14:textId="77777777" w:rsidR="00A02C67" w:rsidRPr="00CA2C1A" w:rsidRDefault="00A02C67" w:rsidP="00A02C67">
      <w:pPr>
        <w:pStyle w:val="LessonPara3"/>
      </w:pPr>
      <w:r w:rsidRPr="00CA2C1A">
        <w:t>2. Why do we need the Word of God when we can just talk to God?</w:t>
      </w:r>
    </w:p>
    <w:p w14:paraId="50B64CDE" w14:textId="77777777" w:rsidR="00A02C67" w:rsidRPr="00CA2C1A" w:rsidRDefault="00A02C67" w:rsidP="00A02C67">
      <w:pPr>
        <w:pStyle w:val="LessonPara3"/>
      </w:pPr>
      <w:r w:rsidRPr="00CA2C1A">
        <w:t>3. How can we cultivate depth of God’s Word in our life?</w:t>
      </w:r>
    </w:p>
    <w:p w14:paraId="7CAFC5CC" w14:textId="77777777" w:rsidR="00A02C67" w:rsidRDefault="00A02C67" w:rsidP="00A02C67">
      <w:pPr>
        <w:pStyle w:val="LessonPara3"/>
      </w:pPr>
      <w:r w:rsidRPr="00CA2C1A">
        <w:t>4. What is a key takeaway you learnt from this verse?</w:t>
      </w:r>
    </w:p>
    <w:p w14:paraId="7E442B8D" w14:textId="77777777" w:rsidR="00A02C67" w:rsidRPr="00CA2C1A" w:rsidRDefault="00A02C67" w:rsidP="00A02C67">
      <w:pPr>
        <w:pStyle w:val="LessonPara3"/>
      </w:pPr>
      <w:r>
        <w:t xml:space="preserve">5. </w:t>
      </w:r>
      <w:r w:rsidRPr="00CA2C1A">
        <w:t>What are some new insights and revelations you learnt today?</w:t>
      </w:r>
    </w:p>
    <w:p w14:paraId="1847B796" w14:textId="77777777" w:rsidR="00A02C67" w:rsidRPr="00CA2C1A" w:rsidRDefault="00A02C67" w:rsidP="00A02C67">
      <w:pPr>
        <w:pStyle w:val="LessonPara3"/>
      </w:pPr>
    </w:p>
    <w:p w14:paraId="125AB69C" w14:textId="77777777" w:rsidR="00A02C67" w:rsidRDefault="00A02C67" w:rsidP="00A02C67">
      <w:pPr>
        <w:pStyle w:val="LessonPara3"/>
        <w:rPr>
          <w:u w:val="single"/>
        </w:rPr>
      </w:pPr>
    </w:p>
    <w:p w14:paraId="3D1C2C3B" w14:textId="77777777" w:rsidR="00A02C67" w:rsidRPr="0011097A" w:rsidRDefault="00A02C67" w:rsidP="00A02C67">
      <w:pPr>
        <w:pStyle w:val="LessonPara3"/>
        <w:rPr>
          <w:u w:val="single"/>
        </w:rPr>
      </w:pPr>
    </w:p>
    <w:p w14:paraId="7CD997B1" w14:textId="77777777" w:rsidR="00A02C67" w:rsidRPr="0011097A" w:rsidRDefault="00A02C67" w:rsidP="00A02C67">
      <w:pPr>
        <w:pStyle w:val="LessonPara3"/>
        <w:rPr>
          <w:u w:val="single"/>
        </w:rPr>
      </w:pPr>
      <w:r w:rsidRPr="0011097A">
        <w:rPr>
          <w:u w:val="single"/>
        </w:rPr>
        <w:t>C. Profitable Word (2 Tim 3:16-17)</w:t>
      </w:r>
    </w:p>
    <w:p w14:paraId="429D4D59" w14:textId="77777777" w:rsidR="00A02C67" w:rsidRPr="00CA2C1A" w:rsidRDefault="00A02C67" w:rsidP="00A02C67">
      <w:pPr>
        <w:pStyle w:val="LessonPara3"/>
      </w:pPr>
      <w:r w:rsidRPr="00CA2C1A">
        <w:t>1. What does this passage tell us and which speaks to you the most?</w:t>
      </w:r>
    </w:p>
    <w:p w14:paraId="27AD2653" w14:textId="77777777" w:rsidR="00A02C67" w:rsidRPr="00CA2C1A" w:rsidRDefault="00A02C67" w:rsidP="00A02C67">
      <w:pPr>
        <w:pStyle w:val="LessonPara3"/>
      </w:pPr>
      <w:r w:rsidRPr="00CA2C1A">
        <w:t>2. How is the Word of God “profitable” and able to equip us for every good work?</w:t>
      </w:r>
    </w:p>
    <w:p w14:paraId="38A41392" w14:textId="77777777" w:rsidR="00A02C67" w:rsidRPr="00CA2C1A" w:rsidRDefault="00A02C67" w:rsidP="00A02C67">
      <w:pPr>
        <w:pStyle w:val="LessonPara3"/>
      </w:pPr>
      <w:r w:rsidRPr="00CA2C1A">
        <w:t>3. How can you strengthen the discipline of the Word of God in your life?</w:t>
      </w:r>
    </w:p>
    <w:p w14:paraId="098FA494" w14:textId="77777777" w:rsidR="00A02C67" w:rsidRDefault="00A02C67" w:rsidP="00A02C67">
      <w:pPr>
        <w:pStyle w:val="LessonPara3"/>
      </w:pPr>
      <w:r w:rsidRPr="00CA2C1A">
        <w:t>4. What is a key takeaway you learnt from this verse?</w:t>
      </w:r>
    </w:p>
    <w:p w14:paraId="66A981C1" w14:textId="77777777" w:rsidR="00A02C67" w:rsidRPr="00CA2C1A" w:rsidRDefault="00A02C67" w:rsidP="00A02C67">
      <w:pPr>
        <w:pStyle w:val="LessonPara3"/>
      </w:pPr>
      <w:r>
        <w:t>5.</w:t>
      </w:r>
      <w:r w:rsidRPr="00E570BE">
        <w:t xml:space="preserve"> </w:t>
      </w:r>
      <w:r w:rsidRPr="00CA2C1A">
        <w:t>What are some new insights and revelations you learnt today?</w:t>
      </w:r>
    </w:p>
    <w:p w14:paraId="0FE3A79A" w14:textId="77777777" w:rsidR="00A02C67" w:rsidRDefault="00A02C67" w:rsidP="00A02C67">
      <w:pPr>
        <w:pStyle w:val="LessonPara3"/>
      </w:pPr>
    </w:p>
    <w:p w14:paraId="2BA1744C" w14:textId="77777777" w:rsidR="00A02C67" w:rsidRPr="00CA2C1A" w:rsidRDefault="00A02C67" w:rsidP="00A02C67">
      <w:pPr>
        <w:pStyle w:val="LessonPara3"/>
      </w:pPr>
    </w:p>
    <w:p w14:paraId="6BF747AC" w14:textId="77777777" w:rsidR="00A02C67" w:rsidRPr="00CA2C1A" w:rsidRDefault="00A02C67" w:rsidP="00A02C67">
      <w:pPr>
        <w:pStyle w:val="LessonPara3"/>
      </w:pPr>
    </w:p>
    <w:p w14:paraId="088576F1" w14:textId="77777777" w:rsidR="00A02C67" w:rsidRPr="00CA2C1A" w:rsidRDefault="00A02C67" w:rsidP="00A02C67">
      <w:pPr>
        <w:pStyle w:val="LessonPara3"/>
        <w:rPr>
          <w:u w:val="single"/>
        </w:rPr>
      </w:pPr>
      <w:r w:rsidRPr="00CA2C1A">
        <w:rPr>
          <w:u w:val="single"/>
        </w:rPr>
        <w:t>D. Devotional Life (Daniel 6:9-10)</w:t>
      </w:r>
    </w:p>
    <w:p w14:paraId="0330ACC8" w14:textId="77777777" w:rsidR="00A02C67" w:rsidRPr="00CA2C1A" w:rsidRDefault="00A02C67" w:rsidP="00A02C67">
      <w:pPr>
        <w:pStyle w:val="LessonPara3"/>
      </w:pPr>
      <w:r w:rsidRPr="00CA2C1A">
        <w:t>1. What is turmoil that was brewing here?</w:t>
      </w:r>
    </w:p>
    <w:p w14:paraId="7D613517" w14:textId="77777777" w:rsidR="00A02C67" w:rsidRPr="00CA2C1A" w:rsidRDefault="00A02C67" w:rsidP="00A02C67">
      <w:pPr>
        <w:pStyle w:val="LessonPara3"/>
      </w:pPr>
      <w:r w:rsidRPr="00CA2C1A">
        <w:t>2. What was Daniel’s usual custom?</w:t>
      </w:r>
    </w:p>
    <w:p w14:paraId="153EBBA8" w14:textId="77777777" w:rsidR="00A02C67" w:rsidRDefault="00A02C67" w:rsidP="00A02C67">
      <w:pPr>
        <w:pStyle w:val="LessonPara3"/>
      </w:pPr>
      <w:r w:rsidRPr="00CA2C1A">
        <w:t>3. How can you strengthen and develop a devotional life like Daniel?</w:t>
      </w:r>
    </w:p>
    <w:p w14:paraId="22B1CFA9" w14:textId="77777777" w:rsidR="00A02C67" w:rsidRDefault="00A02C67" w:rsidP="00A02C67">
      <w:pPr>
        <w:pStyle w:val="LessonPara3"/>
      </w:pPr>
      <w:r>
        <w:t>4.</w:t>
      </w:r>
      <w:r w:rsidRPr="00CA2C1A">
        <w:t xml:space="preserve"> What is a key takeaway you learnt from this verse</w:t>
      </w:r>
      <w:r>
        <w:t>?</w:t>
      </w:r>
    </w:p>
    <w:p w14:paraId="1A783FA4" w14:textId="77777777" w:rsidR="00A02C67" w:rsidRPr="00CA2C1A" w:rsidRDefault="00A02C67" w:rsidP="00A02C67">
      <w:pPr>
        <w:pStyle w:val="LessonPara3"/>
      </w:pPr>
      <w:r>
        <w:t xml:space="preserve">5. </w:t>
      </w:r>
      <w:r w:rsidRPr="00CA2C1A">
        <w:t>What are some new insights and revelations you learnt today?</w:t>
      </w:r>
    </w:p>
    <w:p w14:paraId="122E47BB" w14:textId="77777777" w:rsidR="00A02C67" w:rsidRPr="00CA2C1A" w:rsidRDefault="00A02C67" w:rsidP="00A02C67">
      <w:pPr>
        <w:pStyle w:val="LessonPara3"/>
      </w:pPr>
    </w:p>
    <w:p w14:paraId="1482798C" w14:textId="77777777" w:rsidR="00A02C67" w:rsidRPr="00CA2C1A" w:rsidRDefault="00A02C67" w:rsidP="00A02C67">
      <w:pPr>
        <w:pStyle w:val="LessonPara3"/>
      </w:pPr>
    </w:p>
    <w:p w14:paraId="6C7DB491" w14:textId="77777777" w:rsidR="00A02C67" w:rsidRPr="00CA2C1A" w:rsidRDefault="00A02C67" w:rsidP="00A02C67">
      <w:pPr>
        <w:pStyle w:val="LessonPara3"/>
      </w:pPr>
    </w:p>
    <w:p w14:paraId="2D850E2C" w14:textId="77777777" w:rsidR="00A02C67" w:rsidRDefault="00A02C67" w:rsidP="00A02C67">
      <w:pPr>
        <w:pStyle w:val="LessonPara2"/>
      </w:pPr>
    </w:p>
    <w:p w14:paraId="647D6C3F" w14:textId="77777777" w:rsidR="00A02C67" w:rsidRPr="000D14F0" w:rsidRDefault="00A02C67" w:rsidP="00A02C67">
      <w:pPr>
        <w:pStyle w:val="LessonPara3"/>
        <w:rPr>
          <w:color w:val="F79646" w:themeColor="accent6"/>
        </w:rPr>
      </w:pPr>
    </w:p>
    <w:p w14:paraId="3AAEAAEB" w14:textId="77777777" w:rsidR="00A02C67" w:rsidRDefault="00A02C67" w:rsidP="00A02C67">
      <w:pPr>
        <w:pStyle w:val="LessonPara2"/>
      </w:pPr>
    </w:p>
    <w:p w14:paraId="59DFC0C7" w14:textId="77777777" w:rsidR="00A02C67" w:rsidRDefault="00A02C67" w:rsidP="00A02C67">
      <w:pPr>
        <w:pStyle w:val="LessonPara2"/>
      </w:pPr>
    </w:p>
    <w:p w14:paraId="77F3701A" w14:textId="77777777" w:rsidR="00A02C67" w:rsidRDefault="00A02C67" w:rsidP="00A02C67">
      <w:pPr>
        <w:pStyle w:val="LessonPara2"/>
      </w:pPr>
    </w:p>
    <w:p w14:paraId="51207F2B" w14:textId="77777777" w:rsidR="00A02C67" w:rsidRDefault="00A02C67" w:rsidP="00A02C67">
      <w:pPr>
        <w:pStyle w:val="LessonPara2"/>
      </w:pPr>
    </w:p>
    <w:p w14:paraId="66BB79D9" w14:textId="77777777" w:rsidR="00A02C67" w:rsidRDefault="00A02C67" w:rsidP="00A02C67">
      <w:pPr>
        <w:pStyle w:val="LessonPara2"/>
      </w:pPr>
    </w:p>
    <w:p w14:paraId="413E62E2" w14:textId="77777777" w:rsidR="00A02C67" w:rsidRDefault="00A02C67" w:rsidP="00A02C67">
      <w:pPr>
        <w:pStyle w:val="LessonPara2"/>
      </w:pPr>
    </w:p>
    <w:p w14:paraId="116444E8" w14:textId="77777777" w:rsidR="00A02C67" w:rsidRDefault="00A02C67" w:rsidP="00A02C67">
      <w:pPr>
        <w:pStyle w:val="LessonPara2"/>
      </w:pPr>
    </w:p>
    <w:p w14:paraId="4EB432BA" w14:textId="77777777" w:rsidR="00A02C67" w:rsidRDefault="00A02C67" w:rsidP="00A02C67">
      <w:pPr>
        <w:pStyle w:val="LessonPara2"/>
      </w:pPr>
    </w:p>
    <w:p w14:paraId="720AD71E" w14:textId="77777777" w:rsidR="00A02C67" w:rsidRDefault="00A02C67" w:rsidP="00A02C67">
      <w:pPr>
        <w:pStyle w:val="LessonPara2"/>
      </w:pPr>
    </w:p>
    <w:p w14:paraId="24EB9A07" w14:textId="77777777" w:rsidR="00A02C67" w:rsidRDefault="00A02C67" w:rsidP="00A02C67">
      <w:pPr>
        <w:pStyle w:val="LessonPara2"/>
      </w:pPr>
    </w:p>
    <w:p w14:paraId="7D80C93E" w14:textId="77777777" w:rsidR="00A02C67" w:rsidRDefault="00A02C67" w:rsidP="00A02C67">
      <w:pPr>
        <w:pStyle w:val="LessonPara2"/>
      </w:pPr>
    </w:p>
    <w:p w14:paraId="50B55366" w14:textId="77777777" w:rsidR="00A02C67" w:rsidRDefault="00A02C67" w:rsidP="00A02C67">
      <w:pPr>
        <w:pStyle w:val="LessonPara2"/>
      </w:pPr>
    </w:p>
    <w:p w14:paraId="574D3DE7" w14:textId="77777777" w:rsidR="00A02C67" w:rsidRDefault="00A02C67" w:rsidP="00A02C67">
      <w:pPr>
        <w:pStyle w:val="LessonPara2"/>
      </w:pPr>
    </w:p>
    <w:p w14:paraId="494CBC8E" w14:textId="77777777" w:rsidR="00A02C67" w:rsidRDefault="00A02C67" w:rsidP="00A02C67">
      <w:pPr>
        <w:pStyle w:val="LessonPara2"/>
      </w:pPr>
    </w:p>
    <w:p w14:paraId="1FEA742C" w14:textId="77777777" w:rsidR="00A02C67" w:rsidRDefault="00A02C67" w:rsidP="00A02C67">
      <w:pPr>
        <w:pStyle w:val="LessonPara2"/>
      </w:pPr>
    </w:p>
    <w:p w14:paraId="007774A2" w14:textId="77777777" w:rsidR="00A02C67" w:rsidRDefault="00A02C67" w:rsidP="00A02C67">
      <w:pPr>
        <w:pStyle w:val="LessonPara2"/>
      </w:pPr>
    </w:p>
    <w:p w14:paraId="01C22A9F" w14:textId="77777777" w:rsidR="00A02C67" w:rsidRDefault="00A02C67" w:rsidP="00A02C67">
      <w:pPr>
        <w:pStyle w:val="LessonPara2"/>
      </w:pPr>
    </w:p>
    <w:p w14:paraId="10E9B8FB" w14:textId="77777777" w:rsidR="00A02C67" w:rsidRDefault="00A02C67" w:rsidP="00A02C67">
      <w:pPr>
        <w:pStyle w:val="LessonPara2"/>
      </w:pPr>
    </w:p>
    <w:p w14:paraId="716A4264" w14:textId="77777777" w:rsidR="00A02C67" w:rsidRDefault="00A02C67" w:rsidP="00A02C67">
      <w:pPr>
        <w:pStyle w:val="LessonPara2"/>
      </w:pPr>
    </w:p>
    <w:p w14:paraId="1481F9A5" w14:textId="77777777" w:rsidR="00A02C67" w:rsidRDefault="00A02C67" w:rsidP="00A02C67">
      <w:pPr>
        <w:pStyle w:val="LessonPara2"/>
      </w:pPr>
    </w:p>
    <w:p w14:paraId="5952DBAC" w14:textId="77777777" w:rsidR="00A02C67" w:rsidRDefault="00A02C67" w:rsidP="00A02C67">
      <w:pPr>
        <w:pStyle w:val="LessonPara2"/>
      </w:pPr>
    </w:p>
    <w:p w14:paraId="5AC2402E" w14:textId="77777777" w:rsidR="00A02C67" w:rsidRDefault="00A02C67" w:rsidP="00A02C67">
      <w:pPr>
        <w:pStyle w:val="LessonPara2"/>
      </w:pPr>
    </w:p>
    <w:bookmarkEnd w:id="0"/>
    <w:p w14:paraId="692517B9" w14:textId="77777777" w:rsidR="00A02C67" w:rsidRDefault="00A02C67" w:rsidP="00A02C67">
      <w:pPr>
        <w:pStyle w:val="Style2"/>
        <w:rPr>
          <w:vanish w:val="0"/>
        </w:rPr>
      </w:pPr>
    </w:p>
    <w:p w14:paraId="60E3D945" w14:textId="77777777" w:rsidR="0049218B" w:rsidRPr="00A02C67" w:rsidRDefault="0049218B" w:rsidP="00A02C67"/>
    <w:sectPr w:rsidR="0049218B" w:rsidRPr="00A02C67"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ACC0" w14:textId="77777777" w:rsidR="00D45AEA" w:rsidRDefault="00D45AEA">
      <w:r>
        <w:separator/>
      </w:r>
    </w:p>
  </w:endnote>
  <w:endnote w:type="continuationSeparator" w:id="0">
    <w:p w14:paraId="1B754FF5" w14:textId="77777777" w:rsidR="00D45AEA" w:rsidRDefault="00D4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DC03" w14:textId="77777777" w:rsidR="00D45AEA" w:rsidRDefault="00D45AEA">
      <w:r>
        <w:separator/>
      </w:r>
    </w:p>
  </w:footnote>
  <w:footnote w:type="continuationSeparator" w:id="0">
    <w:p w14:paraId="7F3CE5B8" w14:textId="77777777" w:rsidR="00D45AEA" w:rsidRDefault="00D45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B7BDA"/>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28D8"/>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0C01"/>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0A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2C67"/>
    <w:rsid w:val="00A0463D"/>
    <w:rsid w:val="00A04DB1"/>
    <w:rsid w:val="00A04EF6"/>
    <w:rsid w:val="00A05391"/>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4FB"/>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CEC"/>
    <w:rsid w:val="00D32D0B"/>
    <w:rsid w:val="00D359E8"/>
    <w:rsid w:val="00D36832"/>
    <w:rsid w:val="00D3778A"/>
    <w:rsid w:val="00D40BE9"/>
    <w:rsid w:val="00D4360B"/>
    <w:rsid w:val="00D45AEA"/>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2AE5"/>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143</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52</cp:revision>
  <cp:lastPrinted>2023-06-08T02:54:00Z</cp:lastPrinted>
  <dcterms:created xsi:type="dcterms:W3CDTF">2025-03-19T09:22:00Z</dcterms:created>
  <dcterms:modified xsi:type="dcterms:W3CDTF">2025-09-17T07:31:00Z</dcterms:modified>
</cp:coreProperties>
</file>