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80454" w14:textId="77777777" w:rsidR="009100A5" w:rsidRDefault="009100A5" w:rsidP="009100A5">
      <w:pPr>
        <w:pStyle w:val="LessonPara4"/>
      </w:pPr>
      <w:bookmarkStart w:id="0" w:name="_Hlk533860878"/>
      <w:r>
        <w:rPr>
          <w:b/>
          <w:bCs/>
        </w:rPr>
        <w:t>EQUIP – 5</w:t>
      </w:r>
    </w:p>
    <w:p w14:paraId="230AFD88" w14:textId="77777777" w:rsidR="009100A5" w:rsidRPr="00506421" w:rsidRDefault="009100A5" w:rsidP="009100A5">
      <w:pPr>
        <w:pStyle w:val="Style2"/>
        <w:rPr>
          <w:sz w:val="28"/>
          <w:szCs w:val="28"/>
        </w:rPr>
      </w:pPr>
      <w:r w:rsidRPr="00506421">
        <w:rPr>
          <w:sz w:val="28"/>
          <w:szCs w:val="28"/>
        </w:rPr>
        <w:t>May the people raise you, O God. Then the earth will yield its harvests.</w:t>
      </w:r>
    </w:p>
    <w:p w14:paraId="77AD1D59" w14:textId="77777777" w:rsidR="009100A5" w:rsidRPr="00061356" w:rsidRDefault="009100A5" w:rsidP="009100A5">
      <w:pPr>
        <w:pStyle w:val="LessonTitle"/>
        <w:tabs>
          <w:tab w:val="clear" w:pos="360"/>
        </w:tabs>
        <w:ind w:firstLine="0"/>
        <w:rPr>
          <w:sz w:val="28"/>
          <w:szCs w:val="28"/>
        </w:rPr>
      </w:pPr>
      <w:r>
        <w:rPr>
          <w:sz w:val="28"/>
          <w:szCs w:val="28"/>
        </w:rPr>
        <w:t>What Is Our Purpose</w:t>
      </w:r>
    </w:p>
    <w:p w14:paraId="474BE275" w14:textId="77777777" w:rsidR="009100A5" w:rsidRDefault="009100A5" w:rsidP="009100A5">
      <w:pPr>
        <w:pStyle w:val="LessonPara2"/>
      </w:pPr>
    </w:p>
    <w:p w14:paraId="453B7766" w14:textId="77777777" w:rsidR="009100A5" w:rsidRPr="00D844B7" w:rsidRDefault="009100A5" w:rsidP="009100A5">
      <w:pPr>
        <w:pStyle w:val="LessonVerse"/>
        <w:shd w:val="clear" w:color="auto" w:fill="B8CCE4" w:themeFill="accent1" w:themeFillTint="66"/>
      </w:pPr>
      <w:r>
        <w:t xml:space="preserve">A discipleship journey which continues with what God has called to do and being purposeful and intentional in our walk. </w:t>
      </w:r>
    </w:p>
    <w:p w14:paraId="1560562E" w14:textId="77777777" w:rsidR="009100A5" w:rsidRDefault="009100A5" w:rsidP="009100A5">
      <w:pPr>
        <w:pStyle w:val="LessonVerse"/>
      </w:pPr>
    </w:p>
    <w:p w14:paraId="2BD6D92F" w14:textId="77777777" w:rsidR="009100A5" w:rsidRDefault="009100A5" w:rsidP="009100A5">
      <w:pPr>
        <w:pStyle w:val="LessonPara2"/>
        <w:rPr>
          <w:b/>
          <w:bCs/>
        </w:rPr>
      </w:pPr>
      <w:r>
        <w:rPr>
          <w:b/>
          <w:bCs/>
          <w:highlight w:val="yellow"/>
        </w:rPr>
        <w:t>MEETING EXPECTATIONS</w:t>
      </w:r>
      <w:r w:rsidRPr="00703D64">
        <w:rPr>
          <w:b/>
          <w:bCs/>
          <w:highlight w:val="yellow"/>
        </w:rPr>
        <w:t>:</w:t>
      </w:r>
    </w:p>
    <w:p w14:paraId="0753E654" w14:textId="56603EE1" w:rsidR="00385009" w:rsidRDefault="00385009" w:rsidP="009100A5">
      <w:pPr>
        <w:pStyle w:val="LessonPara2"/>
      </w:pPr>
      <w:r>
        <w:t>(Very briefly)</w:t>
      </w:r>
    </w:p>
    <w:p w14:paraId="6C56BBEF" w14:textId="172F2966" w:rsidR="009100A5" w:rsidRPr="00272A6A" w:rsidRDefault="009100A5" w:rsidP="009100A5">
      <w:pPr>
        <w:pStyle w:val="LessonPara2"/>
      </w:pPr>
      <w:r w:rsidRPr="00272A6A">
        <w:t xml:space="preserve">1. Respect each other’s privacy </w:t>
      </w:r>
    </w:p>
    <w:p w14:paraId="5674B430" w14:textId="77777777" w:rsidR="009100A5" w:rsidRPr="00272A6A" w:rsidRDefault="009100A5" w:rsidP="009100A5">
      <w:pPr>
        <w:pStyle w:val="LessonPara2"/>
      </w:pPr>
      <w:r w:rsidRPr="00272A6A">
        <w:t>(do not ask for contact number, no business transactions)</w:t>
      </w:r>
    </w:p>
    <w:p w14:paraId="563172B9" w14:textId="77777777" w:rsidR="009100A5" w:rsidRPr="00272A6A" w:rsidRDefault="009100A5" w:rsidP="009100A5">
      <w:pPr>
        <w:pStyle w:val="LessonPara2"/>
      </w:pPr>
      <w:r w:rsidRPr="00272A6A">
        <w:t xml:space="preserve">2. Honor the vision of this church </w:t>
      </w:r>
    </w:p>
    <w:p w14:paraId="420B0284" w14:textId="77777777" w:rsidR="009100A5" w:rsidRPr="00272A6A" w:rsidRDefault="009100A5" w:rsidP="009100A5">
      <w:pPr>
        <w:pStyle w:val="LessonPara2"/>
      </w:pPr>
      <w:r w:rsidRPr="00272A6A">
        <w:t>(do not promote or invite to other church events and programs)</w:t>
      </w:r>
    </w:p>
    <w:p w14:paraId="3B6C5D97" w14:textId="77777777" w:rsidR="009100A5" w:rsidRPr="00272A6A" w:rsidRDefault="009100A5" w:rsidP="009100A5">
      <w:pPr>
        <w:pStyle w:val="LessonPara2"/>
      </w:pPr>
      <w:r w:rsidRPr="00272A6A">
        <w:t>3. Humility and Order</w:t>
      </w:r>
    </w:p>
    <w:p w14:paraId="474F4950" w14:textId="77777777" w:rsidR="009100A5" w:rsidRPr="00272A6A" w:rsidRDefault="009100A5" w:rsidP="009100A5">
      <w:pPr>
        <w:pStyle w:val="LessonPara2"/>
      </w:pPr>
      <w:r w:rsidRPr="00272A6A">
        <w:t>(</w:t>
      </w:r>
      <w:proofErr w:type="gramStart"/>
      <w:r w:rsidRPr="00272A6A">
        <w:t>humble</w:t>
      </w:r>
      <w:proofErr w:type="gramEnd"/>
      <w:r w:rsidRPr="00272A6A">
        <w:t xml:space="preserve"> despite disagreements. Other questions can be discussed after the class)</w:t>
      </w:r>
    </w:p>
    <w:p w14:paraId="47BC6BA3" w14:textId="77777777" w:rsidR="009100A5" w:rsidRDefault="009100A5" w:rsidP="009100A5">
      <w:pPr>
        <w:pStyle w:val="LessonPara2"/>
      </w:pPr>
    </w:p>
    <w:p w14:paraId="227A236F" w14:textId="77777777" w:rsidR="009100A5" w:rsidRPr="00D21816" w:rsidRDefault="009100A5" w:rsidP="009100A5">
      <w:pPr>
        <w:pStyle w:val="LessonPara2"/>
        <w:rPr>
          <w:b/>
          <w:bCs/>
          <w:color w:val="000000" w:themeColor="text1"/>
        </w:rPr>
      </w:pPr>
      <w:r>
        <w:rPr>
          <w:b/>
          <w:bCs/>
          <w:highlight w:val="yellow"/>
        </w:rPr>
        <w:t>SHARING</w:t>
      </w:r>
      <w:r w:rsidRPr="00703D64">
        <w:rPr>
          <w:b/>
          <w:bCs/>
          <w:highlight w:val="yellow"/>
        </w:rPr>
        <w:t>:</w:t>
      </w:r>
    </w:p>
    <w:p w14:paraId="42AE1D49" w14:textId="77777777" w:rsidR="009100A5" w:rsidRDefault="009100A5" w:rsidP="009100A5">
      <w:pPr>
        <w:pStyle w:val="LessonPara7"/>
        <w:jc w:val="left"/>
      </w:pPr>
    </w:p>
    <w:p w14:paraId="2CA649B2" w14:textId="77777777" w:rsidR="009100A5" w:rsidRDefault="009100A5" w:rsidP="009100A5">
      <w:pPr>
        <w:pStyle w:val="LessonPara5"/>
      </w:pPr>
      <w:r>
        <w:t>Living with intention and purpose mean living with the awareness. Life can take a different turn when we do not steer with a compass A need for purpose and direction is needed.</w:t>
      </w:r>
    </w:p>
    <w:p w14:paraId="0265F2C8" w14:textId="77777777" w:rsidR="009100A5" w:rsidRDefault="009100A5" w:rsidP="009100A5">
      <w:pPr>
        <w:pStyle w:val="LessonPara2"/>
      </w:pPr>
    </w:p>
    <w:p w14:paraId="1C1F9037" w14:textId="77777777" w:rsidR="009100A5" w:rsidRDefault="009100A5" w:rsidP="009100A5">
      <w:pPr>
        <w:pStyle w:val="LessonPara2"/>
      </w:pPr>
      <w:r>
        <w:t>How we get the compass?</w:t>
      </w:r>
    </w:p>
    <w:p w14:paraId="01EC523F" w14:textId="77777777" w:rsidR="009100A5" w:rsidRDefault="009100A5" w:rsidP="009100A5">
      <w:pPr>
        <w:pStyle w:val="LessonPara2"/>
      </w:pPr>
      <w:r>
        <w:t>By seeking God’s calling, plan and purpose to be achieved through us.</w:t>
      </w:r>
    </w:p>
    <w:p w14:paraId="621BF135" w14:textId="77777777" w:rsidR="009100A5" w:rsidRDefault="009100A5" w:rsidP="009100A5">
      <w:pPr>
        <w:pStyle w:val="LessonPara7"/>
        <w:jc w:val="left"/>
      </w:pPr>
    </w:p>
    <w:p w14:paraId="6501728B" w14:textId="77777777" w:rsidR="009100A5" w:rsidRDefault="009100A5" w:rsidP="009100A5">
      <w:pPr>
        <w:pStyle w:val="LessonVerse"/>
      </w:pPr>
      <w:r>
        <w:t>Matthew 6:33</w:t>
      </w:r>
    </w:p>
    <w:p w14:paraId="03942BBF" w14:textId="77777777" w:rsidR="009100A5" w:rsidRDefault="009100A5" w:rsidP="009100A5">
      <w:pPr>
        <w:pStyle w:val="LessonVerse"/>
      </w:pPr>
      <w:r w:rsidRPr="00F63665">
        <w:t>But seek first his kingdom and his righteousness, and all these things will be given to you as well.</w:t>
      </w:r>
      <w:r>
        <w:t xml:space="preserve"> NIV</w:t>
      </w:r>
    </w:p>
    <w:p w14:paraId="665EEB6B" w14:textId="77777777" w:rsidR="009100A5" w:rsidRDefault="009100A5" w:rsidP="009100A5">
      <w:pPr>
        <w:pStyle w:val="LessonPara7"/>
        <w:jc w:val="left"/>
      </w:pPr>
    </w:p>
    <w:p w14:paraId="627A4814" w14:textId="77777777" w:rsidR="009100A5" w:rsidRDefault="009100A5" w:rsidP="009100A5">
      <w:pPr>
        <w:pStyle w:val="LessonPara2"/>
      </w:pPr>
      <w:r>
        <w:t>What is added can be seen in the context of verse 31 which talks about “what will we eat, drink or wear.” So, we can see seeking God’s kingdom leads to both the physical and the spiritual state of a person.</w:t>
      </w:r>
    </w:p>
    <w:p w14:paraId="082C09CD" w14:textId="77777777" w:rsidR="009100A5" w:rsidRDefault="009100A5" w:rsidP="009100A5">
      <w:pPr>
        <w:pStyle w:val="LessonPara2"/>
      </w:pPr>
    </w:p>
    <w:p w14:paraId="1C80AB7B" w14:textId="77777777" w:rsidR="009100A5" w:rsidRDefault="009100A5" w:rsidP="009100A5">
      <w:pPr>
        <w:pStyle w:val="LessonPara5"/>
      </w:pPr>
      <w:r>
        <w:t>A helpful prayer would be to ask, “Lord, what do you have for me to do TODAY for Your kingdom?”</w:t>
      </w:r>
    </w:p>
    <w:p w14:paraId="0F3F5565" w14:textId="77777777" w:rsidR="009100A5" w:rsidRDefault="009100A5" w:rsidP="009100A5">
      <w:pPr>
        <w:pStyle w:val="LessonPara2"/>
      </w:pPr>
    </w:p>
    <w:p w14:paraId="0BBBB0A7" w14:textId="77777777" w:rsidR="009100A5" w:rsidRDefault="009100A5" w:rsidP="009100A5">
      <w:pPr>
        <w:pStyle w:val="LessonPara2"/>
      </w:pPr>
      <w:r>
        <w:t>It puts God first above the demands of life, affirming His path as the compass in our life.</w:t>
      </w:r>
    </w:p>
    <w:p w14:paraId="3A74A98C" w14:textId="77777777" w:rsidR="009100A5" w:rsidRDefault="009100A5" w:rsidP="009100A5">
      <w:pPr>
        <w:pStyle w:val="LessonPara2"/>
      </w:pPr>
    </w:p>
    <w:p w14:paraId="28992026" w14:textId="77777777" w:rsidR="009100A5" w:rsidRDefault="009100A5" w:rsidP="009100A5">
      <w:pPr>
        <w:pStyle w:val="LessonPara5"/>
      </w:pPr>
      <w:r>
        <w:t xml:space="preserve">Without a compass, the ship would be lost. </w:t>
      </w:r>
    </w:p>
    <w:p w14:paraId="157325CD" w14:textId="77777777" w:rsidR="009100A5" w:rsidRDefault="009100A5" w:rsidP="009100A5">
      <w:pPr>
        <w:pStyle w:val="LessonPara2"/>
      </w:pPr>
    </w:p>
    <w:p w14:paraId="7D7DF4B2" w14:textId="77777777" w:rsidR="009100A5" w:rsidRDefault="009100A5" w:rsidP="009100A5">
      <w:pPr>
        <w:pStyle w:val="LessonPara2"/>
      </w:pPr>
      <w:r>
        <w:t>While it may be big, filled with endless treasures, experienced and spectacular, it will be on the road to nowhere when there is no direction. On the alternative, the ship would drift would to wherever the current takes it, to lone places, to storms or to the rocks. Chance carries the ship.</w:t>
      </w:r>
    </w:p>
    <w:p w14:paraId="64215EF3" w14:textId="77777777" w:rsidR="009100A5" w:rsidRDefault="009100A5" w:rsidP="009100A5">
      <w:pPr>
        <w:pStyle w:val="LessonPara2"/>
      </w:pPr>
    </w:p>
    <w:p w14:paraId="6F448E14" w14:textId="77777777" w:rsidR="009100A5" w:rsidRPr="00EF3EDB" w:rsidRDefault="009100A5" w:rsidP="009100A5">
      <w:pPr>
        <w:pStyle w:val="LessonPara5"/>
      </w:pPr>
      <w:r w:rsidRPr="00EF3EDB">
        <w:t>Much like our life, without an inner compass, we would also be carried away unknowingly.</w:t>
      </w:r>
    </w:p>
    <w:p w14:paraId="340B947F" w14:textId="77777777" w:rsidR="009100A5" w:rsidRDefault="009100A5" w:rsidP="009100A5">
      <w:pPr>
        <w:pStyle w:val="LessonPara2"/>
      </w:pPr>
    </w:p>
    <w:p w14:paraId="3B4C8FF3" w14:textId="77777777" w:rsidR="009100A5" w:rsidRDefault="009100A5" w:rsidP="009100A5">
      <w:pPr>
        <w:pStyle w:val="LessonVerse"/>
      </w:pPr>
      <w:r>
        <w:t>2 Corinthians 5:15</w:t>
      </w:r>
    </w:p>
    <w:p w14:paraId="033B1F85" w14:textId="77777777" w:rsidR="009100A5" w:rsidRDefault="009100A5" w:rsidP="009100A5">
      <w:pPr>
        <w:pStyle w:val="LessonVerse"/>
      </w:pPr>
      <w:r w:rsidRPr="00F24CD0">
        <w:t>And he died for all, that those who live should no longer live for themselves but for him who died for them and was raised again.</w:t>
      </w:r>
      <w:r>
        <w:t xml:space="preserve"> NIV</w:t>
      </w:r>
    </w:p>
    <w:p w14:paraId="0E34D450" w14:textId="77777777" w:rsidR="009100A5" w:rsidRDefault="009100A5" w:rsidP="009100A5">
      <w:pPr>
        <w:pStyle w:val="LessonPara7"/>
        <w:jc w:val="left"/>
      </w:pPr>
    </w:p>
    <w:p w14:paraId="1BC1ADE0" w14:textId="77777777" w:rsidR="009100A5" w:rsidRPr="007E1840" w:rsidRDefault="009100A5" w:rsidP="009100A5">
      <w:pPr>
        <w:pStyle w:val="LessonPara5"/>
      </w:pPr>
      <w:r w:rsidRPr="007E1840">
        <w:t>Now since our life is in the intentional hand of the Creator who made all of creation in all its’ beauty and purpose, then we find our purpose in the hand of God.</w:t>
      </w:r>
    </w:p>
    <w:p w14:paraId="70382651" w14:textId="77777777" w:rsidR="009100A5" w:rsidRPr="007E1840" w:rsidRDefault="009100A5" w:rsidP="009100A5">
      <w:pPr>
        <w:pStyle w:val="LessonPara2"/>
      </w:pPr>
    </w:p>
    <w:p w14:paraId="3522D741" w14:textId="77777777" w:rsidR="009100A5" w:rsidRPr="007E1840" w:rsidRDefault="009100A5" w:rsidP="009100A5">
      <w:pPr>
        <w:pStyle w:val="LessonPara2"/>
      </w:pPr>
      <w:r w:rsidRPr="007E1840">
        <w:t>With Christ leading the way to fulfilling our purpose, we can enjoy the journey knowing that God is in control in every season.</w:t>
      </w:r>
    </w:p>
    <w:p w14:paraId="14A8ACC3" w14:textId="77777777" w:rsidR="009100A5" w:rsidRDefault="009100A5" w:rsidP="009100A5">
      <w:pPr>
        <w:pStyle w:val="LessonPara7"/>
        <w:jc w:val="left"/>
      </w:pPr>
    </w:p>
    <w:p w14:paraId="25F867A5" w14:textId="77777777" w:rsidR="009100A5" w:rsidRDefault="009100A5" w:rsidP="009100A5">
      <w:pPr>
        <w:pStyle w:val="ContentsTitle"/>
      </w:pPr>
      <w:r>
        <w:t xml:space="preserve">Warren </w:t>
      </w:r>
      <w:proofErr w:type="spellStart"/>
      <w:r>
        <w:t>Wiersbe</w:t>
      </w:r>
      <w:proofErr w:type="spellEnd"/>
      <w:r>
        <w:t xml:space="preserve"> wrote: When your service is the most difficult, God may be doing His deepest work in your life, so don’t run away. </w:t>
      </w:r>
    </w:p>
    <w:p w14:paraId="45ACDE43" w14:textId="77777777" w:rsidR="009100A5" w:rsidRDefault="009100A5" w:rsidP="009100A5">
      <w:pPr>
        <w:pStyle w:val="ContentsTitle"/>
      </w:pPr>
    </w:p>
    <w:p w14:paraId="13D78875" w14:textId="77777777" w:rsidR="009100A5" w:rsidRDefault="009100A5" w:rsidP="009100A5">
      <w:pPr>
        <w:pStyle w:val="ContentsTitle"/>
      </w:pPr>
      <w:r>
        <w:t>God uses you to build His work, but He also uses the work to build you as He prepares you for the next assignment as well as for eternal service in glory.”</w:t>
      </w:r>
    </w:p>
    <w:p w14:paraId="4E9ABB5B" w14:textId="77777777" w:rsidR="009100A5" w:rsidRDefault="009100A5" w:rsidP="009100A5">
      <w:pPr>
        <w:pStyle w:val="LessonPara7"/>
        <w:jc w:val="left"/>
      </w:pPr>
    </w:p>
    <w:p w14:paraId="21127D82" w14:textId="77777777" w:rsidR="009100A5" w:rsidRDefault="009100A5" w:rsidP="009100A5">
      <w:pPr>
        <w:pStyle w:val="LessonPara2"/>
      </w:pPr>
      <w:r>
        <w:t>JESUS is our inner compass leading us to our defining purpose.</w:t>
      </w:r>
    </w:p>
    <w:p w14:paraId="5D65A9D5" w14:textId="77777777" w:rsidR="009100A5" w:rsidRDefault="009100A5" w:rsidP="009100A5">
      <w:pPr>
        <w:pStyle w:val="LessonPara7"/>
        <w:jc w:val="left"/>
      </w:pPr>
    </w:p>
    <w:p w14:paraId="203146C5" w14:textId="77777777" w:rsidR="009100A5" w:rsidRDefault="009100A5" w:rsidP="009100A5">
      <w:pPr>
        <w:pStyle w:val="LessonVerse"/>
      </w:pPr>
      <w:r>
        <w:t>Jeremiah 29:11</w:t>
      </w:r>
    </w:p>
    <w:p w14:paraId="1D74A6BF" w14:textId="77777777" w:rsidR="009100A5" w:rsidRDefault="009100A5" w:rsidP="009100A5">
      <w:pPr>
        <w:pStyle w:val="LessonVerse"/>
      </w:pPr>
      <w:r w:rsidRPr="00F931C7">
        <w:t>For I know the plans I have for you,” declares the LORD, “plans to prosper you and not to harm you, plans to give you hope and a future.</w:t>
      </w:r>
      <w:r>
        <w:t xml:space="preserve"> NIV</w:t>
      </w:r>
    </w:p>
    <w:p w14:paraId="1F2DA330" w14:textId="77777777" w:rsidR="009100A5" w:rsidRDefault="009100A5" w:rsidP="009100A5">
      <w:pPr>
        <w:pStyle w:val="LessonPara7"/>
        <w:jc w:val="left"/>
      </w:pPr>
    </w:p>
    <w:p w14:paraId="34DA2BF3" w14:textId="152E4B5B" w:rsidR="009100A5" w:rsidRDefault="009100A5" w:rsidP="009100A5">
      <w:pPr>
        <w:pStyle w:val="ContentsTitle"/>
      </w:pPr>
      <w:r w:rsidRPr="006112A9">
        <w:rPr>
          <w:highlight w:val="yellow"/>
        </w:rPr>
        <w:t xml:space="preserve">3 Questions </w:t>
      </w:r>
      <w:proofErr w:type="gramStart"/>
      <w:r w:rsidRPr="006112A9">
        <w:rPr>
          <w:highlight w:val="yellow"/>
        </w:rPr>
        <w:t>To</w:t>
      </w:r>
      <w:proofErr w:type="gramEnd"/>
      <w:r w:rsidRPr="006112A9">
        <w:rPr>
          <w:highlight w:val="yellow"/>
        </w:rPr>
        <w:t xml:space="preserve"> </w:t>
      </w:r>
      <w:r w:rsidR="00FA5E9B">
        <w:rPr>
          <w:highlight w:val="yellow"/>
        </w:rPr>
        <w:t>Ask</w:t>
      </w:r>
      <w:r w:rsidRPr="006112A9">
        <w:rPr>
          <w:highlight w:val="yellow"/>
        </w:rPr>
        <w:t>:</w:t>
      </w:r>
      <w:r>
        <w:t xml:space="preserve"> </w:t>
      </w:r>
    </w:p>
    <w:p w14:paraId="30D4D601" w14:textId="77777777" w:rsidR="009100A5" w:rsidRPr="006112A9" w:rsidRDefault="009100A5" w:rsidP="009100A5"/>
    <w:p w14:paraId="7022BE33" w14:textId="77777777" w:rsidR="009100A5" w:rsidRDefault="009100A5" w:rsidP="009100A5">
      <w:pPr>
        <w:pStyle w:val="ContentsTitle"/>
      </w:pPr>
      <w:r>
        <w:t>1. Is it in line with God’s heart in me being a blessing to others?</w:t>
      </w:r>
    </w:p>
    <w:p w14:paraId="7FE7A28F" w14:textId="77777777" w:rsidR="009100A5" w:rsidRDefault="009100A5" w:rsidP="009100A5">
      <w:pPr>
        <w:pStyle w:val="LessonPara2"/>
      </w:pPr>
      <w:r>
        <w:t>Jeremiah 6-7</w:t>
      </w:r>
    </w:p>
    <w:p w14:paraId="68E538D9" w14:textId="77777777" w:rsidR="00062C2F" w:rsidRDefault="00062C2F" w:rsidP="009100A5">
      <w:pPr>
        <w:pStyle w:val="LessonPara2"/>
      </w:pPr>
    </w:p>
    <w:p w14:paraId="3006B90F" w14:textId="77777777" w:rsidR="00062C2F" w:rsidRDefault="00062C2F" w:rsidP="00062C2F">
      <w:pPr>
        <w:pStyle w:val="LessonPara2"/>
      </w:pPr>
      <w:r>
        <w:t>Jeremiah was saying:</w:t>
      </w:r>
    </w:p>
    <w:p w14:paraId="0CF63005" w14:textId="77777777" w:rsidR="00062C2F" w:rsidRDefault="00062C2F" w:rsidP="00062C2F">
      <w:pPr>
        <w:pStyle w:val="LessonPara2"/>
      </w:pPr>
      <w:r>
        <w:t>In God’s eye, you are a different nation, called, set apart. Women are taken care of, slaves are treated with humanity, jubilee.</w:t>
      </w:r>
    </w:p>
    <w:p w14:paraId="5B9CF2CD" w14:textId="77777777" w:rsidR="00062C2F" w:rsidRDefault="00062C2F" w:rsidP="00062C2F">
      <w:pPr>
        <w:pStyle w:val="LessonPara2"/>
      </w:pPr>
    </w:p>
    <w:p w14:paraId="2F1B8B26" w14:textId="77777777" w:rsidR="00062C2F" w:rsidRDefault="00062C2F" w:rsidP="00062C2F">
      <w:pPr>
        <w:pStyle w:val="LessonPara2"/>
      </w:pPr>
      <w:r>
        <w:t>But it is given to you to stand up for the people God put in your care.</w:t>
      </w:r>
    </w:p>
    <w:p w14:paraId="4EB60121" w14:textId="77777777" w:rsidR="00062C2F" w:rsidRPr="00503BB5" w:rsidRDefault="00062C2F" w:rsidP="00062C2F">
      <w:pPr>
        <w:pStyle w:val="Style2"/>
        <w:rPr>
          <w:vanish w:val="0"/>
        </w:rPr>
      </w:pPr>
      <w:r>
        <w:t>; for it is written, “Cursed is everyone who does not continue in all things which are written in the book of the law, to do them.”NKJV</w:t>
      </w:r>
    </w:p>
    <w:p w14:paraId="772F8F12" w14:textId="6BC82078" w:rsidR="00062C2F" w:rsidRDefault="00062C2F" w:rsidP="00062C2F">
      <w:pPr>
        <w:pStyle w:val="LessonPara5"/>
      </w:pPr>
      <w:r>
        <w:t xml:space="preserve">We can ask: “Does the way I handle money, power, fame and the other rewards of my job benefit only primarily me, or does it contribute to the good of my colleagues, my organization and my community? </w:t>
      </w:r>
      <w:r w:rsidRPr="00062C2F">
        <w:t>Will I stand up for what is ‘right’ in a world that rewards what is ‘wrong’?</w:t>
      </w:r>
      <w:r>
        <w:t>”</w:t>
      </w:r>
    </w:p>
    <w:p w14:paraId="76908A9D" w14:textId="77777777" w:rsidR="00062C2F" w:rsidRPr="003D5CE5" w:rsidRDefault="00062C2F" w:rsidP="00062C2F">
      <w:pPr>
        <w:pStyle w:val="LessonPara2"/>
        <w:rPr>
          <w:i/>
          <w:iCs/>
          <w:szCs w:val="20"/>
        </w:rPr>
      </w:pPr>
      <w:r w:rsidRPr="003D5CE5">
        <w:rPr>
          <w:i/>
          <w:iCs/>
          <w:szCs w:val="20"/>
        </w:rPr>
        <w:t>(theologyofwork.org)</w:t>
      </w:r>
    </w:p>
    <w:p w14:paraId="2222AA97" w14:textId="77777777" w:rsidR="00062C2F" w:rsidRDefault="00062C2F" w:rsidP="00062C2F">
      <w:pPr>
        <w:pStyle w:val="LessonPara2"/>
      </w:pPr>
    </w:p>
    <w:p w14:paraId="745447B3" w14:textId="77777777" w:rsidR="009100A5" w:rsidRDefault="009100A5" w:rsidP="009100A5">
      <w:pPr>
        <w:pStyle w:val="ContentsTitle"/>
      </w:pPr>
      <w:r>
        <w:t>2. Am I making room for God to move even if it might not be the one I prefer?</w:t>
      </w:r>
    </w:p>
    <w:p w14:paraId="604F92B0" w14:textId="77777777" w:rsidR="009100A5" w:rsidRDefault="009100A5" w:rsidP="009100A5">
      <w:pPr>
        <w:pStyle w:val="LessonPara2"/>
      </w:pPr>
      <w:r>
        <w:lastRenderedPageBreak/>
        <w:t>Jeremiah 37</w:t>
      </w:r>
    </w:p>
    <w:p w14:paraId="5782B3EE" w14:textId="77777777" w:rsidR="00C70901" w:rsidRDefault="00C70901" w:rsidP="00C70901">
      <w:pPr>
        <w:pStyle w:val="LessonPara2"/>
      </w:pPr>
      <w:r>
        <w:t>Don’t jump to make the call</w:t>
      </w:r>
    </w:p>
    <w:p w14:paraId="4C3DA7C6" w14:textId="77777777" w:rsidR="00C70901" w:rsidRDefault="00C70901" w:rsidP="00C70901">
      <w:pPr>
        <w:pStyle w:val="LessonPara2"/>
      </w:pPr>
      <w:r>
        <w:t>Don’t make a hasty decision</w:t>
      </w:r>
    </w:p>
    <w:p w14:paraId="40B164EB" w14:textId="494FBC82" w:rsidR="00C70901" w:rsidRDefault="00C70901" w:rsidP="00C70901">
      <w:pPr>
        <w:pStyle w:val="LessonPara2"/>
      </w:pPr>
      <w:r>
        <w:t>Let God lead</w:t>
      </w:r>
      <w:r w:rsidR="003B73DE">
        <w:t xml:space="preserve"> you.</w:t>
      </w:r>
    </w:p>
    <w:p w14:paraId="192909E5" w14:textId="77777777" w:rsidR="00C70901" w:rsidRPr="00A50D39" w:rsidRDefault="00C70901" w:rsidP="00C70901">
      <w:pPr>
        <w:pStyle w:val="LessonPara2"/>
      </w:pPr>
    </w:p>
    <w:p w14:paraId="67BB6318" w14:textId="77777777" w:rsidR="009100A5" w:rsidRDefault="009100A5" w:rsidP="009100A5">
      <w:pPr>
        <w:pStyle w:val="ContentsTitle"/>
      </w:pPr>
      <w:r>
        <w:t>3. Are my biblical values being compromised?</w:t>
      </w:r>
    </w:p>
    <w:p w14:paraId="1AD584E9" w14:textId="77777777" w:rsidR="009100A5" w:rsidRPr="00A50D39" w:rsidRDefault="009100A5" w:rsidP="009100A5">
      <w:pPr>
        <w:pStyle w:val="LessonPara2"/>
      </w:pPr>
      <w:r>
        <w:t>Jeremiah 6:15-16</w:t>
      </w:r>
    </w:p>
    <w:p w14:paraId="0C58956C" w14:textId="77777777" w:rsidR="009100A5" w:rsidRDefault="009100A5" w:rsidP="009100A5">
      <w:pPr>
        <w:pStyle w:val="LessonPara7"/>
        <w:jc w:val="left"/>
      </w:pPr>
    </w:p>
    <w:p w14:paraId="5B5E2CCA" w14:textId="77777777" w:rsidR="0053165B" w:rsidRDefault="0053165B" w:rsidP="0053165B">
      <w:pPr>
        <w:pStyle w:val="LessonPara2"/>
      </w:pPr>
      <w:r>
        <w:t>This refers to standing firm, taking up a position.</w:t>
      </w:r>
    </w:p>
    <w:p w14:paraId="46E92EB4" w14:textId="77777777" w:rsidR="0053165B" w:rsidRDefault="0053165B" w:rsidP="0053165B">
      <w:pPr>
        <w:pStyle w:val="LessonPara2"/>
      </w:pPr>
      <w:r>
        <w:t>Which leads to standing firm in the faith</w:t>
      </w:r>
    </w:p>
    <w:p w14:paraId="7AB189C0" w14:textId="77777777" w:rsidR="0053165B" w:rsidRDefault="0053165B" w:rsidP="0053165B">
      <w:pPr>
        <w:pStyle w:val="LessonPara2"/>
      </w:pPr>
    </w:p>
    <w:p w14:paraId="1A2DA19E" w14:textId="3000F6DB" w:rsidR="0053165B" w:rsidRDefault="0053165B" w:rsidP="0053165B">
      <w:pPr>
        <w:pStyle w:val="LessonPara2"/>
      </w:pPr>
      <w:r>
        <w:t>Firm on the measure or standard that God sets. For:</w:t>
      </w:r>
      <w:r w:rsidR="009B5633">
        <w:t xml:space="preserve"> j</w:t>
      </w:r>
      <w:r>
        <w:t>ustice</w:t>
      </w:r>
      <w:r w:rsidR="009B5633">
        <w:t>, i</w:t>
      </w:r>
      <w:r>
        <w:t>ntegrity</w:t>
      </w:r>
      <w:r w:rsidR="009B5633">
        <w:t>, g</w:t>
      </w:r>
      <w:r>
        <w:t xml:space="preserve">ender </w:t>
      </w:r>
      <w:r w:rsidR="009B5633">
        <w:t>i</w:t>
      </w:r>
      <w:r>
        <w:t>dentity</w:t>
      </w:r>
      <w:r w:rsidR="009B5633">
        <w:t>, and s</w:t>
      </w:r>
      <w:r>
        <w:t xml:space="preserve">exual </w:t>
      </w:r>
      <w:r w:rsidR="009B5633">
        <w:t>m</w:t>
      </w:r>
      <w:r w:rsidR="00CC6EB0">
        <w:t>o</w:t>
      </w:r>
      <w:r>
        <w:t>rality</w:t>
      </w:r>
    </w:p>
    <w:p w14:paraId="3B24A2BC" w14:textId="77777777" w:rsidR="0053165B" w:rsidRDefault="0053165B" w:rsidP="0053165B">
      <w:pPr>
        <w:pStyle w:val="LessonPara2"/>
      </w:pPr>
    </w:p>
    <w:p w14:paraId="3D68FB3E" w14:textId="639DE344" w:rsidR="009100A5" w:rsidRDefault="009100A5" w:rsidP="0053165B">
      <w:pPr>
        <w:pStyle w:val="LessonPara2"/>
      </w:pPr>
      <w:r>
        <w:t xml:space="preserve">In this way, we begin to see the direction our ship (we) </w:t>
      </w:r>
      <w:proofErr w:type="gramStart"/>
      <w:r>
        <w:t>are</w:t>
      </w:r>
      <w:proofErr w:type="gramEnd"/>
      <w:r>
        <w:t xml:space="preserve"> heading in through the lens of God.</w:t>
      </w:r>
    </w:p>
    <w:p w14:paraId="7F7B5D66" w14:textId="77777777" w:rsidR="009100A5" w:rsidRPr="000C1981" w:rsidRDefault="009100A5" w:rsidP="009100A5">
      <w:pPr>
        <w:pStyle w:val="LessonPara5"/>
      </w:pPr>
    </w:p>
    <w:p w14:paraId="3ABB1721" w14:textId="77777777" w:rsidR="009100A5" w:rsidRPr="009A7EC7" w:rsidRDefault="009100A5" w:rsidP="009100A5">
      <w:pPr>
        <w:pStyle w:val="LessonShadeBlack"/>
      </w:pPr>
      <w:r>
        <w:t>Adapted from resources</w:t>
      </w:r>
      <w:r w:rsidRPr="009A7EC7">
        <w:t>:</w:t>
      </w:r>
    </w:p>
    <w:p w14:paraId="3673173E" w14:textId="77777777" w:rsidR="009100A5" w:rsidRDefault="009100A5" w:rsidP="009100A5">
      <w:pPr>
        <w:pStyle w:val="LessonShadeBlack"/>
      </w:pPr>
      <w:r>
        <w:t>Kingdom Series Bible Study by Joshua Yee</w:t>
      </w:r>
    </w:p>
    <w:p w14:paraId="784F7F96" w14:textId="77777777" w:rsidR="009100A5" w:rsidRDefault="009100A5" w:rsidP="009100A5">
      <w:pPr>
        <w:pStyle w:val="LessonShadeBlack"/>
      </w:pPr>
      <w:r>
        <w:t>The Christian Faith by Joseph Stump</w:t>
      </w:r>
    </w:p>
    <w:p w14:paraId="1CDE8412" w14:textId="77777777" w:rsidR="009100A5" w:rsidRDefault="009100A5" w:rsidP="009100A5">
      <w:pPr>
        <w:pStyle w:val="LessonShadeBlack"/>
      </w:pPr>
      <w:r>
        <w:t>Roots and Wings by Edmund Chan</w:t>
      </w:r>
    </w:p>
    <w:p w14:paraId="1F7D73A5" w14:textId="77777777" w:rsidR="009100A5" w:rsidRDefault="009100A5" w:rsidP="009100A5">
      <w:pPr>
        <w:pStyle w:val="LessonPara7"/>
      </w:pPr>
    </w:p>
    <w:p w14:paraId="2ACA30E6" w14:textId="2BC9B99F" w:rsidR="009100A5" w:rsidRPr="00D43F2E" w:rsidRDefault="00A146A1" w:rsidP="009100A5">
      <w:pPr>
        <w:pStyle w:val="LessonPara2"/>
      </w:pPr>
      <w:r>
        <w:rPr>
          <w:b/>
          <w:bCs/>
          <w:highlight w:val="yellow"/>
        </w:rPr>
        <w:t xml:space="preserve">CHOOSE 1 OR 2 FOR </w:t>
      </w:r>
      <w:r w:rsidR="009100A5" w:rsidRPr="0057734B">
        <w:rPr>
          <w:b/>
          <w:bCs/>
          <w:highlight w:val="yellow"/>
        </w:rPr>
        <w:t>DISCUSSION</w:t>
      </w:r>
      <w:r w:rsidR="009100A5" w:rsidRPr="00D43F2E">
        <w:rPr>
          <w:highlight w:val="yellow"/>
        </w:rPr>
        <w:t>:</w:t>
      </w:r>
    </w:p>
    <w:p w14:paraId="29C2A49F" w14:textId="77777777" w:rsidR="009100A5" w:rsidRPr="00430114" w:rsidRDefault="009100A5" w:rsidP="009100A5">
      <w:pPr>
        <w:pStyle w:val="LessonPara2"/>
      </w:pPr>
    </w:p>
    <w:p w14:paraId="2B324307" w14:textId="77777777" w:rsidR="009100A5" w:rsidRPr="00430114" w:rsidRDefault="009100A5" w:rsidP="009100A5">
      <w:pPr>
        <w:pStyle w:val="LessonPara2"/>
      </w:pPr>
      <w:r w:rsidRPr="00430114">
        <w:t>Objectives</w:t>
      </w:r>
      <w:r>
        <w:t xml:space="preserve"> of discussion:</w:t>
      </w:r>
    </w:p>
    <w:p w14:paraId="42422029" w14:textId="77777777" w:rsidR="009100A5" w:rsidRPr="00430114" w:rsidRDefault="009100A5" w:rsidP="009100A5">
      <w:pPr>
        <w:pStyle w:val="LessonPara2"/>
      </w:pPr>
      <w:r w:rsidRPr="00430114">
        <w:t>Deeper thought learning</w:t>
      </w:r>
    </w:p>
    <w:p w14:paraId="7DD89CB5" w14:textId="77777777" w:rsidR="009100A5" w:rsidRPr="00430114" w:rsidRDefault="009100A5" w:rsidP="009100A5">
      <w:pPr>
        <w:pStyle w:val="LessonPara2"/>
      </w:pPr>
      <w:r w:rsidRPr="00430114">
        <w:t>Interactive and Engaging</w:t>
      </w:r>
    </w:p>
    <w:p w14:paraId="7A00C775" w14:textId="77777777" w:rsidR="009100A5" w:rsidRPr="00430114" w:rsidRDefault="009100A5" w:rsidP="009100A5">
      <w:pPr>
        <w:pStyle w:val="LessonPara2"/>
      </w:pPr>
      <w:r w:rsidRPr="00430114">
        <w:t>Going slow to build strong foundations</w:t>
      </w:r>
    </w:p>
    <w:p w14:paraId="0AF0CF84" w14:textId="77777777" w:rsidR="009100A5" w:rsidRPr="00AF1D11" w:rsidRDefault="009100A5" w:rsidP="009100A5">
      <w:pPr>
        <w:pStyle w:val="LessonPara3"/>
      </w:pPr>
    </w:p>
    <w:p w14:paraId="53559FBE" w14:textId="77777777" w:rsidR="009100A5" w:rsidRPr="00ED2BBA" w:rsidRDefault="009100A5" w:rsidP="009100A5">
      <w:pPr>
        <w:pStyle w:val="LessonPara3"/>
        <w:rPr>
          <w:u w:val="single"/>
        </w:rPr>
      </w:pPr>
      <w:r w:rsidRPr="00ED2BBA">
        <w:rPr>
          <w:u w:val="single"/>
        </w:rPr>
        <w:t xml:space="preserve">A. Steering </w:t>
      </w:r>
      <w:proofErr w:type="gramStart"/>
      <w:r w:rsidRPr="00ED2BBA">
        <w:rPr>
          <w:u w:val="single"/>
        </w:rPr>
        <w:t>With</w:t>
      </w:r>
      <w:proofErr w:type="gramEnd"/>
      <w:r w:rsidRPr="00ED2BBA">
        <w:rPr>
          <w:u w:val="single"/>
        </w:rPr>
        <w:t xml:space="preserve"> No Direction (Ecclesiastes 1:8-18, 12:1, 13)</w:t>
      </w:r>
    </w:p>
    <w:p w14:paraId="16DE1CFC" w14:textId="77777777" w:rsidR="009100A5" w:rsidRPr="00AF1D11" w:rsidRDefault="009100A5" w:rsidP="009100A5">
      <w:pPr>
        <w:pStyle w:val="LessonPara3"/>
      </w:pPr>
      <w:r w:rsidRPr="00AF1D11">
        <w:t>1. Despite his wisdom, why does the writer seem depressed?</w:t>
      </w:r>
    </w:p>
    <w:p w14:paraId="620AA4AB" w14:textId="77777777" w:rsidR="009100A5" w:rsidRPr="00AF1D11" w:rsidRDefault="009100A5" w:rsidP="009100A5">
      <w:pPr>
        <w:pStyle w:val="LessonPara3"/>
      </w:pPr>
      <w:r w:rsidRPr="00AF1D11">
        <w:t>2. What in his final analysis and conclusion then?</w:t>
      </w:r>
    </w:p>
    <w:p w14:paraId="4D5C2C02" w14:textId="77777777" w:rsidR="009100A5" w:rsidRPr="00AF1D11" w:rsidRDefault="009100A5" w:rsidP="009100A5">
      <w:pPr>
        <w:pStyle w:val="LessonPara3"/>
      </w:pPr>
      <w:r w:rsidRPr="00AF1D11">
        <w:t>3. How can we live an intentional and purposeful life?</w:t>
      </w:r>
    </w:p>
    <w:p w14:paraId="6411142D" w14:textId="77777777" w:rsidR="009100A5" w:rsidRDefault="009100A5" w:rsidP="009100A5">
      <w:pPr>
        <w:pStyle w:val="LessonPara3"/>
      </w:pPr>
      <w:r w:rsidRPr="00AF1D11">
        <w:t>4. What is a key takeaway you learnt from this verse?</w:t>
      </w:r>
    </w:p>
    <w:p w14:paraId="7E3FFF2D" w14:textId="77777777" w:rsidR="009100A5" w:rsidRPr="00AF1D11" w:rsidRDefault="009100A5" w:rsidP="009100A5">
      <w:pPr>
        <w:pStyle w:val="LessonPara3"/>
      </w:pPr>
      <w:r>
        <w:t>5.</w:t>
      </w:r>
      <w:r w:rsidRPr="00AF1D11">
        <w:t xml:space="preserve"> What are some new insights and revelations you learnt today?</w:t>
      </w:r>
    </w:p>
    <w:p w14:paraId="782D52B6" w14:textId="77777777" w:rsidR="009100A5" w:rsidRPr="00AF1D11" w:rsidRDefault="009100A5" w:rsidP="009100A5">
      <w:pPr>
        <w:pStyle w:val="LessonPara3"/>
      </w:pPr>
    </w:p>
    <w:p w14:paraId="7DCB0993" w14:textId="77777777" w:rsidR="009100A5" w:rsidRPr="00AF1D11" w:rsidRDefault="009100A5" w:rsidP="009100A5">
      <w:pPr>
        <w:pStyle w:val="LessonPara3"/>
      </w:pPr>
    </w:p>
    <w:p w14:paraId="713B372C" w14:textId="7428FA7B" w:rsidR="009100A5" w:rsidRPr="00ED2BBA" w:rsidRDefault="009100A5" w:rsidP="009100A5">
      <w:pPr>
        <w:pStyle w:val="LessonPara3"/>
        <w:rPr>
          <w:u w:val="single"/>
        </w:rPr>
      </w:pPr>
      <w:proofErr w:type="gramStart"/>
      <w:r w:rsidRPr="00ED2BBA">
        <w:rPr>
          <w:u w:val="single"/>
        </w:rPr>
        <w:t>B</w:t>
      </w:r>
      <w:r>
        <w:rPr>
          <w:u w:val="single"/>
        </w:rPr>
        <w:t xml:space="preserve"> </w:t>
      </w:r>
      <w:r w:rsidRPr="00ED2BBA">
        <w:rPr>
          <w:u w:val="single"/>
        </w:rPr>
        <w:t>.</w:t>
      </w:r>
      <w:proofErr w:type="gramEnd"/>
      <w:r w:rsidR="00BD0EF1">
        <w:rPr>
          <w:u w:val="single"/>
        </w:rPr>
        <w:t xml:space="preserve"> </w:t>
      </w:r>
      <w:r w:rsidRPr="00ED2BBA">
        <w:rPr>
          <w:u w:val="single"/>
        </w:rPr>
        <w:t>Leading Nowhere (Ecclesiastes 1:2-7)</w:t>
      </w:r>
    </w:p>
    <w:p w14:paraId="07C08D0C" w14:textId="77777777" w:rsidR="009100A5" w:rsidRPr="00AF1D11" w:rsidRDefault="009100A5" w:rsidP="009100A5">
      <w:pPr>
        <w:pStyle w:val="LessonPara3"/>
      </w:pPr>
      <w:r w:rsidRPr="00AF1D11">
        <w:t>1. What does it mean by “vanity of vanities”?</w:t>
      </w:r>
    </w:p>
    <w:p w14:paraId="00EFB4CB" w14:textId="77777777" w:rsidR="009100A5" w:rsidRPr="00AF1D11" w:rsidRDefault="009100A5" w:rsidP="009100A5">
      <w:pPr>
        <w:pStyle w:val="LessonPara3"/>
      </w:pPr>
      <w:r w:rsidRPr="00AF1D11">
        <w:t>2. What does “nothing new under the sun” mean?</w:t>
      </w:r>
    </w:p>
    <w:p w14:paraId="06F78267" w14:textId="77777777" w:rsidR="009100A5" w:rsidRPr="00AF1D11" w:rsidRDefault="009100A5" w:rsidP="009100A5">
      <w:pPr>
        <w:pStyle w:val="LessonPara3"/>
      </w:pPr>
      <w:r w:rsidRPr="00AF1D11">
        <w:t>3. How can we move away from the futility of life and endless pursuit?</w:t>
      </w:r>
    </w:p>
    <w:p w14:paraId="605254CD" w14:textId="77777777" w:rsidR="009100A5" w:rsidRDefault="009100A5" w:rsidP="009100A5">
      <w:pPr>
        <w:pStyle w:val="LessonPara3"/>
      </w:pPr>
      <w:r w:rsidRPr="00AF1D11">
        <w:t>4. What is a key takeaway you learnt from this verse?</w:t>
      </w:r>
    </w:p>
    <w:p w14:paraId="518C2855" w14:textId="77777777" w:rsidR="009100A5" w:rsidRPr="00AF1D11" w:rsidRDefault="009100A5" w:rsidP="009100A5">
      <w:pPr>
        <w:pStyle w:val="LessonPara3"/>
      </w:pPr>
      <w:r>
        <w:t>5.</w:t>
      </w:r>
      <w:r w:rsidRPr="00AF1D11">
        <w:t xml:space="preserve"> What are some new insights and revelations you learnt today?</w:t>
      </w:r>
    </w:p>
    <w:p w14:paraId="08F41DAC" w14:textId="77777777" w:rsidR="009100A5" w:rsidRPr="00AF1D11" w:rsidRDefault="009100A5" w:rsidP="009100A5">
      <w:pPr>
        <w:pStyle w:val="LessonPara3"/>
      </w:pPr>
    </w:p>
    <w:p w14:paraId="18230C54" w14:textId="77777777" w:rsidR="009100A5" w:rsidRPr="00AF1D11" w:rsidRDefault="009100A5" w:rsidP="009100A5">
      <w:pPr>
        <w:pStyle w:val="LessonPara3"/>
      </w:pPr>
    </w:p>
    <w:p w14:paraId="139CB8E0" w14:textId="77777777" w:rsidR="009100A5" w:rsidRPr="00ED2BBA" w:rsidRDefault="009100A5" w:rsidP="009100A5">
      <w:pPr>
        <w:pStyle w:val="LessonPara3"/>
        <w:rPr>
          <w:u w:val="single"/>
        </w:rPr>
      </w:pPr>
      <w:r w:rsidRPr="00ED2BBA">
        <w:rPr>
          <w:u w:val="single"/>
        </w:rPr>
        <w:t>C. Purpose Driven Life (2 Tim 4:5-8)</w:t>
      </w:r>
    </w:p>
    <w:p w14:paraId="7E6D325A" w14:textId="77777777" w:rsidR="009100A5" w:rsidRPr="00AF1D11" w:rsidRDefault="009100A5" w:rsidP="009100A5">
      <w:pPr>
        <w:pStyle w:val="LessonPara3"/>
      </w:pPr>
      <w:r w:rsidRPr="00AF1D11">
        <w:t>1. What are the marks of a purpose driven life here?</w:t>
      </w:r>
    </w:p>
    <w:p w14:paraId="3E31A3C0" w14:textId="77777777" w:rsidR="009100A5" w:rsidRPr="00AF1D11" w:rsidRDefault="009100A5" w:rsidP="009100A5">
      <w:pPr>
        <w:pStyle w:val="LessonPara3"/>
      </w:pPr>
      <w:r w:rsidRPr="00AF1D11">
        <w:t>3. How is Paul a good example?</w:t>
      </w:r>
    </w:p>
    <w:p w14:paraId="1163DCBC" w14:textId="77777777" w:rsidR="009100A5" w:rsidRPr="00AF1D11" w:rsidRDefault="009100A5" w:rsidP="009100A5">
      <w:pPr>
        <w:pStyle w:val="LessonPara3"/>
      </w:pPr>
      <w:r w:rsidRPr="00AF1D11">
        <w:t>3. How can one have a purpose driven life? Share examples from the Bible or your personal experience.</w:t>
      </w:r>
    </w:p>
    <w:p w14:paraId="3F17E5EC" w14:textId="77777777" w:rsidR="009100A5" w:rsidRDefault="009100A5" w:rsidP="009100A5">
      <w:pPr>
        <w:pStyle w:val="LessonPara3"/>
      </w:pPr>
      <w:r w:rsidRPr="00AF1D11">
        <w:t>4. What is a key takeaway you learnt from this verse?</w:t>
      </w:r>
    </w:p>
    <w:p w14:paraId="12DC6F78" w14:textId="77777777" w:rsidR="009100A5" w:rsidRPr="00AF1D11" w:rsidRDefault="009100A5" w:rsidP="009100A5">
      <w:pPr>
        <w:pStyle w:val="LessonPara3"/>
      </w:pPr>
      <w:r>
        <w:t>5.</w:t>
      </w:r>
      <w:r w:rsidRPr="00AF1D11">
        <w:t xml:space="preserve"> What are some new insights and revelations you learnt today?</w:t>
      </w:r>
    </w:p>
    <w:p w14:paraId="2DAD152D" w14:textId="77777777" w:rsidR="009100A5" w:rsidRPr="00AF1D11" w:rsidRDefault="009100A5" w:rsidP="009100A5">
      <w:pPr>
        <w:pStyle w:val="LessonPara3"/>
      </w:pPr>
    </w:p>
    <w:p w14:paraId="64123D3B" w14:textId="77777777" w:rsidR="009100A5" w:rsidRPr="00AF1D11" w:rsidRDefault="009100A5" w:rsidP="009100A5">
      <w:pPr>
        <w:pStyle w:val="LessonPara3"/>
      </w:pPr>
    </w:p>
    <w:p w14:paraId="2AC3F121" w14:textId="77777777" w:rsidR="009100A5" w:rsidRPr="00AF1D11" w:rsidRDefault="009100A5" w:rsidP="009100A5">
      <w:pPr>
        <w:pStyle w:val="LessonPara3"/>
      </w:pPr>
    </w:p>
    <w:p w14:paraId="3A0639A8" w14:textId="77777777" w:rsidR="009100A5" w:rsidRPr="00AF1D11" w:rsidRDefault="009100A5" w:rsidP="009100A5">
      <w:pPr>
        <w:pStyle w:val="LessonPara3"/>
      </w:pPr>
    </w:p>
    <w:p w14:paraId="1BDEC47D" w14:textId="77777777" w:rsidR="009100A5" w:rsidRPr="00AF1D11" w:rsidRDefault="009100A5" w:rsidP="009100A5">
      <w:pPr>
        <w:pStyle w:val="LessonPara3"/>
      </w:pPr>
    </w:p>
    <w:p w14:paraId="4C24BCD0" w14:textId="77777777" w:rsidR="009100A5" w:rsidRPr="00AF1D11" w:rsidRDefault="009100A5" w:rsidP="009100A5">
      <w:pPr>
        <w:pStyle w:val="LessonPara3"/>
      </w:pPr>
    </w:p>
    <w:p w14:paraId="386C4364" w14:textId="77777777" w:rsidR="009100A5" w:rsidRPr="00AF1D11" w:rsidRDefault="009100A5" w:rsidP="009100A5">
      <w:pPr>
        <w:pStyle w:val="LessonPara3"/>
      </w:pPr>
    </w:p>
    <w:p w14:paraId="2C622646" w14:textId="77777777" w:rsidR="009100A5" w:rsidRPr="00AF1D11" w:rsidRDefault="009100A5" w:rsidP="009100A5">
      <w:pPr>
        <w:pStyle w:val="LessonPara3"/>
      </w:pPr>
    </w:p>
    <w:p w14:paraId="4C632831" w14:textId="77777777" w:rsidR="009100A5" w:rsidRPr="00AF1D11" w:rsidRDefault="009100A5" w:rsidP="009100A5">
      <w:pPr>
        <w:pStyle w:val="LessonPara3"/>
      </w:pPr>
    </w:p>
    <w:bookmarkEnd w:id="0"/>
    <w:p w14:paraId="1309B4B3" w14:textId="77777777" w:rsidR="009100A5" w:rsidRDefault="009100A5" w:rsidP="009100A5">
      <w:pPr>
        <w:pStyle w:val="Style2"/>
        <w:rPr>
          <w:vanish w:val="0"/>
        </w:rPr>
      </w:pPr>
    </w:p>
    <w:p w14:paraId="60E3D945" w14:textId="77777777" w:rsidR="0049218B" w:rsidRPr="009100A5" w:rsidRDefault="0049218B" w:rsidP="009100A5"/>
    <w:sectPr w:rsidR="0049218B" w:rsidRPr="009100A5" w:rsidSect="00977E6E">
      <w:footerReference w:type="even" r:id="rId8"/>
      <w:footerReference w:type="default" r:id="rId9"/>
      <w:pgSz w:w="16840" w:h="11900" w:orient="landscape"/>
      <w:pgMar w:top="720" w:right="720" w:bottom="720" w:left="720" w:header="0" w:footer="0" w:gutter="0"/>
      <w:cols w:num="3"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8C3A" w14:textId="77777777" w:rsidR="00E10F0C" w:rsidRDefault="00E10F0C">
      <w:r>
        <w:separator/>
      </w:r>
    </w:p>
  </w:endnote>
  <w:endnote w:type="continuationSeparator" w:id="0">
    <w:p w14:paraId="384D2FD2" w14:textId="77777777" w:rsidR="00E10F0C" w:rsidRDefault="00E1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pitch w:val="variable"/>
    <w:sig w:usb0="00002A87" w:usb1="08070000" w:usb2="00000010" w:usb3="00000000" w:csb0="0002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4CE07" w14:textId="77777777" w:rsidR="00E10F0C" w:rsidRDefault="00E10F0C">
      <w:r>
        <w:separator/>
      </w:r>
    </w:p>
  </w:footnote>
  <w:footnote w:type="continuationSeparator" w:id="0">
    <w:p w14:paraId="6CD982B9" w14:textId="77777777" w:rsidR="00E10F0C" w:rsidRDefault="00E1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CC"/>
    <w:multiLevelType w:val="hybridMultilevel"/>
    <w:tmpl w:val="753012D4"/>
    <w:lvl w:ilvl="0" w:tplc="C310DE72">
      <w:start w:val="3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F6C2C"/>
    <w:multiLevelType w:val="hybridMultilevel"/>
    <w:tmpl w:val="1E90D84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93509B"/>
    <w:multiLevelType w:val="hybridMultilevel"/>
    <w:tmpl w:val="A8B84E44"/>
    <w:lvl w:ilvl="0" w:tplc="CC8E006C">
      <w:numFmt w:val="bullet"/>
      <w:lvlText w:val="–"/>
      <w:lvlJc w:val="left"/>
      <w:pPr>
        <w:ind w:left="420" w:hanging="360"/>
      </w:pPr>
      <w:rPr>
        <w:rFonts w:ascii="Arial" w:eastAsia="MS Minng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AF48B2"/>
    <w:multiLevelType w:val="hybridMultilevel"/>
    <w:tmpl w:val="09FC42D2"/>
    <w:lvl w:ilvl="0" w:tplc="C62C2C98">
      <w:start w:val="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392B"/>
    <w:multiLevelType w:val="hybridMultilevel"/>
    <w:tmpl w:val="25FCB588"/>
    <w:lvl w:ilvl="0" w:tplc="3DB6FA40">
      <w:start w:val="16"/>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1300972"/>
    <w:multiLevelType w:val="hybridMultilevel"/>
    <w:tmpl w:val="FBF8FBA2"/>
    <w:lvl w:ilvl="0" w:tplc="FFFFFFFF">
      <w:start w:val="201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15F0CDC"/>
    <w:multiLevelType w:val="hybridMultilevel"/>
    <w:tmpl w:val="0FB27A8E"/>
    <w:lvl w:ilvl="0" w:tplc="FFFFFFFF">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274113B"/>
    <w:multiLevelType w:val="hybridMultilevel"/>
    <w:tmpl w:val="BA028F6A"/>
    <w:lvl w:ilvl="0" w:tplc="661EF41E">
      <w:start w:val="1"/>
      <w:numFmt w:val="bullet"/>
      <w:lvlText w:val="-"/>
      <w:lvlJc w:val="left"/>
      <w:pPr>
        <w:ind w:left="425" w:hanging="360"/>
      </w:pPr>
      <w:rPr>
        <w:rFonts w:ascii="Arial" w:eastAsia="MS Minngs" w:hAnsi="Arial" w:cs="Arial" w:hint="default"/>
        <w:b/>
      </w:rPr>
    </w:lvl>
    <w:lvl w:ilvl="1" w:tplc="44090003" w:tentative="1">
      <w:start w:val="1"/>
      <w:numFmt w:val="bullet"/>
      <w:lvlText w:val="o"/>
      <w:lvlJc w:val="left"/>
      <w:pPr>
        <w:ind w:left="1145" w:hanging="360"/>
      </w:pPr>
      <w:rPr>
        <w:rFonts w:ascii="Courier New" w:hAnsi="Courier New" w:cs="Courier New" w:hint="default"/>
      </w:rPr>
    </w:lvl>
    <w:lvl w:ilvl="2" w:tplc="44090005" w:tentative="1">
      <w:start w:val="1"/>
      <w:numFmt w:val="bullet"/>
      <w:lvlText w:val=""/>
      <w:lvlJc w:val="left"/>
      <w:pPr>
        <w:ind w:left="1865" w:hanging="360"/>
      </w:pPr>
      <w:rPr>
        <w:rFonts w:ascii="Wingdings" w:hAnsi="Wingdings" w:hint="default"/>
      </w:rPr>
    </w:lvl>
    <w:lvl w:ilvl="3" w:tplc="44090001" w:tentative="1">
      <w:start w:val="1"/>
      <w:numFmt w:val="bullet"/>
      <w:lvlText w:val=""/>
      <w:lvlJc w:val="left"/>
      <w:pPr>
        <w:ind w:left="2585" w:hanging="360"/>
      </w:pPr>
      <w:rPr>
        <w:rFonts w:ascii="Symbol" w:hAnsi="Symbol" w:hint="default"/>
      </w:rPr>
    </w:lvl>
    <w:lvl w:ilvl="4" w:tplc="44090003" w:tentative="1">
      <w:start w:val="1"/>
      <w:numFmt w:val="bullet"/>
      <w:lvlText w:val="o"/>
      <w:lvlJc w:val="left"/>
      <w:pPr>
        <w:ind w:left="3305" w:hanging="360"/>
      </w:pPr>
      <w:rPr>
        <w:rFonts w:ascii="Courier New" w:hAnsi="Courier New" w:cs="Courier New" w:hint="default"/>
      </w:rPr>
    </w:lvl>
    <w:lvl w:ilvl="5" w:tplc="44090005" w:tentative="1">
      <w:start w:val="1"/>
      <w:numFmt w:val="bullet"/>
      <w:lvlText w:val=""/>
      <w:lvlJc w:val="left"/>
      <w:pPr>
        <w:ind w:left="4025" w:hanging="360"/>
      </w:pPr>
      <w:rPr>
        <w:rFonts w:ascii="Wingdings" w:hAnsi="Wingdings" w:hint="default"/>
      </w:rPr>
    </w:lvl>
    <w:lvl w:ilvl="6" w:tplc="44090001" w:tentative="1">
      <w:start w:val="1"/>
      <w:numFmt w:val="bullet"/>
      <w:lvlText w:val=""/>
      <w:lvlJc w:val="left"/>
      <w:pPr>
        <w:ind w:left="4745" w:hanging="360"/>
      </w:pPr>
      <w:rPr>
        <w:rFonts w:ascii="Symbol" w:hAnsi="Symbol" w:hint="default"/>
      </w:rPr>
    </w:lvl>
    <w:lvl w:ilvl="7" w:tplc="44090003" w:tentative="1">
      <w:start w:val="1"/>
      <w:numFmt w:val="bullet"/>
      <w:lvlText w:val="o"/>
      <w:lvlJc w:val="left"/>
      <w:pPr>
        <w:ind w:left="5465" w:hanging="360"/>
      </w:pPr>
      <w:rPr>
        <w:rFonts w:ascii="Courier New" w:hAnsi="Courier New" w:cs="Courier New" w:hint="default"/>
      </w:rPr>
    </w:lvl>
    <w:lvl w:ilvl="8" w:tplc="44090005" w:tentative="1">
      <w:start w:val="1"/>
      <w:numFmt w:val="bullet"/>
      <w:lvlText w:val=""/>
      <w:lvlJc w:val="left"/>
      <w:pPr>
        <w:ind w:left="6185" w:hanging="360"/>
      </w:pPr>
      <w:rPr>
        <w:rFonts w:ascii="Wingdings" w:hAnsi="Wingdings" w:hint="default"/>
      </w:rPr>
    </w:lvl>
  </w:abstractNum>
  <w:abstractNum w:abstractNumId="10"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4948E2"/>
    <w:multiLevelType w:val="hybridMultilevel"/>
    <w:tmpl w:val="5E623970"/>
    <w:lvl w:ilvl="0" w:tplc="FFFFFFFF">
      <w:start w:val="20"/>
      <w:numFmt w:val="bullet"/>
      <w:lvlText w:val="–"/>
      <w:lvlJc w:val="left"/>
      <w:pPr>
        <w:tabs>
          <w:tab w:val="num" w:pos="420"/>
        </w:tabs>
        <w:ind w:left="420" w:hanging="360"/>
      </w:pPr>
      <w:rPr>
        <w:rFonts w:ascii="Times New Roman" w:eastAsia="Times New Roman" w:hAnsi="Times New Roman" w:hint="default"/>
      </w:rPr>
    </w:lvl>
    <w:lvl w:ilvl="1" w:tplc="FFFFFFFF">
      <w:start w:val="1"/>
      <w:numFmt w:val="bullet"/>
      <w:lvlText w:val="o"/>
      <w:lvlJc w:val="left"/>
      <w:pPr>
        <w:tabs>
          <w:tab w:val="num" w:pos="1140"/>
        </w:tabs>
        <w:ind w:left="1140" w:hanging="360"/>
      </w:pPr>
      <w:rPr>
        <w:rFonts w:ascii="Courier New" w:hAnsi="Courier New" w:cs="Courier New" w:hint="default"/>
      </w:rPr>
    </w:lvl>
    <w:lvl w:ilvl="2" w:tplc="FFFFFFFF">
      <w:start w:val="1"/>
      <w:numFmt w:val="bullet"/>
      <w:lvlText w:val=""/>
      <w:lvlJc w:val="left"/>
      <w:pPr>
        <w:tabs>
          <w:tab w:val="num" w:pos="1860"/>
        </w:tabs>
        <w:ind w:left="1860" w:hanging="360"/>
      </w:pPr>
      <w:rPr>
        <w:rFonts w:ascii="Wingdings" w:hAnsi="Wingdings" w:cs="Wingdings" w:hint="default"/>
      </w:rPr>
    </w:lvl>
    <w:lvl w:ilvl="3" w:tplc="FFFFFFFF">
      <w:start w:val="1"/>
      <w:numFmt w:val="bullet"/>
      <w:lvlText w:val=""/>
      <w:lvlJc w:val="left"/>
      <w:pPr>
        <w:tabs>
          <w:tab w:val="num" w:pos="2580"/>
        </w:tabs>
        <w:ind w:left="2580" w:hanging="360"/>
      </w:pPr>
      <w:rPr>
        <w:rFonts w:ascii="Symbol" w:hAnsi="Symbol" w:cs="Symbol" w:hint="default"/>
      </w:rPr>
    </w:lvl>
    <w:lvl w:ilvl="4" w:tplc="FFFFFFFF">
      <w:start w:val="1"/>
      <w:numFmt w:val="bullet"/>
      <w:lvlText w:val="o"/>
      <w:lvlJc w:val="left"/>
      <w:pPr>
        <w:tabs>
          <w:tab w:val="num" w:pos="3300"/>
        </w:tabs>
        <w:ind w:left="3300" w:hanging="360"/>
      </w:pPr>
      <w:rPr>
        <w:rFonts w:ascii="Courier New" w:hAnsi="Courier New" w:cs="Courier New" w:hint="default"/>
      </w:rPr>
    </w:lvl>
    <w:lvl w:ilvl="5" w:tplc="FFFFFFFF">
      <w:start w:val="1"/>
      <w:numFmt w:val="bullet"/>
      <w:lvlText w:val=""/>
      <w:lvlJc w:val="left"/>
      <w:pPr>
        <w:tabs>
          <w:tab w:val="num" w:pos="4020"/>
        </w:tabs>
        <w:ind w:left="4020" w:hanging="360"/>
      </w:pPr>
      <w:rPr>
        <w:rFonts w:ascii="Wingdings" w:hAnsi="Wingdings" w:cs="Wingdings" w:hint="default"/>
      </w:rPr>
    </w:lvl>
    <w:lvl w:ilvl="6" w:tplc="FFFFFFFF">
      <w:start w:val="1"/>
      <w:numFmt w:val="bullet"/>
      <w:lvlText w:val=""/>
      <w:lvlJc w:val="left"/>
      <w:pPr>
        <w:tabs>
          <w:tab w:val="num" w:pos="4740"/>
        </w:tabs>
        <w:ind w:left="4740" w:hanging="360"/>
      </w:pPr>
      <w:rPr>
        <w:rFonts w:ascii="Symbol" w:hAnsi="Symbol" w:cs="Symbol" w:hint="default"/>
      </w:rPr>
    </w:lvl>
    <w:lvl w:ilvl="7" w:tplc="FFFFFFFF">
      <w:start w:val="1"/>
      <w:numFmt w:val="bullet"/>
      <w:lvlText w:val="o"/>
      <w:lvlJc w:val="left"/>
      <w:pPr>
        <w:tabs>
          <w:tab w:val="num" w:pos="5460"/>
        </w:tabs>
        <w:ind w:left="5460" w:hanging="360"/>
      </w:pPr>
      <w:rPr>
        <w:rFonts w:ascii="Courier New" w:hAnsi="Courier New" w:cs="Courier New" w:hint="default"/>
      </w:rPr>
    </w:lvl>
    <w:lvl w:ilvl="8" w:tplc="FFFFFFFF">
      <w:start w:val="1"/>
      <w:numFmt w:val="bullet"/>
      <w:lvlText w:val=""/>
      <w:lvlJc w:val="left"/>
      <w:pPr>
        <w:tabs>
          <w:tab w:val="num" w:pos="6180"/>
        </w:tabs>
        <w:ind w:left="6180" w:hanging="360"/>
      </w:pPr>
      <w:rPr>
        <w:rFonts w:ascii="Wingdings" w:hAnsi="Wingdings" w:cs="Wingdings" w:hint="default"/>
      </w:rPr>
    </w:lvl>
  </w:abstractNum>
  <w:abstractNum w:abstractNumId="13" w15:restartNumberingAfterBreak="0">
    <w:nsid w:val="222053EB"/>
    <w:multiLevelType w:val="hybridMultilevel"/>
    <w:tmpl w:val="361A0DB2"/>
    <w:lvl w:ilvl="0" w:tplc="FFFFFFFF">
      <w:numFmt w:val="bullet"/>
      <w:lvlText w:val="-"/>
      <w:lvlJc w:val="left"/>
      <w:pPr>
        <w:ind w:left="720" w:hanging="360"/>
      </w:pPr>
      <w:rPr>
        <w:rFonts w:ascii="Arial" w:eastAsia="MS Minngs" w:hAnsi="Arial" w:hint="default"/>
        <w:b/>
        <w:bCs/>
        <w:u w:val="singl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6372D9"/>
    <w:multiLevelType w:val="hybridMultilevel"/>
    <w:tmpl w:val="8BDAB47E"/>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17" w15:restartNumberingAfterBreak="0">
    <w:nsid w:val="28770748"/>
    <w:multiLevelType w:val="singleLevel"/>
    <w:tmpl w:val="1D5232C0"/>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294E6166"/>
    <w:multiLevelType w:val="multilevel"/>
    <w:tmpl w:val="982A30C4"/>
    <w:lvl w:ilvl="0">
      <w:start w:val="1"/>
      <w:numFmt w:val="none"/>
      <w:suff w:val="nothing"/>
      <w:lvlText w:val=""/>
      <w:lvlJc w:val="center"/>
      <w:pPr>
        <w:ind w:left="0" w:firstLine="288"/>
      </w:pPr>
    </w:lvl>
    <w:lvl w:ilvl="1">
      <w:start w:val="1"/>
      <w:numFmt w:val="upperRoman"/>
      <w:suff w:val="space"/>
      <w:lvlText w:val="%2."/>
      <w:lvlJc w:val="center"/>
      <w:pPr>
        <w:ind w:left="720" w:firstLine="0"/>
      </w:pPr>
      <w:rPr>
        <w:rFonts w:ascii="Arial" w:hAnsi="Arial" w:hint="default"/>
        <w:b/>
        <w:i w:val="0"/>
        <w:sz w:val="36"/>
      </w:rPr>
    </w:lvl>
    <w:lvl w:ilvl="2">
      <w:start w:val="1"/>
      <w:numFmt w:val="upp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2A995B6E"/>
    <w:multiLevelType w:val="hybridMultilevel"/>
    <w:tmpl w:val="88C44774"/>
    <w:lvl w:ilvl="0" w:tplc="FFFFFFFF">
      <w:start w:val="9"/>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738C9"/>
    <w:multiLevelType w:val="singleLevel"/>
    <w:tmpl w:val="65FAADCE"/>
    <w:lvl w:ilvl="0">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F143F9A"/>
    <w:multiLevelType w:val="singleLevel"/>
    <w:tmpl w:val="82162496"/>
    <w:lvl w:ilvl="0">
      <w:numFmt w:val="bullet"/>
      <w:lvlText w:val="–"/>
      <w:lvlJc w:val="left"/>
      <w:pPr>
        <w:tabs>
          <w:tab w:val="num" w:pos="360"/>
        </w:tabs>
        <w:ind w:left="360" w:hanging="360"/>
      </w:pPr>
      <w:rPr>
        <w:rFonts w:hint="default"/>
      </w:rPr>
    </w:lvl>
  </w:abstractNum>
  <w:abstractNum w:abstractNumId="23"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5B127B"/>
    <w:multiLevelType w:val="multilevel"/>
    <w:tmpl w:val="414EE2F8"/>
    <w:lvl w:ilvl="0">
      <w:start w:val="1"/>
      <w:numFmt w:val="none"/>
      <w:suff w:val="nothing"/>
      <w:lvlText w:val=""/>
      <w:lvlJc w:val="center"/>
      <w:rPr>
        <w:rFonts w:ascii="Times New Roman" w:hAnsi="Times New Roman" w:cs="Times New Roman"/>
      </w:rPr>
    </w:lvl>
    <w:lvl w:ilvl="1">
      <w:start w:val="1"/>
      <w:numFmt w:val="upperRoman"/>
      <w:suff w:val="space"/>
      <w:lvlText w:val="%2."/>
      <w:lvlJc w:val="center"/>
      <w:pPr>
        <w:ind w:left="1080" w:hanging="360"/>
      </w:pPr>
      <w:rPr>
        <w:rFonts w:ascii="Arial" w:hAnsi="Arial" w:cs="Arial" w:hint="default"/>
        <w:b/>
        <w:bCs/>
        <w:i w:val="0"/>
        <w:iCs w:val="0"/>
        <w:sz w:val="36"/>
        <w:szCs w:val="36"/>
      </w:rPr>
    </w:lvl>
    <w:lvl w:ilvl="2">
      <w:start w:val="1"/>
      <w:numFmt w:val="upperLetter"/>
      <w:lvlText w:val="%3."/>
      <w:lvlJc w:val="left"/>
      <w:pPr>
        <w:tabs>
          <w:tab w:val="num" w:pos="360"/>
        </w:tabs>
        <w:ind w:left="360" w:hanging="360"/>
      </w:pPr>
      <w:rPr>
        <w:rFonts w:ascii="Arial" w:hAnsi="Arial" w:cs="Arial" w:hint="default"/>
        <w:b/>
        <w:bCs/>
        <w:i w:val="0"/>
        <w:iCs w:val="0"/>
        <w:sz w:val="28"/>
        <w:szCs w:val="28"/>
      </w:rPr>
    </w:lvl>
    <w:lvl w:ilvl="3">
      <w:start w:val="1"/>
      <w:numFmt w:val="lowerLetter"/>
      <w:lvlText w:val="%4)"/>
      <w:lvlJc w:val="left"/>
      <w:pPr>
        <w:tabs>
          <w:tab w:val="num" w:pos="2520"/>
        </w:tabs>
        <w:ind w:left="2160"/>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25" w15:restartNumberingAfterBreak="0">
    <w:nsid w:val="3798129E"/>
    <w:multiLevelType w:val="hybridMultilevel"/>
    <w:tmpl w:val="B78E5772"/>
    <w:lvl w:ilvl="0" w:tplc="01DA6B9C">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27" w15:restartNumberingAfterBreak="0">
    <w:nsid w:val="3D662BEB"/>
    <w:multiLevelType w:val="hybridMultilevel"/>
    <w:tmpl w:val="699877E0"/>
    <w:lvl w:ilvl="0" w:tplc="22F0B0F0">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F0DA8"/>
    <w:multiLevelType w:val="hybridMultilevel"/>
    <w:tmpl w:val="80303CE2"/>
    <w:lvl w:ilvl="0" w:tplc="68E8F9D2">
      <w:start w:val="18"/>
      <w:numFmt w:val="bullet"/>
      <w:lvlText w:val="–"/>
      <w:lvlJc w:val="left"/>
      <w:pPr>
        <w:ind w:left="720" w:hanging="360"/>
      </w:pPr>
      <w:rPr>
        <w:rFonts w:ascii="Arial" w:eastAsia="MS Minngs" w:hAnsi="Arial" w:cs="Arial"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3F8063F7"/>
    <w:multiLevelType w:val="hybridMultilevel"/>
    <w:tmpl w:val="976C6DB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40A83273"/>
    <w:multiLevelType w:val="multilevel"/>
    <w:tmpl w:val="D8668288"/>
    <w:lvl w:ilvl="0">
      <w:start w:val="1"/>
      <w:numFmt w:val="none"/>
      <w:pStyle w:val="LessonTitle"/>
      <w:suff w:val="nothing"/>
      <w:lvlText w:val=""/>
      <w:lvlJc w:val="center"/>
      <w:pPr>
        <w:ind w:left="2340" w:firstLine="0"/>
      </w:pPr>
      <w:rPr>
        <w:rFonts w:ascii="Times New Roman" w:hAnsi="Times New Roman" w:cs="Times New Roman" w:hint="default"/>
      </w:rPr>
    </w:lvl>
    <w:lvl w:ilvl="1">
      <w:start w:val="1"/>
      <w:numFmt w:val="none"/>
      <w:pStyle w:val="LessonSubTitle"/>
      <w:suff w:val="nothing"/>
      <w:lvlText w:val=""/>
      <w:lvlJc w:val="center"/>
      <w:pPr>
        <w:ind w:left="2340" w:hanging="144"/>
      </w:pPr>
      <w:rPr>
        <w:rFonts w:ascii="Arial" w:hAnsi="Arial" w:cs="Arial" w:hint="default"/>
        <w:b/>
        <w:bCs/>
        <w:i w:val="0"/>
        <w:iCs w:val="0"/>
        <w:sz w:val="36"/>
        <w:szCs w:val="36"/>
      </w:rPr>
    </w:lvl>
    <w:lvl w:ilvl="2">
      <w:start w:val="1"/>
      <w:numFmt w:val="upperRoman"/>
      <w:pStyle w:val="LessonOutline1"/>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2340" w:firstLine="0"/>
      </w:pPr>
      <w:rPr>
        <w:rFonts w:ascii="Cambria" w:hAnsi="Cambria" w:cs="Comic Sans MS" w:hint="default"/>
        <w:b/>
        <w:bCs/>
        <w:i w:val="0"/>
        <w:iCs/>
        <w:color w:val="00B0F0"/>
        <w:sz w:val="30"/>
        <w:szCs w:val="24"/>
      </w:rPr>
    </w:lvl>
    <w:lvl w:ilvl="4">
      <w:start w:val="1"/>
      <w:numFmt w:val="decimal"/>
      <w:suff w:val="space"/>
      <w:lvlText w:val="%5."/>
      <w:lvlJc w:val="left"/>
      <w:pPr>
        <w:ind w:left="4111"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31" w15:restartNumberingAfterBreak="0">
    <w:nsid w:val="4A6B4082"/>
    <w:multiLevelType w:val="hybridMultilevel"/>
    <w:tmpl w:val="E0A269F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4BFA7CD8"/>
    <w:multiLevelType w:val="hybridMultilevel"/>
    <w:tmpl w:val="5AFCDF6C"/>
    <w:lvl w:ilvl="0" w:tplc="266EAA36">
      <w:start w:val="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35E2C"/>
    <w:multiLevelType w:val="hybridMultilevel"/>
    <w:tmpl w:val="A4E44998"/>
    <w:lvl w:ilvl="0" w:tplc="D36EB5A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51C66E3F"/>
    <w:multiLevelType w:val="hybridMultilevel"/>
    <w:tmpl w:val="71BE1400"/>
    <w:lvl w:ilvl="0" w:tplc="92F063AE">
      <w:numFmt w:val="bullet"/>
      <w:lvlText w:val="–"/>
      <w:lvlJc w:val="left"/>
      <w:pPr>
        <w:tabs>
          <w:tab w:val="num" w:pos="420"/>
        </w:tabs>
        <w:ind w:left="420" w:hanging="360"/>
      </w:pPr>
      <w:rPr>
        <w:rFonts w:ascii="Arial" w:eastAsia="MS Minngs" w:hAnsi="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36"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4660D5C"/>
    <w:multiLevelType w:val="hybridMultilevel"/>
    <w:tmpl w:val="7304E5E2"/>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C47B52"/>
    <w:multiLevelType w:val="hybridMultilevel"/>
    <w:tmpl w:val="7FDE0220"/>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59BB27E4"/>
    <w:multiLevelType w:val="hybridMultilevel"/>
    <w:tmpl w:val="FB4063C6"/>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5AD8686C"/>
    <w:multiLevelType w:val="hybridMultilevel"/>
    <w:tmpl w:val="70C0048C"/>
    <w:lvl w:ilvl="0" w:tplc="FFFFFFFF">
      <w:start w:val="400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2" w15:restartNumberingAfterBreak="0">
    <w:nsid w:val="5B9A6D8D"/>
    <w:multiLevelType w:val="hybridMultilevel"/>
    <w:tmpl w:val="826ABBAA"/>
    <w:lvl w:ilvl="0" w:tplc="85D23892">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5D30576C"/>
    <w:multiLevelType w:val="hybridMultilevel"/>
    <w:tmpl w:val="23085D38"/>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15:restartNumberingAfterBreak="0">
    <w:nsid w:val="5D4A3B03"/>
    <w:multiLevelType w:val="hybridMultilevel"/>
    <w:tmpl w:val="AB78AEAA"/>
    <w:lvl w:ilvl="0" w:tplc="869A3AE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15:restartNumberingAfterBreak="0">
    <w:nsid w:val="5E66333C"/>
    <w:multiLevelType w:val="hybridMultilevel"/>
    <w:tmpl w:val="ABB4C900"/>
    <w:lvl w:ilvl="0" w:tplc="D804AB5E">
      <w:numFmt w:val="bullet"/>
      <w:lvlText w:val="-"/>
      <w:lvlJc w:val="left"/>
      <w:pPr>
        <w:ind w:left="490" w:hanging="360"/>
      </w:pPr>
      <w:rPr>
        <w:rFonts w:ascii="Arial" w:eastAsia="MS Minngs" w:hAnsi="Arial" w:cs="Arial" w:hint="default"/>
        <w:b/>
      </w:rPr>
    </w:lvl>
    <w:lvl w:ilvl="1" w:tplc="44090003" w:tentative="1">
      <w:start w:val="1"/>
      <w:numFmt w:val="bullet"/>
      <w:lvlText w:val="o"/>
      <w:lvlJc w:val="left"/>
      <w:pPr>
        <w:ind w:left="1210" w:hanging="360"/>
      </w:pPr>
      <w:rPr>
        <w:rFonts w:ascii="Courier New" w:hAnsi="Courier New" w:cs="Courier New" w:hint="default"/>
      </w:rPr>
    </w:lvl>
    <w:lvl w:ilvl="2" w:tplc="44090005" w:tentative="1">
      <w:start w:val="1"/>
      <w:numFmt w:val="bullet"/>
      <w:lvlText w:val=""/>
      <w:lvlJc w:val="left"/>
      <w:pPr>
        <w:ind w:left="1930" w:hanging="360"/>
      </w:pPr>
      <w:rPr>
        <w:rFonts w:ascii="Wingdings" w:hAnsi="Wingdings" w:hint="default"/>
      </w:rPr>
    </w:lvl>
    <w:lvl w:ilvl="3" w:tplc="44090001" w:tentative="1">
      <w:start w:val="1"/>
      <w:numFmt w:val="bullet"/>
      <w:lvlText w:val=""/>
      <w:lvlJc w:val="left"/>
      <w:pPr>
        <w:ind w:left="2650" w:hanging="360"/>
      </w:pPr>
      <w:rPr>
        <w:rFonts w:ascii="Symbol" w:hAnsi="Symbol" w:hint="default"/>
      </w:rPr>
    </w:lvl>
    <w:lvl w:ilvl="4" w:tplc="44090003" w:tentative="1">
      <w:start w:val="1"/>
      <w:numFmt w:val="bullet"/>
      <w:lvlText w:val="o"/>
      <w:lvlJc w:val="left"/>
      <w:pPr>
        <w:ind w:left="3370" w:hanging="360"/>
      </w:pPr>
      <w:rPr>
        <w:rFonts w:ascii="Courier New" w:hAnsi="Courier New" w:cs="Courier New" w:hint="default"/>
      </w:rPr>
    </w:lvl>
    <w:lvl w:ilvl="5" w:tplc="44090005" w:tentative="1">
      <w:start w:val="1"/>
      <w:numFmt w:val="bullet"/>
      <w:lvlText w:val=""/>
      <w:lvlJc w:val="left"/>
      <w:pPr>
        <w:ind w:left="4090" w:hanging="360"/>
      </w:pPr>
      <w:rPr>
        <w:rFonts w:ascii="Wingdings" w:hAnsi="Wingdings" w:hint="default"/>
      </w:rPr>
    </w:lvl>
    <w:lvl w:ilvl="6" w:tplc="44090001" w:tentative="1">
      <w:start w:val="1"/>
      <w:numFmt w:val="bullet"/>
      <w:lvlText w:val=""/>
      <w:lvlJc w:val="left"/>
      <w:pPr>
        <w:ind w:left="4810" w:hanging="360"/>
      </w:pPr>
      <w:rPr>
        <w:rFonts w:ascii="Symbol" w:hAnsi="Symbol" w:hint="default"/>
      </w:rPr>
    </w:lvl>
    <w:lvl w:ilvl="7" w:tplc="44090003" w:tentative="1">
      <w:start w:val="1"/>
      <w:numFmt w:val="bullet"/>
      <w:lvlText w:val="o"/>
      <w:lvlJc w:val="left"/>
      <w:pPr>
        <w:ind w:left="5530" w:hanging="360"/>
      </w:pPr>
      <w:rPr>
        <w:rFonts w:ascii="Courier New" w:hAnsi="Courier New" w:cs="Courier New" w:hint="default"/>
      </w:rPr>
    </w:lvl>
    <w:lvl w:ilvl="8" w:tplc="44090005" w:tentative="1">
      <w:start w:val="1"/>
      <w:numFmt w:val="bullet"/>
      <w:lvlText w:val=""/>
      <w:lvlJc w:val="left"/>
      <w:pPr>
        <w:ind w:left="6250" w:hanging="360"/>
      </w:pPr>
      <w:rPr>
        <w:rFonts w:ascii="Wingdings" w:hAnsi="Wingdings" w:hint="default"/>
      </w:rPr>
    </w:lvl>
  </w:abstractNum>
  <w:abstractNum w:abstractNumId="46" w15:restartNumberingAfterBreak="0">
    <w:nsid w:val="5FCA0FCB"/>
    <w:multiLevelType w:val="hybridMultilevel"/>
    <w:tmpl w:val="A32ECAA6"/>
    <w:lvl w:ilvl="0" w:tplc="CB20415A">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60C77A60"/>
    <w:multiLevelType w:val="hybridMultilevel"/>
    <w:tmpl w:val="BF36123A"/>
    <w:lvl w:ilvl="0" w:tplc="BAA870B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61F36B46"/>
    <w:multiLevelType w:val="hybridMultilevel"/>
    <w:tmpl w:val="B4C69B5E"/>
    <w:lvl w:ilvl="0" w:tplc="F1362B7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9"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0"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AA22F9"/>
    <w:multiLevelType w:val="hybridMultilevel"/>
    <w:tmpl w:val="F6605C9E"/>
    <w:lvl w:ilvl="0" w:tplc="F236A4BA">
      <w:start w:val="2017"/>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2"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170A6E"/>
    <w:multiLevelType w:val="hybridMultilevel"/>
    <w:tmpl w:val="92F2C3A0"/>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4" w15:restartNumberingAfterBreak="0">
    <w:nsid w:val="6C913E62"/>
    <w:multiLevelType w:val="hybridMultilevel"/>
    <w:tmpl w:val="DDF21C34"/>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E174219"/>
    <w:multiLevelType w:val="hybridMultilevel"/>
    <w:tmpl w:val="10A287C0"/>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6"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27D038B"/>
    <w:multiLevelType w:val="hybridMultilevel"/>
    <w:tmpl w:val="E792736C"/>
    <w:lvl w:ilvl="0" w:tplc="B2F4AC06">
      <w:start w:val="1"/>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8" w15:restartNumberingAfterBreak="0">
    <w:nsid w:val="72D7707E"/>
    <w:multiLevelType w:val="hybridMultilevel"/>
    <w:tmpl w:val="CFF0AE6E"/>
    <w:lvl w:ilvl="0" w:tplc="EE6C4B7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9" w15:restartNumberingAfterBreak="0">
    <w:nsid w:val="77984AFC"/>
    <w:multiLevelType w:val="singleLevel"/>
    <w:tmpl w:val="D8DAC80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0"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26"/>
  </w:num>
  <w:num w:numId="2" w16cid:durableId="373621033">
    <w:abstractNumId w:val="6"/>
  </w:num>
  <w:num w:numId="3" w16cid:durableId="628391717">
    <w:abstractNumId w:val="30"/>
  </w:num>
  <w:num w:numId="4" w16cid:durableId="200899455">
    <w:abstractNumId w:val="20"/>
  </w:num>
  <w:num w:numId="5" w16cid:durableId="351688001">
    <w:abstractNumId w:val="56"/>
  </w:num>
  <w:num w:numId="6" w16cid:durableId="138617433">
    <w:abstractNumId w:val="50"/>
  </w:num>
  <w:num w:numId="7" w16cid:durableId="1838687388">
    <w:abstractNumId w:val="52"/>
  </w:num>
  <w:num w:numId="8" w16cid:durableId="345375506">
    <w:abstractNumId w:val="23"/>
  </w:num>
  <w:num w:numId="9" w16cid:durableId="1930966934">
    <w:abstractNumId w:val="33"/>
  </w:num>
  <w:num w:numId="10" w16cid:durableId="427773672">
    <w:abstractNumId w:val="60"/>
  </w:num>
  <w:num w:numId="11" w16cid:durableId="1140925144">
    <w:abstractNumId w:val="38"/>
  </w:num>
  <w:num w:numId="12" w16cid:durableId="420681549">
    <w:abstractNumId w:val="10"/>
  </w:num>
  <w:num w:numId="13" w16cid:durableId="877081376">
    <w:abstractNumId w:val="5"/>
  </w:num>
  <w:num w:numId="14" w16cid:durableId="221528903">
    <w:abstractNumId w:val="16"/>
  </w:num>
  <w:num w:numId="15" w16cid:durableId="596015152">
    <w:abstractNumId w:val="14"/>
  </w:num>
  <w:num w:numId="16" w16cid:durableId="717167617">
    <w:abstractNumId w:val="36"/>
  </w:num>
  <w:num w:numId="17" w16cid:durableId="129709464">
    <w:abstractNumId w:val="11"/>
  </w:num>
  <w:num w:numId="18" w16cid:durableId="1595240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941058">
    <w:abstractNumId w:val="22"/>
  </w:num>
  <w:num w:numId="20" w16cid:durableId="1547528598">
    <w:abstractNumId w:val="34"/>
  </w:num>
  <w:num w:numId="21" w16cid:durableId="2034649782">
    <w:abstractNumId w:val="24"/>
  </w:num>
  <w:num w:numId="22" w16cid:durableId="801774776">
    <w:abstractNumId w:val="46"/>
  </w:num>
  <w:num w:numId="23" w16cid:durableId="1519660652">
    <w:abstractNumId w:val="49"/>
  </w:num>
  <w:num w:numId="24" w16cid:durableId="683556520">
    <w:abstractNumId w:val="35"/>
  </w:num>
  <w:num w:numId="25" w16cid:durableId="472530973">
    <w:abstractNumId w:val="4"/>
  </w:num>
  <w:num w:numId="26" w16cid:durableId="1117797152">
    <w:abstractNumId w:val="51"/>
  </w:num>
  <w:num w:numId="27" w16cid:durableId="1666736850">
    <w:abstractNumId w:val="37"/>
  </w:num>
  <w:num w:numId="28" w16cid:durableId="522549145">
    <w:abstractNumId w:val="15"/>
  </w:num>
  <w:num w:numId="29" w16cid:durableId="1000616292">
    <w:abstractNumId w:val="53"/>
  </w:num>
  <w:num w:numId="30" w16cid:durableId="796876238">
    <w:abstractNumId w:val="41"/>
  </w:num>
  <w:num w:numId="31" w16cid:durableId="1172065095">
    <w:abstractNumId w:val="48"/>
  </w:num>
  <w:num w:numId="32" w16cid:durableId="811751216">
    <w:abstractNumId w:val="8"/>
  </w:num>
  <w:num w:numId="33" w16cid:durableId="1737318342">
    <w:abstractNumId w:val="7"/>
  </w:num>
  <w:num w:numId="34" w16cid:durableId="458495400">
    <w:abstractNumId w:val="43"/>
  </w:num>
  <w:num w:numId="35" w16cid:durableId="1249582899">
    <w:abstractNumId w:val="39"/>
  </w:num>
  <w:num w:numId="36" w16cid:durableId="637881390">
    <w:abstractNumId w:val="29"/>
  </w:num>
  <w:num w:numId="37" w16cid:durableId="1790662148">
    <w:abstractNumId w:val="31"/>
  </w:num>
  <w:num w:numId="38" w16cid:durableId="162791890">
    <w:abstractNumId w:val="54"/>
  </w:num>
  <w:num w:numId="39" w16cid:durableId="1883595087">
    <w:abstractNumId w:val="59"/>
  </w:num>
  <w:num w:numId="40" w16cid:durableId="1595938438">
    <w:abstractNumId w:val="44"/>
  </w:num>
  <w:num w:numId="41" w16cid:durableId="284236930">
    <w:abstractNumId w:val="17"/>
  </w:num>
  <w:num w:numId="42" w16cid:durableId="149713645">
    <w:abstractNumId w:val="13"/>
  </w:num>
  <w:num w:numId="43" w16cid:durableId="1862431359">
    <w:abstractNumId w:val="55"/>
  </w:num>
  <w:num w:numId="44" w16cid:durableId="2049835421">
    <w:abstractNumId w:val="19"/>
  </w:num>
  <w:num w:numId="45" w16cid:durableId="91053882">
    <w:abstractNumId w:val="0"/>
  </w:num>
  <w:num w:numId="46" w16cid:durableId="111019259">
    <w:abstractNumId w:val="1"/>
  </w:num>
  <w:num w:numId="47" w16cid:durableId="1991212132">
    <w:abstractNumId w:val="12"/>
  </w:num>
  <w:num w:numId="48" w16cid:durableId="869224155">
    <w:abstractNumId w:val="40"/>
  </w:num>
  <w:num w:numId="49" w16cid:durableId="720859168">
    <w:abstractNumId w:val="57"/>
  </w:num>
  <w:num w:numId="50" w16cid:durableId="1672368238">
    <w:abstractNumId w:val="3"/>
  </w:num>
  <w:num w:numId="51" w16cid:durableId="1546404828">
    <w:abstractNumId w:val="32"/>
  </w:num>
  <w:num w:numId="52" w16cid:durableId="605626105">
    <w:abstractNumId w:val="45"/>
  </w:num>
  <w:num w:numId="53" w16cid:durableId="1532496336">
    <w:abstractNumId w:val="28"/>
  </w:num>
  <w:num w:numId="54" w16cid:durableId="1249079141">
    <w:abstractNumId w:val="9"/>
  </w:num>
  <w:num w:numId="55" w16cid:durableId="2130316985">
    <w:abstractNumId w:val="21"/>
  </w:num>
  <w:num w:numId="56" w16cid:durableId="363988500">
    <w:abstractNumId w:val="47"/>
  </w:num>
  <w:num w:numId="57" w16cid:durableId="1300695948">
    <w:abstractNumId w:val="2"/>
  </w:num>
  <w:num w:numId="58" w16cid:durableId="173612428">
    <w:abstractNumId w:val="18"/>
  </w:num>
  <w:num w:numId="59" w16cid:durableId="1166628312">
    <w:abstractNumId w:val="25"/>
  </w:num>
  <w:num w:numId="60" w16cid:durableId="557939508">
    <w:abstractNumId w:val="42"/>
  </w:num>
  <w:num w:numId="61" w16cid:durableId="306712906">
    <w:abstractNumId w:val="58"/>
  </w:num>
  <w:num w:numId="62" w16cid:durableId="10455208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391E"/>
    <w:rsid w:val="00007B48"/>
    <w:rsid w:val="0001043F"/>
    <w:rsid w:val="000117C1"/>
    <w:rsid w:val="0001242E"/>
    <w:rsid w:val="0001242F"/>
    <w:rsid w:val="00012466"/>
    <w:rsid w:val="00014E4C"/>
    <w:rsid w:val="000178BA"/>
    <w:rsid w:val="000203A5"/>
    <w:rsid w:val="00020753"/>
    <w:rsid w:val="00021862"/>
    <w:rsid w:val="00021B7A"/>
    <w:rsid w:val="00021C1C"/>
    <w:rsid w:val="000222F4"/>
    <w:rsid w:val="00024F0E"/>
    <w:rsid w:val="00026409"/>
    <w:rsid w:val="00027E75"/>
    <w:rsid w:val="00031D5A"/>
    <w:rsid w:val="00032AEE"/>
    <w:rsid w:val="00034AED"/>
    <w:rsid w:val="000371D4"/>
    <w:rsid w:val="00041BA4"/>
    <w:rsid w:val="00044438"/>
    <w:rsid w:val="00045C4C"/>
    <w:rsid w:val="000530C2"/>
    <w:rsid w:val="000534AD"/>
    <w:rsid w:val="00054F0D"/>
    <w:rsid w:val="0005577D"/>
    <w:rsid w:val="000568FF"/>
    <w:rsid w:val="000571E3"/>
    <w:rsid w:val="00060264"/>
    <w:rsid w:val="000602B6"/>
    <w:rsid w:val="00061CED"/>
    <w:rsid w:val="00062C2F"/>
    <w:rsid w:val="00065509"/>
    <w:rsid w:val="000664BB"/>
    <w:rsid w:val="000708E2"/>
    <w:rsid w:val="000709B3"/>
    <w:rsid w:val="00076258"/>
    <w:rsid w:val="00076C46"/>
    <w:rsid w:val="00077AD6"/>
    <w:rsid w:val="00080F75"/>
    <w:rsid w:val="00081284"/>
    <w:rsid w:val="000819CC"/>
    <w:rsid w:val="00081D50"/>
    <w:rsid w:val="000822E5"/>
    <w:rsid w:val="000822F7"/>
    <w:rsid w:val="00084E99"/>
    <w:rsid w:val="000853D5"/>
    <w:rsid w:val="000854A0"/>
    <w:rsid w:val="000855D7"/>
    <w:rsid w:val="000864D9"/>
    <w:rsid w:val="000906CB"/>
    <w:rsid w:val="00091831"/>
    <w:rsid w:val="00091BDB"/>
    <w:rsid w:val="00092336"/>
    <w:rsid w:val="000930EB"/>
    <w:rsid w:val="000947DE"/>
    <w:rsid w:val="00094B1B"/>
    <w:rsid w:val="00095004"/>
    <w:rsid w:val="000A0103"/>
    <w:rsid w:val="000A03F2"/>
    <w:rsid w:val="000A14FD"/>
    <w:rsid w:val="000A2F2D"/>
    <w:rsid w:val="000A32A6"/>
    <w:rsid w:val="000A4AFF"/>
    <w:rsid w:val="000A5635"/>
    <w:rsid w:val="000A5D3E"/>
    <w:rsid w:val="000B00BF"/>
    <w:rsid w:val="000B0198"/>
    <w:rsid w:val="000B0A58"/>
    <w:rsid w:val="000B2A24"/>
    <w:rsid w:val="000B3021"/>
    <w:rsid w:val="000B3522"/>
    <w:rsid w:val="000B41EF"/>
    <w:rsid w:val="000B5A9E"/>
    <w:rsid w:val="000B624C"/>
    <w:rsid w:val="000B6E48"/>
    <w:rsid w:val="000B7BDA"/>
    <w:rsid w:val="000C069A"/>
    <w:rsid w:val="000C33C3"/>
    <w:rsid w:val="000C5AB9"/>
    <w:rsid w:val="000C68D6"/>
    <w:rsid w:val="000C752E"/>
    <w:rsid w:val="000C7A3B"/>
    <w:rsid w:val="000D0E98"/>
    <w:rsid w:val="000D0F80"/>
    <w:rsid w:val="000D259A"/>
    <w:rsid w:val="000E0FDB"/>
    <w:rsid w:val="000E461E"/>
    <w:rsid w:val="000E642D"/>
    <w:rsid w:val="000E6F83"/>
    <w:rsid w:val="000E7D35"/>
    <w:rsid w:val="000F2634"/>
    <w:rsid w:val="000F4543"/>
    <w:rsid w:val="000F5D9A"/>
    <w:rsid w:val="00100EAA"/>
    <w:rsid w:val="00101BA3"/>
    <w:rsid w:val="00103491"/>
    <w:rsid w:val="0010693D"/>
    <w:rsid w:val="00111CBE"/>
    <w:rsid w:val="001120BA"/>
    <w:rsid w:val="001134BD"/>
    <w:rsid w:val="00113C18"/>
    <w:rsid w:val="001141B3"/>
    <w:rsid w:val="00114F8B"/>
    <w:rsid w:val="001201FD"/>
    <w:rsid w:val="00121241"/>
    <w:rsid w:val="0012178A"/>
    <w:rsid w:val="00121E2A"/>
    <w:rsid w:val="0012417E"/>
    <w:rsid w:val="001246D5"/>
    <w:rsid w:val="00127541"/>
    <w:rsid w:val="00127967"/>
    <w:rsid w:val="00132444"/>
    <w:rsid w:val="00132671"/>
    <w:rsid w:val="00132E98"/>
    <w:rsid w:val="00133BA1"/>
    <w:rsid w:val="00133FDA"/>
    <w:rsid w:val="00135B02"/>
    <w:rsid w:val="0013659C"/>
    <w:rsid w:val="001437A2"/>
    <w:rsid w:val="001444CD"/>
    <w:rsid w:val="0014450F"/>
    <w:rsid w:val="00144754"/>
    <w:rsid w:val="00147F1D"/>
    <w:rsid w:val="00153BB4"/>
    <w:rsid w:val="001571F7"/>
    <w:rsid w:val="0015738E"/>
    <w:rsid w:val="00160844"/>
    <w:rsid w:val="001627A0"/>
    <w:rsid w:val="00163053"/>
    <w:rsid w:val="00164782"/>
    <w:rsid w:val="00173726"/>
    <w:rsid w:val="001747FA"/>
    <w:rsid w:val="00174E8B"/>
    <w:rsid w:val="00177450"/>
    <w:rsid w:val="00180463"/>
    <w:rsid w:val="001825FD"/>
    <w:rsid w:val="00183728"/>
    <w:rsid w:val="00183833"/>
    <w:rsid w:val="0018571D"/>
    <w:rsid w:val="00185922"/>
    <w:rsid w:val="00186368"/>
    <w:rsid w:val="001868DD"/>
    <w:rsid w:val="001919AB"/>
    <w:rsid w:val="00192112"/>
    <w:rsid w:val="0019240F"/>
    <w:rsid w:val="001928CA"/>
    <w:rsid w:val="001932DA"/>
    <w:rsid w:val="00193DB8"/>
    <w:rsid w:val="001947F0"/>
    <w:rsid w:val="00195CB6"/>
    <w:rsid w:val="00195FC2"/>
    <w:rsid w:val="00196425"/>
    <w:rsid w:val="0019724B"/>
    <w:rsid w:val="001976F3"/>
    <w:rsid w:val="0019777F"/>
    <w:rsid w:val="00197950"/>
    <w:rsid w:val="001A08C1"/>
    <w:rsid w:val="001A0CE7"/>
    <w:rsid w:val="001A217C"/>
    <w:rsid w:val="001A36D1"/>
    <w:rsid w:val="001A4CF8"/>
    <w:rsid w:val="001A6338"/>
    <w:rsid w:val="001A6EBB"/>
    <w:rsid w:val="001B0F7B"/>
    <w:rsid w:val="001B1065"/>
    <w:rsid w:val="001B194C"/>
    <w:rsid w:val="001B48CD"/>
    <w:rsid w:val="001B49A6"/>
    <w:rsid w:val="001B4C00"/>
    <w:rsid w:val="001B6099"/>
    <w:rsid w:val="001B6E4D"/>
    <w:rsid w:val="001C0AE7"/>
    <w:rsid w:val="001C0C99"/>
    <w:rsid w:val="001C1B66"/>
    <w:rsid w:val="001C1E14"/>
    <w:rsid w:val="001C4028"/>
    <w:rsid w:val="001C4B11"/>
    <w:rsid w:val="001C62FB"/>
    <w:rsid w:val="001D07A9"/>
    <w:rsid w:val="001D13A0"/>
    <w:rsid w:val="001D2926"/>
    <w:rsid w:val="001D3E94"/>
    <w:rsid w:val="001D5078"/>
    <w:rsid w:val="001D5542"/>
    <w:rsid w:val="001D6B84"/>
    <w:rsid w:val="001D7186"/>
    <w:rsid w:val="001E06C0"/>
    <w:rsid w:val="001E1798"/>
    <w:rsid w:val="001E1FD0"/>
    <w:rsid w:val="001E32BD"/>
    <w:rsid w:val="001E3FA7"/>
    <w:rsid w:val="001E58C8"/>
    <w:rsid w:val="001F11E0"/>
    <w:rsid w:val="001F1955"/>
    <w:rsid w:val="001F25EE"/>
    <w:rsid w:val="001F265E"/>
    <w:rsid w:val="001F2785"/>
    <w:rsid w:val="001F42E7"/>
    <w:rsid w:val="001F4AD6"/>
    <w:rsid w:val="001F4C25"/>
    <w:rsid w:val="001F4E2B"/>
    <w:rsid w:val="001F592C"/>
    <w:rsid w:val="001F633E"/>
    <w:rsid w:val="001F780F"/>
    <w:rsid w:val="00205A16"/>
    <w:rsid w:val="00206958"/>
    <w:rsid w:val="00210A3B"/>
    <w:rsid w:val="002112D8"/>
    <w:rsid w:val="0021358F"/>
    <w:rsid w:val="002150BB"/>
    <w:rsid w:val="002164A9"/>
    <w:rsid w:val="00216BB0"/>
    <w:rsid w:val="00217EBC"/>
    <w:rsid w:val="002205B1"/>
    <w:rsid w:val="00221B62"/>
    <w:rsid w:val="00224828"/>
    <w:rsid w:val="00225C22"/>
    <w:rsid w:val="00227EBB"/>
    <w:rsid w:val="002310C5"/>
    <w:rsid w:val="00231A6D"/>
    <w:rsid w:val="00231FF9"/>
    <w:rsid w:val="00232C60"/>
    <w:rsid w:val="002337E1"/>
    <w:rsid w:val="00233E44"/>
    <w:rsid w:val="00234528"/>
    <w:rsid w:val="0023623F"/>
    <w:rsid w:val="002373B1"/>
    <w:rsid w:val="002376FB"/>
    <w:rsid w:val="00237ED7"/>
    <w:rsid w:val="0024258C"/>
    <w:rsid w:val="00243D46"/>
    <w:rsid w:val="002460C7"/>
    <w:rsid w:val="0024709E"/>
    <w:rsid w:val="002521E1"/>
    <w:rsid w:val="002546AB"/>
    <w:rsid w:val="00254DB6"/>
    <w:rsid w:val="00254E38"/>
    <w:rsid w:val="00257E5A"/>
    <w:rsid w:val="0026068A"/>
    <w:rsid w:val="002617A5"/>
    <w:rsid w:val="0026203D"/>
    <w:rsid w:val="00262523"/>
    <w:rsid w:val="00263C1B"/>
    <w:rsid w:val="00263DB8"/>
    <w:rsid w:val="0026415F"/>
    <w:rsid w:val="0026456F"/>
    <w:rsid w:val="00265427"/>
    <w:rsid w:val="00267D85"/>
    <w:rsid w:val="0027073A"/>
    <w:rsid w:val="00272E71"/>
    <w:rsid w:val="0027399F"/>
    <w:rsid w:val="002750FC"/>
    <w:rsid w:val="002759E2"/>
    <w:rsid w:val="00276C71"/>
    <w:rsid w:val="002774DA"/>
    <w:rsid w:val="00277D1B"/>
    <w:rsid w:val="00280FCA"/>
    <w:rsid w:val="00285DF5"/>
    <w:rsid w:val="002863EF"/>
    <w:rsid w:val="0028645F"/>
    <w:rsid w:val="00294B94"/>
    <w:rsid w:val="002951E9"/>
    <w:rsid w:val="002956B4"/>
    <w:rsid w:val="00295CD9"/>
    <w:rsid w:val="0029774D"/>
    <w:rsid w:val="002A0934"/>
    <w:rsid w:val="002A0CB9"/>
    <w:rsid w:val="002A10A7"/>
    <w:rsid w:val="002A2A14"/>
    <w:rsid w:val="002A477C"/>
    <w:rsid w:val="002A517B"/>
    <w:rsid w:val="002A5661"/>
    <w:rsid w:val="002A58ED"/>
    <w:rsid w:val="002A7BAB"/>
    <w:rsid w:val="002B1536"/>
    <w:rsid w:val="002B336C"/>
    <w:rsid w:val="002B4FC7"/>
    <w:rsid w:val="002B5026"/>
    <w:rsid w:val="002B5C8D"/>
    <w:rsid w:val="002B6ED7"/>
    <w:rsid w:val="002C2BDE"/>
    <w:rsid w:val="002C35C2"/>
    <w:rsid w:val="002C43EC"/>
    <w:rsid w:val="002C4913"/>
    <w:rsid w:val="002C4E86"/>
    <w:rsid w:val="002C5025"/>
    <w:rsid w:val="002C5699"/>
    <w:rsid w:val="002C56CD"/>
    <w:rsid w:val="002C67BD"/>
    <w:rsid w:val="002D0178"/>
    <w:rsid w:val="002D0FE6"/>
    <w:rsid w:val="002D17E2"/>
    <w:rsid w:val="002D20EE"/>
    <w:rsid w:val="002D245A"/>
    <w:rsid w:val="002D4552"/>
    <w:rsid w:val="002E15FB"/>
    <w:rsid w:val="002E4FD6"/>
    <w:rsid w:val="002F0378"/>
    <w:rsid w:val="002F13BE"/>
    <w:rsid w:val="002F2EFE"/>
    <w:rsid w:val="002F387A"/>
    <w:rsid w:val="002F5501"/>
    <w:rsid w:val="002F64C6"/>
    <w:rsid w:val="002F7FDB"/>
    <w:rsid w:val="0030027B"/>
    <w:rsid w:val="0030356F"/>
    <w:rsid w:val="00304532"/>
    <w:rsid w:val="00305287"/>
    <w:rsid w:val="00305720"/>
    <w:rsid w:val="00306887"/>
    <w:rsid w:val="0031004B"/>
    <w:rsid w:val="003146ED"/>
    <w:rsid w:val="00316F3E"/>
    <w:rsid w:val="00316F42"/>
    <w:rsid w:val="00320A76"/>
    <w:rsid w:val="00322628"/>
    <w:rsid w:val="003226B7"/>
    <w:rsid w:val="00323982"/>
    <w:rsid w:val="00323DBD"/>
    <w:rsid w:val="00324026"/>
    <w:rsid w:val="003246EA"/>
    <w:rsid w:val="0033129B"/>
    <w:rsid w:val="00332DA9"/>
    <w:rsid w:val="00332E98"/>
    <w:rsid w:val="0033321B"/>
    <w:rsid w:val="00333EED"/>
    <w:rsid w:val="00335A0A"/>
    <w:rsid w:val="003378FD"/>
    <w:rsid w:val="00340470"/>
    <w:rsid w:val="00341F3C"/>
    <w:rsid w:val="00342CEA"/>
    <w:rsid w:val="00345C69"/>
    <w:rsid w:val="00346AA7"/>
    <w:rsid w:val="0034704C"/>
    <w:rsid w:val="00347F6A"/>
    <w:rsid w:val="003514A1"/>
    <w:rsid w:val="003536AA"/>
    <w:rsid w:val="003565E1"/>
    <w:rsid w:val="00356C5D"/>
    <w:rsid w:val="003631F4"/>
    <w:rsid w:val="003635B3"/>
    <w:rsid w:val="0036375E"/>
    <w:rsid w:val="003667E2"/>
    <w:rsid w:val="00366DE6"/>
    <w:rsid w:val="003704E4"/>
    <w:rsid w:val="00370841"/>
    <w:rsid w:val="00370E15"/>
    <w:rsid w:val="003741C5"/>
    <w:rsid w:val="003743CF"/>
    <w:rsid w:val="00375D0B"/>
    <w:rsid w:val="00377A5F"/>
    <w:rsid w:val="00380330"/>
    <w:rsid w:val="003847DF"/>
    <w:rsid w:val="00385009"/>
    <w:rsid w:val="003871D3"/>
    <w:rsid w:val="00387CEE"/>
    <w:rsid w:val="003903C5"/>
    <w:rsid w:val="003908B0"/>
    <w:rsid w:val="00394E31"/>
    <w:rsid w:val="003953CA"/>
    <w:rsid w:val="003A00CE"/>
    <w:rsid w:val="003A1EB2"/>
    <w:rsid w:val="003A3A41"/>
    <w:rsid w:val="003A42FE"/>
    <w:rsid w:val="003A72DB"/>
    <w:rsid w:val="003B1445"/>
    <w:rsid w:val="003B491E"/>
    <w:rsid w:val="003B4C97"/>
    <w:rsid w:val="003B67A7"/>
    <w:rsid w:val="003B6984"/>
    <w:rsid w:val="003B6DD4"/>
    <w:rsid w:val="003B73DE"/>
    <w:rsid w:val="003C2021"/>
    <w:rsid w:val="003C26E7"/>
    <w:rsid w:val="003C27A1"/>
    <w:rsid w:val="003C2926"/>
    <w:rsid w:val="003C2FFE"/>
    <w:rsid w:val="003C4E18"/>
    <w:rsid w:val="003C5C77"/>
    <w:rsid w:val="003C7AAE"/>
    <w:rsid w:val="003D1270"/>
    <w:rsid w:val="003D5831"/>
    <w:rsid w:val="003D603E"/>
    <w:rsid w:val="003E3D0E"/>
    <w:rsid w:val="003E407C"/>
    <w:rsid w:val="003E4DE1"/>
    <w:rsid w:val="003E4E3D"/>
    <w:rsid w:val="003E79D1"/>
    <w:rsid w:val="003F0B69"/>
    <w:rsid w:val="003F1CAF"/>
    <w:rsid w:val="003F3A26"/>
    <w:rsid w:val="003F453C"/>
    <w:rsid w:val="003F5041"/>
    <w:rsid w:val="003F506B"/>
    <w:rsid w:val="003F6DF3"/>
    <w:rsid w:val="003F7DC7"/>
    <w:rsid w:val="00401649"/>
    <w:rsid w:val="00403623"/>
    <w:rsid w:val="00403D23"/>
    <w:rsid w:val="00410A4D"/>
    <w:rsid w:val="00412BB9"/>
    <w:rsid w:val="00413449"/>
    <w:rsid w:val="00414112"/>
    <w:rsid w:val="0041470B"/>
    <w:rsid w:val="00415073"/>
    <w:rsid w:val="00415741"/>
    <w:rsid w:val="00420755"/>
    <w:rsid w:val="00422505"/>
    <w:rsid w:val="00422ABE"/>
    <w:rsid w:val="00422CAE"/>
    <w:rsid w:val="00424E85"/>
    <w:rsid w:val="00425CD0"/>
    <w:rsid w:val="00425D5B"/>
    <w:rsid w:val="004304E3"/>
    <w:rsid w:val="00430602"/>
    <w:rsid w:val="00430B4C"/>
    <w:rsid w:val="0043148E"/>
    <w:rsid w:val="00431930"/>
    <w:rsid w:val="0043270A"/>
    <w:rsid w:val="00432D3D"/>
    <w:rsid w:val="00434B76"/>
    <w:rsid w:val="004359EB"/>
    <w:rsid w:val="00440476"/>
    <w:rsid w:val="004404AC"/>
    <w:rsid w:val="00440FDC"/>
    <w:rsid w:val="00442ADE"/>
    <w:rsid w:val="00443F5F"/>
    <w:rsid w:val="0044736A"/>
    <w:rsid w:val="00447B3D"/>
    <w:rsid w:val="00453969"/>
    <w:rsid w:val="00453B1C"/>
    <w:rsid w:val="0045596A"/>
    <w:rsid w:val="0045616C"/>
    <w:rsid w:val="004564AD"/>
    <w:rsid w:val="00456A3A"/>
    <w:rsid w:val="004579CB"/>
    <w:rsid w:val="00457BFC"/>
    <w:rsid w:val="0046011A"/>
    <w:rsid w:val="0046063F"/>
    <w:rsid w:val="00460EFC"/>
    <w:rsid w:val="00465853"/>
    <w:rsid w:val="00470758"/>
    <w:rsid w:val="004715BF"/>
    <w:rsid w:val="00473446"/>
    <w:rsid w:val="00473980"/>
    <w:rsid w:val="00473F9F"/>
    <w:rsid w:val="00474CAB"/>
    <w:rsid w:val="004768A4"/>
    <w:rsid w:val="00476AE1"/>
    <w:rsid w:val="00477493"/>
    <w:rsid w:val="004804E1"/>
    <w:rsid w:val="00487591"/>
    <w:rsid w:val="0049218B"/>
    <w:rsid w:val="00495EDC"/>
    <w:rsid w:val="004A2FB7"/>
    <w:rsid w:val="004A6008"/>
    <w:rsid w:val="004A67C0"/>
    <w:rsid w:val="004A6ECE"/>
    <w:rsid w:val="004A708B"/>
    <w:rsid w:val="004A72B5"/>
    <w:rsid w:val="004A7FBC"/>
    <w:rsid w:val="004B0425"/>
    <w:rsid w:val="004B1A75"/>
    <w:rsid w:val="004B25E1"/>
    <w:rsid w:val="004B3EC2"/>
    <w:rsid w:val="004B4935"/>
    <w:rsid w:val="004B5435"/>
    <w:rsid w:val="004B5811"/>
    <w:rsid w:val="004B64A9"/>
    <w:rsid w:val="004B7429"/>
    <w:rsid w:val="004C157D"/>
    <w:rsid w:val="004C7D78"/>
    <w:rsid w:val="004D11A7"/>
    <w:rsid w:val="004D1553"/>
    <w:rsid w:val="004D1ED6"/>
    <w:rsid w:val="004D2CC3"/>
    <w:rsid w:val="004D4A14"/>
    <w:rsid w:val="004D4AD3"/>
    <w:rsid w:val="004D4B6B"/>
    <w:rsid w:val="004D5B40"/>
    <w:rsid w:val="004D5F98"/>
    <w:rsid w:val="004D7D65"/>
    <w:rsid w:val="004E3450"/>
    <w:rsid w:val="004E6588"/>
    <w:rsid w:val="004E6E59"/>
    <w:rsid w:val="004E71C2"/>
    <w:rsid w:val="004E7528"/>
    <w:rsid w:val="004E7AB6"/>
    <w:rsid w:val="004F3E4B"/>
    <w:rsid w:val="004F51BF"/>
    <w:rsid w:val="004F55A6"/>
    <w:rsid w:val="0050291B"/>
    <w:rsid w:val="00502D73"/>
    <w:rsid w:val="00504E6A"/>
    <w:rsid w:val="005057F9"/>
    <w:rsid w:val="00506942"/>
    <w:rsid w:val="005079F3"/>
    <w:rsid w:val="00516CF1"/>
    <w:rsid w:val="005202B8"/>
    <w:rsid w:val="00522480"/>
    <w:rsid w:val="00522AEB"/>
    <w:rsid w:val="005237DF"/>
    <w:rsid w:val="005242A1"/>
    <w:rsid w:val="00524405"/>
    <w:rsid w:val="005260EF"/>
    <w:rsid w:val="005267DB"/>
    <w:rsid w:val="00527774"/>
    <w:rsid w:val="0053165B"/>
    <w:rsid w:val="00531911"/>
    <w:rsid w:val="00532683"/>
    <w:rsid w:val="005328A0"/>
    <w:rsid w:val="00533A97"/>
    <w:rsid w:val="0053490E"/>
    <w:rsid w:val="005352F6"/>
    <w:rsid w:val="0053606A"/>
    <w:rsid w:val="00536AEB"/>
    <w:rsid w:val="00537088"/>
    <w:rsid w:val="00537EB9"/>
    <w:rsid w:val="005403B6"/>
    <w:rsid w:val="005408D0"/>
    <w:rsid w:val="00541134"/>
    <w:rsid w:val="00541B35"/>
    <w:rsid w:val="00542026"/>
    <w:rsid w:val="005425CE"/>
    <w:rsid w:val="00542C79"/>
    <w:rsid w:val="005431EB"/>
    <w:rsid w:val="00543456"/>
    <w:rsid w:val="0054403C"/>
    <w:rsid w:val="005440F8"/>
    <w:rsid w:val="005444F5"/>
    <w:rsid w:val="005446EA"/>
    <w:rsid w:val="005470BC"/>
    <w:rsid w:val="005501FB"/>
    <w:rsid w:val="00552746"/>
    <w:rsid w:val="00553333"/>
    <w:rsid w:val="0055687B"/>
    <w:rsid w:val="0055689C"/>
    <w:rsid w:val="00560487"/>
    <w:rsid w:val="005609F9"/>
    <w:rsid w:val="00562657"/>
    <w:rsid w:val="00564C51"/>
    <w:rsid w:val="00564D2F"/>
    <w:rsid w:val="005657BD"/>
    <w:rsid w:val="00565AA8"/>
    <w:rsid w:val="00565B74"/>
    <w:rsid w:val="00565BE8"/>
    <w:rsid w:val="0056639C"/>
    <w:rsid w:val="00566872"/>
    <w:rsid w:val="00567479"/>
    <w:rsid w:val="00567857"/>
    <w:rsid w:val="00567A53"/>
    <w:rsid w:val="00572E82"/>
    <w:rsid w:val="00574715"/>
    <w:rsid w:val="0057482B"/>
    <w:rsid w:val="00574D4B"/>
    <w:rsid w:val="00575801"/>
    <w:rsid w:val="00577E08"/>
    <w:rsid w:val="005809F1"/>
    <w:rsid w:val="005854B5"/>
    <w:rsid w:val="00585755"/>
    <w:rsid w:val="005900A7"/>
    <w:rsid w:val="0059073C"/>
    <w:rsid w:val="00590A05"/>
    <w:rsid w:val="00591756"/>
    <w:rsid w:val="005937F4"/>
    <w:rsid w:val="00594D02"/>
    <w:rsid w:val="005971FB"/>
    <w:rsid w:val="005A2629"/>
    <w:rsid w:val="005A2830"/>
    <w:rsid w:val="005A3B92"/>
    <w:rsid w:val="005A3BF6"/>
    <w:rsid w:val="005A43C7"/>
    <w:rsid w:val="005B0296"/>
    <w:rsid w:val="005B034E"/>
    <w:rsid w:val="005B1E2D"/>
    <w:rsid w:val="005B2690"/>
    <w:rsid w:val="005B625B"/>
    <w:rsid w:val="005B6DC5"/>
    <w:rsid w:val="005C1703"/>
    <w:rsid w:val="005C1FED"/>
    <w:rsid w:val="005C5270"/>
    <w:rsid w:val="005C7994"/>
    <w:rsid w:val="005C7C39"/>
    <w:rsid w:val="005D4B42"/>
    <w:rsid w:val="005D7124"/>
    <w:rsid w:val="005E0629"/>
    <w:rsid w:val="005E1711"/>
    <w:rsid w:val="005E6610"/>
    <w:rsid w:val="005E6D71"/>
    <w:rsid w:val="005E700F"/>
    <w:rsid w:val="005F2977"/>
    <w:rsid w:val="005F2983"/>
    <w:rsid w:val="005F3586"/>
    <w:rsid w:val="005F36BE"/>
    <w:rsid w:val="005F4C16"/>
    <w:rsid w:val="005F78CB"/>
    <w:rsid w:val="006017AC"/>
    <w:rsid w:val="00603896"/>
    <w:rsid w:val="006058D2"/>
    <w:rsid w:val="006069A1"/>
    <w:rsid w:val="0061133F"/>
    <w:rsid w:val="0061218D"/>
    <w:rsid w:val="006137B9"/>
    <w:rsid w:val="006164AE"/>
    <w:rsid w:val="00616A1E"/>
    <w:rsid w:val="00622F50"/>
    <w:rsid w:val="006250B8"/>
    <w:rsid w:val="00626E04"/>
    <w:rsid w:val="00627CC2"/>
    <w:rsid w:val="006315F5"/>
    <w:rsid w:val="00631C9B"/>
    <w:rsid w:val="0063248A"/>
    <w:rsid w:val="00632973"/>
    <w:rsid w:val="00632CF5"/>
    <w:rsid w:val="00632E2E"/>
    <w:rsid w:val="00632F74"/>
    <w:rsid w:val="00634F17"/>
    <w:rsid w:val="006350D4"/>
    <w:rsid w:val="00635E44"/>
    <w:rsid w:val="006367EB"/>
    <w:rsid w:val="00636911"/>
    <w:rsid w:val="006402C9"/>
    <w:rsid w:val="00641764"/>
    <w:rsid w:val="006430B1"/>
    <w:rsid w:val="006431AF"/>
    <w:rsid w:val="0064420F"/>
    <w:rsid w:val="00644DE2"/>
    <w:rsid w:val="00645A95"/>
    <w:rsid w:val="00653067"/>
    <w:rsid w:val="006543AF"/>
    <w:rsid w:val="00655CB7"/>
    <w:rsid w:val="00656F47"/>
    <w:rsid w:val="0066162C"/>
    <w:rsid w:val="006623F5"/>
    <w:rsid w:val="006632AF"/>
    <w:rsid w:val="00664832"/>
    <w:rsid w:val="00665BEC"/>
    <w:rsid w:val="00670397"/>
    <w:rsid w:val="00671541"/>
    <w:rsid w:val="006722BC"/>
    <w:rsid w:val="00673BF0"/>
    <w:rsid w:val="006757BD"/>
    <w:rsid w:val="00675FD4"/>
    <w:rsid w:val="0067708F"/>
    <w:rsid w:val="00677C85"/>
    <w:rsid w:val="00682109"/>
    <w:rsid w:val="0068270D"/>
    <w:rsid w:val="00684884"/>
    <w:rsid w:val="006900D4"/>
    <w:rsid w:val="0069218B"/>
    <w:rsid w:val="006940C9"/>
    <w:rsid w:val="006947AC"/>
    <w:rsid w:val="00695CE3"/>
    <w:rsid w:val="00695DA3"/>
    <w:rsid w:val="0069682C"/>
    <w:rsid w:val="006B7C9B"/>
    <w:rsid w:val="006C0422"/>
    <w:rsid w:val="006C15BC"/>
    <w:rsid w:val="006C246B"/>
    <w:rsid w:val="006C56D5"/>
    <w:rsid w:val="006D0539"/>
    <w:rsid w:val="006D064C"/>
    <w:rsid w:val="006D0BD6"/>
    <w:rsid w:val="006D62C9"/>
    <w:rsid w:val="006D7540"/>
    <w:rsid w:val="006E090F"/>
    <w:rsid w:val="006E13CD"/>
    <w:rsid w:val="006E1441"/>
    <w:rsid w:val="006E1692"/>
    <w:rsid w:val="006E2B80"/>
    <w:rsid w:val="006E3DF5"/>
    <w:rsid w:val="006E41CC"/>
    <w:rsid w:val="006E4A1C"/>
    <w:rsid w:val="006E7C47"/>
    <w:rsid w:val="006E7C7C"/>
    <w:rsid w:val="006F441E"/>
    <w:rsid w:val="006F568A"/>
    <w:rsid w:val="006F6A6D"/>
    <w:rsid w:val="00701975"/>
    <w:rsid w:val="00703203"/>
    <w:rsid w:val="0070662C"/>
    <w:rsid w:val="00706781"/>
    <w:rsid w:val="00707682"/>
    <w:rsid w:val="00707B12"/>
    <w:rsid w:val="00710AF8"/>
    <w:rsid w:val="00711176"/>
    <w:rsid w:val="00712A0A"/>
    <w:rsid w:val="00713660"/>
    <w:rsid w:val="00713B79"/>
    <w:rsid w:val="00716326"/>
    <w:rsid w:val="007169BE"/>
    <w:rsid w:val="00716EA3"/>
    <w:rsid w:val="00717C7E"/>
    <w:rsid w:val="007234B0"/>
    <w:rsid w:val="00723D59"/>
    <w:rsid w:val="00724AD1"/>
    <w:rsid w:val="00724AE5"/>
    <w:rsid w:val="00725BD8"/>
    <w:rsid w:val="0072625F"/>
    <w:rsid w:val="00726CBE"/>
    <w:rsid w:val="00727A57"/>
    <w:rsid w:val="007300E4"/>
    <w:rsid w:val="0073172D"/>
    <w:rsid w:val="0073188B"/>
    <w:rsid w:val="00731A22"/>
    <w:rsid w:val="0073382C"/>
    <w:rsid w:val="00734F8B"/>
    <w:rsid w:val="00741A6A"/>
    <w:rsid w:val="0074468F"/>
    <w:rsid w:val="00744DF6"/>
    <w:rsid w:val="00746516"/>
    <w:rsid w:val="0074712C"/>
    <w:rsid w:val="00747139"/>
    <w:rsid w:val="0074772F"/>
    <w:rsid w:val="007534CB"/>
    <w:rsid w:val="00755040"/>
    <w:rsid w:val="007553DB"/>
    <w:rsid w:val="00755C73"/>
    <w:rsid w:val="00760276"/>
    <w:rsid w:val="0076108F"/>
    <w:rsid w:val="00761574"/>
    <w:rsid w:val="00762D20"/>
    <w:rsid w:val="0076346C"/>
    <w:rsid w:val="00763F8B"/>
    <w:rsid w:val="007649F8"/>
    <w:rsid w:val="00765CA9"/>
    <w:rsid w:val="0076764F"/>
    <w:rsid w:val="0076775D"/>
    <w:rsid w:val="0077011D"/>
    <w:rsid w:val="00770451"/>
    <w:rsid w:val="00770A0C"/>
    <w:rsid w:val="00772020"/>
    <w:rsid w:val="00774233"/>
    <w:rsid w:val="007753A3"/>
    <w:rsid w:val="00775D8E"/>
    <w:rsid w:val="007764C6"/>
    <w:rsid w:val="0077796A"/>
    <w:rsid w:val="00782403"/>
    <w:rsid w:val="00782E38"/>
    <w:rsid w:val="00783926"/>
    <w:rsid w:val="00785E51"/>
    <w:rsid w:val="00787161"/>
    <w:rsid w:val="007875FA"/>
    <w:rsid w:val="007904A7"/>
    <w:rsid w:val="007907DA"/>
    <w:rsid w:val="007931AF"/>
    <w:rsid w:val="007938C3"/>
    <w:rsid w:val="00796482"/>
    <w:rsid w:val="007A0640"/>
    <w:rsid w:val="007A149C"/>
    <w:rsid w:val="007A5585"/>
    <w:rsid w:val="007A5E5E"/>
    <w:rsid w:val="007A60B4"/>
    <w:rsid w:val="007A744C"/>
    <w:rsid w:val="007A7AA8"/>
    <w:rsid w:val="007B02EE"/>
    <w:rsid w:val="007B10B0"/>
    <w:rsid w:val="007B2D8D"/>
    <w:rsid w:val="007B30B6"/>
    <w:rsid w:val="007B6EC8"/>
    <w:rsid w:val="007C0FDC"/>
    <w:rsid w:val="007C20FA"/>
    <w:rsid w:val="007C2C9B"/>
    <w:rsid w:val="007C3BB8"/>
    <w:rsid w:val="007C4F7F"/>
    <w:rsid w:val="007C5162"/>
    <w:rsid w:val="007C72D2"/>
    <w:rsid w:val="007D0056"/>
    <w:rsid w:val="007D132F"/>
    <w:rsid w:val="007D43C0"/>
    <w:rsid w:val="007E0F4D"/>
    <w:rsid w:val="007E33C7"/>
    <w:rsid w:val="007E4B5E"/>
    <w:rsid w:val="007E4D4D"/>
    <w:rsid w:val="007E5535"/>
    <w:rsid w:val="007E6436"/>
    <w:rsid w:val="007E65B5"/>
    <w:rsid w:val="007F0EA6"/>
    <w:rsid w:val="007F19AC"/>
    <w:rsid w:val="007F1C97"/>
    <w:rsid w:val="007F352A"/>
    <w:rsid w:val="007F46BF"/>
    <w:rsid w:val="007F4F6A"/>
    <w:rsid w:val="008011A6"/>
    <w:rsid w:val="00801F72"/>
    <w:rsid w:val="00810119"/>
    <w:rsid w:val="0081341D"/>
    <w:rsid w:val="0081476D"/>
    <w:rsid w:val="00817207"/>
    <w:rsid w:val="00822154"/>
    <w:rsid w:val="00822213"/>
    <w:rsid w:val="0083332B"/>
    <w:rsid w:val="00834C67"/>
    <w:rsid w:val="0083523B"/>
    <w:rsid w:val="008366EA"/>
    <w:rsid w:val="00837260"/>
    <w:rsid w:val="00837894"/>
    <w:rsid w:val="008414F4"/>
    <w:rsid w:val="00843356"/>
    <w:rsid w:val="008455CD"/>
    <w:rsid w:val="00850AC2"/>
    <w:rsid w:val="00851BAC"/>
    <w:rsid w:val="00857017"/>
    <w:rsid w:val="0086281F"/>
    <w:rsid w:val="00866310"/>
    <w:rsid w:val="0086725B"/>
    <w:rsid w:val="008673DA"/>
    <w:rsid w:val="0087058C"/>
    <w:rsid w:val="00870CCC"/>
    <w:rsid w:val="00870D3B"/>
    <w:rsid w:val="00873D50"/>
    <w:rsid w:val="008763AC"/>
    <w:rsid w:val="00877ADF"/>
    <w:rsid w:val="00883185"/>
    <w:rsid w:val="008839F3"/>
    <w:rsid w:val="00884DFD"/>
    <w:rsid w:val="00885056"/>
    <w:rsid w:val="0088512C"/>
    <w:rsid w:val="0089235C"/>
    <w:rsid w:val="00892F2A"/>
    <w:rsid w:val="0089410A"/>
    <w:rsid w:val="008949D5"/>
    <w:rsid w:val="00895DFF"/>
    <w:rsid w:val="00896F3D"/>
    <w:rsid w:val="008A04D4"/>
    <w:rsid w:val="008A1B66"/>
    <w:rsid w:val="008A1E50"/>
    <w:rsid w:val="008A42CA"/>
    <w:rsid w:val="008A694F"/>
    <w:rsid w:val="008A7CFF"/>
    <w:rsid w:val="008B46FB"/>
    <w:rsid w:val="008B4BD3"/>
    <w:rsid w:val="008B4FBE"/>
    <w:rsid w:val="008B650E"/>
    <w:rsid w:val="008B6F36"/>
    <w:rsid w:val="008C2EF5"/>
    <w:rsid w:val="008C690A"/>
    <w:rsid w:val="008D06A5"/>
    <w:rsid w:val="008D0748"/>
    <w:rsid w:val="008D1F1B"/>
    <w:rsid w:val="008D3ADE"/>
    <w:rsid w:val="008D45ED"/>
    <w:rsid w:val="008D50FA"/>
    <w:rsid w:val="008D6CE6"/>
    <w:rsid w:val="008E100F"/>
    <w:rsid w:val="008E1CF3"/>
    <w:rsid w:val="008E25D3"/>
    <w:rsid w:val="008E27D0"/>
    <w:rsid w:val="008E4C19"/>
    <w:rsid w:val="008E5DC8"/>
    <w:rsid w:val="008E62C7"/>
    <w:rsid w:val="008E6C0B"/>
    <w:rsid w:val="008F07A7"/>
    <w:rsid w:val="008F5F5A"/>
    <w:rsid w:val="008F7723"/>
    <w:rsid w:val="008F786F"/>
    <w:rsid w:val="0090178B"/>
    <w:rsid w:val="0090183D"/>
    <w:rsid w:val="00901C67"/>
    <w:rsid w:val="0090244F"/>
    <w:rsid w:val="00903212"/>
    <w:rsid w:val="00905DEE"/>
    <w:rsid w:val="009072D5"/>
    <w:rsid w:val="009100A5"/>
    <w:rsid w:val="00910F4D"/>
    <w:rsid w:val="00914594"/>
    <w:rsid w:val="009147DB"/>
    <w:rsid w:val="00916635"/>
    <w:rsid w:val="00917FD5"/>
    <w:rsid w:val="00920118"/>
    <w:rsid w:val="00922702"/>
    <w:rsid w:val="009238FD"/>
    <w:rsid w:val="00923B28"/>
    <w:rsid w:val="00924644"/>
    <w:rsid w:val="00924F51"/>
    <w:rsid w:val="00926676"/>
    <w:rsid w:val="009306B5"/>
    <w:rsid w:val="009309C5"/>
    <w:rsid w:val="0093138A"/>
    <w:rsid w:val="00931F1B"/>
    <w:rsid w:val="009324C3"/>
    <w:rsid w:val="00932629"/>
    <w:rsid w:val="00933DAD"/>
    <w:rsid w:val="009341BF"/>
    <w:rsid w:val="00936FA3"/>
    <w:rsid w:val="0093709E"/>
    <w:rsid w:val="009401AA"/>
    <w:rsid w:val="00941A24"/>
    <w:rsid w:val="0094246B"/>
    <w:rsid w:val="00942793"/>
    <w:rsid w:val="009429CF"/>
    <w:rsid w:val="00943E4C"/>
    <w:rsid w:val="00944023"/>
    <w:rsid w:val="0094462A"/>
    <w:rsid w:val="00944E1F"/>
    <w:rsid w:val="00946AA4"/>
    <w:rsid w:val="00947424"/>
    <w:rsid w:val="009522C7"/>
    <w:rsid w:val="00952F92"/>
    <w:rsid w:val="009635E4"/>
    <w:rsid w:val="009650A6"/>
    <w:rsid w:val="009657B1"/>
    <w:rsid w:val="00966711"/>
    <w:rsid w:val="00967F99"/>
    <w:rsid w:val="00970202"/>
    <w:rsid w:val="00970A43"/>
    <w:rsid w:val="009720DB"/>
    <w:rsid w:val="009723EC"/>
    <w:rsid w:val="00972A26"/>
    <w:rsid w:val="00973D7E"/>
    <w:rsid w:val="009748AE"/>
    <w:rsid w:val="009752AB"/>
    <w:rsid w:val="009757B2"/>
    <w:rsid w:val="00975C01"/>
    <w:rsid w:val="00975C22"/>
    <w:rsid w:val="00975FD4"/>
    <w:rsid w:val="009762DC"/>
    <w:rsid w:val="00977E6E"/>
    <w:rsid w:val="009839F9"/>
    <w:rsid w:val="00986649"/>
    <w:rsid w:val="00992E41"/>
    <w:rsid w:val="009A1F3D"/>
    <w:rsid w:val="009A3B28"/>
    <w:rsid w:val="009A5129"/>
    <w:rsid w:val="009A51F3"/>
    <w:rsid w:val="009A52F9"/>
    <w:rsid w:val="009A5764"/>
    <w:rsid w:val="009A6061"/>
    <w:rsid w:val="009A6B78"/>
    <w:rsid w:val="009B0D1D"/>
    <w:rsid w:val="009B2B7C"/>
    <w:rsid w:val="009B2FC8"/>
    <w:rsid w:val="009B36D2"/>
    <w:rsid w:val="009B5633"/>
    <w:rsid w:val="009B5C35"/>
    <w:rsid w:val="009C0584"/>
    <w:rsid w:val="009C1C0E"/>
    <w:rsid w:val="009C1F7D"/>
    <w:rsid w:val="009C4B46"/>
    <w:rsid w:val="009C552C"/>
    <w:rsid w:val="009C736F"/>
    <w:rsid w:val="009C76D3"/>
    <w:rsid w:val="009D1522"/>
    <w:rsid w:val="009D2141"/>
    <w:rsid w:val="009D22E1"/>
    <w:rsid w:val="009D2378"/>
    <w:rsid w:val="009D3AAE"/>
    <w:rsid w:val="009D3BB7"/>
    <w:rsid w:val="009D5BBE"/>
    <w:rsid w:val="009D63FF"/>
    <w:rsid w:val="009D68BB"/>
    <w:rsid w:val="009E27C4"/>
    <w:rsid w:val="009E5DFC"/>
    <w:rsid w:val="009F21D7"/>
    <w:rsid w:val="009F27DF"/>
    <w:rsid w:val="009F2968"/>
    <w:rsid w:val="009F2A04"/>
    <w:rsid w:val="009F350D"/>
    <w:rsid w:val="009F403C"/>
    <w:rsid w:val="009F6340"/>
    <w:rsid w:val="009F7788"/>
    <w:rsid w:val="00A0152A"/>
    <w:rsid w:val="00A0184F"/>
    <w:rsid w:val="00A0463D"/>
    <w:rsid w:val="00A04DB1"/>
    <w:rsid w:val="00A04EF6"/>
    <w:rsid w:val="00A05391"/>
    <w:rsid w:val="00A07675"/>
    <w:rsid w:val="00A07963"/>
    <w:rsid w:val="00A10906"/>
    <w:rsid w:val="00A1090F"/>
    <w:rsid w:val="00A115F3"/>
    <w:rsid w:val="00A12E93"/>
    <w:rsid w:val="00A1324F"/>
    <w:rsid w:val="00A13A45"/>
    <w:rsid w:val="00A13EA6"/>
    <w:rsid w:val="00A146A1"/>
    <w:rsid w:val="00A1494C"/>
    <w:rsid w:val="00A14D6C"/>
    <w:rsid w:val="00A161EE"/>
    <w:rsid w:val="00A16B4D"/>
    <w:rsid w:val="00A16D37"/>
    <w:rsid w:val="00A17CFF"/>
    <w:rsid w:val="00A206D2"/>
    <w:rsid w:val="00A20C03"/>
    <w:rsid w:val="00A21234"/>
    <w:rsid w:val="00A21639"/>
    <w:rsid w:val="00A22032"/>
    <w:rsid w:val="00A23058"/>
    <w:rsid w:val="00A23DEF"/>
    <w:rsid w:val="00A240D7"/>
    <w:rsid w:val="00A24BE9"/>
    <w:rsid w:val="00A24E69"/>
    <w:rsid w:val="00A25D7F"/>
    <w:rsid w:val="00A30017"/>
    <w:rsid w:val="00A3097A"/>
    <w:rsid w:val="00A32C39"/>
    <w:rsid w:val="00A344A7"/>
    <w:rsid w:val="00A4162D"/>
    <w:rsid w:val="00A42AEA"/>
    <w:rsid w:val="00A42FCC"/>
    <w:rsid w:val="00A441CF"/>
    <w:rsid w:val="00A4676C"/>
    <w:rsid w:val="00A47CB2"/>
    <w:rsid w:val="00A510D1"/>
    <w:rsid w:val="00A51342"/>
    <w:rsid w:val="00A516B9"/>
    <w:rsid w:val="00A524C6"/>
    <w:rsid w:val="00A536F1"/>
    <w:rsid w:val="00A53D11"/>
    <w:rsid w:val="00A564B6"/>
    <w:rsid w:val="00A566C5"/>
    <w:rsid w:val="00A56CDA"/>
    <w:rsid w:val="00A56F3B"/>
    <w:rsid w:val="00A570BE"/>
    <w:rsid w:val="00A57351"/>
    <w:rsid w:val="00A607A1"/>
    <w:rsid w:val="00A63C0B"/>
    <w:rsid w:val="00A6642C"/>
    <w:rsid w:val="00A66D26"/>
    <w:rsid w:val="00A67636"/>
    <w:rsid w:val="00A67B49"/>
    <w:rsid w:val="00A67BE3"/>
    <w:rsid w:val="00A70B17"/>
    <w:rsid w:val="00A71567"/>
    <w:rsid w:val="00A73236"/>
    <w:rsid w:val="00A7490C"/>
    <w:rsid w:val="00A77869"/>
    <w:rsid w:val="00A82144"/>
    <w:rsid w:val="00A850CB"/>
    <w:rsid w:val="00A85743"/>
    <w:rsid w:val="00A85E85"/>
    <w:rsid w:val="00A86F04"/>
    <w:rsid w:val="00A903D1"/>
    <w:rsid w:val="00A90EB9"/>
    <w:rsid w:val="00A94583"/>
    <w:rsid w:val="00A947A0"/>
    <w:rsid w:val="00A95EDD"/>
    <w:rsid w:val="00A969E6"/>
    <w:rsid w:val="00AA1648"/>
    <w:rsid w:val="00AA1A9A"/>
    <w:rsid w:val="00AA1DB4"/>
    <w:rsid w:val="00AA3BA3"/>
    <w:rsid w:val="00AA56EC"/>
    <w:rsid w:val="00AA581E"/>
    <w:rsid w:val="00AB0C9F"/>
    <w:rsid w:val="00AB18AA"/>
    <w:rsid w:val="00AB37A0"/>
    <w:rsid w:val="00AB5202"/>
    <w:rsid w:val="00AB59A9"/>
    <w:rsid w:val="00AB7837"/>
    <w:rsid w:val="00AC0232"/>
    <w:rsid w:val="00AC212A"/>
    <w:rsid w:val="00AC3624"/>
    <w:rsid w:val="00AC39C0"/>
    <w:rsid w:val="00AD1136"/>
    <w:rsid w:val="00AD1346"/>
    <w:rsid w:val="00AD2778"/>
    <w:rsid w:val="00AD43F5"/>
    <w:rsid w:val="00AD7041"/>
    <w:rsid w:val="00AD762A"/>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9EB"/>
    <w:rsid w:val="00B0052A"/>
    <w:rsid w:val="00B00895"/>
    <w:rsid w:val="00B011E8"/>
    <w:rsid w:val="00B02511"/>
    <w:rsid w:val="00B02FDC"/>
    <w:rsid w:val="00B0573C"/>
    <w:rsid w:val="00B05AFA"/>
    <w:rsid w:val="00B06849"/>
    <w:rsid w:val="00B06FEF"/>
    <w:rsid w:val="00B111FA"/>
    <w:rsid w:val="00B14A2D"/>
    <w:rsid w:val="00B14C93"/>
    <w:rsid w:val="00B14EF1"/>
    <w:rsid w:val="00B1589B"/>
    <w:rsid w:val="00B16867"/>
    <w:rsid w:val="00B16945"/>
    <w:rsid w:val="00B20DE7"/>
    <w:rsid w:val="00B2166C"/>
    <w:rsid w:val="00B2404E"/>
    <w:rsid w:val="00B25FD7"/>
    <w:rsid w:val="00B27661"/>
    <w:rsid w:val="00B27EC0"/>
    <w:rsid w:val="00B301F3"/>
    <w:rsid w:val="00B30647"/>
    <w:rsid w:val="00B30AE1"/>
    <w:rsid w:val="00B30BD2"/>
    <w:rsid w:val="00B32514"/>
    <w:rsid w:val="00B32562"/>
    <w:rsid w:val="00B34082"/>
    <w:rsid w:val="00B351C0"/>
    <w:rsid w:val="00B3524A"/>
    <w:rsid w:val="00B35AE5"/>
    <w:rsid w:val="00B36E95"/>
    <w:rsid w:val="00B37394"/>
    <w:rsid w:val="00B40456"/>
    <w:rsid w:val="00B43CA5"/>
    <w:rsid w:val="00B43E37"/>
    <w:rsid w:val="00B44369"/>
    <w:rsid w:val="00B4654F"/>
    <w:rsid w:val="00B50488"/>
    <w:rsid w:val="00B530F6"/>
    <w:rsid w:val="00B53A7D"/>
    <w:rsid w:val="00B57796"/>
    <w:rsid w:val="00B61969"/>
    <w:rsid w:val="00B623D9"/>
    <w:rsid w:val="00B625ED"/>
    <w:rsid w:val="00B62B7F"/>
    <w:rsid w:val="00B63046"/>
    <w:rsid w:val="00B64CD9"/>
    <w:rsid w:val="00B67513"/>
    <w:rsid w:val="00B6754E"/>
    <w:rsid w:val="00B67EEF"/>
    <w:rsid w:val="00B702FC"/>
    <w:rsid w:val="00B7082D"/>
    <w:rsid w:val="00B71A47"/>
    <w:rsid w:val="00B71E33"/>
    <w:rsid w:val="00B777DD"/>
    <w:rsid w:val="00B805D7"/>
    <w:rsid w:val="00B80BC9"/>
    <w:rsid w:val="00B81FC1"/>
    <w:rsid w:val="00B842EF"/>
    <w:rsid w:val="00B9268A"/>
    <w:rsid w:val="00B944DF"/>
    <w:rsid w:val="00B94F36"/>
    <w:rsid w:val="00B9667B"/>
    <w:rsid w:val="00B97801"/>
    <w:rsid w:val="00B97859"/>
    <w:rsid w:val="00BA1AB5"/>
    <w:rsid w:val="00BA1BBC"/>
    <w:rsid w:val="00BA42DA"/>
    <w:rsid w:val="00BA4392"/>
    <w:rsid w:val="00BA468C"/>
    <w:rsid w:val="00BA46D0"/>
    <w:rsid w:val="00BB0DD6"/>
    <w:rsid w:val="00BB2CAB"/>
    <w:rsid w:val="00BB3F43"/>
    <w:rsid w:val="00BB4410"/>
    <w:rsid w:val="00BB46D6"/>
    <w:rsid w:val="00BB4F83"/>
    <w:rsid w:val="00BB53FD"/>
    <w:rsid w:val="00BC1C1A"/>
    <w:rsid w:val="00BC3178"/>
    <w:rsid w:val="00BC374B"/>
    <w:rsid w:val="00BC5B8D"/>
    <w:rsid w:val="00BC743A"/>
    <w:rsid w:val="00BC7747"/>
    <w:rsid w:val="00BC7CB4"/>
    <w:rsid w:val="00BC7E4C"/>
    <w:rsid w:val="00BD0EF1"/>
    <w:rsid w:val="00BD23FF"/>
    <w:rsid w:val="00BD24E2"/>
    <w:rsid w:val="00BD2DFD"/>
    <w:rsid w:val="00BD7B3A"/>
    <w:rsid w:val="00BE09D7"/>
    <w:rsid w:val="00BE3CBC"/>
    <w:rsid w:val="00BE4F26"/>
    <w:rsid w:val="00BE656F"/>
    <w:rsid w:val="00BE7721"/>
    <w:rsid w:val="00BF1120"/>
    <w:rsid w:val="00BF150C"/>
    <w:rsid w:val="00BF5A72"/>
    <w:rsid w:val="00BF6B6C"/>
    <w:rsid w:val="00BF7E98"/>
    <w:rsid w:val="00C00B3C"/>
    <w:rsid w:val="00C01F22"/>
    <w:rsid w:val="00C0268C"/>
    <w:rsid w:val="00C02727"/>
    <w:rsid w:val="00C034B0"/>
    <w:rsid w:val="00C042E8"/>
    <w:rsid w:val="00C04B5D"/>
    <w:rsid w:val="00C0584C"/>
    <w:rsid w:val="00C05F03"/>
    <w:rsid w:val="00C074B5"/>
    <w:rsid w:val="00C105E3"/>
    <w:rsid w:val="00C10CDE"/>
    <w:rsid w:val="00C10E90"/>
    <w:rsid w:val="00C12CCD"/>
    <w:rsid w:val="00C13649"/>
    <w:rsid w:val="00C15EE5"/>
    <w:rsid w:val="00C20D70"/>
    <w:rsid w:val="00C221F0"/>
    <w:rsid w:val="00C228AF"/>
    <w:rsid w:val="00C23A3C"/>
    <w:rsid w:val="00C243DB"/>
    <w:rsid w:val="00C27E7E"/>
    <w:rsid w:val="00C318A8"/>
    <w:rsid w:val="00C31AE3"/>
    <w:rsid w:val="00C31ED0"/>
    <w:rsid w:val="00C33409"/>
    <w:rsid w:val="00C33E5F"/>
    <w:rsid w:val="00C35864"/>
    <w:rsid w:val="00C36192"/>
    <w:rsid w:val="00C36ADA"/>
    <w:rsid w:val="00C372ED"/>
    <w:rsid w:val="00C4155D"/>
    <w:rsid w:val="00C437D3"/>
    <w:rsid w:val="00C439B9"/>
    <w:rsid w:val="00C4467D"/>
    <w:rsid w:val="00C456B4"/>
    <w:rsid w:val="00C46623"/>
    <w:rsid w:val="00C51621"/>
    <w:rsid w:val="00C51D63"/>
    <w:rsid w:val="00C529F4"/>
    <w:rsid w:val="00C52BDB"/>
    <w:rsid w:val="00C5374C"/>
    <w:rsid w:val="00C53F71"/>
    <w:rsid w:val="00C5478E"/>
    <w:rsid w:val="00C54DDF"/>
    <w:rsid w:val="00C556C9"/>
    <w:rsid w:val="00C57A51"/>
    <w:rsid w:val="00C61069"/>
    <w:rsid w:val="00C61C69"/>
    <w:rsid w:val="00C63B4C"/>
    <w:rsid w:val="00C63DE3"/>
    <w:rsid w:val="00C66AD6"/>
    <w:rsid w:val="00C674BC"/>
    <w:rsid w:val="00C70901"/>
    <w:rsid w:val="00C727FB"/>
    <w:rsid w:val="00C72819"/>
    <w:rsid w:val="00C7359B"/>
    <w:rsid w:val="00C743AB"/>
    <w:rsid w:val="00C7564A"/>
    <w:rsid w:val="00C75715"/>
    <w:rsid w:val="00C7589F"/>
    <w:rsid w:val="00C77BF1"/>
    <w:rsid w:val="00C817B6"/>
    <w:rsid w:val="00C82566"/>
    <w:rsid w:val="00C82607"/>
    <w:rsid w:val="00C83D2E"/>
    <w:rsid w:val="00C85337"/>
    <w:rsid w:val="00C85DCE"/>
    <w:rsid w:val="00C87AA8"/>
    <w:rsid w:val="00C9294E"/>
    <w:rsid w:val="00C944C7"/>
    <w:rsid w:val="00CA13DA"/>
    <w:rsid w:val="00CA2218"/>
    <w:rsid w:val="00CA491A"/>
    <w:rsid w:val="00CA548A"/>
    <w:rsid w:val="00CA6612"/>
    <w:rsid w:val="00CA6F8B"/>
    <w:rsid w:val="00CA7C62"/>
    <w:rsid w:val="00CB0E26"/>
    <w:rsid w:val="00CB1B78"/>
    <w:rsid w:val="00CB38A6"/>
    <w:rsid w:val="00CB3F28"/>
    <w:rsid w:val="00CB74EA"/>
    <w:rsid w:val="00CC1F54"/>
    <w:rsid w:val="00CC224C"/>
    <w:rsid w:val="00CC2404"/>
    <w:rsid w:val="00CC2946"/>
    <w:rsid w:val="00CC4DEB"/>
    <w:rsid w:val="00CC6EB0"/>
    <w:rsid w:val="00CD087E"/>
    <w:rsid w:val="00CD16E4"/>
    <w:rsid w:val="00CD41EB"/>
    <w:rsid w:val="00CD4FC7"/>
    <w:rsid w:val="00CD5905"/>
    <w:rsid w:val="00CD5A5C"/>
    <w:rsid w:val="00CD65C5"/>
    <w:rsid w:val="00CD6FA6"/>
    <w:rsid w:val="00CE0090"/>
    <w:rsid w:val="00CE1052"/>
    <w:rsid w:val="00CE1301"/>
    <w:rsid w:val="00CE2042"/>
    <w:rsid w:val="00CE2A07"/>
    <w:rsid w:val="00CE3A12"/>
    <w:rsid w:val="00CE4F4B"/>
    <w:rsid w:val="00CE6007"/>
    <w:rsid w:val="00CE75D1"/>
    <w:rsid w:val="00CF5718"/>
    <w:rsid w:val="00CF75A4"/>
    <w:rsid w:val="00CF79D4"/>
    <w:rsid w:val="00D00703"/>
    <w:rsid w:val="00D01E02"/>
    <w:rsid w:val="00D0208A"/>
    <w:rsid w:val="00D027F7"/>
    <w:rsid w:val="00D04D32"/>
    <w:rsid w:val="00D06C6F"/>
    <w:rsid w:val="00D07AF1"/>
    <w:rsid w:val="00D122B3"/>
    <w:rsid w:val="00D137C9"/>
    <w:rsid w:val="00D14D3D"/>
    <w:rsid w:val="00D15258"/>
    <w:rsid w:val="00D158AC"/>
    <w:rsid w:val="00D16EFB"/>
    <w:rsid w:val="00D173BB"/>
    <w:rsid w:val="00D22570"/>
    <w:rsid w:val="00D2376B"/>
    <w:rsid w:val="00D24A00"/>
    <w:rsid w:val="00D25F37"/>
    <w:rsid w:val="00D26E70"/>
    <w:rsid w:val="00D278D8"/>
    <w:rsid w:val="00D30A12"/>
    <w:rsid w:val="00D3113B"/>
    <w:rsid w:val="00D32CEC"/>
    <w:rsid w:val="00D32D0B"/>
    <w:rsid w:val="00D359E8"/>
    <w:rsid w:val="00D36832"/>
    <w:rsid w:val="00D3778A"/>
    <w:rsid w:val="00D40BE9"/>
    <w:rsid w:val="00D4360B"/>
    <w:rsid w:val="00D45D42"/>
    <w:rsid w:val="00D46E5A"/>
    <w:rsid w:val="00D47FA7"/>
    <w:rsid w:val="00D50688"/>
    <w:rsid w:val="00D561D6"/>
    <w:rsid w:val="00D5756D"/>
    <w:rsid w:val="00D6372E"/>
    <w:rsid w:val="00D63E66"/>
    <w:rsid w:val="00D6573E"/>
    <w:rsid w:val="00D669B7"/>
    <w:rsid w:val="00D71A75"/>
    <w:rsid w:val="00D73B73"/>
    <w:rsid w:val="00D7648B"/>
    <w:rsid w:val="00D771A4"/>
    <w:rsid w:val="00D77D0E"/>
    <w:rsid w:val="00D77D29"/>
    <w:rsid w:val="00D77D88"/>
    <w:rsid w:val="00D80BFB"/>
    <w:rsid w:val="00D823DD"/>
    <w:rsid w:val="00D83F01"/>
    <w:rsid w:val="00D8658B"/>
    <w:rsid w:val="00D86B48"/>
    <w:rsid w:val="00D86EB9"/>
    <w:rsid w:val="00D93C05"/>
    <w:rsid w:val="00D93FB3"/>
    <w:rsid w:val="00D94921"/>
    <w:rsid w:val="00D94D62"/>
    <w:rsid w:val="00DA2AE5"/>
    <w:rsid w:val="00DA3C79"/>
    <w:rsid w:val="00DA4902"/>
    <w:rsid w:val="00DA49A5"/>
    <w:rsid w:val="00DA4B68"/>
    <w:rsid w:val="00DA4CB1"/>
    <w:rsid w:val="00DA56C8"/>
    <w:rsid w:val="00DB031D"/>
    <w:rsid w:val="00DB226F"/>
    <w:rsid w:val="00DB2B97"/>
    <w:rsid w:val="00DB6CE4"/>
    <w:rsid w:val="00DC0C6B"/>
    <w:rsid w:val="00DC0E2C"/>
    <w:rsid w:val="00DC2912"/>
    <w:rsid w:val="00DC6174"/>
    <w:rsid w:val="00DC7671"/>
    <w:rsid w:val="00DD0BBF"/>
    <w:rsid w:val="00DD1D89"/>
    <w:rsid w:val="00DD31CD"/>
    <w:rsid w:val="00DE1D10"/>
    <w:rsid w:val="00DE2C8A"/>
    <w:rsid w:val="00DE485E"/>
    <w:rsid w:val="00DE4E68"/>
    <w:rsid w:val="00DE541B"/>
    <w:rsid w:val="00DE6E44"/>
    <w:rsid w:val="00DF5D48"/>
    <w:rsid w:val="00E005B6"/>
    <w:rsid w:val="00E03915"/>
    <w:rsid w:val="00E0422E"/>
    <w:rsid w:val="00E04C0B"/>
    <w:rsid w:val="00E05EB6"/>
    <w:rsid w:val="00E101E0"/>
    <w:rsid w:val="00E10F0C"/>
    <w:rsid w:val="00E11C79"/>
    <w:rsid w:val="00E13794"/>
    <w:rsid w:val="00E13A1E"/>
    <w:rsid w:val="00E143C8"/>
    <w:rsid w:val="00E14EA9"/>
    <w:rsid w:val="00E14F7F"/>
    <w:rsid w:val="00E177E1"/>
    <w:rsid w:val="00E17E43"/>
    <w:rsid w:val="00E17F3A"/>
    <w:rsid w:val="00E21020"/>
    <w:rsid w:val="00E2162E"/>
    <w:rsid w:val="00E22719"/>
    <w:rsid w:val="00E22F22"/>
    <w:rsid w:val="00E255B8"/>
    <w:rsid w:val="00E277ED"/>
    <w:rsid w:val="00E27C65"/>
    <w:rsid w:val="00E34864"/>
    <w:rsid w:val="00E34F21"/>
    <w:rsid w:val="00E36B7B"/>
    <w:rsid w:val="00E36C57"/>
    <w:rsid w:val="00E41ED6"/>
    <w:rsid w:val="00E43CC9"/>
    <w:rsid w:val="00E500A8"/>
    <w:rsid w:val="00E518C2"/>
    <w:rsid w:val="00E535BA"/>
    <w:rsid w:val="00E53FDF"/>
    <w:rsid w:val="00E54F88"/>
    <w:rsid w:val="00E5642C"/>
    <w:rsid w:val="00E61F61"/>
    <w:rsid w:val="00E63E9B"/>
    <w:rsid w:val="00E6644C"/>
    <w:rsid w:val="00E70781"/>
    <w:rsid w:val="00E709F0"/>
    <w:rsid w:val="00E70AAA"/>
    <w:rsid w:val="00E71723"/>
    <w:rsid w:val="00E744FB"/>
    <w:rsid w:val="00E74A0A"/>
    <w:rsid w:val="00E74C8F"/>
    <w:rsid w:val="00E76D8B"/>
    <w:rsid w:val="00E80FD5"/>
    <w:rsid w:val="00E816FD"/>
    <w:rsid w:val="00E82655"/>
    <w:rsid w:val="00E83D88"/>
    <w:rsid w:val="00E85E5D"/>
    <w:rsid w:val="00E86D70"/>
    <w:rsid w:val="00E87D44"/>
    <w:rsid w:val="00E9091D"/>
    <w:rsid w:val="00E94A78"/>
    <w:rsid w:val="00E94E6F"/>
    <w:rsid w:val="00E977BB"/>
    <w:rsid w:val="00EA04DA"/>
    <w:rsid w:val="00EA09EB"/>
    <w:rsid w:val="00EA142C"/>
    <w:rsid w:val="00EA3ABB"/>
    <w:rsid w:val="00EA4846"/>
    <w:rsid w:val="00EA6AB9"/>
    <w:rsid w:val="00EA6C43"/>
    <w:rsid w:val="00EB19BE"/>
    <w:rsid w:val="00EB1B77"/>
    <w:rsid w:val="00EB2273"/>
    <w:rsid w:val="00EB2530"/>
    <w:rsid w:val="00EB3AE7"/>
    <w:rsid w:val="00EB55B8"/>
    <w:rsid w:val="00EC155C"/>
    <w:rsid w:val="00EC1DDC"/>
    <w:rsid w:val="00EC2BDA"/>
    <w:rsid w:val="00EC390F"/>
    <w:rsid w:val="00EC43C8"/>
    <w:rsid w:val="00EC49F4"/>
    <w:rsid w:val="00EC4A23"/>
    <w:rsid w:val="00EC4E0B"/>
    <w:rsid w:val="00EC58E5"/>
    <w:rsid w:val="00EC5B8A"/>
    <w:rsid w:val="00EC7099"/>
    <w:rsid w:val="00ED06C0"/>
    <w:rsid w:val="00ED0817"/>
    <w:rsid w:val="00ED2B13"/>
    <w:rsid w:val="00ED2E1F"/>
    <w:rsid w:val="00ED36A0"/>
    <w:rsid w:val="00ED5606"/>
    <w:rsid w:val="00ED57E2"/>
    <w:rsid w:val="00ED663D"/>
    <w:rsid w:val="00EE14D7"/>
    <w:rsid w:val="00EE34C7"/>
    <w:rsid w:val="00EE4CC3"/>
    <w:rsid w:val="00EF05F4"/>
    <w:rsid w:val="00EF2153"/>
    <w:rsid w:val="00EF4701"/>
    <w:rsid w:val="00EF6B96"/>
    <w:rsid w:val="00EF7588"/>
    <w:rsid w:val="00F03917"/>
    <w:rsid w:val="00F045EC"/>
    <w:rsid w:val="00F06136"/>
    <w:rsid w:val="00F11C61"/>
    <w:rsid w:val="00F1637A"/>
    <w:rsid w:val="00F2017A"/>
    <w:rsid w:val="00F226DC"/>
    <w:rsid w:val="00F23D0F"/>
    <w:rsid w:val="00F264B9"/>
    <w:rsid w:val="00F301C6"/>
    <w:rsid w:val="00F31472"/>
    <w:rsid w:val="00F32133"/>
    <w:rsid w:val="00F3418C"/>
    <w:rsid w:val="00F34671"/>
    <w:rsid w:val="00F34CCC"/>
    <w:rsid w:val="00F34D67"/>
    <w:rsid w:val="00F35CB1"/>
    <w:rsid w:val="00F36DD8"/>
    <w:rsid w:val="00F36F10"/>
    <w:rsid w:val="00F37459"/>
    <w:rsid w:val="00F37F14"/>
    <w:rsid w:val="00F40A05"/>
    <w:rsid w:val="00F43678"/>
    <w:rsid w:val="00F43A4C"/>
    <w:rsid w:val="00F44328"/>
    <w:rsid w:val="00F4670C"/>
    <w:rsid w:val="00F46B3D"/>
    <w:rsid w:val="00F47679"/>
    <w:rsid w:val="00F476DF"/>
    <w:rsid w:val="00F506C3"/>
    <w:rsid w:val="00F55C5F"/>
    <w:rsid w:val="00F56D6F"/>
    <w:rsid w:val="00F60C3B"/>
    <w:rsid w:val="00F623B8"/>
    <w:rsid w:val="00F6299D"/>
    <w:rsid w:val="00F709DB"/>
    <w:rsid w:val="00F71F1A"/>
    <w:rsid w:val="00F72D4D"/>
    <w:rsid w:val="00F74A09"/>
    <w:rsid w:val="00F7530A"/>
    <w:rsid w:val="00F76D3D"/>
    <w:rsid w:val="00F77882"/>
    <w:rsid w:val="00F80911"/>
    <w:rsid w:val="00F82070"/>
    <w:rsid w:val="00F82E9D"/>
    <w:rsid w:val="00F8447F"/>
    <w:rsid w:val="00F850BA"/>
    <w:rsid w:val="00F86308"/>
    <w:rsid w:val="00F86410"/>
    <w:rsid w:val="00F86B4E"/>
    <w:rsid w:val="00F87DAE"/>
    <w:rsid w:val="00F9463B"/>
    <w:rsid w:val="00F94B02"/>
    <w:rsid w:val="00F94F0C"/>
    <w:rsid w:val="00F94F4F"/>
    <w:rsid w:val="00F96152"/>
    <w:rsid w:val="00F97B37"/>
    <w:rsid w:val="00FA05A5"/>
    <w:rsid w:val="00FA1AA6"/>
    <w:rsid w:val="00FA1B3E"/>
    <w:rsid w:val="00FA21F7"/>
    <w:rsid w:val="00FA5E9B"/>
    <w:rsid w:val="00FA6417"/>
    <w:rsid w:val="00FB3F8B"/>
    <w:rsid w:val="00FB4BFD"/>
    <w:rsid w:val="00FB4EF0"/>
    <w:rsid w:val="00FB7F73"/>
    <w:rsid w:val="00FC1D9F"/>
    <w:rsid w:val="00FC204C"/>
    <w:rsid w:val="00FC4153"/>
    <w:rsid w:val="00FC42AF"/>
    <w:rsid w:val="00FC5F0B"/>
    <w:rsid w:val="00FD12AE"/>
    <w:rsid w:val="00FD23C5"/>
    <w:rsid w:val="00FD2DF2"/>
    <w:rsid w:val="00FD3594"/>
    <w:rsid w:val="00FD6085"/>
    <w:rsid w:val="00FD7C59"/>
    <w:rsid w:val="00FD7D18"/>
    <w:rsid w:val="00FE0874"/>
    <w:rsid w:val="00FE292A"/>
    <w:rsid w:val="00FE3492"/>
    <w:rsid w:val="00FE3F34"/>
    <w:rsid w:val="00FE4E00"/>
    <w:rsid w:val="00FE5D0E"/>
    <w:rsid w:val="00FE63E4"/>
    <w:rsid w:val="00FF22B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uiPriority w:val="9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uiPriority w:val="99"/>
    <w:rPr>
      <w:rFonts w:ascii="Arial" w:eastAsia="MS Minngs" w:hAnsi="Arial" w:cs="Arial"/>
      <w:b/>
      <w:bCs/>
      <w:kern w:val="28"/>
      <w:sz w:val="28"/>
      <w:szCs w:val="28"/>
    </w:rPr>
  </w:style>
  <w:style w:type="character" w:customStyle="1" w:styleId="Heading3Char">
    <w:name w:val="Heading 3 Char"/>
    <w:link w:val="Heading3"/>
    <w:uiPriority w:val="99"/>
    <w:rPr>
      <w:rFonts w:ascii="Arial" w:eastAsia="MS Minngs" w:hAnsi="Arial" w:cs="Arial"/>
      <w:sz w:val="24"/>
      <w:szCs w:val="24"/>
    </w:rPr>
  </w:style>
  <w:style w:type="character" w:customStyle="1" w:styleId="Heading4Char">
    <w:name w:val="Heading 4 Char"/>
    <w:link w:val="Heading4"/>
    <w:uiPriority w:val="99"/>
    <w:rPr>
      <w:rFonts w:ascii="Arial" w:eastAsia="MS Minngs" w:hAnsi="Arial" w:cs="Arial"/>
      <w:b/>
      <w:bCs/>
      <w:sz w:val="24"/>
      <w:szCs w:val="24"/>
    </w:rPr>
  </w:style>
  <w:style w:type="character" w:customStyle="1" w:styleId="Heading5Char">
    <w:name w:val="Heading 5 Char"/>
    <w:link w:val="Heading5"/>
    <w:uiPriority w:val="99"/>
    <w:rPr>
      <w:rFonts w:ascii="Times New Roman" w:eastAsia="MS Minngs" w:hAnsi="Times New Roman"/>
      <w:sz w:val="22"/>
      <w:szCs w:val="22"/>
    </w:rPr>
  </w:style>
  <w:style w:type="character" w:customStyle="1" w:styleId="Heading6Char">
    <w:name w:val="Heading 6 Char"/>
    <w:link w:val="Heading6"/>
    <w:uiPriority w:val="99"/>
    <w:rPr>
      <w:rFonts w:ascii="Times New Roman" w:eastAsia="MS Minngs" w:hAnsi="Times New Roman"/>
      <w:i/>
      <w:iCs/>
      <w:sz w:val="22"/>
      <w:szCs w:val="22"/>
    </w:rPr>
  </w:style>
  <w:style w:type="character" w:customStyle="1" w:styleId="Heading7Char">
    <w:name w:val="Heading 7 Char"/>
    <w:link w:val="Heading7"/>
    <w:uiPriority w:val="99"/>
    <w:rPr>
      <w:rFonts w:ascii="Arial" w:eastAsia="MS Minngs" w:hAnsi="Arial" w:cs="Arial"/>
    </w:rPr>
  </w:style>
  <w:style w:type="character" w:customStyle="1" w:styleId="Heading8Char">
    <w:name w:val="Heading 8 Char"/>
    <w:link w:val="Heading8"/>
    <w:uiPriority w:val="99"/>
    <w:rPr>
      <w:rFonts w:ascii="Arial" w:eastAsia="MS Minngs" w:hAnsi="Arial" w:cs="Arial"/>
      <w:i/>
      <w:iCs/>
    </w:rPr>
  </w:style>
  <w:style w:type="character" w:customStyle="1" w:styleId="Heading9Char">
    <w:name w:val="Heading 9 Char"/>
    <w:link w:val="Heading9"/>
    <w:uiPriority w:val="99"/>
    <w:rPr>
      <w:rFonts w:ascii="Arial" w:eastAsia="MS Minngs" w:hAnsi="Arial" w:cs="Arial"/>
      <w:b/>
      <w:bCs/>
      <w:i/>
      <w:iCs/>
      <w:sz w:val="18"/>
      <w:szCs w:val="18"/>
    </w:rPr>
  </w:style>
  <w:style w:type="paragraph" w:customStyle="1" w:styleId="LessonTitle">
    <w:name w:val="LessonTitle"/>
    <w:basedOn w:val="Normal"/>
    <w:next w:val="Normal"/>
    <w:uiPriority w:val="99"/>
    <w:rsid w:val="00FB4EF0"/>
    <w:pPr>
      <w:numPr>
        <w:numId w:val="3"/>
      </w:numPr>
      <w:tabs>
        <w:tab w:val="num" w:pos="360"/>
      </w:tabs>
      <w:spacing w:before="240" w:after="60"/>
      <w:ind w:left="0"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rsid w:val="00FB4EF0"/>
    <w:pPr>
      <w:keepLines/>
      <w:numPr>
        <w:ilvl w:val="2"/>
        <w:numId w:val="3"/>
      </w:numPr>
      <w:tabs>
        <w:tab w:val="num" w:pos="360"/>
        <w:tab w:val="num" w:pos="2160"/>
      </w:tabs>
      <w:spacing w:before="120" w:after="120"/>
      <w:ind w:left="0" w:right="144" w:firstLine="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FB4EF0"/>
    <w:pPr>
      <w:numPr>
        <w:ilvl w:val="3"/>
        <w:numId w:val="3"/>
      </w:numPr>
      <w:tabs>
        <w:tab w:val="num" w:pos="360"/>
        <w:tab w:val="num" w:pos="2880"/>
      </w:tabs>
      <w:ind w:left="0" w:hanging="360"/>
      <w:outlineLvl w:val="3"/>
    </w:pPr>
    <w:rPr>
      <w:rFonts w:ascii="Rockwell" w:hAnsi="Rockwell" w:cs="Comic Sans MS"/>
      <w:bCs/>
      <w:iCs/>
      <w:color w:val="00B0F0"/>
      <w:sz w:val="30"/>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36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uiPriority w:val="99"/>
    <w:rsid w:val="00734F8B"/>
    <w:pPr>
      <w:spacing w:line="200" w:lineRule="exact"/>
    </w:pPr>
    <w:rPr>
      <w:rFonts w:ascii="Montserrat Medium" w:hAnsi="Montserrat Medium"/>
      <w:color w:val="008080"/>
      <w:szCs w:val="19"/>
    </w:rPr>
  </w:style>
  <w:style w:type="paragraph" w:customStyle="1" w:styleId="LessonSubTitle">
    <w:name w:val="LessonSubTitle"/>
    <w:basedOn w:val="Normal"/>
    <w:next w:val="Normal"/>
    <w:uiPriority w:val="99"/>
    <w:rsid w:val="00FB4EF0"/>
    <w:pPr>
      <w:numPr>
        <w:ilvl w:val="1"/>
        <w:numId w:val="3"/>
      </w:numPr>
      <w:tabs>
        <w:tab w:val="num" w:pos="360"/>
        <w:tab w:val="num" w:pos="1440"/>
      </w:tabs>
      <w:ind w:left="1440" w:hanging="360"/>
      <w:jc w:val="center"/>
      <w:outlineLvl w:val="1"/>
    </w:pPr>
    <w:rPr>
      <w:rFonts w:ascii="Montserrat ExtraBold" w:hAnsi="Montserrat ExtraBold" w:cs="Arial Black"/>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9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99"/>
    <w:rsid w:val="00A70B17"/>
    <w:pPr>
      <w:tabs>
        <w:tab w:val="right" w:leader="dot" w:pos="2989"/>
      </w:tabs>
      <w:ind w:left="400"/>
    </w:pPr>
    <w:rPr>
      <w:i/>
      <w:iCs/>
    </w:rPr>
  </w:style>
  <w:style w:type="paragraph" w:styleId="TOC4">
    <w:name w:val="toc 4"/>
    <w:basedOn w:val="Normal"/>
    <w:next w:val="Normal"/>
    <w:autoRedefine/>
    <w:uiPriority w:val="99"/>
    <w:pPr>
      <w:ind w:left="600"/>
    </w:pPr>
    <w:rPr>
      <w:sz w:val="18"/>
      <w:szCs w:val="18"/>
    </w:rPr>
  </w:style>
  <w:style w:type="paragraph" w:styleId="TOC5">
    <w:name w:val="toc 5"/>
    <w:basedOn w:val="Normal"/>
    <w:next w:val="Normal"/>
    <w:autoRedefine/>
    <w:uiPriority w:val="99"/>
    <w:pPr>
      <w:ind w:left="800"/>
    </w:pPr>
    <w:rPr>
      <w:sz w:val="18"/>
      <w:szCs w:val="18"/>
    </w:rPr>
  </w:style>
  <w:style w:type="paragraph" w:styleId="TOC6">
    <w:name w:val="toc 6"/>
    <w:basedOn w:val="Normal"/>
    <w:next w:val="Normal"/>
    <w:autoRedefine/>
    <w:uiPriority w:val="99"/>
    <w:rsid w:val="0001043F"/>
    <w:pPr>
      <w:tabs>
        <w:tab w:val="right" w:leader="dot" w:pos="2923"/>
      </w:tabs>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uiPriority w:val="99"/>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uiPriority w:val="99"/>
    <w:rPr>
      <w:rFonts w:ascii="Times" w:hAnsi="Times" w:cs="Times"/>
      <w:b/>
      <w:bCs/>
      <w:i/>
      <w:iCs/>
      <w:sz w:val="22"/>
      <w:szCs w:val="22"/>
    </w:rPr>
  </w:style>
  <w:style w:type="paragraph" w:customStyle="1" w:styleId="STDTEXT">
    <w:name w:val="STD TEXT"/>
    <w:uiPriority w:val="99"/>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uiPriority w:val="99"/>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99"/>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uiPriority w:val="99"/>
    <w:rsid w:val="00FC42AF"/>
    <w:rPr>
      <w:rFonts w:ascii="Times New Roman" w:hAnsi="Times New Roman" w:cs="Times New Roman"/>
    </w:rPr>
  </w:style>
  <w:style w:type="paragraph" w:customStyle="1" w:styleId="p2">
    <w:name w:val="p2"/>
    <w:basedOn w:val="Normal"/>
    <w:uiPriority w:val="99"/>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AA56EC"/>
    <w:rPr>
      <w:color w:val="7030A0"/>
    </w:rPr>
  </w:style>
  <w:style w:type="paragraph" w:styleId="FootnoteText">
    <w:name w:val="footnote text"/>
    <w:basedOn w:val="Normal"/>
    <w:link w:val="FootnoteTextChar2"/>
    <w:uiPriority w:val="99"/>
    <w:semiHidden/>
    <w:unhideWhenUsed/>
    <w:rsid w:val="00C51621"/>
    <w:rPr>
      <w:rFonts w:eastAsia="Times New Roman"/>
    </w:rPr>
  </w:style>
  <w:style w:type="character" w:customStyle="1" w:styleId="FootnoteTextChar2">
    <w:name w:val="Footnote Text Char2"/>
    <w:basedOn w:val="DefaultParagraphFont"/>
    <w:link w:val="FootnoteText"/>
    <w:uiPriority w:val="99"/>
    <w:semiHidden/>
    <w:rsid w:val="00C51621"/>
    <w:rPr>
      <w:rFonts w:ascii="Times New Roman" w:hAnsi="Times New Roman"/>
    </w:rPr>
  </w:style>
  <w:style w:type="paragraph" w:customStyle="1" w:styleId="MainVerseNo">
    <w:name w:val="MainVerseNo"/>
    <w:basedOn w:val="Normal"/>
    <w:rsid w:val="00007B48"/>
    <w:pPr>
      <w:keepLines/>
      <w:ind w:left="144" w:hanging="144"/>
    </w:pPr>
    <w:rPr>
      <w:rFonts w:ascii="Arial" w:eastAsia="Times New Roman" w:hAnsi="Arial"/>
      <w:color w:val="0000FF"/>
    </w:rPr>
  </w:style>
  <w:style w:type="paragraph" w:customStyle="1" w:styleId="ScriptureVerse">
    <w:name w:val="ScriptureVerse"/>
    <w:basedOn w:val="Normal"/>
    <w:next w:val="MainVerseNo"/>
    <w:rsid w:val="00007B48"/>
    <w:pPr>
      <w:keepLines/>
    </w:pPr>
    <w:rPr>
      <w:rFonts w:ascii="Arial" w:eastAsia="Times New Roman" w:hAnsi="Arial"/>
      <w:b/>
      <w:color w:val="FF00FF"/>
      <w:spacing w:val="10"/>
    </w:rPr>
  </w:style>
  <w:style w:type="numbering" w:customStyle="1" w:styleId="CurrentList8">
    <w:name w:val="Current List8"/>
    <w:uiPriority w:val="99"/>
    <w:rsid w:val="00FB4EF0"/>
    <w:pPr>
      <w:numPr>
        <w:numId w:val="12"/>
      </w:numPr>
    </w:pPr>
  </w:style>
  <w:style w:type="numbering" w:customStyle="1" w:styleId="CurrentList9">
    <w:name w:val="Current List9"/>
    <w:uiPriority w:val="99"/>
    <w:rsid w:val="00FB4EF0"/>
    <w:pPr>
      <w:numPr>
        <w:numId w:val="13"/>
      </w:numPr>
    </w:pPr>
  </w:style>
  <w:style w:type="numbering" w:customStyle="1" w:styleId="CurrentList10">
    <w:name w:val="Current List10"/>
    <w:uiPriority w:val="99"/>
    <w:rsid w:val="00FB4EF0"/>
    <w:pPr>
      <w:numPr>
        <w:numId w:val="14"/>
      </w:numPr>
    </w:pPr>
  </w:style>
  <w:style w:type="numbering" w:customStyle="1" w:styleId="CurrentList11">
    <w:name w:val="Current List11"/>
    <w:uiPriority w:val="99"/>
    <w:rsid w:val="00FB4EF0"/>
    <w:pPr>
      <w:numPr>
        <w:numId w:val="15"/>
      </w:numPr>
    </w:pPr>
  </w:style>
  <w:style w:type="character" w:customStyle="1" w:styleId="tophdg">
    <w:name w:val="tophdg"/>
    <w:basedOn w:val="DefaultParagraphFont"/>
    <w:rsid w:val="00BE09D7"/>
  </w:style>
  <w:style w:type="character" w:customStyle="1" w:styleId="greek">
    <w:name w:val="greek"/>
    <w:basedOn w:val="DefaultParagraphFont"/>
    <w:rsid w:val="00BE09D7"/>
  </w:style>
  <w:style w:type="paragraph" w:customStyle="1" w:styleId="LessonPoints">
    <w:name w:val="Lesson Points"/>
    <w:basedOn w:val="Normal"/>
    <w:next w:val="Normal"/>
    <w:rsid w:val="00DE6E44"/>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DE6E44"/>
    <w:pPr>
      <w:ind w:firstLine="144"/>
    </w:pPr>
    <w:rPr>
      <w:rFonts w:ascii="Arial" w:hAnsi="Arial" w:cs="Arial"/>
      <w:color w:val="800000"/>
      <w:sz w:val="23"/>
      <w:szCs w:val="23"/>
    </w:rPr>
  </w:style>
  <w:style w:type="paragraph" w:customStyle="1" w:styleId="SermonTitle">
    <w:name w:val="Sermon Title"/>
    <w:basedOn w:val="Normal"/>
    <w:next w:val="Normal"/>
    <w:rsid w:val="00DE6E44"/>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DE6E44"/>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DE6E44"/>
    <w:pPr>
      <w:spacing w:before="120" w:after="120"/>
    </w:pPr>
    <w:rPr>
      <w:rFonts w:ascii="Arial" w:hAnsi="Arial" w:cs="Arial Black"/>
      <w:bCs/>
      <w:color w:val="FF0000"/>
      <w:sz w:val="28"/>
      <w:szCs w:val="28"/>
    </w:rPr>
  </w:style>
  <w:style w:type="paragraph" w:styleId="EndnoteText">
    <w:name w:val="endnote text"/>
    <w:basedOn w:val="Normal"/>
    <w:link w:val="EndnoteTextChar2"/>
    <w:uiPriority w:val="99"/>
    <w:semiHidden/>
    <w:unhideWhenUsed/>
    <w:rsid w:val="00F86B4E"/>
  </w:style>
  <w:style w:type="character" w:customStyle="1" w:styleId="EndnoteTextChar2">
    <w:name w:val="Endnote Text Char2"/>
    <w:basedOn w:val="DefaultParagraphFont"/>
    <w:link w:val="EndnoteText"/>
    <w:uiPriority w:val="99"/>
    <w:semiHidden/>
    <w:rsid w:val="00F86B4E"/>
    <w:rPr>
      <w:rFonts w:ascii="Times New Roman" w:eastAsia="MS Minngs" w:hAnsi="Times New Roman"/>
    </w:rPr>
  </w:style>
  <w:style w:type="character" w:styleId="EndnoteReference">
    <w:name w:val="endnote reference"/>
    <w:basedOn w:val="DefaultParagraphFont"/>
    <w:uiPriority w:val="99"/>
    <w:semiHidden/>
    <w:unhideWhenUsed/>
    <w:rsid w:val="00F86B4E"/>
    <w:rPr>
      <w:vertAlign w:val="superscript"/>
    </w:rPr>
  </w:style>
  <w:style w:type="character" w:customStyle="1" w:styleId="cttext">
    <w:name w:val="ct_text"/>
    <w:basedOn w:val="DefaultParagraphFont"/>
    <w:rsid w:val="00FB3F8B"/>
  </w:style>
  <w:style w:type="paragraph" w:customStyle="1" w:styleId="QuoteandStatements">
    <w:name w:val="Quote and Statements"/>
    <w:basedOn w:val="Normal"/>
    <w:uiPriority w:val="99"/>
    <w:rsid w:val="00A85E85"/>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2310C5"/>
    <w:pPr>
      <w:keepLines/>
      <w:numPr>
        <w:numId w:val="16"/>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2310C5"/>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2310C5"/>
    <w:pPr>
      <w:keepLines/>
      <w:spacing w:before="120"/>
      <w:ind w:left="144" w:hanging="144"/>
      <w:outlineLvl w:val="0"/>
    </w:pPr>
    <w:rPr>
      <w:rFonts w:ascii="Arial" w:eastAsia="Times New Roman" w:hAnsi="Arial"/>
      <w:b/>
      <w:caps/>
      <w:color w:val="008000"/>
      <w:lang w:eastAsia="en-MY"/>
    </w:rPr>
  </w:style>
  <w:style w:type="paragraph" w:styleId="Title">
    <w:name w:val="Title"/>
    <w:basedOn w:val="Normal"/>
    <w:next w:val="Normal"/>
    <w:link w:val="TitleChar2"/>
    <w:uiPriority w:val="10"/>
    <w:qFormat/>
    <w:rsid w:val="000E6F83"/>
    <w:pPr>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0E6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2"/>
    <w:uiPriority w:val="11"/>
    <w:qFormat/>
    <w:rsid w:val="00010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2">
    <w:name w:val="Subtitle Char2"/>
    <w:basedOn w:val="DefaultParagraphFont"/>
    <w:link w:val="Subtitle"/>
    <w:uiPriority w:val="11"/>
    <w:rsid w:val="0001043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145</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67</cp:revision>
  <cp:lastPrinted>2023-06-08T02:54:00Z</cp:lastPrinted>
  <dcterms:created xsi:type="dcterms:W3CDTF">2025-03-19T09:22:00Z</dcterms:created>
  <dcterms:modified xsi:type="dcterms:W3CDTF">2025-09-28T06:06:00Z</dcterms:modified>
</cp:coreProperties>
</file>