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9B365" w14:textId="77777777" w:rsidR="0044736A" w:rsidRDefault="0044736A" w:rsidP="00FD7D18">
      <w:pPr>
        <w:pStyle w:val="LessonPara4"/>
        <w:numPr>
          <w:ilvl w:val="0"/>
          <w:numId w:val="0"/>
        </w:numPr>
      </w:pPr>
      <w:bookmarkStart w:id="0" w:name="_Hlk533860878"/>
      <w:r>
        <w:rPr>
          <w:b/>
          <w:bCs/>
        </w:rPr>
        <w:t>EQUIP – 4</w:t>
      </w:r>
    </w:p>
    <w:p w14:paraId="627417C2" w14:textId="77777777" w:rsidR="0044736A" w:rsidRPr="00506421" w:rsidRDefault="0044736A" w:rsidP="0044736A">
      <w:pPr>
        <w:pStyle w:val="Style2"/>
        <w:rPr>
          <w:sz w:val="28"/>
          <w:szCs w:val="28"/>
        </w:rPr>
      </w:pPr>
      <w:r w:rsidRPr="00506421">
        <w:rPr>
          <w:sz w:val="28"/>
          <w:szCs w:val="28"/>
        </w:rPr>
        <w:t>May the people raise you, O God. Then the earth will yield its harvests.</w:t>
      </w:r>
    </w:p>
    <w:p w14:paraId="1AC0673D" w14:textId="77777777" w:rsidR="0044736A" w:rsidRPr="00061356" w:rsidRDefault="0044736A" w:rsidP="0044736A">
      <w:pPr>
        <w:pStyle w:val="LessonTitle"/>
        <w:tabs>
          <w:tab w:val="clear" w:pos="360"/>
        </w:tabs>
        <w:ind w:firstLine="0"/>
        <w:rPr>
          <w:sz w:val="28"/>
          <w:szCs w:val="28"/>
        </w:rPr>
      </w:pPr>
      <w:r>
        <w:rPr>
          <w:sz w:val="28"/>
          <w:szCs w:val="28"/>
        </w:rPr>
        <w:t>Who We Are</w:t>
      </w:r>
    </w:p>
    <w:p w14:paraId="62454901" w14:textId="77777777" w:rsidR="0044736A" w:rsidRDefault="0044736A" w:rsidP="0044736A">
      <w:pPr>
        <w:pStyle w:val="LessonPara2"/>
      </w:pPr>
    </w:p>
    <w:p w14:paraId="170E8DE6" w14:textId="77777777" w:rsidR="0044736A" w:rsidRPr="00D844B7" w:rsidRDefault="0044736A" w:rsidP="0044736A">
      <w:pPr>
        <w:pStyle w:val="LessonVerse"/>
        <w:shd w:val="clear" w:color="auto" w:fill="B8CCE4" w:themeFill="accent1" w:themeFillTint="66"/>
      </w:pPr>
      <w:r>
        <w:t xml:space="preserve">A discipleship journey which continues with our identity in Christ and the renewed mind having been made whole by Christ. </w:t>
      </w:r>
    </w:p>
    <w:p w14:paraId="24665E90" w14:textId="77777777" w:rsidR="0044736A" w:rsidRDefault="0044736A" w:rsidP="0044736A">
      <w:pPr>
        <w:pStyle w:val="LessonVerse"/>
      </w:pPr>
    </w:p>
    <w:p w14:paraId="06468206" w14:textId="77777777" w:rsidR="0044736A" w:rsidRDefault="0044736A" w:rsidP="0044736A">
      <w:pPr>
        <w:pStyle w:val="LessonPara2"/>
        <w:rPr>
          <w:b/>
          <w:bCs/>
        </w:rPr>
      </w:pPr>
      <w:r>
        <w:rPr>
          <w:b/>
          <w:bCs/>
          <w:highlight w:val="yellow"/>
        </w:rPr>
        <w:t>MEETING EXPECTATIONS</w:t>
      </w:r>
      <w:r w:rsidRPr="00703D64">
        <w:rPr>
          <w:b/>
          <w:bCs/>
          <w:highlight w:val="yellow"/>
        </w:rPr>
        <w:t>:</w:t>
      </w:r>
    </w:p>
    <w:p w14:paraId="59F6CD23" w14:textId="77777777" w:rsidR="0044736A" w:rsidRPr="00104294" w:rsidRDefault="0044736A" w:rsidP="0044736A">
      <w:pPr>
        <w:pStyle w:val="LessonPara2"/>
      </w:pPr>
      <w:r w:rsidRPr="00104294">
        <w:t xml:space="preserve">1. Respect each other’s privacy </w:t>
      </w:r>
    </w:p>
    <w:p w14:paraId="6C2890F4" w14:textId="77777777" w:rsidR="0044736A" w:rsidRPr="00104294" w:rsidRDefault="0044736A" w:rsidP="0044736A">
      <w:pPr>
        <w:pStyle w:val="LessonPara2"/>
      </w:pPr>
      <w:r w:rsidRPr="00104294">
        <w:t>(do not ask for contact number, no business transactions)</w:t>
      </w:r>
    </w:p>
    <w:p w14:paraId="6B4DC74A" w14:textId="77777777" w:rsidR="0044736A" w:rsidRPr="00104294" w:rsidRDefault="0044736A" w:rsidP="0044736A">
      <w:pPr>
        <w:pStyle w:val="LessonPara2"/>
      </w:pPr>
      <w:r w:rsidRPr="00104294">
        <w:t xml:space="preserve">2. Honor the vision of this church </w:t>
      </w:r>
    </w:p>
    <w:p w14:paraId="21E35C3E" w14:textId="77777777" w:rsidR="0044736A" w:rsidRPr="00104294" w:rsidRDefault="0044736A" w:rsidP="0044736A">
      <w:pPr>
        <w:pStyle w:val="LessonPara2"/>
      </w:pPr>
      <w:r w:rsidRPr="00104294">
        <w:t>(do not promote or invite to other church events and programs)</w:t>
      </w:r>
    </w:p>
    <w:p w14:paraId="2A5681D4" w14:textId="77777777" w:rsidR="0044736A" w:rsidRPr="00104294" w:rsidRDefault="0044736A" w:rsidP="0044736A">
      <w:pPr>
        <w:pStyle w:val="LessonPara2"/>
      </w:pPr>
      <w:r w:rsidRPr="00104294">
        <w:t>3. Humility and Order</w:t>
      </w:r>
    </w:p>
    <w:p w14:paraId="53BF6A8C" w14:textId="77777777" w:rsidR="0044736A" w:rsidRPr="00104294" w:rsidRDefault="0044736A" w:rsidP="0044736A">
      <w:pPr>
        <w:pStyle w:val="LessonPara2"/>
      </w:pPr>
      <w:r w:rsidRPr="00104294">
        <w:t>(</w:t>
      </w:r>
      <w:proofErr w:type="gramStart"/>
      <w:r w:rsidRPr="00104294">
        <w:t>humble</w:t>
      </w:r>
      <w:proofErr w:type="gramEnd"/>
      <w:r w:rsidRPr="00104294">
        <w:t xml:space="preserve"> despite disagreements. Other questions can be discussed after the class)</w:t>
      </w:r>
    </w:p>
    <w:p w14:paraId="7167501A" w14:textId="77777777" w:rsidR="0044736A" w:rsidRDefault="0044736A" w:rsidP="0044736A">
      <w:pPr>
        <w:pStyle w:val="LessonPara2"/>
      </w:pPr>
    </w:p>
    <w:p w14:paraId="2378EE15" w14:textId="77777777" w:rsidR="0044736A" w:rsidRPr="00D21816" w:rsidRDefault="0044736A" w:rsidP="0044736A">
      <w:pPr>
        <w:pStyle w:val="LessonPara2"/>
        <w:rPr>
          <w:b/>
          <w:bCs/>
          <w:color w:val="000000" w:themeColor="text1"/>
        </w:rPr>
      </w:pPr>
      <w:r>
        <w:rPr>
          <w:b/>
          <w:bCs/>
          <w:highlight w:val="yellow"/>
        </w:rPr>
        <w:t>SHARING</w:t>
      </w:r>
      <w:r w:rsidRPr="00703D64">
        <w:rPr>
          <w:b/>
          <w:bCs/>
          <w:highlight w:val="yellow"/>
        </w:rPr>
        <w:t>:</w:t>
      </w:r>
    </w:p>
    <w:p w14:paraId="71526009" w14:textId="77777777" w:rsidR="0044736A" w:rsidRDefault="0044736A" w:rsidP="0044736A">
      <w:pPr>
        <w:pStyle w:val="LessonPara5"/>
      </w:pPr>
      <w:r>
        <w:t xml:space="preserve">Your greatest battle is knowing your </w:t>
      </w:r>
      <w:proofErr w:type="gramStart"/>
      <w:r>
        <w:t>identity, and</w:t>
      </w:r>
      <w:proofErr w:type="gramEnd"/>
      <w:r>
        <w:t xml:space="preserve"> not doubting who you are.</w:t>
      </w:r>
    </w:p>
    <w:p w14:paraId="003B3342" w14:textId="77777777" w:rsidR="0044736A" w:rsidRDefault="0044736A" w:rsidP="0044736A">
      <w:pPr>
        <w:pStyle w:val="LessonPara5"/>
      </w:pPr>
    </w:p>
    <w:p w14:paraId="7A2A135C" w14:textId="77777777" w:rsidR="0044736A" w:rsidRDefault="0044736A" w:rsidP="0044736A">
      <w:pPr>
        <w:pStyle w:val="LessonPara5"/>
      </w:pPr>
      <w:r>
        <w:t>Since the fall, there is an identity crisis in mankind – a struggle of who am I, what was I meant for and where do I fit in.</w:t>
      </w:r>
    </w:p>
    <w:p w14:paraId="3B35ACF4" w14:textId="77777777" w:rsidR="0044736A" w:rsidRDefault="0044736A" w:rsidP="0044736A">
      <w:pPr>
        <w:pStyle w:val="LessonPara5"/>
      </w:pPr>
    </w:p>
    <w:p w14:paraId="1538F086" w14:textId="77777777" w:rsidR="0044736A" w:rsidRDefault="0044736A" w:rsidP="0044736A">
      <w:pPr>
        <w:pStyle w:val="LessonPara5"/>
      </w:pPr>
      <w:r>
        <w:t xml:space="preserve">The question uses “I” </w:t>
      </w:r>
      <w:proofErr w:type="spellStart"/>
      <w:r>
        <w:t>alot</w:t>
      </w:r>
      <w:proofErr w:type="spellEnd"/>
      <w:r>
        <w:t xml:space="preserve"> and references the human tendency to be consumed with self: self-gains, self-glory, self-serving and self-need. It is a narcissistic tendency and a selfish one. Perhaps it may even be due to the need of survival.</w:t>
      </w:r>
    </w:p>
    <w:p w14:paraId="446FFD07" w14:textId="77777777" w:rsidR="0044736A" w:rsidRDefault="0044736A" w:rsidP="0044736A">
      <w:pPr>
        <w:pStyle w:val="LessonPara5"/>
      </w:pPr>
    </w:p>
    <w:p w14:paraId="174ABFCD" w14:textId="77777777" w:rsidR="0044736A" w:rsidRDefault="0044736A" w:rsidP="0044736A">
      <w:pPr>
        <w:pStyle w:val="LessonPara5"/>
      </w:pPr>
      <w:r>
        <w:t xml:space="preserve">The key to knowing who you are is to see who we are in Christ. </w:t>
      </w:r>
    </w:p>
    <w:p w14:paraId="29ACCF2D" w14:textId="77777777" w:rsidR="0044736A" w:rsidRDefault="0044736A" w:rsidP="0044736A">
      <w:pPr>
        <w:pStyle w:val="LessonPara7"/>
        <w:jc w:val="left"/>
      </w:pPr>
    </w:p>
    <w:p w14:paraId="6594B18F" w14:textId="77777777" w:rsidR="0044736A" w:rsidRDefault="0044736A" w:rsidP="0044736A">
      <w:pPr>
        <w:pStyle w:val="LessonPara2"/>
      </w:pPr>
      <w:r>
        <w:t>You don’t have to prove your worth. Do not associate your value with who you are or what you do. You are as fully accepted as Christ is. Your value was already determined 2000 years ago in Christ.</w:t>
      </w:r>
    </w:p>
    <w:p w14:paraId="146CAE57" w14:textId="77777777" w:rsidR="0044736A" w:rsidRDefault="0044736A" w:rsidP="0044736A">
      <w:pPr>
        <w:pStyle w:val="LessonPara2"/>
      </w:pPr>
    </w:p>
    <w:p w14:paraId="28690EF5" w14:textId="77777777" w:rsidR="0044736A" w:rsidRDefault="0044736A" w:rsidP="0044736A">
      <w:pPr>
        <w:pStyle w:val="LessonPara5"/>
      </w:pPr>
      <w:r>
        <w:t>We find our identity through Christ first, knowing we are already beloved and well-pleasing in Christ.</w:t>
      </w:r>
    </w:p>
    <w:p w14:paraId="616F8E31" w14:textId="77777777" w:rsidR="0044736A" w:rsidRDefault="0044736A" w:rsidP="0044736A">
      <w:pPr>
        <w:pStyle w:val="LessonPara7"/>
        <w:jc w:val="left"/>
      </w:pPr>
    </w:p>
    <w:p w14:paraId="0FAEC8B1" w14:textId="77777777" w:rsidR="0044736A" w:rsidRDefault="0044736A" w:rsidP="0044736A">
      <w:pPr>
        <w:pStyle w:val="LessonVerse"/>
      </w:pPr>
      <w:r>
        <w:t>Romans 8:4</w:t>
      </w:r>
    </w:p>
    <w:p w14:paraId="3F55EE71" w14:textId="77777777" w:rsidR="0044736A" w:rsidRDefault="0044736A" w:rsidP="0044736A">
      <w:pPr>
        <w:pStyle w:val="LessonVerse"/>
      </w:pPr>
      <w:r>
        <w:t>W</w:t>
      </w:r>
      <w:r w:rsidRPr="002731F3">
        <w:t>hat is mankind that you are mindful of them, human beings that you care for them?</w:t>
      </w:r>
      <w:r>
        <w:t xml:space="preserve"> NIV</w:t>
      </w:r>
    </w:p>
    <w:p w14:paraId="5EA92B1B" w14:textId="77777777" w:rsidR="0044736A" w:rsidRDefault="0044736A" w:rsidP="0044736A">
      <w:pPr>
        <w:pStyle w:val="LessonPara7"/>
        <w:jc w:val="left"/>
      </w:pPr>
    </w:p>
    <w:p w14:paraId="1AE7A4A5" w14:textId="77777777" w:rsidR="0044736A" w:rsidRDefault="0044736A" w:rsidP="0044736A">
      <w:pPr>
        <w:pStyle w:val="ContentsTitle"/>
      </w:pPr>
      <w:r>
        <w:t>John Piper said this:</w:t>
      </w:r>
    </w:p>
    <w:p w14:paraId="43A40EC1" w14:textId="77777777" w:rsidR="0044736A" w:rsidRDefault="0044736A" w:rsidP="0044736A">
      <w:pPr>
        <w:pStyle w:val="ContentsTitle"/>
      </w:pPr>
      <w:r>
        <w:t xml:space="preserve">“Who am I? Who are you? You are a God-chosen one, a God-pitied one, a God-possessed one, a God-sanctified one. We got our identity from God. In fact, our identity is our relation to God. We are chosen by God. </w:t>
      </w:r>
    </w:p>
    <w:p w14:paraId="07D6E087" w14:textId="77777777" w:rsidR="0044736A" w:rsidRDefault="0044736A" w:rsidP="0044736A">
      <w:pPr>
        <w:pStyle w:val="ContentsTitle"/>
      </w:pPr>
    </w:p>
    <w:p w14:paraId="5970496C" w14:textId="77777777" w:rsidR="0044736A" w:rsidRDefault="0044736A" w:rsidP="0044736A">
      <w:pPr>
        <w:pStyle w:val="ContentsTitle"/>
      </w:pPr>
      <w:r>
        <w:t>In other words, He has given us our identity in order that His identity might be proclaimed through us. God made us who we are so we could make known who He is. Our identity is for the sake of making known His identity. The meaning of our identity is that the excellency of God be seen in us.”</w:t>
      </w:r>
    </w:p>
    <w:p w14:paraId="43BD9EC8" w14:textId="77777777" w:rsidR="0044736A" w:rsidRDefault="0044736A" w:rsidP="0044736A">
      <w:pPr>
        <w:pStyle w:val="LessonPara7"/>
        <w:jc w:val="left"/>
      </w:pPr>
    </w:p>
    <w:p w14:paraId="5C8143BC" w14:textId="77777777" w:rsidR="0044736A" w:rsidRDefault="0044736A" w:rsidP="0044736A">
      <w:pPr>
        <w:pStyle w:val="LessonPara5"/>
      </w:pPr>
      <w:r>
        <w:t>Being consumed with our own life will not lead anywhere. We find our identity through God because we learn that we are His children.</w:t>
      </w:r>
    </w:p>
    <w:p w14:paraId="66105E68" w14:textId="77777777" w:rsidR="0044736A" w:rsidRDefault="0044736A" w:rsidP="0044736A">
      <w:pPr>
        <w:pStyle w:val="LessonPara5"/>
      </w:pPr>
      <w:r>
        <w:t>As His children, we are created in His image, we are called according to His promise, and we are so loved by Him.</w:t>
      </w:r>
    </w:p>
    <w:p w14:paraId="1D02B731" w14:textId="77777777" w:rsidR="0044736A" w:rsidRDefault="0044736A" w:rsidP="0044736A">
      <w:pPr>
        <w:pStyle w:val="LessonPara7"/>
        <w:jc w:val="left"/>
      </w:pPr>
    </w:p>
    <w:p w14:paraId="0C3A8C80" w14:textId="77777777" w:rsidR="0044736A" w:rsidRDefault="0044736A" w:rsidP="0044736A">
      <w:pPr>
        <w:pStyle w:val="LessonPara2"/>
      </w:pPr>
      <w:r>
        <w:t>We understand this through our relationship with Christ in that He loves us so much that He took up the cross, paying the penalty of sin which is death for us.</w:t>
      </w:r>
    </w:p>
    <w:p w14:paraId="3D2CB8BB" w14:textId="77777777" w:rsidR="0044736A" w:rsidRDefault="0044736A" w:rsidP="0044736A">
      <w:pPr>
        <w:pStyle w:val="LessonPara2"/>
      </w:pPr>
    </w:p>
    <w:p w14:paraId="77B7BA8B" w14:textId="77777777" w:rsidR="0044736A" w:rsidRDefault="0044736A" w:rsidP="0044736A">
      <w:pPr>
        <w:pStyle w:val="LessonPara5"/>
      </w:pPr>
      <w:r w:rsidRPr="005E43C9">
        <w:t xml:space="preserve">Salvation is a revelation of the loving heart </w:t>
      </w:r>
      <w:r>
        <w:t>of</w:t>
      </w:r>
      <w:r w:rsidRPr="005E43C9">
        <w:t xml:space="preserve"> God. </w:t>
      </w:r>
    </w:p>
    <w:p w14:paraId="5E7C53D1" w14:textId="77777777" w:rsidR="0044736A" w:rsidRDefault="0044736A" w:rsidP="0044736A">
      <w:pPr>
        <w:pStyle w:val="LessonPara2"/>
      </w:pPr>
    </w:p>
    <w:p w14:paraId="62A8535D" w14:textId="77777777" w:rsidR="0044736A" w:rsidRDefault="0044736A" w:rsidP="0044736A">
      <w:pPr>
        <w:pStyle w:val="LessonPara2"/>
      </w:pPr>
      <w:r w:rsidRPr="005E43C9">
        <w:t>The Father, moved with compassion, determined from all eternity to send His only Son into the world to redeem men. The Son, in the fullness of time, came into the world, taking upon Himself human nature and redeeming men by His holy life and innocent death. And the Holy Ghost applies Christ’s redemption to the souls of men by bringing them through the means of grace to a state of repentance and faith, and thus to sonship with God.</w:t>
      </w:r>
    </w:p>
    <w:p w14:paraId="6E92F9D6" w14:textId="77777777" w:rsidR="0044736A" w:rsidRDefault="0044736A" w:rsidP="0044736A">
      <w:pPr>
        <w:pStyle w:val="LessonPara2"/>
      </w:pPr>
    </w:p>
    <w:p w14:paraId="17878BE4" w14:textId="77777777" w:rsidR="0044736A" w:rsidRDefault="0044736A" w:rsidP="0044736A">
      <w:pPr>
        <w:pStyle w:val="LessonPara5"/>
      </w:pPr>
      <w:r>
        <w:t>We now have a Christ-marked identity:</w:t>
      </w:r>
    </w:p>
    <w:p w14:paraId="460E7B20" w14:textId="77777777" w:rsidR="0044736A" w:rsidRDefault="0044736A" w:rsidP="0044736A">
      <w:pPr>
        <w:pStyle w:val="LessonPara7"/>
        <w:jc w:val="left"/>
      </w:pPr>
    </w:p>
    <w:p w14:paraId="34965789" w14:textId="77777777" w:rsidR="0044736A" w:rsidRDefault="0044736A" w:rsidP="0044736A">
      <w:pPr>
        <w:pStyle w:val="LessonVerse"/>
      </w:pPr>
      <w:r>
        <w:t>Galatians 2:20</w:t>
      </w:r>
    </w:p>
    <w:p w14:paraId="06A9059B" w14:textId="77777777" w:rsidR="0044736A" w:rsidRDefault="0044736A" w:rsidP="0044736A">
      <w:pPr>
        <w:pStyle w:val="LessonVerse"/>
      </w:pPr>
      <w:r w:rsidRPr="000705E1">
        <w:t xml:space="preserve">I have been crucified with </w:t>
      </w:r>
      <w:proofErr w:type="gramStart"/>
      <w:r w:rsidRPr="000705E1">
        <w:t>Christ</w:t>
      </w:r>
      <w:proofErr w:type="gramEnd"/>
      <w:r w:rsidRPr="000705E1">
        <w:t xml:space="preserve"> and I no longer live, but Christ lives in me. The life I now live in the body, I live by faith in the Son of God, who loved me and gave himself for me.</w:t>
      </w:r>
      <w:r>
        <w:t xml:space="preserve"> NIV</w:t>
      </w:r>
    </w:p>
    <w:p w14:paraId="1D48AED4" w14:textId="77777777" w:rsidR="0044736A" w:rsidRDefault="0044736A" w:rsidP="0044736A">
      <w:pPr>
        <w:pStyle w:val="LessonPara7"/>
        <w:jc w:val="left"/>
      </w:pPr>
    </w:p>
    <w:p w14:paraId="0867B23E" w14:textId="77777777" w:rsidR="0044736A" w:rsidRDefault="0044736A" w:rsidP="0044736A">
      <w:pPr>
        <w:pStyle w:val="LessonPara5"/>
      </w:pPr>
      <w:r w:rsidRPr="000C7849">
        <w:t xml:space="preserve">Regeneration, like conversion and repentance or change of mind, is a Scriptural term describing what has taken place in the man who has been brought to faith in Christ. </w:t>
      </w:r>
    </w:p>
    <w:p w14:paraId="0D2DA2FB" w14:textId="77777777" w:rsidR="0044736A" w:rsidRDefault="0044736A" w:rsidP="0044736A">
      <w:pPr>
        <w:pStyle w:val="LessonPara5"/>
      </w:pPr>
    </w:p>
    <w:p w14:paraId="2AD24257" w14:textId="77777777" w:rsidR="0044736A" w:rsidRDefault="0044736A" w:rsidP="0044736A">
      <w:pPr>
        <w:pStyle w:val="LessonPara5"/>
      </w:pPr>
      <w:r>
        <w:t xml:space="preserve">To repent does not mean to put all focus on our sins alone. To repent is to “turn back” or to have a “change of mind.” </w:t>
      </w:r>
    </w:p>
    <w:p w14:paraId="5F47BE33" w14:textId="77777777" w:rsidR="0044736A" w:rsidRDefault="0044736A" w:rsidP="0044736A">
      <w:pPr>
        <w:pStyle w:val="LessonPara5"/>
      </w:pPr>
    </w:p>
    <w:p w14:paraId="5E588603" w14:textId="77777777" w:rsidR="0044736A" w:rsidRDefault="0044736A" w:rsidP="0044736A">
      <w:pPr>
        <w:pStyle w:val="LessonPara5"/>
      </w:pPr>
      <w:r>
        <w:t>It is a resolve to walk in a new way as a new man in Christ.</w:t>
      </w:r>
    </w:p>
    <w:p w14:paraId="051A18FB" w14:textId="77777777" w:rsidR="0044736A" w:rsidRDefault="0044736A" w:rsidP="0044736A">
      <w:pPr>
        <w:pStyle w:val="LessonPara7"/>
        <w:jc w:val="left"/>
      </w:pPr>
    </w:p>
    <w:p w14:paraId="553CFA46" w14:textId="77777777" w:rsidR="0044736A" w:rsidRDefault="0044736A" w:rsidP="0044736A">
      <w:pPr>
        <w:pStyle w:val="LessonPara2"/>
      </w:pPr>
      <w:r>
        <w:t>As a</w:t>
      </w:r>
      <w:r w:rsidRPr="000C7849">
        <w:t xml:space="preserve"> new man</w:t>
      </w:r>
      <w:r>
        <w:t>, we are</w:t>
      </w:r>
      <w:r w:rsidRPr="000C7849">
        <w:t xml:space="preserve"> born again. This does not mean that he has been in any way changed in his essence as a man, but that he has been made over with respect to his </w:t>
      </w:r>
      <w:r w:rsidRPr="000C7849">
        <w:lastRenderedPageBreak/>
        <w:t xml:space="preserve">spiritual state and powers. He has not received a new ego. </w:t>
      </w:r>
    </w:p>
    <w:p w14:paraId="1F5A25E6" w14:textId="77777777" w:rsidR="0044736A" w:rsidRDefault="0044736A" w:rsidP="0044736A">
      <w:pPr>
        <w:pStyle w:val="LessonPara2"/>
      </w:pPr>
    </w:p>
    <w:p w14:paraId="606CB38E" w14:textId="77777777" w:rsidR="0044736A" w:rsidRDefault="0044736A" w:rsidP="0044736A">
      <w:pPr>
        <w:pStyle w:val="LessonPara2"/>
      </w:pPr>
      <w:r w:rsidRPr="000C7849">
        <w:t>But that side of him, namely the spiritual, which hitherto was dead, has been made alive. He is a new kind of man. He is a new man in the sense that his attitude, mind, direction, disposition and aspirations have been totally changed</w:t>
      </w:r>
      <w:r>
        <w:t>.</w:t>
      </w:r>
    </w:p>
    <w:p w14:paraId="453147F8" w14:textId="77777777" w:rsidR="0044736A" w:rsidRDefault="0044736A" w:rsidP="0044736A">
      <w:pPr>
        <w:pStyle w:val="LessonPara7"/>
        <w:jc w:val="left"/>
        <w:rPr>
          <w:b/>
          <w:bCs/>
        </w:rPr>
      </w:pPr>
    </w:p>
    <w:p w14:paraId="0EA2D8D4" w14:textId="77777777" w:rsidR="0044736A" w:rsidRDefault="0044736A" w:rsidP="0044736A">
      <w:pPr>
        <w:pStyle w:val="ContentsTitle"/>
      </w:pPr>
      <w:r w:rsidRPr="002B3098">
        <w:rPr>
          <w:highlight w:val="yellow"/>
        </w:rPr>
        <w:t>Turning To God</w:t>
      </w:r>
      <w:r>
        <w:t xml:space="preserve"> </w:t>
      </w:r>
    </w:p>
    <w:p w14:paraId="1864E76E" w14:textId="77777777" w:rsidR="0044736A" w:rsidRDefault="0044736A" w:rsidP="0044736A">
      <w:pPr>
        <w:pStyle w:val="ContentsTitle"/>
      </w:pPr>
    </w:p>
    <w:p w14:paraId="720F1317" w14:textId="77777777" w:rsidR="0044736A" w:rsidRDefault="0044736A" w:rsidP="0044736A">
      <w:pPr>
        <w:pStyle w:val="ContentsTitle"/>
      </w:pPr>
      <w:r>
        <w:t>Luke 13:3 I tell you no, but unless you repent, you too will all perish.</w:t>
      </w:r>
    </w:p>
    <w:p w14:paraId="475C5908" w14:textId="77777777" w:rsidR="0044736A" w:rsidRDefault="0044736A" w:rsidP="0044736A">
      <w:pPr>
        <w:pStyle w:val="ContentsTitle"/>
      </w:pPr>
    </w:p>
    <w:p w14:paraId="3CD07587" w14:textId="77777777" w:rsidR="0044736A" w:rsidRDefault="0044736A" w:rsidP="0044736A">
      <w:pPr>
        <w:pStyle w:val="ContentsTitle"/>
      </w:pPr>
      <w:r>
        <w:t xml:space="preserve">Repentance means “to turn around or to go another way in a totally different direction.” It implies to turn away from a sinful way of living to God. This “about turn” must involve every part of our being – body, soul (emotion, mind and will) and spirit. </w:t>
      </w:r>
    </w:p>
    <w:p w14:paraId="24398BEB" w14:textId="77777777" w:rsidR="0044736A" w:rsidRPr="001825FD" w:rsidRDefault="0044736A" w:rsidP="0044736A">
      <w:pPr>
        <w:pStyle w:val="ContentsTitle"/>
        <w:rPr>
          <w:u w:val="single"/>
        </w:rPr>
      </w:pPr>
    </w:p>
    <w:p w14:paraId="4EB981F9" w14:textId="77777777" w:rsidR="0044736A" w:rsidRPr="001825FD" w:rsidRDefault="0044736A" w:rsidP="0044736A">
      <w:pPr>
        <w:pStyle w:val="ContentsTitle"/>
        <w:rPr>
          <w:u w:val="single"/>
        </w:rPr>
      </w:pPr>
      <w:r w:rsidRPr="001825FD">
        <w:rPr>
          <w:u w:val="single"/>
        </w:rPr>
        <w:t xml:space="preserve">Repentance: </w:t>
      </w:r>
    </w:p>
    <w:p w14:paraId="3DBC11DD" w14:textId="77777777" w:rsidR="0044736A" w:rsidRDefault="0044736A" w:rsidP="0044736A">
      <w:pPr>
        <w:pStyle w:val="ContentsTitle"/>
      </w:pPr>
      <w:r>
        <w:t xml:space="preserve">1. Recognizes sin as the root problem </w:t>
      </w:r>
    </w:p>
    <w:p w14:paraId="73060E0B" w14:textId="77777777" w:rsidR="0044736A" w:rsidRPr="00B63B0D" w:rsidRDefault="0044736A" w:rsidP="0044736A">
      <w:pPr>
        <w:pStyle w:val="LessonPara2"/>
      </w:pPr>
      <w:r w:rsidRPr="00B63B0D">
        <w:t xml:space="preserve">Calling it what it is and admitting </w:t>
      </w:r>
      <w:proofErr w:type="gramStart"/>
      <w:r w:rsidRPr="00B63B0D">
        <w:t>to move</w:t>
      </w:r>
      <w:proofErr w:type="gramEnd"/>
      <w:r w:rsidRPr="00B63B0D">
        <w:t xml:space="preserve"> forward to new things</w:t>
      </w:r>
    </w:p>
    <w:p w14:paraId="4A55B621" w14:textId="77777777" w:rsidR="0044736A" w:rsidRDefault="0044736A" w:rsidP="0044736A">
      <w:pPr>
        <w:pStyle w:val="ContentsTitle"/>
      </w:pPr>
      <w:r>
        <w:t xml:space="preserve">2. Examine ourselves thoroughly and honestly </w:t>
      </w:r>
    </w:p>
    <w:p w14:paraId="5538ECAC" w14:textId="77777777" w:rsidR="0044736A" w:rsidRPr="00502BCA" w:rsidRDefault="0044736A" w:rsidP="0044736A">
      <w:pPr>
        <w:pStyle w:val="LessonPara2"/>
      </w:pPr>
      <w:r>
        <w:t xml:space="preserve">Self-awareness and see if it runs counter with the Scripture. </w:t>
      </w:r>
    </w:p>
    <w:p w14:paraId="03DC76C7" w14:textId="77777777" w:rsidR="0044736A" w:rsidRDefault="0044736A" w:rsidP="0044736A">
      <w:pPr>
        <w:pStyle w:val="ContentsTitle"/>
      </w:pPr>
      <w:r>
        <w:t>3. Involves emotion and will</w:t>
      </w:r>
    </w:p>
    <w:p w14:paraId="3BC5602C" w14:textId="77777777" w:rsidR="0044736A" w:rsidRPr="00502BCA" w:rsidRDefault="0044736A" w:rsidP="0044736A">
      <w:pPr>
        <w:pStyle w:val="LessonPara2"/>
      </w:pPr>
      <w:r>
        <w:t xml:space="preserve">To realize deep within our hearts that the sin committed grieved God. </w:t>
      </w:r>
    </w:p>
    <w:p w14:paraId="1E075473" w14:textId="77777777" w:rsidR="0044736A" w:rsidRDefault="0044736A" w:rsidP="0044736A">
      <w:pPr>
        <w:pStyle w:val="LessonPara7"/>
        <w:jc w:val="left"/>
      </w:pPr>
    </w:p>
    <w:p w14:paraId="1A3F78CD" w14:textId="77777777" w:rsidR="0044736A" w:rsidRDefault="0044736A" w:rsidP="0044736A">
      <w:pPr>
        <w:pStyle w:val="ContentsTitle"/>
      </w:pPr>
      <w:r>
        <w:t>Repentance, to put it simply is to be sorry enough to stop sinning.</w:t>
      </w:r>
    </w:p>
    <w:p w14:paraId="100A0CB8" w14:textId="77777777" w:rsidR="0044736A" w:rsidRDefault="0044736A" w:rsidP="0044736A">
      <w:pPr>
        <w:pStyle w:val="LessonPara7"/>
        <w:jc w:val="left"/>
      </w:pPr>
    </w:p>
    <w:p w14:paraId="6C96A3D1" w14:textId="77777777" w:rsidR="0044736A" w:rsidRPr="000C1981" w:rsidRDefault="0044736A" w:rsidP="0044736A">
      <w:pPr>
        <w:pStyle w:val="LessonPara5"/>
      </w:pPr>
    </w:p>
    <w:p w14:paraId="6A1772DF" w14:textId="77777777" w:rsidR="0044736A" w:rsidRPr="009A7EC7" w:rsidRDefault="0044736A" w:rsidP="0044736A">
      <w:pPr>
        <w:pStyle w:val="LessonShadeBlack"/>
      </w:pPr>
      <w:r>
        <w:t>Adapted from resources</w:t>
      </w:r>
      <w:r w:rsidRPr="009A7EC7">
        <w:t>:</w:t>
      </w:r>
    </w:p>
    <w:p w14:paraId="209ECF12" w14:textId="77777777" w:rsidR="0044736A" w:rsidRDefault="0044736A" w:rsidP="0044736A">
      <w:pPr>
        <w:pStyle w:val="LessonShadeBlack"/>
      </w:pPr>
      <w:r>
        <w:t>Kingdom Series Bible Study by Joshua Yee</w:t>
      </w:r>
    </w:p>
    <w:p w14:paraId="077ABB43" w14:textId="77777777" w:rsidR="0044736A" w:rsidRDefault="0044736A" w:rsidP="0044736A">
      <w:pPr>
        <w:pStyle w:val="LessonShadeBlack"/>
      </w:pPr>
      <w:r>
        <w:t>The Christian Faith by Joseph Stump</w:t>
      </w:r>
    </w:p>
    <w:p w14:paraId="0A6EA507" w14:textId="77777777" w:rsidR="0044736A" w:rsidRDefault="0044736A" w:rsidP="0044736A">
      <w:pPr>
        <w:pStyle w:val="LessonShadeBlack"/>
      </w:pPr>
      <w:r>
        <w:t>Roots and Wings by Edmund Chan</w:t>
      </w:r>
    </w:p>
    <w:p w14:paraId="51BDAD0C" w14:textId="77777777" w:rsidR="0044736A" w:rsidRDefault="0044736A" w:rsidP="0044736A">
      <w:pPr>
        <w:pStyle w:val="LessonPara7"/>
      </w:pPr>
    </w:p>
    <w:p w14:paraId="74A48557" w14:textId="77777777" w:rsidR="0044736A" w:rsidRPr="00D43F2E" w:rsidRDefault="0044736A" w:rsidP="0044736A">
      <w:pPr>
        <w:pStyle w:val="LessonPara2"/>
      </w:pPr>
      <w:r w:rsidRPr="0057734B">
        <w:rPr>
          <w:b/>
          <w:bCs/>
          <w:highlight w:val="yellow"/>
        </w:rPr>
        <w:t>DISCUSSION</w:t>
      </w:r>
      <w:r w:rsidRPr="00D43F2E">
        <w:rPr>
          <w:highlight w:val="yellow"/>
        </w:rPr>
        <w:t>:</w:t>
      </w:r>
    </w:p>
    <w:p w14:paraId="669C4E98" w14:textId="77777777" w:rsidR="0044736A" w:rsidRPr="00430114" w:rsidRDefault="0044736A" w:rsidP="0044736A">
      <w:pPr>
        <w:pStyle w:val="LessonPara2"/>
      </w:pPr>
    </w:p>
    <w:p w14:paraId="157FFDF4" w14:textId="77777777" w:rsidR="0044736A" w:rsidRPr="00430114" w:rsidRDefault="0044736A" w:rsidP="0044736A">
      <w:pPr>
        <w:pStyle w:val="LessonPara2"/>
      </w:pPr>
      <w:r w:rsidRPr="00430114">
        <w:t>Objectives</w:t>
      </w:r>
      <w:r>
        <w:t xml:space="preserve"> of discussion:</w:t>
      </w:r>
    </w:p>
    <w:p w14:paraId="6A3E4039" w14:textId="77777777" w:rsidR="0044736A" w:rsidRPr="00430114" w:rsidRDefault="0044736A" w:rsidP="0044736A">
      <w:pPr>
        <w:pStyle w:val="LessonPara2"/>
      </w:pPr>
      <w:r w:rsidRPr="00430114">
        <w:t>Deeper thought learning</w:t>
      </w:r>
    </w:p>
    <w:p w14:paraId="7132A897" w14:textId="77777777" w:rsidR="0044736A" w:rsidRPr="00430114" w:rsidRDefault="0044736A" w:rsidP="0044736A">
      <w:pPr>
        <w:pStyle w:val="LessonPara2"/>
      </w:pPr>
      <w:r w:rsidRPr="00430114">
        <w:t>Interactive and Engaging</w:t>
      </w:r>
    </w:p>
    <w:p w14:paraId="3F7A998C" w14:textId="77777777" w:rsidR="0044736A" w:rsidRPr="00430114" w:rsidRDefault="0044736A" w:rsidP="0044736A">
      <w:pPr>
        <w:pStyle w:val="LessonPara2"/>
      </w:pPr>
      <w:r w:rsidRPr="00430114">
        <w:t>Going slow to build strong foundations</w:t>
      </w:r>
    </w:p>
    <w:p w14:paraId="5D6170E4" w14:textId="77777777" w:rsidR="0044736A" w:rsidRPr="00402FF4" w:rsidRDefault="0044736A" w:rsidP="0044736A">
      <w:pPr>
        <w:pStyle w:val="LessonPara3"/>
      </w:pPr>
    </w:p>
    <w:p w14:paraId="7E34BD48" w14:textId="77777777" w:rsidR="0044736A" w:rsidRPr="00186DC7" w:rsidRDefault="0044736A" w:rsidP="0044736A">
      <w:pPr>
        <w:pStyle w:val="LessonPara3"/>
        <w:rPr>
          <w:u w:val="single"/>
        </w:rPr>
      </w:pPr>
      <w:r>
        <w:rPr>
          <w:u w:val="single"/>
        </w:rPr>
        <w:t xml:space="preserve">A. </w:t>
      </w:r>
      <w:r w:rsidRPr="00186DC7">
        <w:rPr>
          <w:u w:val="single"/>
        </w:rPr>
        <w:t>Vanities (Ecclesiastes 2:3-11)</w:t>
      </w:r>
    </w:p>
    <w:p w14:paraId="484E66EC" w14:textId="77777777" w:rsidR="0044736A" w:rsidRPr="00402FF4" w:rsidRDefault="0044736A" w:rsidP="0044736A">
      <w:pPr>
        <w:pStyle w:val="LessonPara3"/>
      </w:pPr>
      <w:r w:rsidRPr="00402FF4">
        <w:t>1. How does the writer view life and its pursuits?</w:t>
      </w:r>
    </w:p>
    <w:p w14:paraId="02CF37A4" w14:textId="77777777" w:rsidR="0044736A" w:rsidRPr="00402FF4" w:rsidRDefault="0044736A" w:rsidP="0044736A">
      <w:pPr>
        <w:pStyle w:val="LessonPara3"/>
      </w:pPr>
      <w:r w:rsidRPr="00402FF4">
        <w:t>2. What is the most important lesson that he learned from the experience?</w:t>
      </w:r>
    </w:p>
    <w:p w14:paraId="62964221" w14:textId="77777777" w:rsidR="0044736A" w:rsidRPr="00402FF4" w:rsidRDefault="0044736A" w:rsidP="0044736A">
      <w:pPr>
        <w:pStyle w:val="LessonPara3"/>
      </w:pPr>
      <w:r w:rsidRPr="00402FF4">
        <w:t>3. At your present state in life, what are you busy with? What do you think you should do with this and why?</w:t>
      </w:r>
    </w:p>
    <w:p w14:paraId="3973C4A2" w14:textId="77777777" w:rsidR="0044736A" w:rsidRPr="00402FF4" w:rsidRDefault="0044736A" w:rsidP="0044736A">
      <w:pPr>
        <w:pStyle w:val="LessonPara3"/>
      </w:pPr>
      <w:r w:rsidRPr="00402FF4">
        <w:t>4. What is a key takeaway you learnt from this verse?</w:t>
      </w:r>
    </w:p>
    <w:p w14:paraId="294B40C3" w14:textId="77777777" w:rsidR="0044736A" w:rsidRPr="00402FF4" w:rsidRDefault="0044736A" w:rsidP="0044736A">
      <w:pPr>
        <w:pStyle w:val="LessonPara3"/>
      </w:pPr>
    </w:p>
    <w:p w14:paraId="47003E60" w14:textId="77777777" w:rsidR="0044736A" w:rsidRPr="00186DC7" w:rsidRDefault="0044736A" w:rsidP="0044736A">
      <w:pPr>
        <w:pStyle w:val="LessonPara3"/>
        <w:rPr>
          <w:u w:val="single"/>
        </w:rPr>
      </w:pPr>
      <w:r>
        <w:rPr>
          <w:u w:val="single"/>
        </w:rPr>
        <w:t xml:space="preserve">B. </w:t>
      </w:r>
      <w:r w:rsidRPr="00186DC7">
        <w:rPr>
          <w:u w:val="single"/>
        </w:rPr>
        <w:t xml:space="preserve">Loving </w:t>
      </w:r>
      <w:proofErr w:type="gramStart"/>
      <w:r w:rsidRPr="00186DC7">
        <w:rPr>
          <w:u w:val="single"/>
        </w:rPr>
        <w:t>The</w:t>
      </w:r>
      <w:proofErr w:type="gramEnd"/>
      <w:r w:rsidRPr="00186DC7">
        <w:rPr>
          <w:u w:val="single"/>
        </w:rPr>
        <w:t xml:space="preserve"> World (1 John 2:15-17)</w:t>
      </w:r>
    </w:p>
    <w:p w14:paraId="6F65B1ED" w14:textId="77777777" w:rsidR="0044736A" w:rsidRPr="00402FF4" w:rsidRDefault="0044736A" w:rsidP="0044736A">
      <w:pPr>
        <w:pStyle w:val="LessonPara3"/>
      </w:pPr>
      <w:r w:rsidRPr="00402FF4">
        <w:t>1. What are the 3 expressions of “loving the world”?</w:t>
      </w:r>
    </w:p>
    <w:p w14:paraId="2B67D51F" w14:textId="77777777" w:rsidR="0044736A" w:rsidRPr="00402FF4" w:rsidRDefault="0044736A" w:rsidP="0044736A">
      <w:pPr>
        <w:pStyle w:val="LessonPara3"/>
      </w:pPr>
      <w:r w:rsidRPr="00402FF4">
        <w:t>2. Why is it so hard to let go of “loving the world”?</w:t>
      </w:r>
    </w:p>
    <w:p w14:paraId="4967E20C" w14:textId="77777777" w:rsidR="0044736A" w:rsidRPr="00402FF4" w:rsidRDefault="0044736A" w:rsidP="0044736A">
      <w:pPr>
        <w:pStyle w:val="LessonPara3"/>
      </w:pPr>
      <w:r w:rsidRPr="00402FF4">
        <w:t>3. What can grow us from “loving the world” to “loving God”?</w:t>
      </w:r>
    </w:p>
    <w:p w14:paraId="3157D3C2" w14:textId="77777777" w:rsidR="0044736A" w:rsidRDefault="0044736A" w:rsidP="0044736A">
      <w:pPr>
        <w:pStyle w:val="LessonPara3"/>
      </w:pPr>
      <w:r w:rsidRPr="00402FF4">
        <w:t>4. What is a key takeaway you learnt from this verse?</w:t>
      </w:r>
    </w:p>
    <w:p w14:paraId="11637473" w14:textId="77777777" w:rsidR="0044736A" w:rsidRPr="00402FF4" w:rsidRDefault="0044736A" w:rsidP="0044736A">
      <w:pPr>
        <w:pStyle w:val="LessonPara3"/>
      </w:pPr>
      <w:r>
        <w:t>5.</w:t>
      </w:r>
      <w:r w:rsidRPr="00402FF4">
        <w:t xml:space="preserve"> What are some new insights and revelations you learnt today?</w:t>
      </w:r>
    </w:p>
    <w:p w14:paraId="2F771162" w14:textId="77777777" w:rsidR="0044736A" w:rsidRDefault="0044736A" w:rsidP="0044736A">
      <w:pPr>
        <w:pStyle w:val="LessonPara3"/>
      </w:pPr>
    </w:p>
    <w:p w14:paraId="05E29986" w14:textId="77777777" w:rsidR="0044736A" w:rsidRDefault="0044736A" w:rsidP="0044736A">
      <w:pPr>
        <w:pStyle w:val="LessonPara3"/>
      </w:pPr>
    </w:p>
    <w:p w14:paraId="612850A4" w14:textId="77777777" w:rsidR="0044736A" w:rsidRPr="00402FF4" w:rsidRDefault="0044736A" w:rsidP="0044736A">
      <w:pPr>
        <w:pStyle w:val="LessonPara3"/>
      </w:pPr>
    </w:p>
    <w:p w14:paraId="62AA8ECC" w14:textId="77777777" w:rsidR="0044736A" w:rsidRPr="00986914" w:rsidRDefault="0044736A" w:rsidP="0044736A">
      <w:pPr>
        <w:pStyle w:val="LessonPara3"/>
        <w:rPr>
          <w:u w:val="single"/>
        </w:rPr>
      </w:pPr>
      <w:r w:rsidRPr="00986914">
        <w:rPr>
          <w:u w:val="single"/>
        </w:rPr>
        <w:t>C. A New Identity (2 Peter 1:3-10</w:t>
      </w:r>
      <w:r>
        <w:rPr>
          <w:u w:val="single"/>
        </w:rPr>
        <w:t>)</w:t>
      </w:r>
    </w:p>
    <w:p w14:paraId="4435258A" w14:textId="77777777" w:rsidR="0044736A" w:rsidRPr="00402FF4" w:rsidRDefault="0044736A" w:rsidP="0044736A">
      <w:pPr>
        <w:pStyle w:val="LessonPara3"/>
      </w:pPr>
      <w:r w:rsidRPr="00402FF4">
        <w:t>1. What is supposed to take plan in our new identity?</w:t>
      </w:r>
    </w:p>
    <w:p w14:paraId="45EDFB85" w14:textId="77777777" w:rsidR="0044736A" w:rsidRPr="00402FF4" w:rsidRDefault="0044736A" w:rsidP="0044736A">
      <w:pPr>
        <w:pStyle w:val="LessonPara3"/>
      </w:pPr>
      <w:r w:rsidRPr="00402FF4">
        <w:t>2. What are the virtues we are to grow in as God’s children? Hasn’t He already made us whole?</w:t>
      </w:r>
    </w:p>
    <w:p w14:paraId="55D6F5BB" w14:textId="77777777" w:rsidR="0044736A" w:rsidRPr="00402FF4" w:rsidRDefault="0044736A" w:rsidP="0044736A">
      <w:pPr>
        <w:pStyle w:val="LessonPara3"/>
      </w:pPr>
      <w:r w:rsidRPr="00402FF4">
        <w:t>3. How can pride keep us from growing more in God? What else can keep us from growing?</w:t>
      </w:r>
    </w:p>
    <w:p w14:paraId="329DEDA9" w14:textId="77777777" w:rsidR="0044736A" w:rsidRDefault="0044736A" w:rsidP="0044736A">
      <w:pPr>
        <w:pStyle w:val="LessonPara3"/>
      </w:pPr>
      <w:r w:rsidRPr="00402FF4">
        <w:t>4. What is a key takeaway you learnt from this verse?</w:t>
      </w:r>
    </w:p>
    <w:p w14:paraId="6FB3475B" w14:textId="77777777" w:rsidR="0044736A" w:rsidRPr="00402FF4" w:rsidRDefault="0044736A" w:rsidP="0044736A">
      <w:pPr>
        <w:pStyle w:val="LessonPara3"/>
      </w:pPr>
      <w:r>
        <w:t xml:space="preserve">5. </w:t>
      </w:r>
      <w:r w:rsidRPr="00402FF4">
        <w:t>What are some new insights and revelations you learnt today?</w:t>
      </w:r>
    </w:p>
    <w:p w14:paraId="4BC55B87" w14:textId="77777777" w:rsidR="0044736A" w:rsidRPr="00402FF4" w:rsidRDefault="0044736A" w:rsidP="0044736A">
      <w:pPr>
        <w:pStyle w:val="LessonPara3"/>
      </w:pPr>
    </w:p>
    <w:p w14:paraId="6D55326A" w14:textId="77777777" w:rsidR="0044736A" w:rsidRPr="00402FF4" w:rsidRDefault="0044736A" w:rsidP="0044736A">
      <w:pPr>
        <w:pStyle w:val="LessonPara3"/>
      </w:pPr>
    </w:p>
    <w:p w14:paraId="787C0DAE" w14:textId="77777777" w:rsidR="0044736A" w:rsidRPr="00986914" w:rsidRDefault="0044736A" w:rsidP="0044736A">
      <w:pPr>
        <w:pStyle w:val="LessonPara3"/>
        <w:rPr>
          <w:u w:val="single"/>
        </w:rPr>
      </w:pPr>
      <w:r>
        <w:rPr>
          <w:u w:val="single"/>
        </w:rPr>
        <w:t>D</w:t>
      </w:r>
      <w:r w:rsidRPr="00986914">
        <w:rPr>
          <w:u w:val="single"/>
        </w:rPr>
        <w:t xml:space="preserve">. </w:t>
      </w:r>
      <w:r>
        <w:rPr>
          <w:u w:val="single"/>
        </w:rPr>
        <w:t>Repentance</w:t>
      </w:r>
      <w:r w:rsidRPr="00986914">
        <w:rPr>
          <w:u w:val="single"/>
        </w:rPr>
        <w:t xml:space="preserve"> (</w:t>
      </w:r>
      <w:r>
        <w:rPr>
          <w:u w:val="single"/>
        </w:rPr>
        <w:t>Revelations 2:1-7)</w:t>
      </w:r>
    </w:p>
    <w:p w14:paraId="4A25D21C" w14:textId="77777777" w:rsidR="0044736A" w:rsidRDefault="0044736A" w:rsidP="0044736A">
      <w:pPr>
        <w:pStyle w:val="LessonPara3"/>
      </w:pPr>
      <w:r w:rsidRPr="00402FF4">
        <w:t>1. What is</w:t>
      </w:r>
      <w:r>
        <w:t xml:space="preserve"> repentance supposed to achieve?</w:t>
      </w:r>
    </w:p>
    <w:p w14:paraId="27FA466D" w14:textId="77777777" w:rsidR="0044736A" w:rsidRDefault="0044736A" w:rsidP="0044736A">
      <w:pPr>
        <w:pStyle w:val="LessonPara3"/>
      </w:pPr>
      <w:r>
        <w:t>2. What are the practices of the Nicolaitans?</w:t>
      </w:r>
    </w:p>
    <w:p w14:paraId="476C9DA9" w14:textId="77777777" w:rsidR="0044736A" w:rsidRDefault="0044736A" w:rsidP="0044736A">
      <w:pPr>
        <w:pStyle w:val="LessonPara3"/>
      </w:pPr>
      <w:r>
        <w:t>3. What happens when we return to God?</w:t>
      </w:r>
    </w:p>
    <w:p w14:paraId="2CE942F9" w14:textId="77777777" w:rsidR="0044736A" w:rsidRDefault="0044736A" w:rsidP="0044736A">
      <w:pPr>
        <w:pStyle w:val="LessonPara3"/>
      </w:pPr>
      <w:r>
        <w:t>4. What is a key takeaway you learnt from this verse?</w:t>
      </w:r>
    </w:p>
    <w:p w14:paraId="0BBB177D" w14:textId="77777777" w:rsidR="0044736A" w:rsidRPr="00402FF4" w:rsidRDefault="0044736A" w:rsidP="0044736A">
      <w:pPr>
        <w:pStyle w:val="LessonPara3"/>
      </w:pPr>
      <w:r>
        <w:t>5. What are some new insights and revelations you learnt today?</w:t>
      </w:r>
    </w:p>
    <w:p w14:paraId="2380BF66" w14:textId="77777777" w:rsidR="0044736A" w:rsidRPr="00402FF4" w:rsidRDefault="0044736A" w:rsidP="0044736A">
      <w:pPr>
        <w:pStyle w:val="LessonPara3"/>
      </w:pPr>
    </w:p>
    <w:p w14:paraId="1D3B6D3F" w14:textId="77777777" w:rsidR="0044736A" w:rsidRDefault="0044736A" w:rsidP="0044736A">
      <w:pPr>
        <w:pStyle w:val="LessonPara2"/>
      </w:pPr>
    </w:p>
    <w:p w14:paraId="0BDABE6A" w14:textId="77777777" w:rsidR="0044736A" w:rsidRPr="000D14F0" w:rsidRDefault="0044736A" w:rsidP="0044736A">
      <w:pPr>
        <w:pStyle w:val="LessonPara3"/>
        <w:rPr>
          <w:color w:val="F79646" w:themeColor="accent6"/>
        </w:rPr>
      </w:pPr>
    </w:p>
    <w:p w14:paraId="61C7A8A5" w14:textId="77777777" w:rsidR="0044736A" w:rsidRDefault="0044736A" w:rsidP="0044736A">
      <w:pPr>
        <w:pStyle w:val="LessonPara2"/>
      </w:pPr>
    </w:p>
    <w:p w14:paraId="439DAE5D" w14:textId="77777777" w:rsidR="0044736A" w:rsidRDefault="0044736A" w:rsidP="0044736A">
      <w:pPr>
        <w:pStyle w:val="LessonPara2"/>
      </w:pPr>
    </w:p>
    <w:p w14:paraId="1336F942" w14:textId="77777777" w:rsidR="0044736A" w:rsidRDefault="0044736A" w:rsidP="0044736A">
      <w:pPr>
        <w:pStyle w:val="LessonPara2"/>
      </w:pPr>
    </w:p>
    <w:p w14:paraId="3F0519CA" w14:textId="77777777" w:rsidR="0044736A" w:rsidRDefault="0044736A" w:rsidP="0044736A">
      <w:pPr>
        <w:pStyle w:val="LessonPara2"/>
      </w:pPr>
    </w:p>
    <w:p w14:paraId="41BB38CB" w14:textId="77777777" w:rsidR="0044736A" w:rsidRDefault="0044736A" w:rsidP="0044736A">
      <w:pPr>
        <w:pStyle w:val="LessonPara2"/>
      </w:pPr>
    </w:p>
    <w:p w14:paraId="467E987D" w14:textId="77777777" w:rsidR="0044736A" w:rsidRDefault="0044736A" w:rsidP="0044736A">
      <w:pPr>
        <w:pStyle w:val="LessonPara2"/>
      </w:pPr>
    </w:p>
    <w:p w14:paraId="01ACDDF6" w14:textId="77777777" w:rsidR="0044736A" w:rsidRDefault="0044736A" w:rsidP="0044736A">
      <w:pPr>
        <w:pStyle w:val="LessonPara2"/>
      </w:pPr>
    </w:p>
    <w:p w14:paraId="5FCBE515" w14:textId="77777777" w:rsidR="0044736A" w:rsidRDefault="0044736A" w:rsidP="0044736A">
      <w:pPr>
        <w:pStyle w:val="LessonPara2"/>
      </w:pPr>
    </w:p>
    <w:p w14:paraId="2C2031BF" w14:textId="77777777" w:rsidR="0044736A" w:rsidRDefault="0044736A" w:rsidP="0044736A">
      <w:pPr>
        <w:pStyle w:val="LessonPara2"/>
      </w:pPr>
    </w:p>
    <w:p w14:paraId="6A213211" w14:textId="77777777" w:rsidR="0044736A" w:rsidRDefault="0044736A" w:rsidP="0044736A">
      <w:pPr>
        <w:pStyle w:val="LessonPara2"/>
      </w:pPr>
    </w:p>
    <w:p w14:paraId="168AB389" w14:textId="77777777" w:rsidR="0044736A" w:rsidRDefault="0044736A" w:rsidP="0044736A">
      <w:pPr>
        <w:pStyle w:val="LessonPara2"/>
      </w:pPr>
    </w:p>
    <w:p w14:paraId="62163DD3" w14:textId="77777777" w:rsidR="0044736A" w:rsidRDefault="0044736A" w:rsidP="0044736A">
      <w:pPr>
        <w:pStyle w:val="LessonPara2"/>
      </w:pPr>
    </w:p>
    <w:p w14:paraId="0A4EA431" w14:textId="77777777" w:rsidR="0044736A" w:rsidRDefault="0044736A" w:rsidP="0044736A">
      <w:pPr>
        <w:pStyle w:val="LessonPara2"/>
      </w:pPr>
    </w:p>
    <w:p w14:paraId="05FDABCB" w14:textId="77777777" w:rsidR="0044736A" w:rsidRDefault="0044736A" w:rsidP="0044736A">
      <w:pPr>
        <w:pStyle w:val="LessonPara2"/>
      </w:pPr>
    </w:p>
    <w:p w14:paraId="6FB442DD" w14:textId="77777777" w:rsidR="0044736A" w:rsidRDefault="0044736A" w:rsidP="0044736A">
      <w:pPr>
        <w:pStyle w:val="LessonPara2"/>
      </w:pPr>
    </w:p>
    <w:p w14:paraId="71761A5C" w14:textId="77777777" w:rsidR="0044736A" w:rsidRDefault="0044736A" w:rsidP="0044736A">
      <w:pPr>
        <w:pStyle w:val="LessonPara2"/>
      </w:pPr>
    </w:p>
    <w:p w14:paraId="5ADE21D9" w14:textId="77777777" w:rsidR="0044736A" w:rsidRDefault="0044736A" w:rsidP="0044736A">
      <w:pPr>
        <w:pStyle w:val="LessonPara2"/>
      </w:pPr>
    </w:p>
    <w:p w14:paraId="16C5675D" w14:textId="77777777" w:rsidR="0044736A" w:rsidRDefault="0044736A" w:rsidP="0044736A">
      <w:pPr>
        <w:pStyle w:val="LessonPara2"/>
      </w:pPr>
    </w:p>
    <w:p w14:paraId="2E1B12FC" w14:textId="77777777" w:rsidR="0044736A" w:rsidRDefault="0044736A" w:rsidP="0044736A">
      <w:pPr>
        <w:pStyle w:val="LessonPara2"/>
      </w:pPr>
    </w:p>
    <w:p w14:paraId="5FB409DD" w14:textId="77777777" w:rsidR="0044736A" w:rsidRDefault="0044736A" w:rsidP="0044736A">
      <w:pPr>
        <w:pStyle w:val="LessonPara2"/>
      </w:pPr>
    </w:p>
    <w:p w14:paraId="18EB4598" w14:textId="77777777" w:rsidR="0044736A" w:rsidRDefault="0044736A" w:rsidP="0044736A">
      <w:pPr>
        <w:pStyle w:val="LessonPara2"/>
      </w:pPr>
    </w:p>
    <w:p w14:paraId="14D997B0" w14:textId="77777777" w:rsidR="0044736A" w:rsidRDefault="0044736A" w:rsidP="0044736A">
      <w:pPr>
        <w:pStyle w:val="LessonPara2"/>
      </w:pPr>
    </w:p>
    <w:bookmarkEnd w:id="0"/>
    <w:p w14:paraId="7A9CE8A4" w14:textId="77777777" w:rsidR="0044736A" w:rsidRDefault="0044736A" w:rsidP="0044736A">
      <w:pPr>
        <w:pStyle w:val="Style2"/>
        <w:rPr>
          <w:vanish w:val="0"/>
        </w:rPr>
      </w:pPr>
    </w:p>
    <w:p w14:paraId="60E3D945" w14:textId="77777777" w:rsidR="0049218B" w:rsidRPr="0044736A" w:rsidRDefault="0049218B" w:rsidP="0044736A"/>
    <w:sectPr w:rsidR="0049218B" w:rsidRPr="0044736A" w:rsidSect="00977E6E">
      <w:footerReference w:type="even" r:id="rId8"/>
      <w:footerReference w:type="default" r:id="rId9"/>
      <w:pgSz w:w="16840" w:h="11900" w:orient="landscape"/>
      <w:pgMar w:top="720" w:right="720" w:bottom="720" w:left="720" w:header="0" w:footer="0" w:gutter="0"/>
      <w:cols w:num="3"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D6C2D" w14:textId="77777777" w:rsidR="003B1445" w:rsidRDefault="003B1445">
      <w:r>
        <w:separator/>
      </w:r>
    </w:p>
  </w:endnote>
  <w:endnote w:type="continuationSeparator" w:id="0">
    <w:p w14:paraId="357BFAB2" w14:textId="77777777" w:rsidR="003B1445" w:rsidRDefault="003B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ngs">
    <w:altName w:val="MS Gothic"/>
    <w:panose1 w:val="020B0604020202020204"/>
    <w:charset w:val="80"/>
    <w:family w:val="auto"/>
    <w:notTrueType/>
    <w:pitch w:val="variable"/>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Rockwell">
    <w:panose1 w:val="02060603020205020403"/>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ontserrat Medium">
    <w:panose1 w:val="00000600000000000000"/>
    <w:charset w:val="4D"/>
    <w:family w:val="auto"/>
    <w:notTrueType/>
    <w:pitch w:val="variable"/>
    <w:sig w:usb0="2000020F" w:usb1="00000003" w:usb2="00000000" w:usb3="00000000" w:csb0="00000197" w:csb1="00000000"/>
  </w:font>
  <w:font w:name="Montserrat ExtraBold">
    <w:panose1 w:val="00000900000000000000"/>
    <w:charset w:val="4D"/>
    <w:family w:val="auto"/>
    <w:notTrueType/>
    <w:pitch w:val="variable"/>
    <w:sig w:usb0="2000020F" w:usb1="00000003" w:usb2="00000000" w:usb3="00000000" w:csb0="00000197" w:csb1="00000000"/>
  </w:font>
  <w:font w:name="Montserrat">
    <w:panose1 w:val="00000500000000000000"/>
    <w:charset w:val="4D"/>
    <w:family w:val="auto"/>
    <w:notTrueType/>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inion Pro">
    <w:altName w:val="Cambria"/>
    <w:panose1 w:val="020B0604020202020204"/>
    <w:charset w:val="00"/>
    <w:family w:val="roman"/>
    <w:notTrueType/>
    <w:pitch w:val="variable"/>
    <w:sig w:usb0="60000287" w:usb1="00000001" w:usb2="00000000" w:usb3="00000000" w:csb0="0000019F" w:csb1="00000000"/>
  </w:font>
  <w:font w:name="Gotham Medium">
    <w:altName w:val="Calibri"/>
    <w:panose1 w:val="020B0604020202020204"/>
    <w:charset w:val="00"/>
    <w:family w:val="auto"/>
    <w:notTrueType/>
    <w:pitch w:val="variable"/>
    <w:sig w:usb0="A100007F" w:usb1="4000005B" w:usb2="00000000" w:usb3="00000000" w:csb0="0000009B" w:csb1="00000000"/>
  </w:font>
  <w:font w:name="Gotham Black">
    <w:altName w:val="Calibri"/>
    <w:panose1 w:val="020B0604020202020204"/>
    <w:charset w:val="00"/>
    <w:family w:val="auto"/>
    <w:notTrueType/>
    <w:pitch w:val="variable"/>
    <w:sig w:usb0="A100007F" w:usb1="4000005B" w:usb2="00000000" w:usb3="00000000" w:csb0="0000009B" w:csb1="00000000"/>
  </w:font>
  <w:font w:name="Arial Bold">
    <w:altName w:val="Arial"/>
    <w:panose1 w:val="020B0604020202020204"/>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7701725"/>
      <w:docPartObj>
        <w:docPartGallery w:val="Page Numbers (Bottom of Page)"/>
        <w:docPartUnique/>
      </w:docPartObj>
    </w:sdtPr>
    <w:sdtContent>
      <w:p w14:paraId="47D270DD" w14:textId="5A6B506B" w:rsidR="000571E3" w:rsidRDefault="000571E3" w:rsidP="000571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F4B50B" w14:textId="77777777" w:rsidR="000571E3" w:rsidRDefault="000571E3" w:rsidP="000571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70455468"/>
      <w:docPartObj>
        <w:docPartGallery w:val="Page Numbers (Bottom of Page)"/>
        <w:docPartUnique/>
      </w:docPartObj>
    </w:sdtPr>
    <w:sdtContent>
      <w:p w14:paraId="1B3CA30C" w14:textId="3D85FADE" w:rsidR="000571E3" w:rsidRDefault="000571E3" w:rsidP="000571E3">
        <w:pPr>
          <w:pStyle w:val="Footer"/>
          <w:framePr w:wrap="none" w:vAnchor="text" w:hAnchor="page" w:x="16089" w:y="-28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157B5672" w14:textId="04FA8082" w:rsidR="0053606A" w:rsidRDefault="0053606A" w:rsidP="000571E3">
    <w:pPr>
      <w:pStyle w:val="LessonPara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FEDDE" w14:textId="77777777" w:rsidR="003B1445" w:rsidRDefault="003B1445">
      <w:r>
        <w:separator/>
      </w:r>
    </w:p>
  </w:footnote>
  <w:footnote w:type="continuationSeparator" w:id="0">
    <w:p w14:paraId="6EFCBBEC" w14:textId="77777777" w:rsidR="003B1445" w:rsidRDefault="003B1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56CC"/>
    <w:multiLevelType w:val="hybridMultilevel"/>
    <w:tmpl w:val="753012D4"/>
    <w:lvl w:ilvl="0" w:tplc="C310DE72">
      <w:start w:val="30"/>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45F6C2C"/>
    <w:multiLevelType w:val="hybridMultilevel"/>
    <w:tmpl w:val="1E90D840"/>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793509B"/>
    <w:multiLevelType w:val="hybridMultilevel"/>
    <w:tmpl w:val="A8B84E44"/>
    <w:lvl w:ilvl="0" w:tplc="CC8E006C">
      <w:numFmt w:val="bullet"/>
      <w:lvlText w:val="–"/>
      <w:lvlJc w:val="left"/>
      <w:pPr>
        <w:ind w:left="420" w:hanging="360"/>
      </w:pPr>
      <w:rPr>
        <w:rFonts w:ascii="Arial" w:eastAsia="MS Minngs"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8AF48B2"/>
    <w:multiLevelType w:val="hybridMultilevel"/>
    <w:tmpl w:val="09FC42D2"/>
    <w:lvl w:ilvl="0" w:tplc="C62C2C98">
      <w:start w:val="9"/>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2392B"/>
    <w:multiLevelType w:val="hybridMultilevel"/>
    <w:tmpl w:val="25FCB588"/>
    <w:lvl w:ilvl="0" w:tplc="3DB6FA40">
      <w:start w:val="16"/>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15:restartNumberingAfterBreak="0">
    <w:nsid w:val="0E697956"/>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BC3815"/>
    <w:multiLevelType w:val="singleLevel"/>
    <w:tmpl w:val="D9089F64"/>
    <w:lvl w:ilvl="0">
      <w:start w:val="1"/>
      <w:numFmt w:val="decimal"/>
      <w:pStyle w:val="LessonPara4"/>
      <w:lvlText w:val="%1."/>
      <w:lvlJc w:val="left"/>
      <w:pPr>
        <w:tabs>
          <w:tab w:val="num" w:pos="360"/>
        </w:tabs>
        <w:ind w:left="360" w:hanging="360"/>
      </w:pPr>
      <w:rPr>
        <w:rFonts w:ascii="Arial" w:hAnsi="Arial" w:cs="Arial" w:hint="default"/>
        <w:b w:val="0"/>
        <w:bCs w:val="0"/>
        <w:i w:val="0"/>
        <w:iCs w:val="0"/>
        <w:sz w:val="24"/>
        <w:szCs w:val="24"/>
      </w:rPr>
    </w:lvl>
  </w:abstractNum>
  <w:abstractNum w:abstractNumId="7" w15:restartNumberingAfterBreak="0">
    <w:nsid w:val="11300972"/>
    <w:multiLevelType w:val="hybridMultilevel"/>
    <w:tmpl w:val="FBF8FBA2"/>
    <w:lvl w:ilvl="0" w:tplc="FFFFFFFF">
      <w:start w:val="2014"/>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15:restartNumberingAfterBreak="0">
    <w:nsid w:val="115F0CDC"/>
    <w:multiLevelType w:val="hybridMultilevel"/>
    <w:tmpl w:val="0FB27A8E"/>
    <w:lvl w:ilvl="0" w:tplc="FFFFFFFF">
      <w:start w:val="1"/>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15:restartNumberingAfterBreak="0">
    <w:nsid w:val="1274113B"/>
    <w:multiLevelType w:val="hybridMultilevel"/>
    <w:tmpl w:val="BA028F6A"/>
    <w:lvl w:ilvl="0" w:tplc="661EF41E">
      <w:start w:val="1"/>
      <w:numFmt w:val="bullet"/>
      <w:lvlText w:val="-"/>
      <w:lvlJc w:val="left"/>
      <w:pPr>
        <w:ind w:left="425" w:hanging="360"/>
      </w:pPr>
      <w:rPr>
        <w:rFonts w:ascii="Arial" w:eastAsia="MS Minngs" w:hAnsi="Arial" w:cs="Arial" w:hint="default"/>
        <w:b/>
      </w:rPr>
    </w:lvl>
    <w:lvl w:ilvl="1" w:tplc="44090003" w:tentative="1">
      <w:start w:val="1"/>
      <w:numFmt w:val="bullet"/>
      <w:lvlText w:val="o"/>
      <w:lvlJc w:val="left"/>
      <w:pPr>
        <w:ind w:left="1145" w:hanging="360"/>
      </w:pPr>
      <w:rPr>
        <w:rFonts w:ascii="Courier New" w:hAnsi="Courier New" w:cs="Courier New" w:hint="default"/>
      </w:rPr>
    </w:lvl>
    <w:lvl w:ilvl="2" w:tplc="44090005" w:tentative="1">
      <w:start w:val="1"/>
      <w:numFmt w:val="bullet"/>
      <w:lvlText w:val=""/>
      <w:lvlJc w:val="left"/>
      <w:pPr>
        <w:ind w:left="1865" w:hanging="360"/>
      </w:pPr>
      <w:rPr>
        <w:rFonts w:ascii="Wingdings" w:hAnsi="Wingdings" w:hint="default"/>
      </w:rPr>
    </w:lvl>
    <w:lvl w:ilvl="3" w:tplc="44090001" w:tentative="1">
      <w:start w:val="1"/>
      <w:numFmt w:val="bullet"/>
      <w:lvlText w:val=""/>
      <w:lvlJc w:val="left"/>
      <w:pPr>
        <w:ind w:left="2585" w:hanging="360"/>
      </w:pPr>
      <w:rPr>
        <w:rFonts w:ascii="Symbol" w:hAnsi="Symbol" w:hint="default"/>
      </w:rPr>
    </w:lvl>
    <w:lvl w:ilvl="4" w:tplc="44090003" w:tentative="1">
      <w:start w:val="1"/>
      <w:numFmt w:val="bullet"/>
      <w:lvlText w:val="o"/>
      <w:lvlJc w:val="left"/>
      <w:pPr>
        <w:ind w:left="3305" w:hanging="360"/>
      </w:pPr>
      <w:rPr>
        <w:rFonts w:ascii="Courier New" w:hAnsi="Courier New" w:cs="Courier New" w:hint="default"/>
      </w:rPr>
    </w:lvl>
    <w:lvl w:ilvl="5" w:tplc="44090005" w:tentative="1">
      <w:start w:val="1"/>
      <w:numFmt w:val="bullet"/>
      <w:lvlText w:val=""/>
      <w:lvlJc w:val="left"/>
      <w:pPr>
        <w:ind w:left="4025" w:hanging="360"/>
      </w:pPr>
      <w:rPr>
        <w:rFonts w:ascii="Wingdings" w:hAnsi="Wingdings" w:hint="default"/>
      </w:rPr>
    </w:lvl>
    <w:lvl w:ilvl="6" w:tplc="44090001" w:tentative="1">
      <w:start w:val="1"/>
      <w:numFmt w:val="bullet"/>
      <w:lvlText w:val=""/>
      <w:lvlJc w:val="left"/>
      <w:pPr>
        <w:ind w:left="4745" w:hanging="360"/>
      </w:pPr>
      <w:rPr>
        <w:rFonts w:ascii="Symbol" w:hAnsi="Symbol" w:hint="default"/>
      </w:rPr>
    </w:lvl>
    <w:lvl w:ilvl="7" w:tplc="44090003" w:tentative="1">
      <w:start w:val="1"/>
      <w:numFmt w:val="bullet"/>
      <w:lvlText w:val="o"/>
      <w:lvlJc w:val="left"/>
      <w:pPr>
        <w:ind w:left="5465" w:hanging="360"/>
      </w:pPr>
      <w:rPr>
        <w:rFonts w:ascii="Courier New" w:hAnsi="Courier New" w:cs="Courier New" w:hint="default"/>
      </w:rPr>
    </w:lvl>
    <w:lvl w:ilvl="8" w:tplc="44090005" w:tentative="1">
      <w:start w:val="1"/>
      <w:numFmt w:val="bullet"/>
      <w:lvlText w:val=""/>
      <w:lvlJc w:val="left"/>
      <w:pPr>
        <w:ind w:left="6185" w:hanging="360"/>
      </w:pPr>
      <w:rPr>
        <w:rFonts w:ascii="Wingdings" w:hAnsi="Wingdings" w:hint="default"/>
      </w:rPr>
    </w:lvl>
  </w:abstractNum>
  <w:abstractNum w:abstractNumId="10" w15:restartNumberingAfterBreak="0">
    <w:nsid w:val="19080F55"/>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5E012F"/>
    <w:multiLevelType w:val="hybridMultilevel"/>
    <w:tmpl w:val="25EADE30"/>
    <w:lvl w:ilvl="0" w:tplc="80B2B1A2">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204948E2"/>
    <w:multiLevelType w:val="hybridMultilevel"/>
    <w:tmpl w:val="5E623970"/>
    <w:lvl w:ilvl="0" w:tplc="FFFFFFFF">
      <w:start w:val="20"/>
      <w:numFmt w:val="bullet"/>
      <w:lvlText w:val="–"/>
      <w:lvlJc w:val="left"/>
      <w:pPr>
        <w:tabs>
          <w:tab w:val="num" w:pos="420"/>
        </w:tabs>
        <w:ind w:left="420" w:hanging="360"/>
      </w:pPr>
      <w:rPr>
        <w:rFonts w:ascii="Times New Roman" w:eastAsia="Times New Roman" w:hAnsi="Times New Roman" w:hint="default"/>
      </w:rPr>
    </w:lvl>
    <w:lvl w:ilvl="1" w:tplc="FFFFFFFF">
      <w:start w:val="1"/>
      <w:numFmt w:val="bullet"/>
      <w:lvlText w:val="o"/>
      <w:lvlJc w:val="left"/>
      <w:pPr>
        <w:tabs>
          <w:tab w:val="num" w:pos="1140"/>
        </w:tabs>
        <w:ind w:left="1140" w:hanging="360"/>
      </w:pPr>
      <w:rPr>
        <w:rFonts w:ascii="Courier New" w:hAnsi="Courier New" w:cs="Courier New" w:hint="default"/>
      </w:rPr>
    </w:lvl>
    <w:lvl w:ilvl="2" w:tplc="FFFFFFFF">
      <w:start w:val="1"/>
      <w:numFmt w:val="bullet"/>
      <w:lvlText w:val=""/>
      <w:lvlJc w:val="left"/>
      <w:pPr>
        <w:tabs>
          <w:tab w:val="num" w:pos="1860"/>
        </w:tabs>
        <w:ind w:left="1860" w:hanging="360"/>
      </w:pPr>
      <w:rPr>
        <w:rFonts w:ascii="Wingdings" w:hAnsi="Wingdings" w:cs="Wingdings" w:hint="default"/>
      </w:rPr>
    </w:lvl>
    <w:lvl w:ilvl="3" w:tplc="FFFFFFFF">
      <w:start w:val="1"/>
      <w:numFmt w:val="bullet"/>
      <w:lvlText w:val=""/>
      <w:lvlJc w:val="left"/>
      <w:pPr>
        <w:tabs>
          <w:tab w:val="num" w:pos="2580"/>
        </w:tabs>
        <w:ind w:left="2580" w:hanging="360"/>
      </w:pPr>
      <w:rPr>
        <w:rFonts w:ascii="Symbol" w:hAnsi="Symbol" w:cs="Symbol" w:hint="default"/>
      </w:rPr>
    </w:lvl>
    <w:lvl w:ilvl="4" w:tplc="FFFFFFFF">
      <w:start w:val="1"/>
      <w:numFmt w:val="bullet"/>
      <w:lvlText w:val="o"/>
      <w:lvlJc w:val="left"/>
      <w:pPr>
        <w:tabs>
          <w:tab w:val="num" w:pos="3300"/>
        </w:tabs>
        <w:ind w:left="3300" w:hanging="360"/>
      </w:pPr>
      <w:rPr>
        <w:rFonts w:ascii="Courier New" w:hAnsi="Courier New" w:cs="Courier New" w:hint="default"/>
      </w:rPr>
    </w:lvl>
    <w:lvl w:ilvl="5" w:tplc="FFFFFFFF">
      <w:start w:val="1"/>
      <w:numFmt w:val="bullet"/>
      <w:lvlText w:val=""/>
      <w:lvlJc w:val="left"/>
      <w:pPr>
        <w:tabs>
          <w:tab w:val="num" w:pos="4020"/>
        </w:tabs>
        <w:ind w:left="4020" w:hanging="360"/>
      </w:pPr>
      <w:rPr>
        <w:rFonts w:ascii="Wingdings" w:hAnsi="Wingdings" w:cs="Wingdings" w:hint="default"/>
      </w:rPr>
    </w:lvl>
    <w:lvl w:ilvl="6" w:tplc="FFFFFFFF">
      <w:start w:val="1"/>
      <w:numFmt w:val="bullet"/>
      <w:lvlText w:val=""/>
      <w:lvlJc w:val="left"/>
      <w:pPr>
        <w:tabs>
          <w:tab w:val="num" w:pos="4740"/>
        </w:tabs>
        <w:ind w:left="4740" w:hanging="360"/>
      </w:pPr>
      <w:rPr>
        <w:rFonts w:ascii="Symbol" w:hAnsi="Symbol" w:cs="Symbol" w:hint="default"/>
      </w:rPr>
    </w:lvl>
    <w:lvl w:ilvl="7" w:tplc="FFFFFFFF">
      <w:start w:val="1"/>
      <w:numFmt w:val="bullet"/>
      <w:lvlText w:val="o"/>
      <w:lvlJc w:val="left"/>
      <w:pPr>
        <w:tabs>
          <w:tab w:val="num" w:pos="5460"/>
        </w:tabs>
        <w:ind w:left="5460" w:hanging="360"/>
      </w:pPr>
      <w:rPr>
        <w:rFonts w:ascii="Courier New" w:hAnsi="Courier New" w:cs="Courier New" w:hint="default"/>
      </w:rPr>
    </w:lvl>
    <w:lvl w:ilvl="8" w:tplc="FFFFFFFF">
      <w:start w:val="1"/>
      <w:numFmt w:val="bullet"/>
      <w:lvlText w:val=""/>
      <w:lvlJc w:val="left"/>
      <w:pPr>
        <w:tabs>
          <w:tab w:val="num" w:pos="6180"/>
        </w:tabs>
        <w:ind w:left="6180" w:hanging="360"/>
      </w:pPr>
      <w:rPr>
        <w:rFonts w:ascii="Wingdings" w:hAnsi="Wingdings" w:cs="Wingdings" w:hint="default"/>
      </w:rPr>
    </w:lvl>
  </w:abstractNum>
  <w:abstractNum w:abstractNumId="13" w15:restartNumberingAfterBreak="0">
    <w:nsid w:val="222053EB"/>
    <w:multiLevelType w:val="hybridMultilevel"/>
    <w:tmpl w:val="361A0DB2"/>
    <w:lvl w:ilvl="0" w:tplc="FFFFFFFF">
      <w:numFmt w:val="bullet"/>
      <w:lvlText w:val="-"/>
      <w:lvlJc w:val="left"/>
      <w:pPr>
        <w:ind w:left="720" w:hanging="360"/>
      </w:pPr>
      <w:rPr>
        <w:rFonts w:ascii="Arial" w:eastAsia="MS Minngs" w:hAnsi="Arial" w:hint="default"/>
        <w:b/>
        <w:bCs/>
        <w:u w:val="singl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4" w15:restartNumberingAfterBreak="0">
    <w:nsid w:val="23AD5D76"/>
    <w:multiLevelType w:val="multilevel"/>
    <w:tmpl w:val="04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56372D9"/>
    <w:multiLevelType w:val="hybridMultilevel"/>
    <w:tmpl w:val="8BDAB47E"/>
    <w:lvl w:ilvl="0" w:tplc="FFFFFFFF">
      <w:start w:val="12"/>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15:restartNumberingAfterBreak="0">
    <w:nsid w:val="284E6F4C"/>
    <w:multiLevelType w:val="multilevel"/>
    <w:tmpl w:val="4EA6C1B4"/>
    <w:styleLink w:val="CurrentList10"/>
    <w:lvl w:ilvl="0">
      <w:start w:val="1"/>
      <w:numFmt w:val="none"/>
      <w:suff w:val="nothing"/>
      <w:lvlText w:val=""/>
      <w:lvlJc w:val="center"/>
      <w:pPr>
        <w:ind w:left="2340" w:firstLine="0"/>
      </w:pPr>
      <w:rPr>
        <w:rFonts w:ascii="Times New Roman" w:hAnsi="Times New Roman" w:cs="Times New Roman" w:hint="default"/>
      </w:rPr>
    </w:lvl>
    <w:lvl w:ilvl="1">
      <w:start w:val="1"/>
      <w:numFmt w:val="none"/>
      <w:suff w:val="nothing"/>
      <w:lvlText w:val=""/>
      <w:lvlJc w:val="center"/>
      <w:pPr>
        <w:ind w:left="2340" w:hanging="144"/>
      </w:pPr>
      <w:rPr>
        <w:rFonts w:ascii="Arial" w:hAnsi="Arial" w:cs="Arial" w:hint="default"/>
        <w:b/>
        <w:bCs/>
        <w:i w:val="0"/>
        <w:iCs w:val="0"/>
        <w:sz w:val="36"/>
        <w:szCs w:val="36"/>
      </w:rPr>
    </w:lvl>
    <w:lvl w:ilvl="2">
      <w:start w:val="1"/>
      <w:numFmt w:val="upperRoman"/>
      <w:suff w:val="space"/>
      <w:lvlText w:val="%3."/>
      <w:lvlJc w:val="left"/>
      <w:pPr>
        <w:ind w:left="2340" w:hanging="144"/>
      </w:pPr>
      <w:rPr>
        <w:rFonts w:ascii="Arial Black" w:hAnsi="Arial Black" w:cs="Arial Black" w:hint="default"/>
        <w:b/>
        <w:bCs/>
        <w:i w:val="0"/>
        <w:iCs w:val="0"/>
        <w:color w:val="008080"/>
        <w:sz w:val="26"/>
        <w:szCs w:val="26"/>
      </w:rPr>
    </w:lvl>
    <w:lvl w:ilvl="3">
      <w:start w:val="1"/>
      <w:numFmt w:val="upperLetter"/>
      <w:suff w:val="space"/>
      <w:lvlText w:val="%4."/>
      <w:lvlJc w:val="left"/>
      <w:pPr>
        <w:ind w:left="2340" w:firstLine="0"/>
      </w:pPr>
      <w:rPr>
        <w:rFonts w:ascii="Cambria" w:hAnsi="Cambria" w:cs="Comic Sans MS" w:hint="default"/>
        <w:b/>
        <w:bCs/>
        <w:i/>
        <w:iCs/>
        <w:color w:val="00B0F0"/>
        <w:sz w:val="24"/>
        <w:szCs w:val="24"/>
      </w:rPr>
    </w:lvl>
    <w:lvl w:ilvl="4">
      <w:start w:val="1"/>
      <w:numFmt w:val="decimal"/>
      <w:suff w:val="space"/>
      <w:lvlText w:val="%5."/>
      <w:lvlJc w:val="left"/>
      <w:pPr>
        <w:ind w:left="4890" w:firstLine="0"/>
      </w:pPr>
      <w:rPr>
        <w:rFonts w:ascii="Comic Sans MS" w:hAnsi="Comic Sans MS" w:cs="Comic Sans MS" w:hint="default"/>
        <w:b/>
        <w:bCs/>
        <w:i w:val="0"/>
        <w:iCs w:val="0"/>
        <w:sz w:val="24"/>
        <w:szCs w:val="24"/>
      </w:rPr>
    </w:lvl>
    <w:lvl w:ilvl="5">
      <w:start w:val="1"/>
      <w:numFmt w:val="lowerRoman"/>
      <w:suff w:val="space"/>
      <w:lvlText w:val="%6."/>
      <w:lvlJc w:val="left"/>
      <w:pPr>
        <w:ind w:left="2340" w:firstLine="0"/>
      </w:pPr>
      <w:rPr>
        <w:rFonts w:ascii="Times New Roman" w:hAnsi="Times New Roman" w:cs="Times New Roman" w:hint="default"/>
        <w:b/>
        <w:bCs/>
        <w:i w:val="0"/>
        <w:iCs w:val="0"/>
        <w:sz w:val="24"/>
        <w:szCs w:val="24"/>
      </w:rPr>
    </w:lvl>
    <w:lvl w:ilvl="6">
      <w:start w:val="1"/>
      <w:numFmt w:val="lowerRoman"/>
      <w:lvlText w:val="(%7)"/>
      <w:lvlJc w:val="left"/>
      <w:pPr>
        <w:tabs>
          <w:tab w:val="num" w:pos="7020"/>
        </w:tabs>
        <w:ind w:left="6660" w:firstLine="0"/>
      </w:pPr>
      <w:rPr>
        <w:rFonts w:ascii="Times New Roman" w:hAnsi="Times New Roman" w:cs="Times New Roman" w:hint="default"/>
      </w:rPr>
    </w:lvl>
    <w:lvl w:ilvl="7">
      <w:start w:val="1"/>
      <w:numFmt w:val="lowerLetter"/>
      <w:lvlText w:val="(%8)"/>
      <w:lvlJc w:val="left"/>
      <w:pPr>
        <w:tabs>
          <w:tab w:val="num" w:pos="7740"/>
        </w:tabs>
        <w:ind w:left="7380" w:firstLine="0"/>
      </w:pPr>
      <w:rPr>
        <w:rFonts w:ascii="Times New Roman" w:hAnsi="Times New Roman" w:cs="Times New Roman" w:hint="default"/>
      </w:rPr>
    </w:lvl>
    <w:lvl w:ilvl="8">
      <w:start w:val="1"/>
      <w:numFmt w:val="lowerRoman"/>
      <w:lvlText w:val="(%9)"/>
      <w:lvlJc w:val="left"/>
      <w:pPr>
        <w:tabs>
          <w:tab w:val="num" w:pos="8460"/>
        </w:tabs>
        <w:ind w:left="8100" w:firstLine="0"/>
      </w:pPr>
      <w:rPr>
        <w:rFonts w:ascii="Times New Roman" w:hAnsi="Times New Roman" w:cs="Times New Roman" w:hint="default"/>
      </w:rPr>
    </w:lvl>
  </w:abstractNum>
  <w:abstractNum w:abstractNumId="17" w15:restartNumberingAfterBreak="0">
    <w:nsid w:val="28770748"/>
    <w:multiLevelType w:val="singleLevel"/>
    <w:tmpl w:val="1D5232C0"/>
    <w:lvl w:ilvl="0">
      <w:start w:val="8"/>
      <w:numFmt w:val="bullet"/>
      <w:lvlText w:val="–"/>
      <w:lvlJc w:val="left"/>
      <w:pPr>
        <w:tabs>
          <w:tab w:val="num" w:pos="360"/>
        </w:tabs>
        <w:ind w:left="360" w:hanging="360"/>
      </w:pPr>
      <w:rPr>
        <w:rFonts w:ascii="Times New Roman" w:hAnsi="Times New Roman" w:cs="Times New Roman" w:hint="default"/>
      </w:rPr>
    </w:lvl>
  </w:abstractNum>
  <w:abstractNum w:abstractNumId="18" w15:restartNumberingAfterBreak="0">
    <w:nsid w:val="294E6166"/>
    <w:multiLevelType w:val="multilevel"/>
    <w:tmpl w:val="982A30C4"/>
    <w:lvl w:ilvl="0">
      <w:start w:val="1"/>
      <w:numFmt w:val="none"/>
      <w:suff w:val="nothing"/>
      <w:lvlText w:val=""/>
      <w:lvlJc w:val="center"/>
      <w:pPr>
        <w:ind w:left="0" w:firstLine="288"/>
      </w:pPr>
    </w:lvl>
    <w:lvl w:ilvl="1">
      <w:start w:val="1"/>
      <w:numFmt w:val="upperRoman"/>
      <w:suff w:val="space"/>
      <w:lvlText w:val="%2."/>
      <w:lvlJc w:val="center"/>
      <w:pPr>
        <w:ind w:left="720" w:firstLine="0"/>
      </w:pPr>
      <w:rPr>
        <w:rFonts w:ascii="Arial" w:hAnsi="Arial" w:hint="default"/>
        <w:b/>
        <w:i w:val="0"/>
        <w:sz w:val="36"/>
      </w:rPr>
    </w:lvl>
    <w:lvl w:ilvl="2">
      <w:start w:val="1"/>
      <w:numFmt w:val="upperLetter"/>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2A995B6E"/>
    <w:multiLevelType w:val="hybridMultilevel"/>
    <w:tmpl w:val="88C44774"/>
    <w:lvl w:ilvl="0" w:tplc="FFFFFFFF">
      <w:start w:val="9"/>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0" w15:restartNumberingAfterBreak="0">
    <w:nsid w:val="2AFF3F37"/>
    <w:multiLevelType w:val="hybridMultilevel"/>
    <w:tmpl w:val="8592D4FE"/>
    <w:lvl w:ilvl="0" w:tplc="94A292F0">
      <w:start w:val="1"/>
      <w:numFmt w:val="decimal"/>
      <w:pStyle w:val="LessonOutline3"/>
      <w:lvlText w:val="%1."/>
      <w:lvlJc w:val="left"/>
      <w:pPr>
        <w:ind w:left="0" w:firstLine="0"/>
      </w:pPr>
      <w:rPr>
        <w:rFonts w:ascii="Rockwell" w:hAnsi="Rockwel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E738C9"/>
    <w:multiLevelType w:val="singleLevel"/>
    <w:tmpl w:val="65FAADCE"/>
    <w:lvl w:ilvl="0">
      <w:numFmt w:val="bullet"/>
      <w:lvlText w:val="-"/>
      <w:lvlJc w:val="left"/>
      <w:pPr>
        <w:tabs>
          <w:tab w:val="num" w:pos="360"/>
        </w:tabs>
        <w:ind w:left="360" w:hanging="360"/>
      </w:pPr>
      <w:rPr>
        <w:rFonts w:ascii="Times New Roman" w:hAnsi="Times New Roman" w:cs="Times New Roman" w:hint="default"/>
      </w:rPr>
    </w:lvl>
  </w:abstractNum>
  <w:abstractNum w:abstractNumId="22" w15:restartNumberingAfterBreak="0">
    <w:nsid w:val="2F143F9A"/>
    <w:multiLevelType w:val="singleLevel"/>
    <w:tmpl w:val="82162496"/>
    <w:lvl w:ilvl="0">
      <w:numFmt w:val="bullet"/>
      <w:lvlText w:val="–"/>
      <w:lvlJc w:val="left"/>
      <w:pPr>
        <w:tabs>
          <w:tab w:val="num" w:pos="360"/>
        </w:tabs>
        <w:ind w:left="360" w:hanging="360"/>
      </w:pPr>
      <w:rPr>
        <w:rFonts w:hint="default"/>
      </w:rPr>
    </w:lvl>
  </w:abstractNum>
  <w:abstractNum w:abstractNumId="23" w15:restartNumberingAfterBreak="0">
    <w:nsid w:val="2F4F1C41"/>
    <w:multiLevelType w:val="multilevel"/>
    <w:tmpl w:val="E7042E6E"/>
    <w:styleLink w:val="CurrentList4"/>
    <w:lvl w:ilvl="0">
      <w:start w:val="1"/>
      <w:numFmt w:val="decimal"/>
      <w:lvlText w:val="%1."/>
      <w:lvlJc w:val="left"/>
      <w:pPr>
        <w:ind w:left="170" w:hanging="17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5B127B"/>
    <w:multiLevelType w:val="multilevel"/>
    <w:tmpl w:val="414EE2F8"/>
    <w:lvl w:ilvl="0">
      <w:start w:val="1"/>
      <w:numFmt w:val="none"/>
      <w:suff w:val="nothing"/>
      <w:lvlText w:val=""/>
      <w:lvlJc w:val="center"/>
      <w:rPr>
        <w:rFonts w:ascii="Times New Roman" w:hAnsi="Times New Roman" w:cs="Times New Roman"/>
      </w:rPr>
    </w:lvl>
    <w:lvl w:ilvl="1">
      <w:start w:val="1"/>
      <w:numFmt w:val="upperRoman"/>
      <w:suff w:val="space"/>
      <w:lvlText w:val="%2."/>
      <w:lvlJc w:val="center"/>
      <w:pPr>
        <w:ind w:left="1080" w:hanging="360"/>
      </w:pPr>
      <w:rPr>
        <w:rFonts w:ascii="Arial" w:hAnsi="Arial" w:cs="Arial" w:hint="default"/>
        <w:b/>
        <w:bCs/>
        <w:i w:val="0"/>
        <w:iCs w:val="0"/>
        <w:sz w:val="36"/>
        <w:szCs w:val="36"/>
      </w:rPr>
    </w:lvl>
    <w:lvl w:ilvl="2">
      <w:start w:val="1"/>
      <w:numFmt w:val="upperLetter"/>
      <w:lvlText w:val="%3."/>
      <w:lvlJc w:val="left"/>
      <w:pPr>
        <w:tabs>
          <w:tab w:val="num" w:pos="360"/>
        </w:tabs>
        <w:ind w:left="360" w:hanging="360"/>
      </w:pPr>
      <w:rPr>
        <w:rFonts w:ascii="Arial" w:hAnsi="Arial" w:cs="Arial" w:hint="default"/>
        <w:b/>
        <w:bCs/>
        <w:i w:val="0"/>
        <w:iCs w:val="0"/>
        <w:sz w:val="28"/>
        <w:szCs w:val="28"/>
      </w:rPr>
    </w:lvl>
    <w:lvl w:ilvl="3">
      <w:start w:val="1"/>
      <w:numFmt w:val="lowerLetter"/>
      <w:lvlText w:val="%4)"/>
      <w:lvlJc w:val="left"/>
      <w:pPr>
        <w:tabs>
          <w:tab w:val="num" w:pos="2520"/>
        </w:tabs>
        <w:ind w:left="2160"/>
      </w:pPr>
      <w:rPr>
        <w:rFonts w:ascii="Times New Roman" w:hAnsi="Times New Roman" w:cs="Times New Roman"/>
      </w:rPr>
    </w:lvl>
    <w:lvl w:ilvl="4">
      <w:start w:val="1"/>
      <w:numFmt w:val="decimal"/>
      <w:lvlText w:val="(%5)"/>
      <w:lvlJc w:val="left"/>
      <w:pPr>
        <w:tabs>
          <w:tab w:val="num" w:pos="3240"/>
        </w:tabs>
        <w:ind w:left="2880"/>
      </w:pPr>
      <w:rPr>
        <w:rFonts w:ascii="Times New Roman" w:hAnsi="Times New Roman" w:cs="Times New Roman"/>
      </w:rPr>
    </w:lvl>
    <w:lvl w:ilvl="5">
      <w:start w:val="1"/>
      <w:numFmt w:val="lowerLetter"/>
      <w:lvlText w:val="(%6)"/>
      <w:lvlJc w:val="left"/>
      <w:pPr>
        <w:tabs>
          <w:tab w:val="num" w:pos="3960"/>
        </w:tabs>
        <w:ind w:left="3600"/>
      </w:pPr>
      <w:rPr>
        <w:rFonts w:ascii="Times New Roman" w:hAnsi="Times New Roman" w:cs="Times New Roman"/>
      </w:rPr>
    </w:lvl>
    <w:lvl w:ilvl="6">
      <w:start w:val="1"/>
      <w:numFmt w:val="lowerRoman"/>
      <w:lvlText w:val="(%7)"/>
      <w:lvlJc w:val="left"/>
      <w:pPr>
        <w:tabs>
          <w:tab w:val="num" w:pos="4680"/>
        </w:tabs>
        <w:ind w:left="4320"/>
      </w:pPr>
      <w:rPr>
        <w:rFonts w:ascii="Times New Roman" w:hAnsi="Times New Roman" w:cs="Times New Roman"/>
      </w:rPr>
    </w:lvl>
    <w:lvl w:ilvl="7">
      <w:start w:val="1"/>
      <w:numFmt w:val="lowerLetter"/>
      <w:lvlText w:val="(%8)"/>
      <w:lvlJc w:val="left"/>
      <w:pPr>
        <w:tabs>
          <w:tab w:val="num" w:pos="5400"/>
        </w:tabs>
        <w:ind w:left="5040"/>
      </w:pPr>
      <w:rPr>
        <w:rFonts w:ascii="Times New Roman" w:hAnsi="Times New Roman" w:cs="Times New Roman"/>
      </w:rPr>
    </w:lvl>
    <w:lvl w:ilvl="8">
      <w:start w:val="1"/>
      <w:numFmt w:val="lowerRoman"/>
      <w:lvlText w:val="(%9)"/>
      <w:lvlJc w:val="left"/>
      <w:pPr>
        <w:tabs>
          <w:tab w:val="num" w:pos="6120"/>
        </w:tabs>
        <w:ind w:left="5760"/>
      </w:pPr>
      <w:rPr>
        <w:rFonts w:ascii="Times New Roman" w:hAnsi="Times New Roman" w:cs="Times New Roman"/>
      </w:rPr>
    </w:lvl>
  </w:abstractNum>
  <w:abstractNum w:abstractNumId="25" w15:restartNumberingAfterBreak="0">
    <w:nsid w:val="3798129E"/>
    <w:multiLevelType w:val="hybridMultilevel"/>
    <w:tmpl w:val="B78E5772"/>
    <w:lvl w:ilvl="0" w:tplc="01DA6B9C">
      <w:start w:val="5"/>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6" w15:restartNumberingAfterBreak="0">
    <w:nsid w:val="3BAA1C6A"/>
    <w:multiLevelType w:val="multilevel"/>
    <w:tmpl w:val="25942B0A"/>
    <w:lvl w:ilvl="0">
      <w:start w:val="1"/>
      <w:numFmt w:val="upperRoman"/>
      <w:pStyle w:val="Heading1"/>
      <w:suff w:val="space"/>
      <w:lvlText w:val="%1."/>
      <w:lvlJc w:val="center"/>
      <w:pPr>
        <w:ind w:firstLine="288"/>
      </w:pPr>
      <w:rPr>
        <w:rFonts w:ascii="Arial" w:hAnsi="Arial" w:cs="Arial" w:hint="default"/>
        <w:b/>
        <w:bCs/>
        <w:i w:val="0"/>
        <w:iCs w:val="0"/>
        <w:sz w:val="36"/>
        <w:szCs w:val="36"/>
      </w:rPr>
    </w:lvl>
    <w:lvl w:ilvl="1">
      <w:start w:val="1"/>
      <w:numFmt w:val="upperLetter"/>
      <w:lvlRestart w:val="0"/>
      <w:suff w:val="space"/>
      <w:lvlText w:val="%2."/>
      <w:lvlJc w:val="left"/>
      <w:pPr>
        <w:ind w:left="720"/>
      </w:pPr>
      <w:rPr>
        <w:rFonts w:ascii="Times New Roman" w:hAnsi="Times New Roman" w:cs="Times New Roman"/>
      </w:rPr>
    </w:lvl>
    <w:lvl w:ilvl="2">
      <w:start w:val="1"/>
      <w:numFmt w:val="decimal"/>
      <w:pStyle w:val="Heading3"/>
      <w:lvlText w:val="%3."/>
      <w:lvlJc w:val="left"/>
      <w:pPr>
        <w:tabs>
          <w:tab w:val="num" w:pos="1800"/>
        </w:tabs>
        <w:ind w:left="1440"/>
      </w:pPr>
      <w:rPr>
        <w:rFonts w:ascii="Times New Roman" w:hAnsi="Times New Roman" w:cs="Times New Roman"/>
      </w:rPr>
    </w:lvl>
    <w:lvl w:ilvl="3">
      <w:start w:val="1"/>
      <w:numFmt w:val="lowerLetter"/>
      <w:pStyle w:val="Heading4"/>
      <w:lvlText w:val="%4)"/>
      <w:lvlJc w:val="left"/>
      <w:pPr>
        <w:tabs>
          <w:tab w:val="num" w:pos="2520"/>
        </w:tabs>
        <w:ind w:left="2160"/>
      </w:pPr>
      <w:rPr>
        <w:rFonts w:ascii="Times New Roman" w:hAnsi="Times New Roman" w:cs="Times New Roman"/>
      </w:rPr>
    </w:lvl>
    <w:lvl w:ilvl="4">
      <w:start w:val="1"/>
      <w:numFmt w:val="decimal"/>
      <w:pStyle w:val="Heading5"/>
      <w:lvlText w:val="(%5)"/>
      <w:lvlJc w:val="left"/>
      <w:pPr>
        <w:tabs>
          <w:tab w:val="num" w:pos="3240"/>
        </w:tabs>
        <w:ind w:left="2880"/>
      </w:pPr>
      <w:rPr>
        <w:rFonts w:ascii="Times New Roman" w:hAnsi="Times New Roman" w:cs="Times New Roman"/>
      </w:rPr>
    </w:lvl>
    <w:lvl w:ilvl="5">
      <w:start w:val="1"/>
      <w:numFmt w:val="lowerLetter"/>
      <w:pStyle w:val="Heading6"/>
      <w:lvlText w:val="(%6)"/>
      <w:lvlJc w:val="left"/>
      <w:pPr>
        <w:tabs>
          <w:tab w:val="num" w:pos="3960"/>
        </w:tabs>
        <w:ind w:left="3600"/>
      </w:pPr>
      <w:rPr>
        <w:rFonts w:ascii="Times New Roman" w:hAnsi="Times New Roman" w:cs="Times New Roman"/>
      </w:rPr>
    </w:lvl>
    <w:lvl w:ilvl="6">
      <w:start w:val="1"/>
      <w:numFmt w:val="lowerRoman"/>
      <w:pStyle w:val="Heading7"/>
      <w:lvlText w:val="(%7)"/>
      <w:lvlJc w:val="left"/>
      <w:pPr>
        <w:tabs>
          <w:tab w:val="num" w:pos="4680"/>
        </w:tabs>
        <w:ind w:left="4320"/>
      </w:pPr>
      <w:rPr>
        <w:rFonts w:ascii="Times New Roman" w:hAnsi="Times New Roman" w:cs="Times New Roman"/>
      </w:rPr>
    </w:lvl>
    <w:lvl w:ilvl="7">
      <w:start w:val="1"/>
      <w:numFmt w:val="lowerLetter"/>
      <w:pStyle w:val="Heading8"/>
      <w:lvlText w:val="(%8)"/>
      <w:lvlJc w:val="left"/>
      <w:pPr>
        <w:tabs>
          <w:tab w:val="num" w:pos="5400"/>
        </w:tabs>
        <w:ind w:left="5040"/>
      </w:pPr>
      <w:rPr>
        <w:rFonts w:ascii="Times New Roman" w:hAnsi="Times New Roman" w:cs="Times New Roman"/>
      </w:rPr>
    </w:lvl>
    <w:lvl w:ilvl="8">
      <w:start w:val="1"/>
      <w:numFmt w:val="lowerRoman"/>
      <w:pStyle w:val="Heading9"/>
      <w:lvlText w:val="(%9)"/>
      <w:lvlJc w:val="left"/>
      <w:pPr>
        <w:tabs>
          <w:tab w:val="num" w:pos="6120"/>
        </w:tabs>
        <w:ind w:left="5760"/>
      </w:pPr>
      <w:rPr>
        <w:rFonts w:ascii="Times New Roman" w:hAnsi="Times New Roman" w:cs="Times New Roman"/>
      </w:rPr>
    </w:lvl>
  </w:abstractNum>
  <w:abstractNum w:abstractNumId="27" w15:restartNumberingAfterBreak="0">
    <w:nsid w:val="3D662BEB"/>
    <w:multiLevelType w:val="hybridMultilevel"/>
    <w:tmpl w:val="699877E0"/>
    <w:lvl w:ilvl="0" w:tplc="22F0B0F0">
      <w:start w:val="4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6F0DA8"/>
    <w:multiLevelType w:val="hybridMultilevel"/>
    <w:tmpl w:val="80303CE2"/>
    <w:lvl w:ilvl="0" w:tplc="68E8F9D2">
      <w:start w:val="18"/>
      <w:numFmt w:val="bullet"/>
      <w:lvlText w:val="–"/>
      <w:lvlJc w:val="left"/>
      <w:pPr>
        <w:ind w:left="720" w:hanging="360"/>
      </w:pPr>
      <w:rPr>
        <w:rFonts w:ascii="Arial" w:eastAsia="MS Minngs" w:hAnsi="Arial" w:cs="Arial" w:hint="default"/>
        <w:b w:val="0"/>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9" w15:restartNumberingAfterBreak="0">
    <w:nsid w:val="3F8063F7"/>
    <w:multiLevelType w:val="hybridMultilevel"/>
    <w:tmpl w:val="976C6DBE"/>
    <w:lvl w:ilvl="0" w:tplc="FFFFFFFF">
      <w:start w:val="23"/>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0" w15:restartNumberingAfterBreak="0">
    <w:nsid w:val="40A83273"/>
    <w:multiLevelType w:val="multilevel"/>
    <w:tmpl w:val="D8668288"/>
    <w:lvl w:ilvl="0">
      <w:start w:val="1"/>
      <w:numFmt w:val="none"/>
      <w:pStyle w:val="LessonTitle"/>
      <w:suff w:val="nothing"/>
      <w:lvlText w:val=""/>
      <w:lvlJc w:val="center"/>
      <w:pPr>
        <w:ind w:left="2340" w:firstLine="0"/>
      </w:pPr>
      <w:rPr>
        <w:rFonts w:ascii="Times New Roman" w:hAnsi="Times New Roman" w:cs="Times New Roman" w:hint="default"/>
      </w:rPr>
    </w:lvl>
    <w:lvl w:ilvl="1">
      <w:start w:val="1"/>
      <w:numFmt w:val="none"/>
      <w:pStyle w:val="LessonSubTitle"/>
      <w:suff w:val="nothing"/>
      <w:lvlText w:val=""/>
      <w:lvlJc w:val="center"/>
      <w:pPr>
        <w:ind w:left="2340" w:hanging="144"/>
      </w:pPr>
      <w:rPr>
        <w:rFonts w:ascii="Arial" w:hAnsi="Arial" w:cs="Arial" w:hint="default"/>
        <w:b/>
        <w:bCs/>
        <w:i w:val="0"/>
        <w:iCs w:val="0"/>
        <w:sz w:val="36"/>
        <w:szCs w:val="36"/>
      </w:rPr>
    </w:lvl>
    <w:lvl w:ilvl="2">
      <w:start w:val="1"/>
      <w:numFmt w:val="upperRoman"/>
      <w:pStyle w:val="LessonOutline1"/>
      <w:suff w:val="space"/>
      <w:lvlText w:val="%3."/>
      <w:lvlJc w:val="left"/>
      <w:pPr>
        <w:ind w:left="2340" w:hanging="144"/>
      </w:pPr>
      <w:rPr>
        <w:rFonts w:ascii="Arial Black" w:hAnsi="Arial Black" w:cs="Arial Black" w:hint="default"/>
        <w:b/>
        <w:bCs/>
        <w:i w:val="0"/>
        <w:iCs w:val="0"/>
        <w:color w:val="008080"/>
        <w:sz w:val="26"/>
        <w:szCs w:val="26"/>
      </w:rPr>
    </w:lvl>
    <w:lvl w:ilvl="3">
      <w:start w:val="1"/>
      <w:numFmt w:val="upperLetter"/>
      <w:pStyle w:val="LessonOutline2"/>
      <w:suff w:val="space"/>
      <w:lvlText w:val="%4."/>
      <w:lvlJc w:val="left"/>
      <w:pPr>
        <w:ind w:left="2340" w:firstLine="0"/>
      </w:pPr>
      <w:rPr>
        <w:rFonts w:ascii="Cambria" w:hAnsi="Cambria" w:cs="Comic Sans MS" w:hint="default"/>
        <w:b/>
        <w:bCs/>
        <w:i w:val="0"/>
        <w:iCs/>
        <w:color w:val="00B0F0"/>
        <w:sz w:val="30"/>
        <w:szCs w:val="24"/>
      </w:rPr>
    </w:lvl>
    <w:lvl w:ilvl="4">
      <w:start w:val="1"/>
      <w:numFmt w:val="decimal"/>
      <w:suff w:val="space"/>
      <w:lvlText w:val="%5."/>
      <w:lvlJc w:val="left"/>
      <w:pPr>
        <w:ind w:left="4111" w:firstLine="0"/>
      </w:pPr>
      <w:rPr>
        <w:rFonts w:ascii="Comic Sans MS" w:hAnsi="Comic Sans MS" w:cs="Comic Sans MS" w:hint="default"/>
        <w:b/>
        <w:bCs/>
        <w:i w:val="0"/>
        <w:iCs w:val="0"/>
        <w:sz w:val="24"/>
        <w:szCs w:val="24"/>
      </w:rPr>
    </w:lvl>
    <w:lvl w:ilvl="5">
      <w:start w:val="1"/>
      <w:numFmt w:val="lowerRoman"/>
      <w:suff w:val="space"/>
      <w:lvlText w:val="%6."/>
      <w:lvlJc w:val="left"/>
      <w:pPr>
        <w:ind w:left="2340" w:firstLine="0"/>
      </w:pPr>
      <w:rPr>
        <w:rFonts w:ascii="Times New Roman" w:hAnsi="Times New Roman" w:cs="Times New Roman" w:hint="default"/>
        <w:b/>
        <w:bCs/>
        <w:i w:val="0"/>
        <w:iCs w:val="0"/>
        <w:sz w:val="24"/>
        <w:szCs w:val="24"/>
      </w:rPr>
    </w:lvl>
    <w:lvl w:ilvl="6">
      <w:start w:val="1"/>
      <w:numFmt w:val="lowerRoman"/>
      <w:lvlText w:val="(%7)"/>
      <w:lvlJc w:val="left"/>
      <w:pPr>
        <w:tabs>
          <w:tab w:val="num" w:pos="7020"/>
        </w:tabs>
        <w:ind w:left="6660" w:firstLine="0"/>
      </w:pPr>
      <w:rPr>
        <w:rFonts w:ascii="Times New Roman" w:hAnsi="Times New Roman" w:cs="Times New Roman" w:hint="default"/>
      </w:rPr>
    </w:lvl>
    <w:lvl w:ilvl="7">
      <w:start w:val="1"/>
      <w:numFmt w:val="lowerLetter"/>
      <w:lvlText w:val="(%8)"/>
      <w:lvlJc w:val="left"/>
      <w:pPr>
        <w:tabs>
          <w:tab w:val="num" w:pos="7740"/>
        </w:tabs>
        <w:ind w:left="7380" w:firstLine="0"/>
      </w:pPr>
      <w:rPr>
        <w:rFonts w:ascii="Times New Roman" w:hAnsi="Times New Roman" w:cs="Times New Roman" w:hint="default"/>
      </w:rPr>
    </w:lvl>
    <w:lvl w:ilvl="8">
      <w:start w:val="1"/>
      <w:numFmt w:val="lowerRoman"/>
      <w:lvlText w:val="(%9)"/>
      <w:lvlJc w:val="left"/>
      <w:pPr>
        <w:tabs>
          <w:tab w:val="num" w:pos="8460"/>
        </w:tabs>
        <w:ind w:left="8100" w:firstLine="0"/>
      </w:pPr>
      <w:rPr>
        <w:rFonts w:ascii="Times New Roman" w:hAnsi="Times New Roman" w:cs="Times New Roman" w:hint="default"/>
      </w:rPr>
    </w:lvl>
  </w:abstractNum>
  <w:abstractNum w:abstractNumId="31" w15:restartNumberingAfterBreak="0">
    <w:nsid w:val="4A6B4082"/>
    <w:multiLevelType w:val="hybridMultilevel"/>
    <w:tmpl w:val="E0A269FE"/>
    <w:lvl w:ilvl="0" w:tplc="FFFFFFFF">
      <w:start w:val="23"/>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2" w15:restartNumberingAfterBreak="0">
    <w:nsid w:val="4BFA7CD8"/>
    <w:multiLevelType w:val="hybridMultilevel"/>
    <w:tmpl w:val="5AFCDF6C"/>
    <w:lvl w:ilvl="0" w:tplc="266EAA36">
      <w:start w:val="2"/>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3" w15:restartNumberingAfterBreak="0">
    <w:nsid w:val="4EED25DB"/>
    <w:multiLevelType w:val="multilevel"/>
    <w:tmpl w:val="900495FA"/>
    <w:styleLink w:val="CurrentList5"/>
    <w:lvl w:ilvl="0">
      <w:start w:val="1"/>
      <w:numFmt w:val="decimal"/>
      <w:lvlText w:val="%1."/>
      <w:lvlJc w:val="left"/>
      <w:pPr>
        <w:ind w:left="57" w:hanging="57"/>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0E35E2C"/>
    <w:multiLevelType w:val="hybridMultilevel"/>
    <w:tmpl w:val="A4E44998"/>
    <w:lvl w:ilvl="0" w:tplc="D36EB5A2">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5" w15:restartNumberingAfterBreak="0">
    <w:nsid w:val="51C66E3F"/>
    <w:multiLevelType w:val="hybridMultilevel"/>
    <w:tmpl w:val="71BE1400"/>
    <w:lvl w:ilvl="0" w:tplc="92F063AE">
      <w:numFmt w:val="bullet"/>
      <w:lvlText w:val="–"/>
      <w:lvlJc w:val="left"/>
      <w:pPr>
        <w:tabs>
          <w:tab w:val="num" w:pos="420"/>
        </w:tabs>
        <w:ind w:left="420" w:hanging="360"/>
      </w:pPr>
      <w:rPr>
        <w:rFonts w:ascii="Arial" w:eastAsia="MS Minngs" w:hAnsi="Arial"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cs="Wingdings" w:hint="default"/>
      </w:rPr>
    </w:lvl>
    <w:lvl w:ilvl="3" w:tplc="04090001">
      <w:start w:val="1"/>
      <w:numFmt w:val="bullet"/>
      <w:lvlText w:val=""/>
      <w:lvlJc w:val="left"/>
      <w:pPr>
        <w:tabs>
          <w:tab w:val="num" w:pos="2580"/>
        </w:tabs>
        <w:ind w:left="2580" w:hanging="360"/>
      </w:pPr>
      <w:rPr>
        <w:rFonts w:ascii="Symbol" w:hAnsi="Symbol" w:cs="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cs="Wingdings" w:hint="default"/>
      </w:rPr>
    </w:lvl>
    <w:lvl w:ilvl="6" w:tplc="04090001">
      <w:start w:val="1"/>
      <w:numFmt w:val="bullet"/>
      <w:lvlText w:val=""/>
      <w:lvlJc w:val="left"/>
      <w:pPr>
        <w:tabs>
          <w:tab w:val="num" w:pos="4740"/>
        </w:tabs>
        <w:ind w:left="4740" w:hanging="360"/>
      </w:pPr>
      <w:rPr>
        <w:rFonts w:ascii="Symbol" w:hAnsi="Symbol" w:cs="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cs="Wingdings" w:hint="default"/>
      </w:rPr>
    </w:lvl>
  </w:abstractNum>
  <w:abstractNum w:abstractNumId="36" w15:restartNumberingAfterBreak="0">
    <w:nsid w:val="534A7CD9"/>
    <w:multiLevelType w:val="multilevel"/>
    <w:tmpl w:val="361AD46E"/>
    <w:lvl w:ilvl="0">
      <w:start w:val="1"/>
      <w:numFmt w:val="decimal"/>
      <w:pStyle w:val="MainPoin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4660D5C"/>
    <w:multiLevelType w:val="hybridMultilevel"/>
    <w:tmpl w:val="7304E5E2"/>
    <w:lvl w:ilvl="0" w:tplc="FFFFFFFF">
      <w:start w:val="12"/>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8" w15:restartNumberingAfterBreak="0">
    <w:nsid w:val="55375A9B"/>
    <w:multiLevelType w:val="multilevel"/>
    <w:tmpl w:val="8592D4FE"/>
    <w:styleLink w:val="CurrentList7"/>
    <w:lvl w:ilvl="0">
      <w:start w:val="1"/>
      <w:numFmt w:val="decimal"/>
      <w:lvlText w:val="%1."/>
      <w:lvlJc w:val="left"/>
      <w:pPr>
        <w:ind w:left="0" w:firstLine="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5C47B52"/>
    <w:multiLevelType w:val="hybridMultilevel"/>
    <w:tmpl w:val="7FDE0220"/>
    <w:lvl w:ilvl="0" w:tplc="FFFFFFFF">
      <w:start w:val="23"/>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0" w15:restartNumberingAfterBreak="0">
    <w:nsid w:val="59BB27E4"/>
    <w:multiLevelType w:val="hybridMultilevel"/>
    <w:tmpl w:val="FB4063C6"/>
    <w:lvl w:ilvl="0" w:tplc="FFFFFFFF">
      <w:start w:val="3"/>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1" w15:restartNumberingAfterBreak="0">
    <w:nsid w:val="5AD8686C"/>
    <w:multiLevelType w:val="hybridMultilevel"/>
    <w:tmpl w:val="70C0048C"/>
    <w:lvl w:ilvl="0" w:tplc="FFFFFFFF">
      <w:start w:val="4000"/>
      <w:numFmt w:val="bullet"/>
      <w:lvlText w:val="-"/>
      <w:lvlJc w:val="left"/>
      <w:pPr>
        <w:ind w:left="420" w:hanging="360"/>
      </w:pPr>
      <w:rPr>
        <w:rFonts w:ascii="Arial" w:eastAsia="MS Minngs" w:hAnsi="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cs="Wingdings" w:hint="default"/>
      </w:rPr>
    </w:lvl>
    <w:lvl w:ilvl="3" w:tplc="08090001">
      <w:start w:val="1"/>
      <w:numFmt w:val="bullet"/>
      <w:lvlText w:val=""/>
      <w:lvlJc w:val="left"/>
      <w:pPr>
        <w:ind w:left="2580" w:hanging="360"/>
      </w:pPr>
      <w:rPr>
        <w:rFonts w:ascii="Symbol" w:hAnsi="Symbol" w:cs="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cs="Wingdings" w:hint="default"/>
      </w:rPr>
    </w:lvl>
    <w:lvl w:ilvl="6" w:tplc="08090001">
      <w:start w:val="1"/>
      <w:numFmt w:val="bullet"/>
      <w:lvlText w:val=""/>
      <w:lvlJc w:val="left"/>
      <w:pPr>
        <w:ind w:left="4740" w:hanging="360"/>
      </w:pPr>
      <w:rPr>
        <w:rFonts w:ascii="Symbol" w:hAnsi="Symbol" w:cs="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cs="Wingdings" w:hint="default"/>
      </w:rPr>
    </w:lvl>
  </w:abstractNum>
  <w:abstractNum w:abstractNumId="42" w15:restartNumberingAfterBreak="0">
    <w:nsid w:val="5B9A6D8D"/>
    <w:multiLevelType w:val="hybridMultilevel"/>
    <w:tmpl w:val="826ABBAA"/>
    <w:lvl w:ilvl="0" w:tplc="85D23892">
      <w:start w:val="5"/>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3" w15:restartNumberingAfterBreak="0">
    <w:nsid w:val="5D30576C"/>
    <w:multiLevelType w:val="hybridMultilevel"/>
    <w:tmpl w:val="23085D38"/>
    <w:lvl w:ilvl="0" w:tplc="FFFFFFFF">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4" w15:restartNumberingAfterBreak="0">
    <w:nsid w:val="5D4A3B03"/>
    <w:multiLevelType w:val="hybridMultilevel"/>
    <w:tmpl w:val="AB78AEAA"/>
    <w:lvl w:ilvl="0" w:tplc="869A3AE4">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5" w15:restartNumberingAfterBreak="0">
    <w:nsid w:val="5E66333C"/>
    <w:multiLevelType w:val="hybridMultilevel"/>
    <w:tmpl w:val="ABB4C900"/>
    <w:lvl w:ilvl="0" w:tplc="D804AB5E">
      <w:numFmt w:val="bullet"/>
      <w:lvlText w:val="-"/>
      <w:lvlJc w:val="left"/>
      <w:pPr>
        <w:ind w:left="490" w:hanging="360"/>
      </w:pPr>
      <w:rPr>
        <w:rFonts w:ascii="Arial" w:eastAsia="MS Minngs" w:hAnsi="Arial" w:cs="Arial" w:hint="default"/>
        <w:b/>
      </w:rPr>
    </w:lvl>
    <w:lvl w:ilvl="1" w:tplc="44090003" w:tentative="1">
      <w:start w:val="1"/>
      <w:numFmt w:val="bullet"/>
      <w:lvlText w:val="o"/>
      <w:lvlJc w:val="left"/>
      <w:pPr>
        <w:ind w:left="1210" w:hanging="360"/>
      </w:pPr>
      <w:rPr>
        <w:rFonts w:ascii="Courier New" w:hAnsi="Courier New" w:cs="Courier New" w:hint="default"/>
      </w:rPr>
    </w:lvl>
    <w:lvl w:ilvl="2" w:tplc="44090005" w:tentative="1">
      <w:start w:val="1"/>
      <w:numFmt w:val="bullet"/>
      <w:lvlText w:val=""/>
      <w:lvlJc w:val="left"/>
      <w:pPr>
        <w:ind w:left="1930" w:hanging="360"/>
      </w:pPr>
      <w:rPr>
        <w:rFonts w:ascii="Wingdings" w:hAnsi="Wingdings" w:hint="default"/>
      </w:rPr>
    </w:lvl>
    <w:lvl w:ilvl="3" w:tplc="44090001" w:tentative="1">
      <w:start w:val="1"/>
      <w:numFmt w:val="bullet"/>
      <w:lvlText w:val=""/>
      <w:lvlJc w:val="left"/>
      <w:pPr>
        <w:ind w:left="2650" w:hanging="360"/>
      </w:pPr>
      <w:rPr>
        <w:rFonts w:ascii="Symbol" w:hAnsi="Symbol" w:hint="default"/>
      </w:rPr>
    </w:lvl>
    <w:lvl w:ilvl="4" w:tplc="44090003" w:tentative="1">
      <w:start w:val="1"/>
      <w:numFmt w:val="bullet"/>
      <w:lvlText w:val="o"/>
      <w:lvlJc w:val="left"/>
      <w:pPr>
        <w:ind w:left="3370" w:hanging="360"/>
      </w:pPr>
      <w:rPr>
        <w:rFonts w:ascii="Courier New" w:hAnsi="Courier New" w:cs="Courier New" w:hint="default"/>
      </w:rPr>
    </w:lvl>
    <w:lvl w:ilvl="5" w:tplc="44090005" w:tentative="1">
      <w:start w:val="1"/>
      <w:numFmt w:val="bullet"/>
      <w:lvlText w:val=""/>
      <w:lvlJc w:val="left"/>
      <w:pPr>
        <w:ind w:left="4090" w:hanging="360"/>
      </w:pPr>
      <w:rPr>
        <w:rFonts w:ascii="Wingdings" w:hAnsi="Wingdings" w:hint="default"/>
      </w:rPr>
    </w:lvl>
    <w:lvl w:ilvl="6" w:tplc="44090001" w:tentative="1">
      <w:start w:val="1"/>
      <w:numFmt w:val="bullet"/>
      <w:lvlText w:val=""/>
      <w:lvlJc w:val="left"/>
      <w:pPr>
        <w:ind w:left="4810" w:hanging="360"/>
      </w:pPr>
      <w:rPr>
        <w:rFonts w:ascii="Symbol" w:hAnsi="Symbol" w:hint="default"/>
      </w:rPr>
    </w:lvl>
    <w:lvl w:ilvl="7" w:tplc="44090003" w:tentative="1">
      <w:start w:val="1"/>
      <w:numFmt w:val="bullet"/>
      <w:lvlText w:val="o"/>
      <w:lvlJc w:val="left"/>
      <w:pPr>
        <w:ind w:left="5530" w:hanging="360"/>
      </w:pPr>
      <w:rPr>
        <w:rFonts w:ascii="Courier New" w:hAnsi="Courier New" w:cs="Courier New" w:hint="default"/>
      </w:rPr>
    </w:lvl>
    <w:lvl w:ilvl="8" w:tplc="44090005" w:tentative="1">
      <w:start w:val="1"/>
      <w:numFmt w:val="bullet"/>
      <w:lvlText w:val=""/>
      <w:lvlJc w:val="left"/>
      <w:pPr>
        <w:ind w:left="6250" w:hanging="360"/>
      </w:pPr>
      <w:rPr>
        <w:rFonts w:ascii="Wingdings" w:hAnsi="Wingdings" w:hint="default"/>
      </w:rPr>
    </w:lvl>
  </w:abstractNum>
  <w:abstractNum w:abstractNumId="46" w15:restartNumberingAfterBreak="0">
    <w:nsid w:val="5FCA0FCB"/>
    <w:multiLevelType w:val="hybridMultilevel"/>
    <w:tmpl w:val="A32ECAA6"/>
    <w:lvl w:ilvl="0" w:tplc="CB20415A">
      <w:start w:val="1"/>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7" w15:restartNumberingAfterBreak="0">
    <w:nsid w:val="60C77A60"/>
    <w:multiLevelType w:val="hybridMultilevel"/>
    <w:tmpl w:val="BF36123A"/>
    <w:lvl w:ilvl="0" w:tplc="BAA870B2">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8" w15:restartNumberingAfterBreak="0">
    <w:nsid w:val="61F36B46"/>
    <w:multiLevelType w:val="hybridMultilevel"/>
    <w:tmpl w:val="B4C69B5E"/>
    <w:lvl w:ilvl="0" w:tplc="F1362B70">
      <w:numFmt w:val="bullet"/>
      <w:lvlText w:val="-"/>
      <w:lvlJc w:val="left"/>
      <w:pPr>
        <w:ind w:left="420" w:hanging="360"/>
      </w:pPr>
      <w:rPr>
        <w:rFonts w:ascii="Arial" w:eastAsia="MS Minngs" w:hAnsi="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cs="Wingdings" w:hint="default"/>
      </w:rPr>
    </w:lvl>
    <w:lvl w:ilvl="3" w:tplc="08090001">
      <w:start w:val="1"/>
      <w:numFmt w:val="bullet"/>
      <w:lvlText w:val=""/>
      <w:lvlJc w:val="left"/>
      <w:pPr>
        <w:ind w:left="2580" w:hanging="360"/>
      </w:pPr>
      <w:rPr>
        <w:rFonts w:ascii="Symbol" w:hAnsi="Symbol" w:cs="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cs="Wingdings" w:hint="default"/>
      </w:rPr>
    </w:lvl>
    <w:lvl w:ilvl="6" w:tplc="08090001">
      <w:start w:val="1"/>
      <w:numFmt w:val="bullet"/>
      <w:lvlText w:val=""/>
      <w:lvlJc w:val="left"/>
      <w:pPr>
        <w:ind w:left="4740" w:hanging="360"/>
      </w:pPr>
      <w:rPr>
        <w:rFonts w:ascii="Symbol" w:hAnsi="Symbol" w:cs="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cs="Wingdings" w:hint="default"/>
      </w:rPr>
    </w:lvl>
  </w:abstractNum>
  <w:abstractNum w:abstractNumId="49" w15:restartNumberingAfterBreak="0">
    <w:nsid w:val="621213C7"/>
    <w:multiLevelType w:val="hybridMultilevel"/>
    <w:tmpl w:val="A9CA4FA6"/>
    <w:lvl w:ilvl="0" w:tplc="B92AF2A8">
      <w:start w:val="1"/>
      <w:numFmt w:val="decimal"/>
      <w:lvlText w:val="%1 "/>
      <w:lvlJc w:val="left"/>
      <w:pPr>
        <w:ind w:left="303" w:hanging="360"/>
      </w:pPr>
      <w:rPr>
        <w:rFonts w:ascii="Times New Roman" w:hAnsi="Times New Roman" w:cs="Times New Roman" w:hint="default"/>
        <w:b/>
        <w:bCs/>
        <w:i w:val="0"/>
        <w:iCs w:val="0"/>
        <w:caps w:val="0"/>
        <w:strike w:val="0"/>
        <w:dstrike w:val="0"/>
        <w:vanish w:val="0"/>
        <w:color w:val="auto"/>
        <w:sz w:val="24"/>
        <w:szCs w:val="24"/>
        <w:u w:val="none"/>
        <w:vertAlign w:val="baseline"/>
      </w:rPr>
    </w:lvl>
    <w:lvl w:ilvl="1" w:tplc="972CDFF6">
      <w:start w:val="1"/>
      <w:numFmt w:val="lowerLetter"/>
      <w:lvlText w:val="%2."/>
      <w:lvlJc w:val="left"/>
      <w:pPr>
        <w:ind w:left="1440" w:hanging="360"/>
      </w:pPr>
      <w:rPr>
        <w:rFonts w:ascii="Times New Roman" w:hAnsi="Times New Roman" w:cs="Times New Roman"/>
      </w:rPr>
    </w:lvl>
    <w:lvl w:ilvl="2" w:tplc="9C70E11A">
      <w:start w:val="1"/>
      <w:numFmt w:val="lowerRoman"/>
      <w:lvlText w:val="%3."/>
      <w:lvlJc w:val="right"/>
      <w:pPr>
        <w:ind w:left="2160" w:hanging="180"/>
      </w:pPr>
      <w:rPr>
        <w:rFonts w:ascii="Times New Roman" w:hAnsi="Times New Roman" w:cs="Times New Roman"/>
      </w:rPr>
    </w:lvl>
    <w:lvl w:ilvl="3" w:tplc="30B02D36">
      <w:start w:val="1"/>
      <w:numFmt w:val="decimal"/>
      <w:lvlText w:val="%4."/>
      <w:lvlJc w:val="left"/>
      <w:pPr>
        <w:ind w:left="2880" w:hanging="360"/>
      </w:pPr>
      <w:rPr>
        <w:rFonts w:ascii="Times New Roman" w:hAnsi="Times New Roman" w:cs="Times New Roman"/>
      </w:rPr>
    </w:lvl>
    <w:lvl w:ilvl="4" w:tplc="DABAD1EE">
      <w:start w:val="1"/>
      <w:numFmt w:val="lowerLetter"/>
      <w:lvlText w:val="%5."/>
      <w:lvlJc w:val="left"/>
      <w:pPr>
        <w:ind w:left="3600" w:hanging="360"/>
      </w:pPr>
      <w:rPr>
        <w:rFonts w:ascii="Times New Roman" w:hAnsi="Times New Roman" w:cs="Times New Roman"/>
      </w:rPr>
    </w:lvl>
    <w:lvl w:ilvl="5" w:tplc="4E32594E">
      <w:start w:val="1"/>
      <w:numFmt w:val="lowerRoman"/>
      <w:lvlText w:val="%6."/>
      <w:lvlJc w:val="right"/>
      <w:pPr>
        <w:ind w:left="4320" w:hanging="180"/>
      </w:pPr>
      <w:rPr>
        <w:rFonts w:ascii="Times New Roman" w:hAnsi="Times New Roman" w:cs="Times New Roman"/>
      </w:rPr>
    </w:lvl>
    <w:lvl w:ilvl="6" w:tplc="8DAA4840">
      <w:start w:val="1"/>
      <w:numFmt w:val="decimal"/>
      <w:lvlText w:val="%7."/>
      <w:lvlJc w:val="left"/>
      <w:pPr>
        <w:ind w:left="5040" w:hanging="360"/>
      </w:pPr>
      <w:rPr>
        <w:rFonts w:ascii="Times New Roman" w:hAnsi="Times New Roman" w:cs="Times New Roman"/>
      </w:rPr>
    </w:lvl>
    <w:lvl w:ilvl="7" w:tplc="37CE5062">
      <w:start w:val="1"/>
      <w:numFmt w:val="lowerLetter"/>
      <w:lvlText w:val="%8."/>
      <w:lvlJc w:val="left"/>
      <w:pPr>
        <w:ind w:left="5760" w:hanging="360"/>
      </w:pPr>
      <w:rPr>
        <w:rFonts w:ascii="Times New Roman" w:hAnsi="Times New Roman" w:cs="Times New Roman"/>
      </w:rPr>
    </w:lvl>
    <w:lvl w:ilvl="8" w:tplc="49DAA83A">
      <w:start w:val="1"/>
      <w:numFmt w:val="lowerRoman"/>
      <w:lvlText w:val="%9."/>
      <w:lvlJc w:val="right"/>
      <w:pPr>
        <w:ind w:left="6480" w:hanging="180"/>
      </w:pPr>
      <w:rPr>
        <w:rFonts w:ascii="Times New Roman" w:hAnsi="Times New Roman" w:cs="Times New Roman"/>
      </w:rPr>
    </w:lvl>
  </w:abstractNum>
  <w:abstractNum w:abstractNumId="50" w15:restartNumberingAfterBreak="0">
    <w:nsid w:val="62B80065"/>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7AA22F9"/>
    <w:multiLevelType w:val="hybridMultilevel"/>
    <w:tmpl w:val="F6605C9E"/>
    <w:lvl w:ilvl="0" w:tplc="F236A4BA">
      <w:start w:val="2017"/>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2" w15:restartNumberingAfterBreak="0">
    <w:nsid w:val="699B1A91"/>
    <w:multiLevelType w:val="multilevel"/>
    <w:tmpl w:val="40C6505E"/>
    <w:styleLink w:val="CurrentList3"/>
    <w:lvl w:ilvl="0">
      <w:start w:val="1"/>
      <w:numFmt w:val="decimal"/>
      <w:lvlText w:val="%1."/>
      <w:lvlJc w:val="left"/>
      <w:pPr>
        <w:ind w:left="360" w:hanging="36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C170A6E"/>
    <w:multiLevelType w:val="hybridMultilevel"/>
    <w:tmpl w:val="92F2C3A0"/>
    <w:lvl w:ilvl="0" w:tplc="FFFFFFFF">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4" w15:restartNumberingAfterBreak="0">
    <w:nsid w:val="6C913E62"/>
    <w:multiLevelType w:val="hybridMultilevel"/>
    <w:tmpl w:val="DDF21C34"/>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5" w15:restartNumberingAfterBreak="0">
    <w:nsid w:val="6E174219"/>
    <w:multiLevelType w:val="hybridMultilevel"/>
    <w:tmpl w:val="10A287C0"/>
    <w:lvl w:ilvl="0" w:tplc="FFFFFFFF">
      <w:start w:val="3"/>
      <w:numFmt w:val="bullet"/>
      <w:lvlText w:val="-"/>
      <w:lvlJc w:val="left"/>
      <w:pPr>
        <w:ind w:left="720" w:hanging="360"/>
      </w:pPr>
      <w:rPr>
        <w:rFonts w:ascii="Arial" w:eastAsia="MS Minngs"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6" w15:restartNumberingAfterBreak="0">
    <w:nsid w:val="6FB364B1"/>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727D038B"/>
    <w:multiLevelType w:val="hybridMultilevel"/>
    <w:tmpl w:val="E792736C"/>
    <w:lvl w:ilvl="0" w:tplc="B2F4AC06">
      <w:start w:val="1"/>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8" w15:restartNumberingAfterBreak="0">
    <w:nsid w:val="72D7707E"/>
    <w:multiLevelType w:val="hybridMultilevel"/>
    <w:tmpl w:val="CFF0AE6E"/>
    <w:lvl w:ilvl="0" w:tplc="EE6C4B72">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9" w15:restartNumberingAfterBreak="0">
    <w:nsid w:val="77984AFC"/>
    <w:multiLevelType w:val="singleLevel"/>
    <w:tmpl w:val="D8DAC804"/>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60" w15:restartNumberingAfterBreak="0">
    <w:nsid w:val="7A81084D"/>
    <w:multiLevelType w:val="multilevel"/>
    <w:tmpl w:val="44A0195E"/>
    <w:styleLink w:val="CurrentList6"/>
    <w:lvl w:ilvl="0">
      <w:start w:val="1"/>
      <w:numFmt w:val="decimal"/>
      <w:lvlText w:val="%1."/>
      <w:lvlJc w:val="left"/>
      <w:pPr>
        <w:ind w:left="0" w:firstLine="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90198387">
    <w:abstractNumId w:val="26"/>
  </w:num>
  <w:num w:numId="2" w16cid:durableId="373621033">
    <w:abstractNumId w:val="6"/>
  </w:num>
  <w:num w:numId="3" w16cid:durableId="628391717">
    <w:abstractNumId w:val="30"/>
  </w:num>
  <w:num w:numId="4" w16cid:durableId="200899455">
    <w:abstractNumId w:val="20"/>
  </w:num>
  <w:num w:numId="5" w16cid:durableId="351688001">
    <w:abstractNumId w:val="56"/>
  </w:num>
  <w:num w:numId="6" w16cid:durableId="138617433">
    <w:abstractNumId w:val="50"/>
  </w:num>
  <w:num w:numId="7" w16cid:durableId="1838687388">
    <w:abstractNumId w:val="52"/>
  </w:num>
  <w:num w:numId="8" w16cid:durableId="345375506">
    <w:abstractNumId w:val="23"/>
  </w:num>
  <w:num w:numId="9" w16cid:durableId="1930966934">
    <w:abstractNumId w:val="33"/>
  </w:num>
  <w:num w:numId="10" w16cid:durableId="427773672">
    <w:abstractNumId w:val="60"/>
  </w:num>
  <w:num w:numId="11" w16cid:durableId="1140925144">
    <w:abstractNumId w:val="38"/>
  </w:num>
  <w:num w:numId="12" w16cid:durableId="420681549">
    <w:abstractNumId w:val="10"/>
  </w:num>
  <w:num w:numId="13" w16cid:durableId="877081376">
    <w:abstractNumId w:val="5"/>
  </w:num>
  <w:num w:numId="14" w16cid:durableId="221528903">
    <w:abstractNumId w:val="16"/>
  </w:num>
  <w:num w:numId="15" w16cid:durableId="596015152">
    <w:abstractNumId w:val="14"/>
  </w:num>
  <w:num w:numId="16" w16cid:durableId="717167617">
    <w:abstractNumId w:val="36"/>
  </w:num>
  <w:num w:numId="17" w16cid:durableId="129709464">
    <w:abstractNumId w:val="11"/>
  </w:num>
  <w:num w:numId="18" w16cid:durableId="15952403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9941058">
    <w:abstractNumId w:val="22"/>
  </w:num>
  <w:num w:numId="20" w16cid:durableId="1547528598">
    <w:abstractNumId w:val="34"/>
  </w:num>
  <w:num w:numId="21" w16cid:durableId="2034649782">
    <w:abstractNumId w:val="24"/>
  </w:num>
  <w:num w:numId="22" w16cid:durableId="801774776">
    <w:abstractNumId w:val="46"/>
  </w:num>
  <w:num w:numId="23" w16cid:durableId="1519660652">
    <w:abstractNumId w:val="49"/>
  </w:num>
  <w:num w:numId="24" w16cid:durableId="683556520">
    <w:abstractNumId w:val="35"/>
  </w:num>
  <w:num w:numId="25" w16cid:durableId="472530973">
    <w:abstractNumId w:val="4"/>
  </w:num>
  <w:num w:numId="26" w16cid:durableId="1117797152">
    <w:abstractNumId w:val="51"/>
  </w:num>
  <w:num w:numId="27" w16cid:durableId="1666736850">
    <w:abstractNumId w:val="37"/>
  </w:num>
  <w:num w:numId="28" w16cid:durableId="522549145">
    <w:abstractNumId w:val="15"/>
  </w:num>
  <w:num w:numId="29" w16cid:durableId="1000616292">
    <w:abstractNumId w:val="53"/>
  </w:num>
  <w:num w:numId="30" w16cid:durableId="796876238">
    <w:abstractNumId w:val="41"/>
  </w:num>
  <w:num w:numId="31" w16cid:durableId="1172065095">
    <w:abstractNumId w:val="48"/>
  </w:num>
  <w:num w:numId="32" w16cid:durableId="811751216">
    <w:abstractNumId w:val="8"/>
  </w:num>
  <w:num w:numId="33" w16cid:durableId="1737318342">
    <w:abstractNumId w:val="7"/>
  </w:num>
  <w:num w:numId="34" w16cid:durableId="458495400">
    <w:abstractNumId w:val="43"/>
  </w:num>
  <w:num w:numId="35" w16cid:durableId="1249582899">
    <w:abstractNumId w:val="39"/>
  </w:num>
  <w:num w:numId="36" w16cid:durableId="637881390">
    <w:abstractNumId w:val="29"/>
  </w:num>
  <w:num w:numId="37" w16cid:durableId="1790662148">
    <w:abstractNumId w:val="31"/>
  </w:num>
  <w:num w:numId="38" w16cid:durableId="162791890">
    <w:abstractNumId w:val="54"/>
  </w:num>
  <w:num w:numId="39" w16cid:durableId="1883595087">
    <w:abstractNumId w:val="59"/>
  </w:num>
  <w:num w:numId="40" w16cid:durableId="1595938438">
    <w:abstractNumId w:val="44"/>
  </w:num>
  <w:num w:numId="41" w16cid:durableId="284236930">
    <w:abstractNumId w:val="17"/>
  </w:num>
  <w:num w:numId="42" w16cid:durableId="149713645">
    <w:abstractNumId w:val="13"/>
  </w:num>
  <w:num w:numId="43" w16cid:durableId="1862431359">
    <w:abstractNumId w:val="55"/>
  </w:num>
  <w:num w:numId="44" w16cid:durableId="2049835421">
    <w:abstractNumId w:val="19"/>
  </w:num>
  <w:num w:numId="45" w16cid:durableId="91053882">
    <w:abstractNumId w:val="0"/>
  </w:num>
  <w:num w:numId="46" w16cid:durableId="111019259">
    <w:abstractNumId w:val="1"/>
  </w:num>
  <w:num w:numId="47" w16cid:durableId="1991212132">
    <w:abstractNumId w:val="12"/>
  </w:num>
  <w:num w:numId="48" w16cid:durableId="869224155">
    <w:abstractNumId w:val="40"/>
  </w:num>
  <w:num w:numId="49" w16cid:durableId="720859168">
    <w:abstractNumId w:val="57"/>
  </w:num>
  <w:num w:numId="50" w16cid:durableId="1672368238">
    <w:abstractNumId w:val="3"/>
  </w:num>
  <w:num w:numId="51" w16cid:durableId="1546404828">
    <w:abstractNumId w:val="32"/>
  </w:num>
  <w:num w:numId="52" w16cid:durableId="605626105">
    <w:abstractNumId w:val="45"/>
  </w:num>
  <w:num w:numId="53" w16cid:durableId="1532496336">
    <w:abstractNumId w:val="28"/>
  </w:num>
  <w:num w:numId="54" w16cid:durableId="1249079141">
    <w:abstractNumId w:val="9"/>
  </w:num>
  <w:num w:numId="55" w16cid:durableId="2130316985">
    <w:abstractNumId w:val="21"/>
  </w:num>
  <w:num w:numId="56" w16cid:durableId="363988500">
    <w:abstractNumId w:val="47"/>
  </w:num>
  <w:num w:numId="57" w16cid:durableId="1300695948">
    <w:abstractNumId w:val="2"/>
  </w:num>
  <w:num w:numId="58" w16cid:durableId="173612428">
    <w:abstractNumId w:val="18"/>
  </w:num>
  <w:num w:numId="59" w16cid:durableId="1166628312">
    <w:abstractNumId w:val="25"/>
  </w:num>
  <w:num w:numId="60" w16cid:durableId="557939508">
    <w:abstractNumId w:val="42"/>
  </w:num>
  <w:num w:numId="61" w16cid:durableId="306712906">
    <w:abstractNumId w:val="58"/>
  </w:num>
  <w:num w:numId="62" w16cid:durableId="1045520845">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3DA"/>
    <w:rsid w:val="0000391E"/>
    <w:rsid w:val="00007B48"/>
    <w:rsid w:val="0001043F"/>
    <w:rsid w:val="000117C1"/>
    <w:rsid w:val="0001242E"/>
    <w:rsid w:val="0001242F"/>
    <w:rsid w:val="00012466"/>
    <w:rsid w:val="00014E4C"/>
    <w:rsid w:val="000178BA"/>
    <w:rsid w:val="000203A5"/>
    <w:rsid w:val="00020753"/>
    <w:rsid w:val="00021862"/>
    <w:rsid w:val="00021B7A"/>
    <w:rsid w:val="00021C1C"/>
    <w:rsid w:val="000222F4"/>
    <w:rsid w:val="00024F0E"/>
    <w:rsid w:val="00026409"/>
    <w:rsid w:val="00027E75"/>
    <w:rsid w:val="00031D5A"/>
    <w:rsid w:val="00032AEE"/>
    <w:rsid w:val="00034AED"/>
    <w:rsid w:val="000371D4"/>
    <w:rsid w:val="00041BA4"/>
    <w:rsid w:val="00044438"/>
    <w:rsid w:val="00045C4C"/>
    <w:rsid w:val="000530C2"/>
    <w:rsid w:val="000534AD"/>
    <w:rsid w:val="00054F0D"/>
    <w:rsid w:val="0005577D"/>
    <w:rsid w:val="000568FF"/>
    <w:rsid w:val="000571E3"/>
    <w:rsid w:val="00060264"/>
    <w:rsid w:val="000602B6"/>
    <w:rsid w:val="00061CED"/>
    <w:rsid w:val="00065509"/>
    <w:rsid w:val="000664BB"/>
    <w:rsid w:val="000708E2"/>
    <w:rsid w:val="000709B3"/>
    <w:rsid w:val="00076258"/>
    <w:rsid w:val="00076C46"/>
    <w:rsid w:val="00077AD6"/>
    <w:rsid w:val="00080F75"/>
    <w:rsid w:val="00081284"/>
    <w:rsid w:val="000819CC"/>
    <w:rsid w:val="00081D50"/>
    <w:rsid w:val="000822E5"/>
    <w:rsid w:val="000822F7"/>
    <w:rsid w:val="00084E99"/>
    <w:rsid w:val="000853D5"/>
    <w:rsid w:val="000854A0"/>
    <w:rsid w:val="000855D7"/>
    <w:rsid w:val="000864D9"/>
    <w:rsid w:val="000906CB"/>
    <w:rsid w:val="00091831"/>
    <w:rsid w:val="00091BDB"/>
    <w:rsid w:val="00092336"/>
    <w:rsid w:val="000930EB"/>
    <w:rsid w:val="000947DE"/>
    <w:rsid w:val="00094B1B"/>
    <w:rsid w:val="00095004"/>
    <w:rsid w:val="000A0103"/>
    <w:rsid w:val="000A03F2"/>
    <w:rsid w:val="000A14FD"/>
    <w:rsid w:val="000A2F2D"/>
    <w:rsid w:val="000A32A6"/>
    <w:rsid w:val="000A4AFF"/>
    <w:rsid w:val="000A5635"/>
    <w:rsid w:val="000A5D3E"/>
    <w:rsid w:val="000B00BF"/>
    <w:rsid w:val="000B0198"/>
    <w:rsid w:val="000B0A58"/>
    <w:rsid w:val="000B2A24"/>
    <w:rsid w:val="000B3021"/>
    <w:rsid w:val="000B3522"/>
    <w:rsid w:val="000B41EF"/>
    <w:rsid w:val="000B5A9E"/>
    <w:rsid w:val="000B624C"/>
    <w:rsid w:val="000B6E48"/>
    <w:rsid w:val="000C069A"/>
    <w:rsid w:val="000C33C3"/>
    <w:rsid w:val="000C5AB9"/>
    <w:rsid w:val="000C68D6"/>
    <w:rsid w:val="000C752E"/>
    <w:rsid w:val="000C7A3B"/>
    <w:rsid w:val="000D0E98"/>
    <w:rsid w:val="000D0F80"/>
    <w:rsid w:val="000D259A"/>
    <w:rsid w:val="000E0FDB"/>
    <w:rsid w:val="000E461E"/>
    <w:rsid w:val="000E642D"/>
    <w:rsid w:val="000E6F83"/>
    <w:rsid w:val="000E7D35"/>
    <w:rsid w:val="000F2634"/>
    <w:rsid w:val="000F4543"/>
    <w:rsid w:val="000F5D9A"/>
    <w:rsid w:val="00100EAA"/>
    <w:rsid w:val="00101BA3"/>
    <w:rsid w:val="00103491"/>
    <w:rsid w:val="0010693D"/>
    <w:rsid w:val="00111CBE"/>
    <w:rsid w:val="001120BA"/>
    <w:rsid w:val="001134BD"/>
    <w:rsid w:val="00113C18"/>
    <w:rsid w:val="001141B3"/>
    <w:rsid w:val="00114F8B"/>
    <w:rsid w:val="001201FD"/>
    <w:rsid w:val="00121241"/>
    <w:rsid w:val="0012178A"/>
    <w:rsid w:val="00121E2A"/>
    <w:rsid w:val="0012417E"/>
    <w:rsid w:val="001246D5"/>
    <w:rsid w:val="00127541"/>
    <w:rsid w:val="00127967"/>
    <w:rsid w:val="00132444"/>
    <w:rsid w:val="00132671"/>
    <w:rsid w:val="00132E98"/>
    <w:rsid w:val="00133BA1"/>
    <w:rsid w:val="00133FDA"/>
    <w:rsid w:val="00135B02"/>
    <w:rsid w:val="0013659C"/>
    <w:rsid w:val="001437A2"/>
    <w:rsid w:val="001444CD"/>
    <w:rsid w:val="0014450F"/>
    <w:rsid w:val="00144754"/>
    <w:rsid w:val="00147F1D"/>
    <w:rsid w:val="00153BB4"/>
    <w:rsid w:val="001571F7"/>
    <w:rsid w:val="0015738E"/>
    <w:rsid w:val="00160844"/>
    <w:rsid w:val="001627A0"/>
    <w:rsid w:val="00163053"/>
    <w:rsid w:val="00164782"/>
    <w:rsid w:val="00173726"/>
    <w:rsid w:val="001747FA"/>
    <w:rsid w:val="00174E8B"/>
    <w:rsid w:val="00177450"/>
    <w:rsid w:val="00180463"/>
    <w:rsid w:val="001825FD"/>
    <w:rsid w:val="00183728"/>
    <w:rsid w:val="00183833"/>
    <w:rsid w:val="0018571D"/>
    <w:rsid w:val="00185922"/>
    <w:rsid w:val="00186368"/>
    <w:rsid w:val="001868DD"/>
    <w:rsid w:val="001919AB"/>
    <w:rsid w:val="00192112"/>
    <w:rsid w:val="0019240F"/>
    <w:rsid w:val="001928CA"/>
    <w:rsid w:val="001932DA"/>
    <w:rsid w:val="00193DB8"/>
    <w:rsid w:val="001947F0"/>
    <w:rsid w:val="00195CB6"/>
    <w:rsid w:val="00195FC2"/>
    <w:rsid w:val="00196425"/>
    <w:rsid w:val="0019724B"/>
    <w:rsid w:val="001976F3"/>
    <w:rsid w:val="0019777F"/>
    <w:rsid w:val="00197950"/>
    <w:rsid w:val="001A08C1"/>
    <w:rsid w:val="001A0CE7"/>
    <w:rsid w:val="001A217C"/>
    <w:rsid w:val="001A36D1"/>
    <w:rsid w:val="001A4CF8"/>
    <w:rsid w:val="001A6338"/>
    <w:rsid w:val="001A6EBB"/>
    <w:rsid w:val="001B0F7B"/>
    <w:rsid w:val="001B1065"/>
    <w:rsid w:val="001B194C"/>
    <w:rsid w:val="001B48CD"/>
    <w:rsid w:val="001B49A6"/>
    <w:rsid w:val="001B4C00"/>
    <w:rsid w:val="001B6099"/>
    <w:rsid w:val="001B6E4D"/>
    <w:rsid w:val="001C0AE7"/>
    <w:rsid w:val="001C0C99"/>
    <w:rsid w:val="001C1B66"/>
    <w:rsid w:val="001C1E14"/>
    <w:rsid w:val="001C4028"/>
    <w:rsid w:val="001C4B11"/>
    <w:rsid w:val="001C62FB"/>
    <w:rsid w:val="001D07A9"/>
    <w:rsid w:val="001D13A0"/>
    <w:rsid w:val="001D2926"/>
    <w:rsid w:val="001D3E94"/>
    <w:rsid w:val="001D5078"/>
    <w:rsid w:val="001D5542"/>
    <w:rsid w:val="001D6B84"/>
    <w:rsid w:val="001D7186"/>
    <w:rsid w:val="001E06C0"/>
    <w:rsid w:val="001E1798"/>
    <w:rsid w:val="001E1FD0"/>
    <w:rsid w:val="001E32BD"/>
    <w:rsid w:val="001E3FA7"/>
    <w:rsid w:val="001E58C8"/>
    <w:rsid w:val="001F11E0"/>
    <w:rsid w:val="001F1955"/>
    <w:rsid w:val="001F25EE"/>
    <w:rsid w:val="001F265E"/>
    <w:rsid w:val="001F2785"/>
    <w:rsid w:val="001F42E7"/>
    <w:rsid w:val="001F4AD6"/>
    <w:rsid w:val="001F4C25"/>
    <w:rsid w:val="001F4E2B"/>
    <w:rsid w:val="001F592C"/>
    <w:rsid w:val="001F633E"/>
    <w:rsid w:val="001F780F"/>
    <w:rsid w:val="00205A16"/>
    <w:rsid w:val="00206958"/>
    <w:rsid w:val="00210A3B"/>
    <w:rsid w:val="002112D8"/>
    <w:rsid w:val="0021358F"/>
    <w:rsid w:val="002150BB"/>
    <w:rsid w:val="002164A9"/>
    <w:rsid w:val="00216BB0"/>
    <w:rsid w:val="00217EBC"/>
    <w:rsid w:val="002205B1"/>
    <w:rsid w:val="00221B62"/>
    <w:rsid w:val="00224828"/>
    <w:rsid w:val="00225C22"/>
    <w:rsid w:val="00227EBB"/>
    <w:rsid w:val="002310C5"/>
    <w:rsid w:val="00231A6D"/>
    <w:rsid w:val="00231FF9"/>
    <w:rsid w:val="00232C60"/>
    <w:rsid w:val="002337E1"/>
    <w:rsid w:val="00233E44"/>
    <w:rsid w:val="00234528"/>
    <w:rsid w:val="0023623F"/>
    <w:rsid w:val="002373B1"/>
    <w:rsid w:val="002376FB"/>
    <w:rsid w:val="00237ED7"/>
    <w:rsid w:val="0024258C"/>
    <w:rsid w:val="00243D46"/>
    <w:rsid w:val="002460C7"/>
    <w:rsid w:val="0024709E"/>
    <w:rsid w:val="002521E1"/>
    <w:rsid w:val="002546AB"/>
    <w:rsid w:val="00254DB6"/>
    <w:rsid w:val="00254E38"/>
    <w:rsid w:val="00257E5A"/>
    <w:rsid w:val="0026068A"/>
    <w:rsid w:val="002617A5"/>
    <w:rsid w:val="0026203D"/>
    <w:rsid w:val="00262523"/>
    <w:rsid w:val="00263C1B"/>
    <w:rsid w:val="00263DB8"/>
    <w:rsid w:val="0026415F"/>
    <w:rsid w:val="0026456F"/>
    <w:rsid w:val="00265427"/>
    <w:rsid w:val="00267D85"/>
    <w:rsid w:val="0027073A"/>
    <w:rsid w:val="00272E71"/>
    <w:rsid w:val="0027399F"/>
    <w:rsid w:val="002750FC"/>
    <w:rsid w:val="002759E2"/>
    <w:rsid w:val="00276C71"/>
    <w:rsid w:val="002774DA"/>
    <w:rsid w:val="00277D1B"/>
    <w:rsid w:val="00280FCA"/>
    <w:rsid w:val="00285DF5"/>
    <w:rsid w:val="002863EF"/>
    <w:rsid w:val="0028645F"/>
    <w:rsid w:val="00294B94"/>
    <w:rsid w:val="002951E9"/>
    <w:rsid w:val="002956B4"/>
    <w:rsid w:val="00295CD9"/>
    <w:rsid w:val="0029774D"/>
    <w:rsid w:val="002A0934"/>
    <w:rsid w:val="002A0CB9"/>
    <w:rsid w:val="002A10A7"/>
    <w:rsid w:val="002A2A14"/>
    <w:rsid w:val="002A477C"/>
    <w:rsid w:val="002A517B"/>
    <w:rsid w:val="002A5661"/>
    <w:rsid w:val="002A58ED"/>
    <w:rsid w:val="002A7BAB"/>
    <w:rsid w:val="002B1536"/>
    <w:rsid w:val="002B336C"/>
    <w:rsid w:val="002B4FC7"/>
    <w:rsid w:val="002B5026"/>
    <w:rsid w:val="002B5C8D"/>
    <w:rsid w:val="002B6ED7"/>
    <w:rsid w:val="002C2BDE"/>
    <w:rsid w:val="002C35C2"/>
    <w:rsid w:val="002C43EC"/>
    <w:rsid w:val="002C4913"/>
    <w:rsid w:val="002C4E86"/>
    <w:rsid w:val="002C5025"/>
    <w:rsid w:val="002C5699"/>
    <w:rsid w:val="002C56CD"/>
    <w:rsid w:val="002C67BD"/>
    <w:rsid w:val="002D0178"/>
    <w:rsid w:val="002D0FE6"/>
    <w:rsid w:val="002D17E2"/>
    <w:rsid w:val="002D20EE"/>
    <w:rsid w:val="002D245A"/>
    <w:rsid w:val="002D4552"/>
    <w:rsid w:val="002E15FB"/>
    <w:rsid w:val="002E4FD6"/>
    <w:rsid w:val="002F0378"/>
    <w:rsid w:val="002F13BE"/>
    <w:rsid w:val="002F2EFE"/>
    <w:rsid w:val="002F387A"/>
    <w:rsid w:val="002F5501"/>
    <w:rsid w:val="002F64C6"/>
    <w:rsid w:val="002F7FDB"/>
    <w:rsid w:val="0030027B"/>
    <w:rsid w:val="0030356F"/>
    <w:rsid w:val="00304532"/>
    <w:rsid w:val="00305287"/>
    <w:rsid w:val="00305720"/>
    <w:rsid w:val="00306887"/>
    <w:rsid w:val="0031004B"/>
    <w:rsid w:val="003146ED"/>
    <w:rsid w:val="00316F3E"/>
    <w:rsid w:val="00316F42"/>
    <w:rsid w:val="00320A76"/>
    <w:rsid w:val="00322628"/>
    <w:rsid w:val="003226B7"/>
    <w:rsid w:val="00323982"/>
    <w:rsid w:val="00323DBD"/>
    <w:rsid w:val="003246EA"/>
    <w:rsid w:val="0033129B"/>
    <w:rsid w:val="00332DA9"/>
    <w:rsid w:val="00332E98"/>
    <w:rsid w:val="0033321B"/>
    <w:rsid w:val="00333EED"/>
    <w:rsid w:val="00335A0A"/>
    <w:rsid w:val="003378FD"/>
    <w:rsid w:val="00340470"/>
    <w:rsid w:val="00341F3C"/>
    <w:rsid w:val="00342CEA"/>
    <w:rsid w:val="00345C69"/>
    <w:rsid w:val="00346AA7"/>
    <w:rsid w:val="0034704C"/>
    <w:rsid w:val="00347F6A"/>
    <w:rsid w:val="003514A1"/>
    <w:rsid w:val="003536AA"/>
    <w:rsid w:val="003565E1"/>
    <w:rsid w:val="00356C5D"/>
    <w:rsid w:val="003631F4"/>
    <w:rsid w:val="003635B3"/>
    <w:rsid w:val="0036375E"/>
    <w:rsid w:val="003667E2"/>
    <w:rsid w:val="00366DE6"/>
    <w:rsid w:val="003704E4"/>
    <w:rsid w:val="00370841"/>
    <w:rsid w:val="00370E15"/>
    <w:rsid w:val="003741C5"/>
    <w:rsid w:val="003743CF"/>
    <w:rsid w:val="00375D0B"/>
    <w:rsid w:val="00377A5F"/>
    <w:rsid w:val="00380330"/>
    <w:rsid w:val="003847DF"/>
    <w:rsid w:val="003871D3"/>
    <w:rsid w:val="00387CEE"/>
    <w:rsid w:val="003903C5"/>
    <w:rsid w:val="003908B0"/>
    <w:rsid w:val="00394E31"/>
    <w:rsid w:val="003953CA"/>
    <w:rsid w:val="003A00CE"/>
    <w:rsid w:val="003A1EB2"/>
    <w:rsid w:val="003A3A41"/>
    <w:rsid w:val="003A42FE"/>
    <w:rsid w:val="003A72DB"/>
    <w:rsid w:val="003B1445"/>
    <w:rsid w:val="003B491E"/>
    <w:rsid w:val="003B4C97"/>
    <w:rsid w:val="003B67A7"/>
    <w:rsid w:val="003B6984"/>
    <w:rsid w:val="003B6DD4"/>
    <w:rsid w:val="003C2021"/>
    <w:rsid w:val="003C26E7"/>
    <w:rsid w:val="003C27A1"/>
    <w:rsid w:val="003C2926"/>
    <w:rsid w:val="003C2FFE"/>
    <w:rsid w:val="003C4E18"/>
    <w:rsid w:val="003C5C77"/>
    <w:rsid w:val="003C7AAE"/>
    <w:rsid w:val="003D1270"/>
    <w:rsid w:val="003D5831"/>
    <w:rsid w:val="003D603E"/>
    <w:rsid w:val="003E3D0E"/>
    <w:rsid w:val="003E407C"/>
    <w:rsid w:val="003E4DE1"/>
    <w:rsid w:val="003E4E3D"/>
    <w:rsid w:val="003E79D1"/>
    <w:rsid w:val="003F0B69"/>
    <w:rsid w:val="003F1CAF"/>
    <w:rsid w:val="003F3A26"/>
    <w:rsid w:val="003F453C"/>
    <w:rsid w:val="003F5041"/>
    <w:rsid w:val="003F506B"/>
    <w:rsid w:val="003F6DF3"/>
    <w:rsid w:val="003F7DC7"/>
    <w:rsid w:val="00401649"/>
    <w:rsid w:val="00403623"/>
    <w:rsid w:val="00403D23"/>
    <w:rsid w:val="00410A4D"/>
    <w:rsid w:val="00412BB9"/>
    <w:rsid w:val="00413449"/>
    <w:rsid w:val="00414112"/>
    <w:rsid w:val="0041470B"/>
    <w:rsid w:val="00415073"/>
    <w:rsid w:val="00415741"/>
    <w:rsid w:val="00420755"/>
    <w:rsid w:val="00422505"/>
    <w:rsid w:val="00422ABE"/>
    <w:rsid w:val="00422CAE"/>
    <w:rsid w:val="00424E85"/>
    <w:rsid w:val="00425CD0"/>
    <w:rsid w:val="00425D5B"/>
    <w:rsid w:val="004304E3"/>
    <w:rsid w:val="00430602"/>
    <w:rsid w:val="00430B4C"/>
    <w:rsid w:val="0043148E"/>
    <w:rsid w:val="00431930"/>
    <w:rsid w:val="0043270A"/>
    <w:rsid w:val="00432D3D"/>
    <w:rsid w:val="00434B76"/>
    <w:rsid w:val="004359EB"/>
    <w:rsid w:val="00440476"/>
    <w:rsid w:val="004404AC"/>
    <w:rsid w:val="00440FDC"/>
    <w:rsid w:val="00442ADE"/>
    <w:rsid w:val="00443F5F"/>
    <w:rsid w:val="0044736A"/>
    <w:rsid w:val="00447B3D"/>
    <w:rsid w:val="00453969"/>
    <w:rsid w:val="00453B1C"/>
    <w:rsid w:val="0045596A"/>
    <w:rsid w:val="0045616C"/>
    <w:rsid w:val="004564AD"/>
    <w:rsid w:val="00456A3A"/>
    <w:rsid w:val="004579CB"/>
    <w:rsid w:val="00457BFC"/>
    <w:rsid w:val="0046011A"/>
    <w:rsid w:val="0046063F"/>
    <w:rsid w:val="00460EFC"/>
    <w:rsid w:val="00465853"/>
    <w:rsid w:val="00470758"/>
    <w:rsid w:val="004715BF"/>
    <w:rsid w:val="00473446"/>
    <w:rsid w:val="00473980"/>
    <w:rsid w:val="00473F9F"/>
    <w:rsid w:val="00474CAB"/>
    <w:rsid w:val="004768A4"/>
    <w:rsid w:val="00476AE1"/>
    <w:rsid w:val="00477493"/>
    <w:rsid w:val="004804E1"/>
    <w:rsid w:val="00487591"/>
    <w:rsid w:val="0049218B"/>
    <w:rsid w:val="00495EDC"/>
    <w:rsid w:val="004A2FB7"/>
    <w:rsid w:val="004A6008"/>
    <w:rsid w:val="004A67C0"/>
    <w:rsid w:val="004A6ECE"/>
    <w:rsid w:val="004A708B"/>
    <w:rsid w:val="004A72B5"/>
    <w:rsid w:val="004A7FBC"/>
    <w:rsid w:val="004B0425"/>
    <w:rsid w:val="004B1A75"/>
    <w:rsid w:val="004B25E1"/>
    <w:rsid w:val="004B3EC2"/>
    <w:rsid w:val="004B4935"/>
    <w:rsid w:val="004B5435"/>
    <w:rsid w:val="004B5811"/>
    <w:rsid w:val="004B64A9"/>
    <w:rsid w:val="004B7429"/>
    <w:rsid w:val="004C157D"/>
    <w:rsid w:val="004C7D78"/>
    <w:rsid w:val="004D11A7"/>
    <w:rsid w:val="004D1553"/>
    <w:rsid w:val="004D1ED6"/>
    <w:rsid w:val="004D2CC3"/>
    <w:rsid w:val="004D4A14"/>
    <w:rsid w:val="004D4AD3"/>
    <w:rsid w:val="004D4B6B"/>
    <w:rsid w:val="004D5B40"/>
    <w:rsid w:val="004D5F98"/>
    <w:rsid w:val="004D7D65"/>
    <w:rsid w:val="004E3450"/>
    <w:rsid w:val="004E6588"/>
    <w:rsid w:val="004E6E59"/>
    <w:rsid w:val="004E71C2"/>
    <w:rsid w:val="004E7528"/>
    <w:rsid w:val="004E7AB6"/>
    <w:rsid w:val="004F3E4B"/>
    <w:rsid w:val="004F51BF"/>
    <w:rsid w:val="004F55A6"/>
    <w:rsid w:val="0050291B"/>
    <w:rsid w:val="00502D73"/>
    <w:rsid w:val="00504E6A"/>
    <w:rsid w:val="005057F9"/>
    <w:rsid w:val="00506942"/>
    <w:rsid w:val="005079F3"/>
    <w:rsid w:val="00516CF1"/>
    <w:rsid w:val="005202B8"/>
    <w:rsid w:val="00522480"/>
    <w:rsid w:val="00522AEB"/>
    <w:rsid w:val="005237DF"/>
    <w:rsid w:val="005242A1"/>
    <w:rsid w:val="00524405"/>
    <w:rsid w:val="005260EF"/>
    <w:rsid w:val="005267DB"/>
    <w:rsid w:val="00527774"/>
    <w:rsid w:val="00531911"/>
    <w:rsid w:val="00532683"/>
    <w:rsid w:val="005328A0"/>
    <w:rsid w:val="00533A97"/>
    <w:rsid w:val="0053490E"/>
    <w:rsid w:val="005352F6"/>
    <w:rsid w:val="0053606A"/>
    <w:rsid w:val="00536AEB"/>
    <w:rsid w:val="00537088"/>
    <w:rsid w:val="00537EB9"/>
    <w:rsid w:val="005403B6"/>
    <w:rsid w:val="005408D0"/>
    <w:rsid w:val="00541134"/>
    <w:rsid w:val="00541B35"/>
    <w:rsid w:val="00542026"/>
    <w:rsid w:val="005425CE"/>
    <w:rsid w:val="00542C79"/>
    <w:rsid w:val="005431EB"/>
    <w:rsid w:val="00543456"/>
    <w:rsid w:val="0054403C"/>
    <w:rsid w:val="005440F8"/>
    <w:rsid w:val="005444F5"/>
    <w:rsid w:val="005446EA"/>
    <w:rsid w:val="005470BC"/>
    <w:rsid w:val="005501FB"/>
    <w:rsid w:val="00552746"/>
    <w:rsid w:val="00553333"/>
    <w:rsid w:val="0055687B"/>
    <w:rsid w:val="0055689C"/>
    <w:rsid w:val="00560487"/>
    <w:rsid w:val="005609F9"/>
    <w:rsid w:val="00562657"/>
    <w:rsid w:val="00564C51"/>
    <w:rsid w:val="00564D2F"/>
    <w:rsid w:val="005657BD"/>
    <w:rsid w:val="00565AA8"/>
    <w:rsid w:val="00565B74"/>
    <w:rsid w:val="00565BE8"/>
    <w:rsid w:val="0056639C"/>
    <w:rsid w:val="00566872"/>
    <w:rsid w:val="00567479"/>
    <w:rsid w:val="00567857"/>
    <w:rsid w:val="00567A53"/>
    <w:rsid w:val="00572E82"/>
    <w:rsid w:val="00574715"/>
    <w:rsid w:val="0057482B"/>
    <w:rsid w:val="00574D4B"/>
    <w:rsid w:val="00575801"/>
    <w:rsid w:val="00577E08"/>
    <w:rsid w:val="005809F1"/>
    <w:rsid w:val="005854B5"/>
    <w:rsid w:val="00585755"/>
    <w:rsid w:val="005900A7"/>
    <w:rsid w:val="0059073C"/>
    <w:rsid w:val="00590A05"/>
    <w:rsid w:val="00591756"/>
    <w:rsid w:val="005937F4"/>
    <w:rsid w:val="00594D02"/>
    <w:rsid w:val="005971FB"/>
    <w:rsid w:val="005A2629"/>
    <w:rsid w:val="005A2830"/>
    <w:rsid w:val="005A3B92"/>
    <w:rsid w:val="005A3BF6"/>
    <w:rsid w:val="005A43C7"/>
    <w:rsid w:val="005B0296"/>
    <w:rsid w:val="005B034E"/>
    <w:rsid w:val="005B1E2D"/>
    <w:rsid w:val="005B2690"/>
    <w:rsid w:val="005B625B"/>
    <w:rsid w:val="005B6DC5"/>
    <w:rsid w:val="005C1703"/>
    <w:rsid w:val="005C1FED"/>
    <w:rsid w:val="005C5270"/>
    <w:rsid w:val="005C7994"/>
    <w:rsid w:val="005C7C39"/>
    <w:rsid w:val="005D4B42"/>
    <w:rsid w:val="005D7124"/>
    <w:rsid w:val="005E0629"/>
    <w:rsid w:val="005E1711"/>
    <w:rsid w:val="005E6610"/>
    <w:rsid w:val="005E6D71"/>
    <w:rsid w:val="005E700F"/>
    <w:rsid w:val="005F2977"/>
    <w:rsid w:val="005F2983"/>
    <w:rsid w:val="005F3586"/>
    <w:rsid w:val="005F36BE"/>
    <w:rsid w:val="005F4C16"/>
    <w:rsid w:val="005F78CB"/>
    <w:rsid w:val="006017AC"/>
    <w:rsid w:val="00603896"/>
    <w:rsid w:val="006058D2"/>
    <w:rsid w:val="006069A1"/>
    <w:rsid w:val="0061133F"/>
    <w:rsid w:val="0061218D"/>
    <w:rsid w:val="006137B9"/>
    <w:rsid w:val="006164AE"/>
    <w:rsid w:val="00616A1E"/>
    <w:rsid w:val="00622F50"/>
    <w:rsid w:val="006250B8"/>
    <w:rsid w:val="00626E04"/>
    <w:rsid w:val="00627CC2"/>
    <w:rsid w:val="006315F5"/>
    <w:rsid w:val="00631C9B"/>
    <w:rsid w:val="0063248A"/>
    <w:rsid w:val="00632973"/>
    <w:rsid w:val="00632CF5"/>
    <w:rsid w:val="00632E2E"/>
    <w:rsid w:val="00632F74"/>
    <w:rsid w:val="00634F17"/>
    <w:rsid w:val="006350D4"/>
    <w:rsid w:val="00635E44"/>
    <w:rsid w:val="006367EB"/>
    <w:rsid w:val="00636911"/>
    <w:rsid w:val="006402C9"/>
    <w:rsid w:val="00641764"/>
    <w:rsid w:val="006430B1"/>
    <w:rsid w:val="006431AF"/>
    <w:rsid w:val="0064420F"/>
    <w:rsid w:val="00644DE2"/>
    <w:rsid w:val="00645A95"/>
    <w:rsid w:val="00653067"/>
    <w:rsid w:val="006543AF"/>
    <w:rsid w:val="00655CB7"/>
    <w:rsid w:val="00656F47"/>
    <w:rsid w:val="0066162C"/>
    <w:rsid w:val="006623F5"/>
    <w:rsid w:val="006632AF"/>
    <w:rsid w:val="00664832"/>
    <w:rsid w:val="00665BEC"/>
    <w:rsid w:val="00670397"/>
    <w:rsid w:val="00671541"/>
    <w:rsid w:val="006722BC"/>
    <w:rsid w:val="00673BF0"/>
    <w:rsid w:val="006757BD"/>
    <w:rsid w:val="00675FD4"/>
    <w:rsid w:val="0067708F"/>
    <w:rsid w:val="00677C85"/>
    <w:rsid w:val="00682109"/>
    <w:rsid w:val="0068270D"/>
    <w:rsid w:val="00684884"/>
    <w:rsid w:val="006900D4"/>
    <w:rsid w:val="0069218B"/>
    <w:rsid w:val="006940C9"/>
    <w:rsid w:val="006947AC"/>
    <w:rsid w:val="00695CE3"/>
    <w:rsid w:val="00695DA3"/>
    <w:rsid w:val="0069682C"/>
    <w:rsid w:val="006B7C9B"/>
    <w:rsid w:val="006C0422"/>
    <w:rsid w:val="006C15BC"/>
    <w:rsid w:val="006C246B"/>
    <w:rsid w:val="006C56D5"/>
    <w:rsid w:val="006D0539"/>
    <w:rsid w:val="006D064C"/>
    <w:rsid w:val="006D0BD6"/>
    <w:rsid w:val="006D62C9"/>
    <w:rsid w:val="006D7540"/>
    <w:rsid w:val="006E090F"/>
    <w:rsid w:val="006E13CD"/>
    <w:rsid w:val="006E1441"/>
    <w:rsid w:val="006E1692"/>
    <w:rsid w:val="006E2B80"/>
    <w:rsid w:val="006E3DF5"/>
    <w:rsid w:val="006E41CC"/>
    <w:rsid w:val="006E4A1C"/>
    <w:rsid w:val="006E7C47"/>
    <w:rsid w:val="006E7C7C"/>
    <w:rsid w:val="006F441E"/>
    <w:rsid w:val="006F568A"/>
    <w:rsid w:val="006F6A6D"/>
    <w:rsid w:val="00701975"/>
    <w:rsid w:val="00703203"/>
    <w:rsid w:val="0070662C"/>
    <w:rsid w:val="00706781"/>
    <w:rsid w:val="00707682"/>
    <w:rsid w:val="00707B12"/>
    <w:rsid w:val="00710AF8"/>
    <w:rsid w:val="00711176"/>
    <w:rsid w:val="00712A0A"/>
    <w:rsid w:val="00713660"/>
    <w:rsid w:val="00713B79"/>
    <w:rsid w:val="00716326"/>
    <w:rsid w:val="007169BE"/>
    <w:rsid w:val="00716EA3"/>
    <w:rsid w:val="00717C7E"/>
    <w:rsid w:val="007234B0"/>
    <w:rsid w:val="00723D59"/>
    <w:rsid w:val="00724AD1"/>
    <w:rsid w:val="00724AE5"/>
    <w:rsid w:val="00725BD8"/>
    <w:rsid w:val="0072625F"/>
    <w:rsid w:val="00726CBE"/>
    <w:rsid w:val="00727A57"/>
    <w:rsid w:val="007300E4"/>
    <w:rsid w:val="0073172D"/>
    <w:rsid w:val="0073188B"/>
    <w:rsid w:val="00731A22"/>
    <w:rsid w:val="0073382C"/>
    <w:rsid w:val="00734F8B"/>
    <w:rsid w:val="00741A6A"/>
    <w:rsid w:val="0074468F"/>
    <w:rsid w:val="00744DF6"/>
    <w:rsid w:val="00746516"/>
    <w:rsid w:val="0074712C"/>
    <w:rsid w:val="00747139"/>
    <w:rsid w:val="0074772F"/>
    <w:rsid w:val="007534CB"/>
    <w:rsid w:val="00755040"/>
    <w:rsid w:val="007553DB"/>
    <w:rsid w:val="00755C73"/>
    <w:rsid w:val="00760276"/>
    <w:rsid w:val="0076108F"/>
    <w:rsid w:val="00761574"/>
    <w:rsid w:val="00762D20"/>
    <w:rsid w:val="0076346C"/>
    <w:rsid w:val="00763F8B"/>
    <w:rsid w:val="007649F8"/>
    <w:rsid w:val="00765CA9"/>
    <w:rsid w:val="0076764F"/>
    <w:rsid w:val="0076775D"/>
    <w:rsid w:val="0077011D"/>
    <w:rsid w:val="00770451"/>
    <w:rsid w:val="00770A0C"/>
    <w:rsid w:val="00772020"/>
    <w:rsid w:val="00774233"/>
    <w:rsid w:val="007753A3"/>
    <w:rsid w:val="00775D8E"/>
    <w:rsid w:val="007764C6"/>
    <w:rsid w:val="0077796A"/>
    <w:rsid w:val="00782403"/>
    <w:rsid w:val="00782E38"/>
    <w:rsid w:val="00783926"/>
    <w:rsid w:val="00785E51"/>
    <w:rsid w:val="00787161"/>
    <w:rsid w:val="007875FA"/>
    <w:rsid w:val="007904A7"/>
    <w:rsid w:val="007907DA"/>
    <w:rsid w:val="007931AF"/>
    <w:rsid w:val="007938C3"/>
    <w:rsid w:val="00796482"/>
    <w:rsid w:val="007A0640"/>
    <w:rsid w:val="007A149C"/>
    <w:rsid w:val="007A5585"/>
    <w:rsid w:val="007A5E5E"/>
    <w:rsid w:val="007A60B4"/>
    <w:rsid w:val="007A744C"/>
    <w:rsid w:val="007A7AA8"/>
    <w:rsid w:val="007B02EE"/>
    <w:rsid w:val="007B10B0"/>
    <w:rsid w:val="007B2D8D"/>
    <w:rsid w:val="007B30B6"/>
    <w:rsid w:val="007B6EC8"/>
    <w:rsid w:val="007C0FDC"/>
    <w:rsid w:val="007C20FA"/>
    <w:rsid w:val="007C2C9B"/>
    <w:rsid w:val="007C3BB8"/>
    <w:rsid w:val="007C4F7F"/>
    <w:rsid w:val="007C5162"/>
    <w:rsid w:val="007C72D2"/>
    <w:rsid w:val="007D0056"/>
    <w:rsid w:val="007D132F"/>
    <w:rsid w:val="007D43C0"/>
    <w:rsid w:val="007E0F4D"/>
    <w:rsid w:val="007E33C7"/>
    <w:rsid w:val="007E4B5E"/>
    <w:rsid w:val="007E4D4D"/>
    <w:rsid w:val="007E5535"/>
    <w:rsid w:val="007E6436"/>
    <w:rsid w:val="007E65B5"/>
    <w:rsid w:val="007F0EA6"/>
    <w:rsid w:val="007F19AC"/>
    <w:rsid w:val="007F1C97"/>
    <w:rsid w:val="007F352A"/>
    <w:rsid w:val="007F46BF"/>
    <w:rsid w:val="007F4F6A"/>
    <w:rsid w:val="008011A6"/>
    <w:rsid w:val="00801F72"/>
    <w:rsid w:val="00810119"/>
    <w:rsid w:val="0081341D"/>
    <w:rsid w:val="0081476D"/>
    <w:rsid w:val="00817207"/>
    <w:rsid w:val="00822154"/>
    <w:rsid w:val="00822213"/>
    <w:rsid w:val="0083332B"/>
    <w:rsid w:val="00834C67"/>
    <w:rsid w:val="0083523B"/>
    <w:rsid w:val="008366EA"/>
    <w:rsid w:val="00837260"/>
    <w:rsid w:val="00837894"/>
    <w:rsid w:val="008414F4"/>
    <w:rsid w:val="00843356"/>
    <w:rsid w:val="008455CD"/>
    <w:rsid w:val="00850AC2"/>
    <w:rsid w:val="00851BAC"/>
    <w:rsid w:val="00857017"/>
    <w:rsid w:val="00866310"/>
    <w:rsid w:val="0086725B"/>
    <w:rsid w:val="008673DA"/>
    <w:rsid w:val="0087058C"/>
    <w:rsid w:val="00870CCC"/>
    <w:rsid w:val="00870D3B"/>
    <w:rsid w:val="00873D50"/>
    <w:rsid w:val="008763AC"/>
    <w:rsid w:val="00877ADF"/>
    <w:rsid w:val="00883185"/>
    <w:rsid w:val="008839F3"/>
    <w:rsid w:val="00884DFD"/>
    <w:rsid w:val="00885056"/>
    <w:rsid w:val="0088512C"/>
    <w:rsid w:val="0089235C"/>
    <w:rsid w:val="00892F2A"/>
    <w:rsid w:val="0089410A"/>
    <w:rsid w:val="008949D5"/>
    <w:rsid w:val="00895DFF"/>
    <w:rsid w:val="00896F3D"/>
    <w:rsid w:val="008A04D4"/>
    <w:rsid w:val="008A1B66"/>
    <w:rsid w:val="008A1E50"/>
    <w:rsid w:val="008A42CA"/>
    <w:rsid w:val="008A694F"/>
    <w:rsid w:val="008A7CFF"/>
    <w:rsid w:val="008B46FB"/>
    <w:rsid w:val="008B4BD3"/>
    <w:rsid w:val="008B4FBE"/>
    <w:rsid w:val="008B650E"/>
    <w:rsid w:val="008B6F36"/>
    <w:rsid w:val="008C2EF5"/>
    <w:rsid w:val="008C690A"/>
    <w:rsid w:val="008D06A5"/>
    <w:rsid w:val="008D0748"/>
    <w:rsid w:val="008D1F1B"/>
    <w:rsid w:val="008D3ADE"/>
    <w:rsid w:val="008D45ED"/>
    <w:rsid w:val="008D50FA"/>
    <w:rsid w:val="008D6CE6"/>
    <w:rsid w:val="008E100F"/>
    <w:rsid w:val="008E1CF3"/>
    <w:rsid w:val="008E25D3"/>
    <w:rsid w:val="008E27D0"/>
    <w:rsid w:val="008E4C19"/>
    <w:rsid w:val="008E5DC8"/>
    <w:rsid w:val="008E62C7"/>
    <w:rsid w:val="008E6C0B"/>
    <w:rsid w:val="008F07A7"/>
    <w:rsid w:val="008F5F5A"/>
    <w:rsid w:val="008F7723"/>
    <w:rsid w:val="008F786F"/>
    <w:rsid w:val="0090178B"/>
    <w:rsid w:val="0090183D"/>
    <w:rsid w:val="00901C67"/>
    <w:rsid w:val="0090244F"/>
    <w:rsid w:val="00903212"/>
    <w:rsid w:val="00905DEE"/>
    <w:rsid w:val="009072D5"/>
    <w:rsid w:val="00910F4D"/>
    <w:rsid w:val="00914594"/>
    <w:rsid w:val="009147DB"/>
    <w:rsid w:val="00916635"/>
    <w:rsid w:val="00917FD5"/>
    <w:rsid w:val="00920118"/>
    <w:rsid w:val="00922702"/>
    <w:rsid w:val="009238FD"/>
    <w:rsid w:val="00923B28"/>
    <w:rsid w:val="00924644"/>
    <w:rsid w:val="00924F51"/>
    <w:rsid w:val="00926676"/>
    <w:rsid w:val="009306B5"/>
    <w:rsid w:val="0093138A"/>
    <w:rsid w:val="00931F1B"/>
    <w:rsid w:val="009324C3"/>
    <w:rsid w:val="00932629"/>
    <w:rsid w:val="00933DAD"/>
    <w:rsid w:val="009341BF"/>
    <w:rsid w:val="00936FA3"/>
    <w:rsid w:val="0093709E"/>
    <w:rsid w:val="009401AA"/>
    <w:rsid w:val="00941A24"/>
    <w:rsid w:val="0094246B"/>
    <w:rsid w:val="00942793"/>
    <w:rsid w:val="009429CF"/>
    <w:rsid w:val="00943E4C"/>
    <w:rsid w:val="00944023"/>
    <w:rsid w:val="0094462A"/>
    <w:rsid w:val="00944E1F"/>
    <w:rsid w:val="00946AA4"/>
    <w:rsid w:val="00947424"/>
    <w:rsid w:val="009522C7"/>
    <w:rsid w:val="00952F92"/>
    <w:rsid w:val="009635E4"/>
    <w:rsid w:val="009650A6"/>
    <w:rsid w:val="009657B1"/>
    <w:rsid w:val="00966711"/>
    <w:rsid w:val="00967F99"/>
    <w:rsid w:val="00970202"/>
    <w:rsid w:val="00970A43"/>
    <w:rsid w:val="009720DB"/>
    <w:rsid w:val="009723EC"/>
    <w:rsid w:val="00972A26"/>
    <w:rsid w:val="00973D7E"/>
    <w:rsid w:val="009748AE"/>
    <w:rsid w:val="009752AB"/>
    <w:rsid w:val="009757B2"/>
    <w:rsid w:val="00975C01"/>
    <w:rsid w:val="00975C22"/>
    <w:rsid w:val="00975FD4"/>
    <w:rsid w:val="009762DC"/>
    <w:rsid w:val="00977E6E"/>
    <w:rsid w:val="009839F9"/>
    <w:rsid w:val="00986649"/>
    <w:rsid w:val="00992E41"/>
    <w:rsid w:val="009A1F3D"/>
    <w:rsid w:val="009A3B28"/>
    <w:rsid w:val="009A5129"/>
    <w:rsid w:val="009A51F3"/>
    <w:rsid w:val="009A52F9"/>
    <w:rsid w:val="009A5764"/>
    <w:rsid w:val="009A6061"/>
    <w:rsid w:val="009A6B78"/>
    <w:rsid w:val="009B0D1D"/>
    <w:rsid w:val="009B2B7C"/>
    <w:rsid w:val="009B2FC8"/>
    <w:rsid w:val="009B36D2"/>
    <w:rsid w:val="009B5C35"/>
    <w:rsid w:val="009C0584"/>
    <w:rsid w:val="009C1C0E"/>
    <w:rsid w:val="009C1F7D"/>
    <w:rsid w:val="009C4B46"/>
    <w:rsid w:val="009C552C"/>
    <w:rsid w:val="009C736F"/>
    <w:rsid w:val="009C76D3"/>
    <w:rsid w:val="009D1522"/>
    <w:rsid w:val="009D2141"/>
    <w:rsid w:val="009D22E1"/>
    <w:rsid w:val="009D2378"/>
    <w:rsid w:val="009D3AAE"/>
    <w:rsid w:val="009D3BB7"/>
    <w:rsid w:val="009D5BBE"/>
    <w:rsid w:val="009D63FF"/>
    <w:rsid w:val="009D68BB"/>
    <w:rsid w:val="009E27C4"/>
    <w:rsid w:val="009E5DFC"/>
    <w:rsid w:val="009F21D7"/>
    <w:rsid w:val="009F27DF"/>
    <w:rsid w:val="009F2968"/>
    <w:rsid w:val="009F2A04"/>
    <w:rsid w:val="009F350D"/>
    <w:rsid w:val="009F403C"/>
    <w:rsid w:val="009F6340"/>
    <w:rsid w:val="009F7788"/>
    <w:rsid w:val="00A0152A"/>
    <w:rsid w:val="00A0184F"/>
    <w:rsid w:val="00A0463D"/>
    <w:rsid w:val="00A04DB1"/>
    <w:rsid w:val="00A04EF6"/>
    <w:rsid w:val="00A07675"/>
    <w:rsid w:val="00A07963"/>
    <w:rsid w:val="00A10906"/>
    <w:rsid w:val="00A1090F"/>
    <w:rsid w:val="00A115F3"/>
    <w:rsid w:val="00A12E93"/>
    <w:rsid w:val="00A1324F"/>
    <w:rsid w:val="00A13A45"/>
    <w:rsid w:val="00A13EA6"/>
    <w:rsid w:val="00A1494C"/>
    <w:rsid w:val="00A14D6C"/>
    <w:rsid w:val="00A161EE"/>
    <w:rsid w:val="00A16B4D"/>
    <w:rsid w:val="00A16D37"/>
    <w:rsid w:val="00A17CFF"/>
    <w:rsid w:val="00A206D2"/>
    <w:rsid w:val="00A20C03"/>
    <w:rsid w:val="00A21234"/>
    <w:rsid w:val="00A21639"/>
    <w:rsid w:val="00A22032"/>
    <w:rsid w:val="00A23058"/>
    <w:rsid w:val="00A23DEF"/>
    <w:rsid w:val="00A240D7"/>
    <w:rsid w:val="00A24BE9"/>
    <w:rsid w:val="00A24E69"/>
    <w:rsid w:val="00A25D7F"/>
    <w:rsid w:val="00A30017"/>
    <w:rsid w:val="00A3097A"/>
    <w:rsid w:val="00A32C39"/>
    <w:rsid w:val="00A344A7"/>
    <w:rsid w:val="00A4162D"/>
    <w:rsid w:val="00A42AEA"/>
    <w:rsid w:val="00A42FCC"/>
    <w:rsid w:val="00A441CF"/>
    <w:rsid w:val="00A4676C"/>
    <w:rsid w:val="00A47CB2"/>
    <w:rsid w:val="00A510D1"/>
    <w:rsid w:val="00A51342"/>
    <w:rsid w:val="00A516B9"/>
    <w:rsid w:val="00A524C6"/>
    <w:rsid w:val="00A536F1"/>
    <w:rsid w:val="00A53D11"/>
    <w:rsid w:val="00A564B6"/>
    <w:rsid w:val="00A566C5"/>
    <w:rsid w:val="00A56CDA"/>
    <w:rsid w:val="00A56F3B"/>
    <w:rsid w:val="00A570BE"/>
    <w:rsid w:val="00A57351"/>
    <w:rsid w:val="00A607A1"/>
    <w:rsid w:val="00A63C0B"/>
    <w:rsid w:val="00A6642C"/>
    <w:rsid w:val="00A66D26"/>
    <w:rsid w:val="00A67636"/>
    <w:rsid w:val="00A67B49"/>
    <w:rsid w:val="00A67BE3"/>
    <w:rsid w:val="00A70B17"/>
    <w:rsid w:val="00A71567"/>
    <w:rsid w:val="00A73236"/>
    <w:rsid w:val="00A7490C"/>
    <w:rsid w:val="00A77869"/>
    <w:rsid w:val="00A82144"/>
    <w:rsid w:val="00A850CB"/>
    <w:rsid w:val="00A85743"/>
    <w:rsid w:val="00A85E85"/>
    <w:rsid w:val="00A86F04"/>
    <w:rsid w:val="00A903D1"/>
    <w:rsid w:val="00A90EB9"/>
    <w:rsid w:val="00A94583"/>
    <w:rsid w:val="00A947A0"/>
    <w:rsid w:val="00A95EDD"/>
    <w:rsid w:val="00A969E6"/>
    <w:rsid w:val="00AA1648"/>
    <w:rsid w:val="00AA1A9A"/>
    <w:rsid w:val="00AA1DB4"/>
    <w:rsid w:val="00AA3BA3"/>
    <w:rsid w:val="00AA56EC"/>
    <w:rsid w:val="00AA581E"/>
    <w:rsid w:val="00AB0C9F"/>
    <w:rsid w:val="00AB18AA"/>
    <w:rsid w:val="00AB37A0"/>
    <w:rsid w:val="00AB5202"/>
    <w:rsid w:val="00AB59A9"/>
    <w:rsid w:val="00AB7837"/>
    <w:rsid w:val="00AC0232"/>
    <w:rsid w:val="00AC212A"/>
    <w:rsid w:val="00AC3624"/>
    <w:rsid w:val="00AC39C0"/>
    <w:rsid w:val="00AD1136"/>
    <w:rsid w:val="00AD1346"/>
    <w:rsid w:val="00AD2778"/>
    <w:rsid w:val="00AD43F5"/>
    <w:rsid w:val="00AD7041"/>
    <w:rsid w:val="00AD762A"/>
    <w:rsid w:val="00AD7FF0"/>
    <w:rsid w:val="00AE02E6"/>
    <w:rsid w:val="00AE1578"/>
    <w:rsid w:val="00AE1A8D"/>
    <w:rsid w:val="00AE25D4"/>
    <w:rsid w:val="00AE3E5E"/>
    <w:rsid w:val="00AE4E5F"/>
    <w:rsid w:val="00AE633F"/>
    <w:rsid w:val="00AF1089"/>
    <w:rsid w:val="00AF11EC"/>
    <w:rsid w:val="00AF1A3A"/>
    <w:rsid w:val="00AF2D33"/>
    <w:rsid w:val="00AF32E7"/>
    <w:rsid w:val="00AF5DCC"/>
    <w:rsid w:val="00AF79EB"/>
    <w:rsid w:val="00B0052A"/>
    <w:rsid w:val="00B00895"/>
    <w:rsid w:val="00B011E8"/>
    <w:rsid w:val="00B02511"/>
    <w:rsid w:val="00B02FDC"/>
    <w:rsid w:val="00B0573C"/>
    <w:rsid w:val="00B05AFA"/>
    <w:rsid w:val="00B06849"/>
    <w:rsid w:val="00B06FEF"/>
    <w:rsid w:val="00B111FA"/>
    <w:rsid w:val="00B14A2D"/>
    <w:rsid w:val="00B14C93"/>
    <w:rsid w:val="00B14EF1"/>
    <w:rsid w:val="00B1589B"/>
    <w:rsid w:val="00B16867"/>
    <w:rsid w:val="00B16945"/>
    <w:rsid w:val="00B20DE7"/>
    <w:rsid w:val="00B2166C"/>
    <w:rsid w:val="00B2404E"/>
    <w:rsid w:val="00B25FD7"/>
    <w:rsid w:val="00B27661"/>
    <w:rsid w:val="00B27EC0"/>
    <w:rsid w:val="00B301F3"/>
    <w:rsid w:val="00B30647"/>
    <w:rsid w:val="00B30AE1"/>
    <w:rsid w:val="00B30BD2"/>
    <w:rsid w:val="00B32514"/>
    <w:rsid w:val="00B32562"/>
    <w:rsid w:val="00B34082"/>
    <w:rsid w:val="00B351C0"/>
    <w:rsid w:val="00B3524A"/>
    <w:rsid w:val="00B35AE5"/>
    <w:rsid w:val="00B36E95"/>
    <w:rsid w:val="00B37394"/>
    <w:rsid w:val="00B40456"/>
    <w:rsid w:val="00B43CA5"/>
    <w:rsid w:val="00B43E37"/>
    <w:rsid w:val="00B44369"/>
    <w:rsid w:val="00B4654F"/>
    <w:rsid w:val="00B50488"/>
    <w:rsid w:val="00B530F6"/>
    <w:rsid w:val="00B53A7D"/>
    <w:rsid w:val="00B57796"/>
    <w:rsid w:val="00B61969"/>
    <w:rsid w:val="00B623D9"/>
    <w:rsid w:val="00B625ED"/>
    <w:rsid w:val="00B62B7F"/>
    <w:rsid w:val="00B63046"/>
    <w:rsid w:val="00B64CD9"/>
    <w:rsid w:val="00B67513"/>
    <w:rsid w:val="00B6754E"/>
    <w:rsid w:val="00B67EEF"/>
    <w:rsid w:val="00B702FC"/>
    <w:rsid w:val="00B7082D"/>
    <w:rsid w:val="00B71A47"/>
    <w:rsid w:val="00B71E33"/>
    <w:rsid w:val="00B777DD"/>
    <w:rsid w:val="00B805D7"/>
    <w:rsid w:val="00B80BC9"/>
    <w:rsid w:val="00B81FC1"/>
    <w:rsid w:val="00B842EF"/>
    <w:rsid w:val="00B9268A"/>
    <w:rsid w:val="00B944DF"/>
    <w:rsid w:val="00B94F36"/>
    <w:rsid w:val="00B9667B"/>
    <w:rsid w:val="00B97801"/>
    <w:rsid w:val="00B97859"/>
    <w:rsid w:val="00BA1AB5"/>
    <w:rsid w:val="00BA1BBC"/>
    <w:rsid w:val="00BA42DA"/>
    <w:rsid w:val="00BA4392"/>
    <w:rsid w:val="00BA468C"/>
    <w:rsid w:val="00BA46D0"/>
    <w:rsid w:val="00BB0DD6"/>
    <w:rsid w:val="00BB2CAB"/>
    <w:rsid w:val="00BB3F43"/>
    <w:rsid w:val="00BB4410"/>
    <w:rsid w:val="00BB46D6"/>
    <w:rsid w:val="00BB4F83"/>
    <w:rsid w:val="00BB53FD"/>
    <w:rsid w:val="00BC1C1A"/>
    <w:rsid w:val="00BC3178"/>
    <w:rsid w:val="00BC374B"/>
    <w:rsid w:val="00BC5B8D"/>
    <w:rsid w:val="00BC743A"/>
    <w:rsid w:val="00BC7747"/>
    <w:rsid w:val="00BC7CB4"/>
    <w:rsid w:val="00BC7E4C"/>
    <w:rsid w:val="00BD23FF"/>
    <w:rsid w:val="00BD24E2"/>
    <w:rsid w:val="00BD2DFD"/>
    <w:rsid w:val="00BD7B3A"/>
    <w:rsid w:val="00BE09D7"/>
    <w:rsid w:val="00BE3CBC"/>
    <w:rsid w:val="00BE4F26"/>
    <w:rsid w:val="00BE656F"/>
    <w:rsid w:val="00BE7721"/>
    <w:rsid w:val="00BF1120"/>
    <w:rsid w:val="00BF150C"/>
    <w:rsid w:val="00BF5A72"/>
    <w:rsid w:val="00BF6B6C"/>
    <w:rsid w:val="00BF7E98"/>
    <w:rsid w:val="00C00B3C"/>
    <w:rsid w:val="00C01F22"/>
    <w:rsid w:val="00C0268C"/>
    <w:rsid w:val="00C02727"/>
    <w:rsid w:val="00C034B0"/>
    <w:rsid w:val="00C042E8"/>
    <w:rsid w:val="00C04B5D"/>
    <w:rsid w:val="00C0584C"/>
    <w:rsid w:val="00C05F03"/>
    <w:rsid w:val="00C074B5"/>
    <w:rsid w:val="00C105E3"/>
    <w:rsid w:val="00C10CDE"/>
    <w:rsid w:val="00C10E90"/>
    <w:rsid w:val="00C12CCD"/>
    <w:rsid w:val="00C13649"/>
    <w:rsid w:val="00C15EE5"/>
    <w:rsid w:val="00C20D70"/>
    <w:rsid w:val="00C221F0"/>
    <w:rsid w:val="00C228AF"/>
    <w:rsid w:val="00C23A3C"/>
    <w:rsid w:val="00C243DB"/>
    <w:rsid w:val="00C27E7E"/>
    <w:rsid w:val="00C318A8"/>
    <w:rsid w:val="00C31AE3"/>
    <w:rsid w:val="00C31ED0"/>
    <w:rsid w:val="00C33409"/>
    <w:rsid w:val="00C33E5F"/>
    <w:rsid w:val="00C35864"/>
    <w:rsid w:val="00C36192"/>
    <w:rsid w:val="00C36ADA"/>
    <w:rsid w:val="00C372ED"/>
    <w:rsid w:val="00C4155D"/>
    <w:rsid w:val="00C437D3"/>
    <w:rsid w:val="00C439B9"/>
    <w:rsid w:val="00C4467D"/>
    <w:rsid w:val="00C456B4"/>
    <w:rsid w:val="00C46623"/>
    <w:rsid w:val="00C51621"/>
    <w:rsid w:val="00C51D63"/>
    <w:rsid w:val="00C529F4"/>
    <w:rsid w:val="00C52BDB"/>
    <w:rsid w:val="00C5374C"/>
    <w:rsid w:val="00C53F71"/>
    <w:rsid w:val="00C5478E"/>
    <w:rsid w:val="00C54DDF"/>
    <w:rsid w:val="00C556C9"/>
    <w:rsid w:val="00C57A51"/>
    <w:rsid w:val="00C61069"/>
    <w:rsid w:val="00C61C69"/>
    <w:rsid w:val="00C63B4C"/>
    <w:rsid w:val="00C63DE3"/>
    <w:rsid w:val="00C66AD6"/>
    <w:rsid w:val="00C674BC"/>
    <w:rsid w:val="00C727FB"/>
    <w:rsid w:val="00C72819"/>
    <w:rsid w:val="00C7359B"/>
    <w:rsid w:val="00C743AB"/>
    <w:rsid w:val="00C7564A"/>
    <w:rsid w:val="00C75715"/>
    <w:rsid w:val="00C7589F"/>
    <w:rsid w:val="00C77BF1"/>
    <w:rsid w:val="00C817B6"/>
    <w:rsid w:val="00C82566"/>
    <w:rsid w:val="00C82607"/>
    <w:rsid w:val="00C83D2E"/>
    <w:rsid w:val="00C85337"/>
    <w:rsid w:val="00C85DCE"/>
    <w:rsid w:val="00C87AA8"/>
    <w:rsid w:val="00C9294E"/>
    <w:rsid w:val="00C944C7"/>
    <w:rsid w:val="00CA13DA"/>
    <w:rsid w:val="00CA2218"/>
    <w:rsid w:val="00CA491A"/>
    <w:rsid w:val="00CA548A"/>
    <w:rsid w:val="00CA6612"/>
    <w:rsid w:val="00CA6F8B"/>
    <w:rsid w:val="00CA7C62"/>
    <w:rsid w:val="00CB0E26"/>
    <w:rsid w:val="00CB1B78"/>
    <w:rsid w:val="00CB38A6"/>
    <w:rsid w:val="00CB3F28"/>
    <w:rsid w:val="00CB74EA"/>
    <w:rsid w:val="00CC1F54"/>
    <w:rsid w:val="00CC224C"/>
    <w:rsid w:val="00CC2404"/>
    <w:rsid w:val="00CC2946"/>
    <w:rsid w:val="00CC4DEB"/>
    <w:rsid w:val="00CD087E"/>
    <w:rsid w:val="00CD16E4"/>
    <w:rsid w:val="00CD41EB"/>
    <w:rsid w:val="00CD4FC7"/>
    <w:rsid w:val="00CD5905"/>
    <w:rsid w:val="00CD5A5C"/>
    <w:rsid w:val="00CD65C5"/>
    <w:rsid w:val="00CD6FA6"/>
    <w:rsid w:val="00CE0090"/>
    <w:rsid w:val="00CE1052"/>
    <w:rsid w:val="00CE1301"/>
    <w:rsid w:val="00CE2042"/>
    <w:rsid w:val="00CE2A07"/>
    <w:rsid w:val="00CE3A12"/>
    <w:rsid w:val="00CE4F4B"/>
    <w:rsid w:val="00CE6007"/>
    <w:rsid w:val="00CE75D1"/>
    <w:rsid w:val="00CF5718"/>
    <w:rsid w:val="00CF75A4"/>
    <w:rsid w:val="00CF79D4"/>
    <w:rsid w:val="00D00703"/>
    <w:rsid w:val="00D01E02"/>
    <w:rsid w:val="00D0208A"/>
    <w:rsid w:val="00D027F7"/>
    <w:rsid w:val="00D04D32"/>
    <w:rsid w:val="00D06C6F"/>
    <w:rsid w:val="00D07AF1"/>
    <w:rsid w:val="00D122B3"/>
    <w:rsid w:val="00D137C9"/>
    <w:rsid w:val="00D14D3D"/>
    <w:rsid w:val="00D15258"/>
    <w:rsid w:val="00D158AC"/>
    <w:rsid w:val="00D16EFB"/>
    <w:rsid w:val="00D173BB"/>
    <w:rsid w:val="00D22570"/>
    <w:rsid w:val="00D2376B"/>
    <w:rsid w:val="00D24A00"/>
    <w:rsid w:val="00D25F37"/>
    <w:rsid w:val="00D26E70"/>
    <w:rsid w:val="00D278D8"/>
    <w:rsid w:val="00D30A12"/>
    <w:rsid w:val="00D3113B"/>
    <w:rsid w:val="00D32D0B"/>
    <w:rsid w:val="00D359E8"/>
    <w:rsid w:val="00D36832"/>
    <w:rsid w:val="00D3778A"/>
    <w:rsid w:val="00D40BE9"/>
    <w:rsid w:val="00D4360B"/>
    <w:rsid w:val="00D45D42"/>
    <w:rsid w:val="00D46E5A"/>
    <w:rsid w:val="00D47FA7"/>
    <w:rsid w:val="00D50688"/>
    <w:rsid w:val="00D561D6"/>
    <w:rsid w:val="00D5756D"/>
    <w:rsid w:val="00D6372E"/>
    <w:rsid w:val="00D63E66"/>
    <w:rsid w:val="00D6573E"/>
    <w:rsid w:val="00D669B7"/>
    <w:rsid w:val="00D71A75"/>
    <w:rsid w:val="00D73B73"/>
    <w:rsid w:val="00D7648B"/>
    <w:rsid w:val="00D771A4"/>
    <w:rsid w:val="00D77D0E"/>
    <w:rsid w:val="00D77D29"/>
    <w:rsid w:val="00D77D88"/>
    <w:rsid w:val="00D80BFB"/>
    <w:rsid w:val="00D823DD"/>
    <w:rsid w:val="00D83F01"/>
    <w:rsid w:val="00D8658B"/>
    <w:rsid w:val="00D86B48"/>
    <w:rsid w:val="00D86EB9"/>
    <w:rsid w:val="00D93C05"/>
    <w:rsid w:val="00D93FB3"/>
    <w:rsid w:val="00D94921"/>
    <w:rsid w:val="00D94D62"/>
    <w:rsid w:val="00DA3C79"/>
    <w:rsid w:val="00DA4902"/>
    <w:rsid w:val="00DA49A5"/>
    <w:rsid w:val="00DA4B68"/>
    <w:rsid w:val="00DA4CB1"/>
    <w:rsid w:val="00DA56C8"/>
    <w:rsid w:val="00DB031D"/>
    <w:rsid w:val="00DB226F"/>
    <w:rsid w:val="00DB2B97"/>
    <w:rsid w:val="00DB6CE4"/>
    <w:rsid w:val="00DC0C6B"/>
    <w:rsid w:val="00DC0E2C"/>
    <w:rsid w:val="00DC2912"/>
    <w:rsid w:val="00DC6174"/>
    <w:rsid w:val="00DC7671"/>
    <w:rsid w:val="00DD0BBF"/>
    <w:rsid w:val="00DD1D89"/>
    <w:rsid w:val="00DD31CD"/>
    <w:rsid w:val="00DE1D10"/>
    <w:rsid w:val="00DE2C8A"/>
    <w:rsid w:val="00DE485E"/>
    <w:rsid w:val="00DE4E68"/>
    <w:rsid w:val="00DE541B"/>
    <w:rsid w:val="00DE6E44"/>
    <w:rsid w:val="00DF5D48"/>
    <w:rsid w:val="00E005B6"/>
    <w:rsid w:val="00E03915"/>
    <w:rsid w:val="00E0422E"/>
    <w:rsid w:val="00E05EB6"/>
    <w:rsid w:val="00E101E0"/>
    <w:rsid w:val="00E11C79"/>
    <w:rsid w:val="00E13794"/>
    <w:rsid w:val="00E13A1E"/>
    <w:rsid w:val="00E143C8"/>
    <w:rsid w:val="00E14EA9"/>
    <w:rsid w:val="00E14F7F"/>
    <w:rsid w:val="00E177E1"/>
    <w:rsid w:val="00E17E43"/>
    <w:rsid w:val="00E17F3A"/>
    <w:rsid w:val="00E21020"/>
    <w:rsid w:val="00E2162E"/>
    <w:rsid w:val="00E22719"/>
    <w:rsid w:val="00E22F22"/>
    <w:rsid w:val="00E255B8"/>
    <w:rsid w:val="00E277ED"/>
    <w:rsid w:val="00E27C65"/>
    <w:rsid w:val="00E34864"/>
    <w:rsid w:val="00E34F21"/>
    <w:rsid w:val="00E36B7B"/>
    <w:rsid w:val="00E36C57"/>
    <w:rsid w:val="00E41ED6"/>
    <w:rsid w:val="00E43CC9"/>
    <w:rsid w:val="00E500A8"/>
    <w:rsid w:val="00E518C2"/>
    <w:rsid w:val="00E535BA"/>
    <w:rsid w:val="00E53FDF"/>
    <w:rsid w:val="00E54F88"/>
    <w:rsid w:val="00E5642C"/>
    <w:rsid w:val="00E61F61"/>
    <w:rsid w:val="00E63E9B"/>
    <w:rsid w:val="00E6644C"/>
    <w:rsid w:val="00E70781"/>
    <w:rsid w:val="00E709F0"/>
    <w:rsid w:val="00E70AAA"/>
    <w:rsid w:val="00E71723"/>
    <w:rsid w:val="00E744FB"/>
    <w:rsid w:val="00E74A0A"/>
    <w:rsid w:val="00E74C8F"/>
    <w:rsid w:val="00E76D8B"/>
    <w:rsid w:val="00E80FD5"/>
    <w:rsid w:val="00E816FD"/>
    <w:rsid w:val="00E82655"/>
    <w:rsid w:val="00E83D88"/>
    <w:rsid w:val="00E85E5D"/>
    <w:rsid w:val="00E86D70"/>
    <w:rsid w:val="00E87D44"/>
    <w:rsid w:val="00E9091D"/>
    <w:rsid w:val="00E94A78"/>
    <w:rsid w:val="00E94E6F"/>
    <w:rsid w:val="00E977BB"/>
    <w:rsid w:val="00EA04DA"/>
    <w:rsid w:val="00EA09EB"/>
    <w:rsid w:val="00EA142C"/>
    <w:rsid w:val="00EA3ABB"/>
    <w:rsid w:val="00EA4846"/>
    <w:rsid w:val="00EA6AB9"/>
    <w:rsid w:val="00EA6C43"/>
    <w:rsid w:val="00EB19BE"/>
    <w:rsid w:val="00EB1B77"/>
    <w:rsid w:val="00EB2273"/>
    <w:rsid w:val="00EB2530"/>
    <w:rsid w:val="00EB3AE7"/>
    <w:rsid w:val="00EB55B8"/>
    <w:rsid w:val="00EC155C"/>
    <w:rsid w:val="00EC1DDC"/>
    <w:rsid w:val="00EC2BDA"/>
    <w:rsid w:val="00EC390F"/>
    <w:rsid w:val="00EC43C8"/>
    <w:rsid w:val="00EC49F4"/>
    <w:rsid w:val="00EC4A23"/>
    <w:rsid w:val="00EC4E0B"/>
    <w:rsid w:val="00EC58E5"/>
    <w:rsid w:val="00EC5B8A"/>
    <w:rsid w:val="00EC7099"/>
    <w:rsid w:val="00ED06C0"/>
    <w:rsid w:val="00ED0817"/>
    <w:rsid w:val="00ED2B13"/>
    <w:rsid w:val="00ED2E1F"/>
    <w:rsid w:val="00ED36A0"/>
    <w:rsid w:val="00ED5606"/>
    <w:rsid w:val="00ED57E2"/>
    <w:rsid w:val="00ED663D"/>
    <w:rsid w:val="00EE14D7"/>
    <w:rsid w:val="00EE34C7"/>
    <w:rsid w:val="00EE4CC3"/>
    <w:rsid w:val="00EF05F4"/>
    <w:rsid w:val="00EF2153"/>
    <w:rsid w:val="00EF4701"/>
    <w:rsid w:val="00EF6B96"/>
    <w:rsid w:val="00EF7588"/>
    <w:rsid w:val="00F03917"/>
    <w:rsid w:val="00F045EC"/>
    <w:rsid w:val="00F06136"/>
    <w:rsid w:val="00F11C61"/>
    <w:rsid w:val="00F1637A"/>
    <w:rsid w:val="00F2017A"/>
    <w:rsid w:val="00F226DC"/>
    <w:rsid w:val="00F23D0F"/>
    <w:rsid w:val="00F264B9"/>
    <w:rsid w:val="00F301C6"/>
    <w:rsid w:val="00F31472"/>
    <w:rsid w:val="00F32133"/>
    <w:rsid w:val="00F3418C"/>
    <w:rsid w:val="00F34671"/>
    <w:rsid w:val="00F34CCC"/>
    <w:rsid w:val="00F34D67"/>
    <w:rsid w:val="00F35CB1"/>
    <w:rsid w:val="00F36DD8"/>
    <w:rsid w:val="00F36F10"/>
    <w:rsid w:val="00F37459"/>
    <w:rsid w:val="00F37F14"/>
    <w:rsid w:val="00F40A05"/>
    <w:rsid w:val="00F43678"/>
    <w:rsid w:val="00F43A4C"/>
    <w:rsid w:val="00F44328"/>
    <w:rsid w:val="00F4670C"/>
    <w:rsid w:val="00F46B3D"/>
    <w:rsid w:val="00F47679"/>
    <w:rsid w:val="00F476DF"/>
    <w:rsid w:val="00F506C3"/>
    <w:rsid w:val="00F55C5F"/>
    <w:rsid w:val="00F56D6F"/>
    <w:rsid w:val="00F60C3B"/>
    <w:rsid w:val="00F623B8"/>
    <w:rsid w:val="00F6299D"/>
    <w:rsid w:val="00F709DB"/>
    <w:rsid w:val="00F71F1A"/>
    <w:rsid w:val="00F72D4D"/>
    <w:rsid w:val="00F74A09"/>
    <w:rsid w:val="00F7530A"/>
    <w:rsid w:val="00F76D3D"/>
    <w:rsid w:val="00F77882"/>
    <w:rsid w:val="00F80911"/>
    <w:rsid w:val="00F82070"/>
    <w:rsid w:val="00F82E9D"/>
    <w:rsid w:val="00F8447F"/>
    <w:rsid w:val="00F850BA"/>
    <w:rsid w:val="00F86308"/>
    <w:rsid w:val="00F86410"/>
    <w:rsid w:val="00F86B4E"/>
    <w:rsid w:val="00F87DAE"/>
    <w:rsid w:val="00F9463B"/>
    <w:rsid w:val="00F94B02"/>
    <w:rsid w:val="00F94F0C"/>
    <w:rsid w:val="00F94F4F"/>
    <w:rsid w:val="00F96152"/>
    <w:rsid w:val="00F97B37"/>
    <w:rsid w:val="00FA05A5"/>
    <w:rsid w:val="00FA1AA6"/>
    <w:rsid w:val="00FA1B3E"/>
    <w:rsid w:val="00FA21F7"/>
    <w:rsid w:val="00FA6417"/>
    <w:rsid w:val="00FB3F8B"/>
    <w:rsid w:val="00FB4BFD"/>
    <w:rsid w:val="00FB4EF0"/>
    <w:rsid w:val="00FB7F73"/>
    <w:rsid w:val="00FC1D9F"/>
    <w:rsid w:val="00FC204C"/>
    <w:rsid w:val="00FC4153"/>
    <w:rsid w:val="00FC42AF"/>
    <w:rsid w:val="00FC5F0B"/>
    <w:rsid w:val="00FD12AE"/>
    <w:rsid w:val="00FD23C5"/>
    <w:rsid w:val="00FD2DF2"/>
    <w:rsid w:val="00FD3594"/>
    <w:rsid w:val="00FD6085"/>
    <w:rsid w:val="00FD7C59"/>
    <w:rsid w:val="00FD7D18"/>
    <w:rsid w:val="00FE0874"/>
    <w:rsid w:val="00FE292A"/>
    <w:rsid w:val="00FE3492"/>
    <w:rsid w:val="00FE3F34"/>
    <w:rsid w:val="00FE4E00"/>
    <w:rsid w:val="00FE5D0E"/>
    <w:rsid w:val="00FE63E4"/>
    <w:rsid w:val="00FF22BE"/>
    <w:rsid w:val="00FF3F4C"/>
    <w:rsid w:val="00FF5440"/>
    <w:rsid w:val="00FF5B90"/>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92B873"/>
  <w15:docId w15:val="{BAE3CB3B-5B31-ED4A-AB15-DAB53AE8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E31"/>
    <w:rPr>
      <w:rFonts w:ascii="Times New Roman" w:eastAsia="MS Minngs" w:hAnsi="Times New Roman"/>
    </w:rPr>
  </w:style>
  <w:style w:type="paragraph" w:styleId="Heading1">
    <w:name w:val="heading 1"/>
    <w:aliases w:val="O"/>
    <w:basedOn w:val="Normal"/>
    <w:next w:val="Normal"/>
    <w:link w:val="Heading1Char"/>
    <w:uiPriority w:val="99"/>
    <w:qFormat/>
    <w:pPr>
      <w:keepNext/>
      <w:numPr>
        <w:numId w:val="1"/>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FC42AF"/>
    <w:pPr>
      <w:keepNext/>
      <w:spacing w:before="240" w:after="56" w:line="220" w:lineRule="exact"/>
      <w:outlineLvl w:val="1"/>
    </w:pPr>
    <w:rPr>
      <w:rFonts w:ascii="Helvetica" w:hAnsi="Helvetica" w:cs="Helvetica"/>
      <w:b/>
      <w:bCs/>
      <w:caps/>
      <w:sz w:val="26"/>
      <w:szCs w:val="26"/>
    </w:rPr>
  </w:style>
  <w:style w:type="paragraph" w:styleId="Heading3">
    <w:name w:val="heading 3"/>
    <w:basedOn w:val="Normal"/>
    <w:next w:val="Normal"/>
    <w:link w:val="Heading3Char"/>
    <w:uiPriority w:val="99"/>
    <w:qFormat/>
    <w:pPr>
      <w:keepNext/>
      <w:numPr>
        <w:ilvl w:val="2"/>
        <w:numId w:val="1"/>
      </w:numPr>
      <w:spacing w:before="240" w:after="60"/>
      <w:outlineLvl w:val="2"/>
    </w:pPr>
    <w:rPr>
      <w:rFonts w:ascii="Arial" w:hAnsi="Arial" w:cs="Arial"/>
      <w:sz w:val="24"/>
      <w:szCs w:val="24"/>
    </w:rPr>
  </w:style>
  <w:style w:type="paragraph" w:styleId="Heading4">
    <w:name w:val="heading 4"/>
    <w:basedOn w:val="Normal"/>
    <w:next w:val="Normal"/>
    <w:link w:val="Heading4Char"/>
    <w:uiPriority w:val="99"/>
    <w:qFormat/>
    <w:pPr>
      <w:keepNext/>
      <w:numPr>
        <w:ilvl w:val="3"/>
        <w:numId w:val="1"/>
      </w:numPr>
      <w:spacing w:before="240" w:after="60"/>
      <w:outlineLvl w:val="3"/>
    </w:pPr>
    <w:rPr>
      <w:rFonts w:ascii="Arial" w:hAnsi="Arial" w:cs="Arial"/>
      <w:b/>
      <w:bCs/>
      <w:sz w:val="24"/>
      <w:szCs w:val="24"/>
    </w:rPr>
  </w:style>
  <w:style w:type="paragraph" w:styleId="Heading5">
    <w:name w:val="heading 5"/>
    <w:basedOn w:val="Normal"/>
    <w:next w:val="Normal"/>
    <w:link w:val="Heading5Char"/>
    <w:uiPriority w:val="99"/>
    <w:qFormat/>
    <w:pPr>
      <w:numPr>
        <w:ilvl w:val="4"/>
        <w:numId w:val="1"/>
      </w:numPr>
      <w:spacing w:before="240" w:after="60"/>
      <w:outlineLvl w:val="4"/>
    </w:pPr>
    <w:rPr>
      <w:sz w:val="22"/>
      <w:szCs w:val="22"/>
    </w:rPr>
  </w:style>
  <w:style w:type="paragraph" w:styleId="Heading6">
    <w:name w:val="heading 6"/>
    <w:basedOn w:val="Normal"/>
    <w:next w:val="Normal"/>
    <w:link w:val="Heading6Char"/>
    <w:uiPriority w:val="99"/>
    <w:qFormat/>
    <w:pPr>
      <w:numPr>
        <w:ilvl w:val="5"/>
        <w:numId w:val="1"/>
      </w:numPr>
      <w:spacing w:before="240" w:after="60"/>
      <w:outlineLvl w:val="5"/>
    </w:pPr>
    <w:rPr>
      <w:i/>
      <w:iCs/>
      <w:sz w:val="22"/>
      <w:szCs w:val="22"/>
    </w:rPr>
  </w:style>
  <w:style w:type="paragraph" w:styleId="Heading7">
    <w:name w:val="heading 7"/>
    <w:basedOn w:val="Normal"/>
    <w:next w:val="Normal"/>
    <w:link w:val="Heading7Char"/>
    <w:uiPriority w:val="99"/>
    <w:qFormat/>
    <w:pPr>
      <w:numPr>
        <w:ilvl w:val="6"/>
        <w:numId w:val="1"/>
      </w:numPr>
      <w:spacing w:before="240" w:after="60"/>
      <w:outlineLvl w:val="6"/>
    </w:pPr>
    <w:rPr>
      <w:rFonts w:ascii="Arial" w:hAnsi="Arial" w:cs="Arial"/>
    </w:rPr>
  </w:style>
  <w:style w:type="paragraph" w:styleId="Heading8">
    <w:name w:val="heading 8"/>
    <w:basedOn w:val="Normal"/>
    <w:next w:val="Normal"/>
    <w:link w:val="Heading8Char"/>
    <w:uiPriority w:val="99"/>
    <w:qFormat/>
    <w:pPr>
      <w:numPr>
        <w:ilvl w:val="7"/>
        <w:numId w:val="1"/>
      </w:numPr>
      <w:spacing w:before="240" w:after="60"/>
      <w:outlineLvl w:val="7"/>
    </w:pPr>
    <w:rPr>
      <w:rFonts w:ascii="Arial" w:hAnsi="Arial" w:cs="Arial"/>
      <w:i/>
      <w:iCs/>
    </w:rPr>
  </w:style>
  <w:style w:type="paragraph" w:styleId="Heading9">
    <w:name w:val="heading 9"/>
    <w:basedOn w:val="Normal"/>
    <w:next w:val="Normal"/>
    <w:link w:val="Heading9Char"/>
    <w:uiPriority w:val="99"/>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 Char"/>
    <w:link w:val="Heading1"/>
    <w:uiPriority w:val="99"/>
    <w:rPr>
      <w:rFonts w:ascii="Arial" w:eastAsia="MS Minngs" w:hAnsi="Arial" w:cs="Arial"/>
      <w:b/>
      <w:bCs/>
      <w:kern w:val="28"/>
      <w:sz w:val="28"/>
      <w:szCs w:val="28"/>
    </w:rPr>
  </w:style>
  <w:style w:type="character" w:customStyle="1" w:styleId="Heading3Char">
    <w:name w:val="Heading 3 Char"/>
    <w:link w:val="Heading3"/>
    <w:uiPriority w:val="99"/>
    <w:rPr>
      <w:rFonts w:ascii="Arial" w:eastAsia="MS Minngs" w:hAnsi="Arial" w:cs="Arial"/>
      <w:sz w:val="24"/>
      <w:szCs w:val="24"/>
    </w:rPr>
  </w:style>
  <w:style w:type="character" w:customStyle="1" w:styleId="Heading4Char">
    <w:name w:val="Heading 4 Char"/>
    <w:link w:val="Heading4"/>
    <w:uiPriority w:val="99"/>
    <w:rPr>
      <w:rFonts w:ascii="Arial" w:eastAsia="MS Minngs" w:hAnsi="Arial" w:cs="Arial"/>
      <w:b/>
      <w:bCs/>
      <w:sz w:val="24"/>
      <w:szCs w:val="24"/>
    </w:rPr>
  </w:style>
  <w:style w:type="character" w:customStyle="1" w:styleId="Heading5Char">
    <w:name w:val="Heading 5 Char"/>
    <w:link w:val="Heading5"/>
    <w:uiPriority w:val="99"/>
    <w:rPr>
      <w:rFonts w:ascii="Times New Roman" w:eastAsia="MS Minngs" w:hAnsi="Times New Roman"/>
      <w:sz w:val="22"/>
      <w:szCs w:val="22"/>
    </w:rPr>
  </w:style>
  <w:style w:type="character" w:customStyle="1" w:styleId="Heading6Char">
    <w:name w:val="Heading 6 Char"/>
    <w:link w:val="Heading6"/>
    <w:uiPriority w:val="99"/>
    <w:rPr>
      <w:rFonts w:ascii="Times New Roman" w:eastAsia="MS Minngs" w:hAnsi="Times New Roman"/>
      <w:i/>
      <w:iCs/>
      <w:sz w:val="22"/>
      <w:szCs w:val="22"/>
    </w:rPr>
  </w:style>
  <w:style w:type="character" w:customStyle="1" w:styleId="Heading7Char">
    <w:name w:val="Heading 7 Char"/>
    <w:link w:val="Heading7"/>
    <w:uiPriority w:val="99"/>
    <w:rPr>
      <w:rFonts w:ascii="Arial" w:eastAsia="MS Minngs" w:hAnsi="Arial" w:cs="Arial"/>
    </w:rPr>
  </w:style>
  <w:style w:type="character" w:customStyle="1" w:styleId="Heading8Char">
    <w:name w:val="Heading 8 Char"/>
    <w:link w:val="Heading8"/>
    <w:uiPriority w:val="99"/>
    <w:rPr>
      <w:rFonts w:ascii="Arial" w:eastAsia="MS Minngs" w:hAnsi="Arial" w:cs="Arial"/>
      <w:i/>
      <w:iCs/>
    </w:rPr>
  </w:style>
  <w:style w:type="character" w:customStyle="1" w:styleId="Heading9Char">
    <w:name w:val="Heading 9 Char"/>
    <w:link w:val="Heading9"/>
    <w:uiPriority w:val="99"/>
    <w:rPr>
      <w:rFonts w:ascii="Arial" w:eastAsia="MS Minngs" w:hAnsi="Arial" w:cs="Arial"/>
      <w:b/>
      <w:bCs/>
      <w:i/>
      <w:iCs/>
      <w:sz w:val="18"/>
      <w:szCs w:val="18"/>
    </w:rPr>
  </w:style>
  <w:style w:type="paragraph" w:customStyle="1" w:styleId="LessonTitle">
    <w:name w:val="LessonTitle"/>
    <w:basedOn w:val="Normal"/>
    <w:next w:val="Normal"/>
    <w:uiPriority w:val="99"/>
    <w:rsid w:val="00FB4EF0"/>
    <w:pPr>
      <w:numPr>
        <w:numId w:val="3"/>
      </w:numPr>
      <w:tabs>
        <w:tab w:val="num" w:pos="360"/>
      </w:tabs>
      <w:spacing w:before="240" w:after="60"/>
      <w:ind w:left="0" w:hanging="360"/>
      <w:jc w:val="center"/>
      <w:outlineLvl w:val="0"/>
    </w:pPr>
    <w:rPr>
      <w:rFonts w:ascii="Cambria" w:hAnsi="Cambria"/>
      <w:b/>
      <w:bCs/>
      <w:smallCaps/>
      <w:color w:val="FF0000"/>
      <w:sz w:val="32"/>
      <w:szCs w:val="40"/>
    </w:rPr>
  </w:style>
  <w:style w:type="paragraph" w:customStyle="1" w:styleId="LessonOutline1">
    <w:name w:val="LessonOutline1"/>
    <w:basedOn w:val="Normal"/>
    <w:next w:val="Normal"/>
    <w:uiPriority w:val="99"/>
    <w:rsid w:val="00FB4EF0"/>
    <w:pPr>
      <w:keepLines/>
      <w:numPr>
        <w:ilvl w:val="2"/>
        <w:numId w:val="3"/>
      </w:numPr>
      <w:tabs>
        <w:tab w:val="num" w:pos="360"/>
        <w:tab w:val="num" w:pos="2160"/>
      </w:tabs>
      <w:spacing w:before="120" w:after="120"/>
      <w:ind w:left="0" w:right="144" w:firstLine="0"/>
      <w:outlineLvl w:val="2"/>
    </w:pPr>
    <w:rPr>
      <w:rFonts w:ascii="Arial Black" w:hAnsi="Arial Black" w:cs="Arial Black"/>
      <w:b/>
      <w:bCs/>
      <w:color w:val="008080"/>
      <w:sz w:val="26"/>
      <w:szCs w:val="26"/>
    </w:rPr>
  </w:style>
  <w:style w:type="paragraph" w:customStyle="1" w:styleId="LessonOutline2">
    <w:name w:val="LessonOutline2"/>
    <w:basedOn w:val="Normal"/>
    <w:next w:val="Normal"/>
    <w:uiPriority w:val="99"/>
    <w:rsid w:val="00FB4EF0"/>
    <w:pPr>
      <w:numPr>
        <w:ilvl w:val="3"/>
        <w:numId w:val="3"/>
      </w:numPr>
      <w:tabs>
        <w:tab w:val="num" w:pos="360"/>
        <w:tab w:val="num" w:pos="2880"/>
      </w:tabs>
      <w:ind w:left="0" w:hanging="360"/>
      <w:outlineLvl w:val="3"/>
    </w:pPr>
    <w:rPr>
      <w:rFonts w:ascii="Rockwell" w:hAnsi="Rockwell" w:cs="Comic Sans MS"/>
      <w:bCs/>
      <w:iCs/>
      <w:color w:val="00B0F0"/>
      <w:sz w:val="30"/>
      <w:szCs w:val="24"/>
    </w:rPr>
  </w:style>
  <w:style w:type="paragraph" w:customStyle="1" w:styleId="LessonOutline3">
    <w:name w:val="LessonOutline3"/>
    <w:basedOn w:val="Normal"/>
    <w:next w:val="Normal"/>
    <w:uiPriority w:val="99"/>
    <w:rsid w:val="00054F0D"/>
    <w:pPr>
      <w:numPr>
        <w:numId w:val="4"/>
      </w:numPr>
      <w:tabs>
        <w:tab w:val="num" w:pos="360"/>
      </w:tabs>
      <w:spacing w:before="100" w:beforeAutospacing="1" w:after="100" w:afterAutospacing="1"/>
      <w:ind w:left="360" w:hanging="360"/>
      <w:outlineLvl w:val="0"/>
    </w:pPr>
    <w:rPr>
      <w:rFonts w:ascii="Rockwell" w:hAnsi="Rockwell" w:cs="Comic Sans MS"/>
      <w:bCs/>
      <w:color w:val="FF32A9"/>
      <w:sz w:val="28"/>
      <w:szCs w:val="24"/>
    </w:rPr>
  </w:style>
  <w:style w:type="paragraph" w:customStyle="1" w:styleId="LessonOutline4">
    <w:name w:val="LessonOutline4"/>
    <w:basedOn w:val="Normal"/>
    <w:next w:val="Normal"/>
    <w:uiPriority w:val="99"/>
    <w:rsid w:val="0073172D"/>
    <w:pPr>
      <w:tabs>
        <w:tab w:val="left" w:pos="1008"/>
      </w:tabs>
      <w:spacing w:before="100" w:beforeAutospacing="1" w:after="100" w:afterAutospacing="1"/>
      <w:outlineLvl w:val="5"/>
    </w:pPr>
    <w:rPr>
      <w:rFonts w:ascii="Rockwell" w:hAnsi="Rockwell" w:cs="Comic Sans MS"/>
      <w:iCs/>
      <w:color w:val="FF0000"/>
      <w:sz w:val="24"/>
    </w:rPr>
  </w:style>
  <w:style w:type="paragraph" w:customStyle="1" w:styleId="LessonOutline5">
    <w:name w:val="LessonOutline5"/>
    <w:basedOn w:val="Normal"/>
    <w:next w:val="Normal"/>
    <w:uiPriority w:val="99"/>
    <w:pPr>
      <w:spacing w:after="120"/>
      <w:jc w:val="center"/>
      <w:outlineLvl w:val="3"/>
    </w:pPr>
    <w:rPr>
      <w:b/>
      <w:bCs/>
      <w:i/>
      <w:iCs/>
      <w:caps/>
      <w:sz w:val="24"/>
      <w:szCs w:val="24"/>
    </w:rPr>
  </w:style>
  <w:style w:type="paragraph" w:customStyle="1" w:styleId="LessonVerse">
    <w:name w:val="LessonVerse"/>
    <w:basedOn w:val="Normal"/>
    <w:uiPriority w:val="99"/>
    <w:rsid w:val="0046011A"/>
    <w:rPr>
      <w:rFonts w:ascii="Montserrat Medium" w:hAnsi="Montserrat Medium" w:cs="Arial"/>
      <w:color w:val="000000" w:themeColor="text1"/>
      <w:spacing w:val="-2"/>
      <w:szCs w:val="19"/>
    </w:rPr>
  </w:style>
  <w:style w:type="character" w:customStyle="1" w:styleId="LessonCharacter1">
    <w:name w:val="LessonCharacter1"/>
    <w:uiPriority w:val="99"/>
    <w:rsid w:val="00695DA3"/>
    <w:rPr>
      <w:rFonts w:ascii="Rockwell" w:hAnsi="Rockwell" w:cs="Comic Sans MS"/>
      <w:b w:val="0"/>
      <w:i/>
      <w:iCs/>
      <w:color w:val="FF0000"/>
      <w:spacing w:val="0"/>
      <w:position w:val="0"/>
      <w:sz w:val="24"/>
      <w:szCs w:val="22"/>
      <w:u w:val="single" w:color="000000" w:themeColor="text1"/>
      <w:bdr w:val="none" w:sz="0" w:space="0" w:color="auto"/>
      <w:vertAlign w:val="baseline"/>
    </w:rPr>
  </w:style>
  <w:style w:type="paragraph" w:customStyle="1" w:styleId="LessonPara1">
    <w:name w:val="LessonPara1"/>
    <w:basedOn w:val="Normal"/>
    <w:pPr>
      <w:spacing w:line="200" w:lineRule="exact"/>
      <w:ind w:left="288"/>
    </w:pPr>
    <w:rPr>
      <w:vanish/>
    </w:rPr>
  </w:style>
  <w:style w:type="paragraph" w:customStyle="1" w:styleId="LessonPara1A">
    <w:name w:val="LessonPara1A"/>
    <w:basedOn w:val="Normal"/>
    <w:uiPriority w:val="99"/>
    <w:pPr>
      <w:jc w:val="both"/>
    </w:pPr>
    <w:rPr>
      <w:sz w:val="24"/>
      <w:szCs w:val="24"/>
    </w:rPr>
  </w:style>
  <w:style w:type="paragraph" w:customStyle="1" w:styleId="LessonPara4">
    <w:name w:val="LessonPara4"/>
    <w:basedOn w:val="Normal"/>
    <w:next w:val="LessonPara4A"/>
    <w:uiPriority w:val="99"/>
    <w:pPr>
      <w:numPr>
        <w:numId w:val="2"/>
      </w:numPr>
      <w:tabs>
        <w:tab w:val="clear" w:pos="360"/>
      </w:tabs>
      <w:ind w:left="0" w:firstLine="0"/>
    </w:pPr>
    <w:rPr>
      <w:rFonts w:ascii="Arial" w:hAnsi="Arial" w:cs="Arial"/>
      <w:sz w:val="24"/>
      <w:szCs w:val="24"/>
    </w:rPr>
  </w:style>
  <w:style w:type="paragraph" w:customStyle="1" w:styleId="LessonPara4A">
    <w:name w:val="LessonPara4A"/>
    <w:basedOn w:val="Normal"/>
    <w:uiPriority w:val="99"/>
    <w:pPr>
      <w:ind w:left="576" w:hanging="144"/>
      <w:jc w:val="both"/>
    </w:pPr>
    <w:rPr>
      <w:rFonts w:ascii="Arial" w:hAnsi="Arial" w:cs="Arial"/>
      <w:i/>
      <w:iCs/>
      <w:sz w:val="22"/>
      <w:szCs w:val="22"/>
    </w:rPr>
  </w:style>
  <w:style w:type="paragraph" w:customStyle="1" w:styleId="LessonHiddenText">
    <w:name w:val="LessonHiddenText"/>
    <w:basedOn w:val="Normal"/>
    <w:uiPriority w:val="99"/>
    <w:rsid w:val="00734F8B"/>
    <w:pPr>
      <w:spacing w:line="200" w:lineRule="exact"/>
    </w:pPr>
    <w:rPr>
      <w:rFonts w:ascii="Montserrat Medium" w:hAnsi="Montserrat Medium"/>
      <w:color w:val="008080"/>
      <w:szCs w:val="19"/>
    </w:rPr>
  </w:style>
  <w:style w:type="paragraph" w:customStyle="1" w:styleId="LessonSubTitle">
    <w:name w:val="LessonSubTitle"/>
    <w:basedOn w:val="Normal"/>
    <w:next w:val="Normal"/>
    <w:uiPriority w:val="99"/>
    <w:rsid w:val="00FB4EF0"/>
    <w:pPr>
      <w:numPr>
        <w:ilvl w:val="1"/>
        <w:numId w:val="3"/>
      </w:numPr>
      <w:tabs>
        <w:tab w:val="num" w:pos="360"/>
        <w:tab w:val="num" w:pos="1440"/>
      </w:tabs>
      <w:ind w:left="1440" w:hanging="360"/>
      <w:jc w:val="center"/>
      <w:outlineLvl w:val="1"/>
    </w:pPr>
    <w:rPr>
      <w:rFonts w:ascii="Montserrat ExtraBold" w:hAnsi="Montserrat ExtraBold" w:cs="Arial Black"/>
      <w:bCs/>
      <w:i/>
      <w:iCs/>
      <w:smallCaps/>
      <w:color w:val="00A8AA"/>
      <w:spacing w:val="10"/>
      <w:sz w:val="32"/>
      <w:szCs w:val="28"/>
    </w:rPr>
  </w:style>
  <w:style w:type="paragraph" w:styleId="TOC1">
    <w:name w:val="toc 1"/>
    <w:basedOn w:val="Normal"/>
    <w:next w:val="Normal"/>
    <w:autoRedefine/>
    <w:uiPriority w:val="99"/>
    <w:pPr>
      <w:spacing w:before="120" w:after="120"/>
    </w:pPr>
    <w:rPr>
      <w:b/>
      <w:bCs/>
      <w:caps/>
    </w:rPr>
  </w:style>
  <w:style w:type="paragraph" w:customStyle="1" w:styleId="LessonPara2">
    <w:name w:val="LessonPara2"/>
    <w:basedOn w:val="Normal"/>
    <w:uiPriority w:val="99"/>
    <w:rsid w:val="00AF5DCC"/>
    <w:rPr>
      <w:rFonts w:ascii="Montserrat Medium" w:hAnsi="Montserrat Medium" w:cs="Arial"/>
      <w:color w:val="0048AA"/>
      <w:szCs w:val="18"/>
    </w:rPr>
  </w:style>
  <w:style w:type="paragraph" w:customStyle="1" w:styleId="LessonPara2A">
    <w:name w:val="LessonPara2A"/>
    <w:basedOn w:val="Normal"/>
    <w:uiPriority w:val="99"/>
    <w:pPr>
      <w:ind w:left="720"/>
    </w:pPr>
    <w:rPr>
      <w:sz w:val="22"/>
      <w:szCs w:val="22"/>
    </w:rPr>
  </w:style>
  <w:style w:type="paragraph" w:customStyle="1" w:styleId="LessonPara3">
    <w:name w:val="LessonPara3"/>
    <w:basedOn w:val="Normal"/>
    <w:uiPriority w:val="99"/>
    <w:rsid w:val="005C1FED"/>
    <w:pPr>
      <w:jc w:val="both"/>
    </w:pPr>
    <w:rPr>
      <w:rFonts w:ascii="Montserrat" w:hAnsi="Montserrat" w:cs="Comic Sans MS"/>
      <w:b/>
      <w:i/>
      <w:color w:val="00AAD6"/>
      <w:szCs w:val="18"/>
    </w:rPr>
  </w:style>
  <w:style w:type="paragraph" w:customStyle="1" w:styleId="LessonPara3A">
    <w:name w:val="LessonPara3A"/>
    <w:basedOn w:val="Normal"/>
    <w:uiPriority w:val="99"/>
    <w:pPr>
      <w:jc w:val="both"/>
    </w:pPr>
  </w:style>
  <w:style w:type="paragraph" w:customStyle="1" w:styleId="LessonShadeBlack">
    <w:name w:val="LessonShadeBlack"/>
    <w:basedOn w:val="Normal"/>
    <w:next w:val="Normal"/>
    <w:uiPriority w:val="99"/>
    <w:pPr>
      <w:shd w:val="clear" w:color="auto" w:fill="CCFFFF"/>
      <w:spacing w:before="120"/>
      <w:ind w:left="720" w:right="720"/>
      <w:jc w:val="center"/>
    </w:pPr>
    <w:rPr>
      <w:rFonts w:ascii="Arial" w:hAnsi="Arial" w:cs="Arial"/>
      <w:b/>
      <w:bCs/>
      <w:sz w:val="21"/>
      <w:szCs w:val="21"/>
    </w:rPr>
  </w:style>
  <w:style w:type="paragraph" w:styleId="TOC2">
    <w:name w:val="toc 2"/>
    <w:basedOn w:val="Normal"/>
    <w:next w:val="Normal"/>
    <w:autoRedefine/>
    <w:uiPriority w:val="99"/>
    <w:pPr>
      <w:ind w:left="200"/>
    </w:pPr>
    <w:rPr>
      <w:smallCaps/>
    </w:rPr>
  </w:style>
  <w:style w:type="paragraph" w:customStyle="1" w:styleId="LessonShadeLight">
    <w:name w:val="LessonShadeLight"/>
    <w:basedOn w:val="Normal"/>
    <w:uiPriority w:val="99"/>
    <w:pPr>
      <w:spacing w:line="160" w:lineRule="exact"/>
    </w:pPr>
    <w:rPr>
      <w:rFonts w:ascii="Arial" w:hAnsi="Arial" w:cs="Arial"/>
      <w:color w:val="008080"/>
      <w:sz w:val="14"/>
      <w:szCs w:val="14"/>
    </w:rPr>
  </w:style>
  <w:style w:type="paragraph" w:customStyle="1" w:styleId="LessonPara5">
    <w:name w:val="LessonPara5"/>
    <w:basedOn w:val="Normal"/>
    <w:rsid w:val="0073172D"/>
    <w:rPr>
      <w:rFonts w:ascii="Montserrat" w:hAnsi="Montserrat"/>
      <w:b/>
      <w:color w:val="FF32A9"/>
      <w:szCs w:val="21"/>
    </w:rPr>
  </w:style>
  <w:style w:type="paragraph" w:customStyle="1" w:styleId="LessonPara5A">
    <w:name w:val="LessonPara5A"/>
    <w:basedOn w:val="Normal"/>
    <w:uiPriority w:val="99"/>
    <w:pPr>
      <w:jc w:val="both"/>
    </w:pPr>
    <w:rPr>
      <w:b/>
      <w:bCs/>
      <w:i/>
      <w:iCs/>
      <w:sz w:val="24"/>
      <w:szCs w:val="24"/>
    </w:rPr>
  </w:style>
  <w:style w:type="paragraph" w:customStyle="1" w:styleId="LessonPara6">
    <w:name w:val="LessonPara6"/>
    <w:basedOn w:val="Normal"/>
    <w:uiPriority w:val="99"/>
    <w:pPr>
      <w:ind w:left="720" w:firstLine="288"/>
    </w:pPr>
    <w:rPr>
      <w:rFonts w:ascii="Arial" w:hAnsi="Arial" w:cs="Arial"/>
      <w:sz w:val="18"/>
      <w:szCs w:val="18"/>
    </w:rPr>
  </w:style>
  <w:style w:type="paragraph" w:customStyle="1" w:styleId="LessonPara6A">
    <w:name w:val="LessonPara6A"/>
    <w:basedOn w:val="Normal"/>
    <w:uiPriority w:val="99"/>
    <w:pPr>
      <w:jc w:val="both"/>
    </w:pPr>
    <w:rPr>
      <w:rFonts w:ascii="Arial" w:hAnsi="Arial" w:cs="Arial"/>
      <w:sz w:val="18"/>
      <w:szCs w:val="18"/>
    </w:rPr>
  </w:style>
  <w:style w:type="paragraph" w:customStyle="1" w:styleId="LessonPara7A">
    <w:name w:val="LessonPara7A"/>
    <w:basedOn w:val="Normal"/>
    <w:uiPriority w:val="99"/>
    <w:pPr>
      <w:spacing w:line="140" w:lineRule="exact"/>
    </w:pPr>
    <w:rPr>
      <w:rFonts w:ascii="Arial" w:hAnsi="Arial" w:cs="Arial"/>
      <w:b/>
      <w:bCs/>
      <w:i/>
      <w:iCs/>
      <w:vanish/>
      <w:color w:val="008000"/>
      <w:w w:val="90"/>
      <w:sz w:val="14"/>
      <w:szCs w:val="14"/>
      <w:u w:val="single"/>
    </w:rPr>
  </w:style>
  <w:style w:type="paragraph" w:customStyle="1" w:styleId="LessonPara7">
    <w:name w:val="LessonPara7"/>
    <w:basedOn w:val="Normal"/>
    <w:uiPriority w:val="99"/>
    <w:pPr>
      <w:jc w:val="both"/>
    </w:pPr>
    <w:rPr>
      <w:rFonts w:ascii="Arial" w:hAnsi="Arial" w:cs="Arial"/>
      <w:sz w:val="22"/>
      <w:szCs w:val="22"/>
    </w:rPr>
  </w:style>
  <w:style w:type="paragraph" w:customStyle="1" w:styleId="LessonQuestion">
    <w:name w:val="LessonQuestion"/>
    <w:basedOn w:val="Normal"/>
    <w:next w:val="Normal"/>
    <w:uiPriority w:val="99"/>
    <w:pPr>
      <w:shd w:val="horzStripe" w:color="auto" w:fill="auto"/>
      <w:spacing w:before="120" w:after="120"/>
      <w:ind w:left="2160" w:right="2160"/>
      <w:jc w:val="center"/>
    </w:pPr>
    <w:rPr>
      <w:rFonts w:ascii="Arial Black" w:hAnsi="Arial Black" w:cs="Arial Black"/>
      <w:b/>
      <w:bCs/>
      <w:i/>
      <w:iCs/>
      <w:caps/>
      <w:outline/>
      <w:color w:val="FFFFFF" w:themeColor="background1"/>
      <w:spacing w:val="2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ContentsTitle">
    <w:name w:val="ContentsTitle"/>
    <w:basedOn w:val="Normal"/>
    <w:next w:val="Normal"/>
    <w:uiPriority w:val="99"/>
    <w:rsid w:val="00192112"/>
    <w:pPr>
      <w:spacing w:before="100" w:beforeAutospacing="1" w:after="100" w:afterAutospacing="1"/>
    </w:pPr>
    <w:rPr>
      <w:rFonts w:ascii="Rockwell" w:hAnsi="Rockwell" w:cs="Arial"/>
      <w:i/>
      <w:color w:val="FF0000"/>
      <w:sz w:val="23"/>
      <w:szCs w:val="18"/>
    </w:rPr>
  </w:style>
  <w:style w:type="paragraph" w:styleId="TOC3">
    <w:name w:val="toc 3"/>
    <w:basedOn w:val="Normal"/>
    <w:next w:val="Normal"/>
    <w:autoRedefine/>
    <w:uiPriority w:val="99"/>
    <w:rsid w:val="00A70B17"/>
    <w:pPr>
      <w:tabs>
        <w:tab w:val="right" w:leader="dot" w:pos="2989"/>
      </w:tabs>
      <w:ind w:left="400"/>
    </w:pPr>
    <w:rPr>
      <w:i/>
      <w:iCs/>
    </w:rPr>
  </w:style>
  <w:style w:type="paragraph" w:styleId="TOC4">
    <w:name w:val="toc 4"/>
    <w:basedOn w:val="Normal"/>
    <w:next w:val="Normal"/>
    <w:autoRedefine/>
    <w:uiPriority w:val="99"/>
    <w:pPr>
      <w:ind w:left="600"/>
    </w:pPr>
    <w:rPr>
      <w:sz w:val="18"/>
      <w:szCs w:val="18"/>
    </w:rPr>
  </w:style>
  <w:style w:type="paragraph" w:styleId="TOC5">
    <w:name w:val="toc 5"/>
    <w:basedOn w:val="Normal"/>
    <w:next w:val="Normal"/>
    <w:autoRedefine/>
    <w:uiPriority w:val="99"/>
    <w:pPr>
      <w:ind w:left="800"/>
    </w:pPr>
    <w:rPr>
      <w:sz w:val="18"/>
      <w:szCs w:val="18"/>
    </w:rPr>
  </w:style>
  <w:style w:type="paragraph" w:styleId="TOC6">
    <w:name w:val="toc 6"/>
    <w:basedOn w:val="Normal"/>
    <w:next w:val="Normal"/>
    <w:autoRedefine/>
    <w:uiPriority w:val="99"/>
    <w:rsid w:val="0001043F"/>
    <w:pPr>
      <w:tabs>
        <w:tab w:val="right" w:leader="dot" w:pos="2923"/>
      </w:tabs>
      <w:ind w:left="1000"/>
    </w:pPr>
    <w:rPr>
      <w:sz w:val="18"/>
      <w:szCs w:val="18"/>
    </w:rPr>
  </w:style>
  <w:style w:type="paragraph" w:styleId="TOC7">
    <w:name w:val="toc 7"/>
    <w:basedOn w:val="Normal"/>
    <w:next w:val="Normal"/>
    <w:autoRedefine/>
    <w:uiPriority w:val="99"/>
    <w:pPr>
      <w:ind w:left="1200"/>
    </w:pPr>
    <w:rPr>
      <w:sz w:val="18"/>
      <w:szCs w:val="18"/>
    </w:rPr>
  </w:style>
  <w:style w:type="paragraph" w:styleId="TOC8">
    <w:name w:val="toc 8"/>
    <w:basedOn w:val="Normal"/>
    <w:next w:val="Normal"/>
    <w:autoRedefine/>
    <w:uiPriority w:val="99"/>
    <w:pPr>
      <w:ind w:left="1400"/>
    </w:pPr>
    <w:rPr>
      <w:sz w:val="18"/>
      <w:szCs w:val="18"/>
    </w:rPr>
  </w:style>
  <w:style w:type="paragraph" w:styleId="TOC9">
    <w:name w:val="toc 9"/>
    <w:basedOn w:val="Normal"/>
    <w:next w:val="Normal"/>
    <w:autoRedefine/>
    <w:uiPriority w:val="99"/>
    <w:pPr>
      <w:ind w:left="1600"/>
    </w:pPr>
    <w:rPr>
      <w:sz w:val="18"/>
      <w:szCs w:val="1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hAnsi="Times New Roman" w:cs="Times New Roman"/>
      <w:sz w:val="20"/>
      <w:szCs w:val="20"/>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0"/>
      <w:szCs w:val="20"/>
      <w:lang w:val="en-US" w:eastAsia="en-US"/>
    </w:rPr>
  </w:style>
  <w:style w:type="character" w:styleId="PageNumber">
    <w:name w:val="page number"/>
    <w:uiPriority w:val="99"/>
    <w:rPr>
      <w:rFonts w:ascii="Times New Roman" w:hAnsi="Times New Roman" w:cs="Times New Roman"/>
    </w:rPr>
  </w:style>
  <w:style w:type="paragraph" w:customStyle="1" w:styleId="Style1">
    <w:name w:val="Style1"/>
    <w:basedOn w:val="LessonPara6A"/>
    <w:uiPriority w:val="99"/>
    <w:pPr>
      <w:ind w:left="720" w:right="720" w:firstLine="144"/>
      <w:jc w:val="left"/>
    </w:pPr>
    <w:rPr>
      <w:vanish/>
      <w:color w:val="0000FF"/>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link w:val="DocumentMap"/>
    <w:uiPriority w:val="99"/>
    <w:rPr>
      <w:rFonts w:ascii="Times New Roman" w:hAnsi="Times New Roman" w:cs="Times New Roman"/>
      <w:sz w:val="2"/>
      <w:szCs w:val="2"/>
      <w:lang w:val="en-US" w:eastAsia="en-US"/>
    </w:rPr>
  </w:style>
  <w:style w:type="paragraph" w:customStyle="1" w:styleId="Style2">
    <w:name w:val="Style2"/>
    <w:basedOn w:val="LessonPara2"/>
    <w:next w:val="LessonPara1"/>
    <w:uiPriority w:val="99"/>
    <w:rsid w:val="00DB226F"/>
    <w:pPr>
      <w:spacing w:line="168" w:lineRule="auto"/>
    </w:pPr>
    <w:rPr>
      <w:vanish/>
      <w:color w:val="808080"/>
      <w:w w:val="80"/>
    </w:rPr>
  </w:style>
  <w:style w:type="character" w:styleId="Strong">
    <w:name w:val="Strong"/>
    <w:uiPriority w:val="99"/>
    <w:qFormat/>
    <w:rPr>
      <w:rFonts w:ascii="Times New Roman" w:hAnsi="Times New Roman" w:cs="Times New Roman"/>
      <w:b/>
      <w:bCs/>
    </w:rPr>
  </w:style>
  <w:style w:type="character" w:styleId="Emphasis">
    <w:name w:val="Emphasis"/>
    <w:uiPriority w:val="99"/>
    <w:qFormat/>
    <w:rPr>
      <w:rFonts w:ascii="Times New Roman" w:hAnsi="Times New Roman" w:cs="Times New Roman"/>
      <w:i/>
      <w:iCs/>
    </w:rPr>
  </w:style>
  <w:style w:type="character" w:customStyle="1" w:styleId="Style3">
    <w:name w:val="Style3"/>
    <w:uiPriority w:val="99"/>
    <w:rPr>
      <w:rFonts w:ascii="Times New Roman" w:hAnsi="Times New Roman" w:cs="Times New Roman"/>
      <w:b/>
      <w:bCs/>
      <w:color w:val="FF00FF"/>
      <w:spacing w:val="2"/>
      <w:sz w:val="20"/>
      <w:szCs w:val="20"/>
      <w:u w:val="thick"/>
      <w:shd w:val="clear" w:color="auto" w:fill="auto"/>
    </w:rPr>
  </w:style>
  <w:style w:type="character" w:customStyle="1" w:styleId="Style4">
    <w:name w:val="Style4"/>
    <w:uiPriority w:val="99"/>
    <w:rPr>
      <w:rFonts w:ascii="Times" w:hAnsi="Times" w:cs="Times"/>
      <w:b/>
      <w:bCs/>
      <w:color w:val="FF00FF"/>
      <w:sz w:val="22"/>
      <w:szCs w:val="22"/>
      <w:u w:val="thick"/>
      <w:shd w:val="clear" w:color="auto" w:fill="auto"/>
    </w:rPr>
  </w:style>
  <w:style w:type="paragraph" w:styleId="Date">
    <w:name w:val="Date"/>
    <w:basedOn w:val="Normal"/>
    <w:next w:val="Normal"/>
    <w:link w:val="DateChar"/>
    <w:uiPriority w:val="99"/>
  </w:style>
  <w:style w:type="character" w:customStyle="1" w:styleId="DateChar">
    <w:name w:val="Date Char"/>
    <w:link w:val="Date"/>
    <w:uiPriority w:val="99"/>
    <w:rPr>
      <w:rFonts w:ascii="Times New Roman" w:hAnsi="Times New Roman" w:cs="Times New Roman"/>
      <w:sz w:val="20"/>
      <w:szCs w:val="20"/>
      <w:lang w:val="en-US" w:eastAsia="en-US"/>
    </w:rPr>
  </w:style>
  <w:style w:type="character" w:customStyle="1" w:styleId="EMPHASISWORD">
    <w:name w:val="EMPHASIS WORD"/>
    <w:uiPriority w:val="99"/>
    <w:rPr>
      <w:rFonts w:ascii="Times" w:hAnsi="Times" w:cs="Times"/>
      <w:b/>
      <w:bCs/>
      <w:i/>
      <w:iCs/>
      <w:sz w:val="22"/>
      <w:szCs w:val="22"/>
    </w:rPr>
  </w:style>
  <w:style w:type="paragraph" w:customStyle="1" w:styleId="STDTEXT">
    <w:name w:val="STD TEXT"/>
    <w:uiPriority w:val="99"/>
    <w:pPr>
      <w:keepLines/>
    </w:pPr>
    <w:rPr>
      <w:rFonts w:ascii="Times" w:hAnsi="Times" w:cs="Times"/>
      <w:sz w:val="22"/>
      <w:szCs w:val="22"/>
    </w:rPr>
  </w:style>
  <w:style w:type="character" w:customStyle="1" w:styleId="text">
    <w:name w:val="text"/>
    <w:uiPriority w:val="99"/>
    <w:rPr>
      <w:rFonts w:cs="Times New Roman"/>
    </w:rPr>
  </w:style>
  <w:style w:type="character" w:customStyle="1" w:styleId="woj">
    <w:name w:val="woj"/>
    <w:uiPriority w:val="99"/>
    <w:rPr>
      <w:rFonts w:cs="Times New Roman"/>
      <w:sz w:val="18"/>
      <w:szCs w:val="18"/>
    </w:rPr>
  </w:style>
  <w:style w:type="character" w:styleId="Hyperlink">
    <w:name w:val="Hyperlink"/>
    <w:uiPriority w:val="99"/>
    <w:rPr>
      <w:rFonts w:ascii="Times New Roman" w:hAnsi="Times New Roman" w:cs="Times New Roman"/>
      <w:color w:val="0000FF"/>
      <w:u w:val="single"/>
    </w:rPr>
  </w:style>
  <w:style w:type="paragraph" w:customStyle="1" w:styleId="IntroductoryNotes">
    <w:name w:val="IntroductoryNotes"/>
    <w:basedOn w:val="NormalIndent"/>
    <w:uiPriority w:val="99"/>
    <w:pPr>
      <w:keepLines/>
      <w:ind w:left="144" w:hanging="144"/>
    </w:pPr>
    <w:rPr>
      <w:rFonts w:ascii="Arial" w:hAnsi="Arial" w:cs="Arial"/>
      <w:color w:val="000000"/>
      <w:sz w:val="18"/>
      <w:szCs w:val="18"/>
    </w:rPr>
  </w:style>
  <w:style w:type="paragraph" w:styleId="NormalIndent">
    <w:name w:val="Normal Indent"/>
    <w:basedOn w:val="Normal"/>
    <w:uiPriority w:val="99"/>
    <w:pPr>
      <w:ind w:left="720"/>
    </w:pPr>
  </w:style>
  <w:style w:type="character" w:styleId="IntenseEmphasis">
    <w:name w:val="Intense Emphasis"/>
    <w:uiPriority w:val="99"/>
    <w:qFormat/>
    <w:rPr>
      <w:rFonts w:ascii="Times New Roman" w:hAnsi="Times New Roman" w:cs="Times New Roman"/>
      <w:i/>
      <w:iCs/>
      <w:color w:val="auto"/>
    </w:rPr>
  </w:style>
  <w:style w:type="character" w:customStyle="1" w:styleId="definition">
    <w:name w:val="definition"/>
    <w:uiPriority w:val="99"/>
    <w:rPr>
      <w:rFonts w:ascii="Times New Roman" w:hAnsi="Times New Roman" w:cs="Times New Roman"/>
    </w:rPr>
  </w:style>
  <w:style w:type="character" w:styleId="FollowedHyperlink">
    <w:name w:val="FollowedHyperlink"/>
    <w:uiPriority w:val="99"/>
    <w:rPr>
      <w:rFonts w:ascii="Times New Roman" w:hAnsi="Times New Roman" w:cs="Times New Roman"/>
      <w:color w:val="800080"/>
      <w:u w:val="single"/>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link w:val="PlainText"/>
    <w:uiPriority w:val="99"/>
    <w:rPr>
      <w:rFonts w:ascii="Courier New" w:eastAsia="MS Minngs" w:hAnsi="Courier New" w:cs="Courier New"/>
      <w:sz w:val="20"/>
      <w:szCs w:val="20"/>
      <w:lang w:val="en-US" w:eastAsia="en-US"/>
    </w:rPr>
  </w:style>
  <w:style w:type="character" w:customStyle="1" w:styleId="Heading2Char">
    <w:name w:val="Heading 2 Char"/>
    <w:link w:val="Heading2"/>
    <w:uiPriority w:val="99"/>
    <w:rsid w:val="00FC42AF"/>
    <w:rPr>
      <w:rFonts w:ascii="Helvetica" w:eastAsia="MS Minngs" w:hAnsi="Helvetica" w:cs="Helvetica"/>
      <w:b/>
      <w:bCs/>
      <w:caps/>
      <w:sz w:val="26"/>
      <w:szCs w:val="26"/>
    </w:rPr>
  </w:style>
  <w:style w:type="paragraph" w:customStyle="1" w:styleId="Song1stLine">
    <w:name w:val="Song1stLine"/>
    <w:basedOn w:val="songsnormbold"/>
    <w:next w:val="Normal"/>
    <w:uiPriority w:val="99"/>
    <w:rsid w:val="00FC42AF"/>
    <w:pPr>
      <w:tabs>
        <w:tab w:val="left" w:pos="284"/>
        <w:tab w:val="left" w:pos="425"/>
        <w:tab w:val="left" w:pos="567"/>
        <w:tab w:val="left" w:pos="709"/>
        <w:tab w:val="left" w:pos="851"/>
      </w:tabs>
      <w:spacing w:line="240" w:lineRule="auto"/>
      <w:ind w:left="303"/>
    </w:pPr>
    <w:rPr>
      <w:sz w:val="24"/>
      <w:szCs w:val="24"/>
    </w:rPr>
  </w:style>
  <w:style w:type="paragraph" w:customStyle="1" w:styleId="songsnormbold">
    <w:name w:val="songs norm bold"/>
    <w:basedOn w:val="Normal"/>
    <w:uiPriority w:val="99"/>
    <w:rsid w:val="00FC42AF"/>
    <w:pPr>
      <w:spacing w:line="230" w:lineRule="exact"/>
      <w:ind w:left="360" w:hanging="360"/>
    </w:pPr>
    <w:rPr>
      <w:rFonts w:ascii="MS Minngs" w:hAnsi="Calibri" w:cs="MS Minngs"/>
      <w:b/>
      <w:bCs/>
      <w:sz w:val="22"/>
      <w:szCs w:val="22"/>
    </w:rPr>
  </w:style>
  <w:style w:type="paragraph" w:customStyle="1" w:styleId="VERSE">
    <w:name w:val="VERSE"/>
    <w:uiPriority w:val="99"/>
    <w:rsid w:val="00FC42AF"/>
    <w:pPr>
      <w:overflowPunct w:val="0"/>
      <w:autoSpaceDE w:val="0"/>
      <w:autoSpaceDN w:val="0"/>
      <w:adjustRightInd w:val="0"/>
      <w:ind w:left="144"/>
      <w:jc w:val="both"/>
      <w:textAlignment w:val="baseline"/>
    </w:pPr>
    <w:rPr>
      <w:rFonts w:ascii="Times" w:eastAsia="MS Minngs" w:hAnsi="Times" w:cs="Times"/>
      <w:i/>
      <w:iCs/>
      <w:sz w:val="12"/>
      <w:szCs w:val="12"/>
    </w:rPr>
  </w:style>
  <w:style w:type="character" w:customStyle="1" w:styleId="CommentTextChar">
    <w:name w:val="Comment Text Char"/>
    <w:uiPriority w:val="99"/>
    <w:rsid w:val="00FC42AF"/>
    <w:rPr>
      <w:rFonts w:ascii="Times New Roman" w:eastAsia="MS Minngs" w:hAnsi="Times New Roman" w:cs="Times New Roman"/>
      <w:sz w:val="24"/>
      <w:szCs w:val="24"/>
      <w:lang w:val="en-US" w:eastAsia="en-US"/>
    </w:rPr>
  </w:style>
  <w:style w:type="paragraph" w:styleId="CommentText">
    <w:name w:val="annotation text"/>
    <w:basedOn w:val="Normal"/>
    <w:link w:val="CommentTextChar1"/>
    <w:uiPriority w:val="99"/>
    <w:rsid w:val="00FC42AF"/>
    <w:rPr>
      <w:sz w:val="24"/>
      <w:szCs w:val="24"/>
    </w:rPr>
  </w:style>
  <w:style w:type="character" w:customStyle="1" w:styleId="CommentTextChar1">
    <w:name w:val="Comment Text Char1"/>
    <w:link w:val="CommentText"/>
    <w:uiPriority w:val="99"/>
    <w:rsid w:val="00FC42AF"/>
    <w:rPr>
      <w:rFonts w:ascii="Times New Roman" w:eastAsia="MS Minngs" w:hAnsi="Times New Roman"/>
      <w:sz w:val="24"/>
      <w:szCs w:val="24"/>
    </w:rPr>
  </w:style>
  <w:style w:type="paragraph" w:styleId="CommentSubject">
    <w:name w:val="annotation subject"/>
    <w:basedOn w:val="CommentText"/>
    <w:next w:val="CommentText"/>
    <w:link w:val="CommentSubjectChar"/>
    <w:uiPriority w:val="99"/>
    <w:rsid w:val="00FC42AF"/>
    <w:rPr>
      <w:b/>
      <w:bCs/>
      <w:sz w:val="20"/>
      <w:szCs w:val="20"/>
    </w:rPr>
  </w:style>
  <w:style w:type="character" w:customStyle="1" w:styleId="CommentSubjectChar">
    <w:name w:val="Comment Subject Char"/>
    <w:link w:val="CommentSubject"/>
    <w:uiPriority w:val="99"/>
    <w:rsid w:val="00FC42AF"/>
    <w:rPr>
      <w:rFonts w:ascii="Times New Roman" w:eastAsia="MS Minngs" w:hAnsi="Times New Roman"/>
      <w:b/>
      <w:bCs/>
      <w:sz w:val="24"/>
      <w:szCs w:val="24"/>
    </w:rPr>
  </w:style>
  <w:style w:type="paragraph" w:styleId="BalloonText">
    <w:name w:val="Balloon Text"/>
    <w:basedOn w:val="Normal"/>
    <w:link w:val="BalloonTextChar"/>
    <w:uiPriority w:val="99"/>
    <w:rsid w:val="00FC42AF"/>
    <w:rPr>
      <w:rFonts w:ascii="Helvetica" w:hAnsi="Helvetica" w:cs="Helvetica"/>
      <w:sz w:val="18"/>
      <w:szCs w:val="18"/>
    </w:rPr>
  </w:style>
  <w:style w:type="character" w:customStyle="1" w:styleId="BalloonTextChar">
    <w:name w:val="Balloon Text Char"/>
    <w:link w:val="BalloonText"/>
    <w:uiPriority w:val="99"/>
    <w:rsid w:val="00FC42AF"/>
    <w:rPr>
      <w:rFonts w:ascii="Helvetica" w:eastAsia="MS Minngs" w:hAnsi="Helvetica" w:cs="Helvetica"/>
      <w:sz w:val="18"/>
      <w:szCs w:val="18"/>
    </w:rPr>
  </w:style>
  <w:style w:type="character" w:styleId="CommentReference">
    <w:name w:val="annotation reference"/>
    <w:uiPriority w:val="99"/>
    <w:rsid w:val="00FC42AF"/>
    <w:rPr>
      <w:rFonts w:ascii="Times New Roman" w:hAnsi="Times New Roman" w:cs="Times New Roman"/>
      <w:sz w:val="18"/>
      <w:szCs w:val="18"/>
    </w:rPr>
  </w:style>
  <w:style w:type="character" w:customStyle="1" w:styleId="CommentTextChar2">
    <w:name w:val="Comment Text Char2"/>
    <w:uiPriority w:val="99"/>
    <w:rsid w:val="00FC42AF"/>
    <w:rPr>
      <w:rFonts w:ascii="Times New Roman" w:eastAsia="MS Minngs" w:hAnsi="Times New Roman" w:cs="Times New Roman"/>
      <w:sz w:val="20"/>
      <w:szCs w:val="20"/>
      <w:lang w:val="en-US" w:eastAsia="en-US"/>
    </w:rPr>
  </w:style>
  <w:style w:type="character" w:customStyle="1" w:styleId="DateChar1">
    <w:name w:val="Date Char1"/>
    <w:uiPriority w:val="99"/>
    <w:rsid w:val="00FC42AF"/>
    <w:rPr>
      <w:rFonts w:ascii="Times New Roman" w:eastAsia="MS Minngs" w:hAnsi="Times New Roman" w:cs="Times New Roman"/>
      <w:sz w:val="20"/>
      <w:szCs w:val="20"/>
      <w:lang w:val="en-US" w:eastAsia="en-US"/>
    </w:rPr>
  </w:style>
  <w:style w:type="character" w:customStyle="1" w:styleId="PlainTextChar1">
    <w:name w:val="Plain Text Char1"/>
    <w:uiPriority w:val="99"/>
    <w:rsid w:val="00FC42AF"/>
    <w:rPr>
      <w:rFonts w:ascii="Courier New" w:eastAsia="MS Minngs" w:hAnsi="Courier New" w:cs="Courier New"/>
      <w:sz w:val="20"/>
      <w:szCs w:val="20"/>
      <w:lang w:val="en-US" w:eastAsia="en-US"/>
    </w:rPr>
  </w:style>
  <w:style w:type="paragraph" w:styleId="Index1">
    <w:name w:val="index 1"/>
    <w:basedOn w:val="Normal"/>
    <w:next w:val="Normal"/>
    <w:autoRedefine/>
    <w:uiPriority w:val="99"/>
    <w:rsid w:val="00FC42AF"/>
    <w:pPr>
      <w:tabs>
        <w:tab w:val="left" w:leader="dot" w:pos="9000"/>
        <w:tab w:val="right" w:pos="9360"/>
      </w:tabs>
      <w:suppressAutoHyphens/>
      <w:ind w:left="1440" w:right="720" w:hanging="1440"/>
    </w:pPr>
    <w:rPr>
      <w:rFonts w:ascii="Courier New" w:hAnsi="Courier New" w:cs="Courier New"/>
      <w:sz w:val="24"/>
      <w:szCs w:val="24"/>
    </w:rPr>
  </w:style>
  <w:style w:type="paragraph" w:styleId="Index2">
    <w:name w:val="index 2"/>
    <w:basedOn w:val="Normal"/>
    <w:next w:val="Normal"/>
    <w:autoRedefine/>
    <w:uiPriority w:val="99"/>
    <w:rsid w:val="00FC42AF"/>
    <w:pPr>
      <w:tabs>
        <w:tab w:val="left" w:leader="dot" w:pos="9000"/>
        <w:tab w:val="right" w:pos="9360"/>
      </w:tabs>
      <w:suppressAutoHyphens/>
      <w:ind w:left="1440" w:right="720" w:hanging="720"/>
    </w:pPr>
    <w:rPr>
      <w:rFonts w:ascii="Courier New" w:hAnsi="Courier New" w:cs="Courier New"/>
      <w:sz w:val="24"/>
      <w:szCs w:val="24"/>
    </w:rPr>
  </w:style>
  <w:style w:type="paragraph" w:customStyle="1" w:styleId="toa">
    <w:name w:val="toa"/>
    <w:basedOn w:val="Normal"/>
    <w:uiPriority w:val="99"/>
    <w:rsid w:val="00FC42AF"/>
    <w:pPr>
      <w:tabs>
        <w:tab w:val="left" w:pos="9000"/>
        <w:tab w:val="right" w:pos="9360"/>
      </w:tabs>
      <w:suppressAutoHyphens/>
    </w:pPr>
    <w:rPr>
      <w:rFonts w:ascii="Courier New" w:hAnsi="Courier New" w:cs="Courier New"/>
      <w:sz w:val="24"/>
      <w:szCs w:val="24"/>
    </w:rPr>
  </w:style>
  <w:style w:type="paragraph" w:styleId="Caption">
    <w:name w:val="caption"/>
    <w:basedOn w:val="Normal"/>
    <w:next w:val="Normal"/>
    <w:uiPriority w:val="99"/>
    <w:qFormat/>
    <w:rsid w:val="00FC42AF"/>
    <w:rPr>
      <w:rFonts w:ascii="Courier New" w:hAnsi="Courier New" w:cs="Courier New"/>
      <w:sz w:val="24"/>
      <w:szCs w:val="24"/>
    </w:rPr>
  </w:style>
  <w:style w:type="character" w:customStyle="1" w:styleId="EquationCaption">
    <w:name w:val="_Equation Caption"/>
    <w:uiPriority w:val="99"/>
    <w:rsid w:val="00FC42AF"/>
  </w:style>
  <w:style w:type="paragraph" w:customStyle="1" w:styleId="Style0">
    <w:name w:val="Style0"/>
    <w:uiPriority w:val="99"/>
    <w:rsid w:val="00FC42AF"/>
    <w:pPr>
      <w:autoSpaceDE w:val="0"/>
      <w:autoSpaceDN w:val="0"/>
      <w:adjustRightInd w:val="0"/>
    </w:pPr>
    <w:rPr>
      <w:rFonts w:ascii="Arial" w:eastAsia="MS Minngs" w:hAnsi="Arial" w:cs="Arial"/>
      <w:sz w:val="24"/>
      <w:szCs w:val="24"/>
    </w:rPr>
  </w:style>
  <w:style w:type="character" w:customStyle="1" w:styleId="italic">
    <w:name w:val="italic"/>
    <w:uiPriority w:val="99"/>
    <w:rsid w:val="00FC42AF"/>
    <w:rPr>
      <w:rFonts w:ascii="Times" w:hAnsi="Times" w:cs="Times"/>
      <w:i/>
      <w:iCs/>
      <w:sz w:val="22"/>
      <w:szCs w:val="22"/>
    </w:rPr>
  </w:style>
  <w:style w:type="paragraph" w:customStyle="1" w:styleId="lessonverse0">
    <w:name w:val="lessonverse"/>
    <w:basedOn w:val="Normal"/>
    <w:uiPriority w:val="99"/>
    <w:rsid w:val="00FC42AF"/>
    <w:pPr>
      <w:spacing w:before="100" w:beforeAutospacing="1" w:after="100" w:afterAutospacing="1"/>
    </w:pPr>
    <w:rPr>
      <w:rFonts w:ascii="Arial Unicode MS" w:hAnsi="Arial Unicode MS" w:cs="Arial Unicode MS"/>
      <w:sz w:val="24"/>
      <w:szCs w:val="24"/>
      <w:lang w:val="en-GB"/>
    </w:rPr>
  </w:style>
  <w:style w:type="character" w:customStyle="1" w:styleId="hebrew">
    <w:name w:val="hebrew"/>
    <w:uiPriority w:val="99"/>
    <w:rsid w:val="00FC42AF"/>
    <w:rPr>
      <w:rFonts w:ascii="Times New Roman" w:hAnsi="Times New Roman" w:cs="Times New Roman"/>
    </w:rPr>
  </w:style>
  <w:style w:type="paragraph" w:styleId="ListParagraph">
    <w:name w:val="List Paragraph"/>
    <w:basedOn w:val="Normal"/>
    <w:uiPriority w:val="99"/>
    <w:qFormat/>
    <w:rsid w:val="00FC42AF"/>
    <w:pPr>
      <w:ind w:left="720"/>
    </w:pPr>
  </w:style>
  <w:style w:type="character" w:customStyle="1" w:styleId="emphasizeword">
    <w:name w:val="emphasize word"/>
    <w:uiPriority w:val="99"/>
    <w:rsid w:val="00FC42AF"/>
    <w:rPr>
      <w:i/>
      <w:iCs/>
      <w:u w:val="single"/>
    </w:rPr>
  </w:style>
  <w:style w:type="paragraph" w:customStyle="1" w:styleId="lecturenoteshiddentexts">
    <w:name w:val="lecture notes/hidden texts"/>
    <w:uiPriority w:val="99"/>
    <w:rsid w:val="00FC42AF"/>
    <w:pPr>
      <w:ind w:left="144"/>
    </w:pPr>
    <w:rPr>
      <w:rFonts w:ascii="Times" w:eastAsia="MS Minngs" w:hAnsi="Times" w:cs="Times"/>
      <w:i/>
      <w:iCs/>
      <w:sz w:val="22"/>
      <w:szCs w:val="22"/>
    </w:rPr>
  </w:style>
  <w:style w:type="paragraph" w:customStyle="1" w:styleId="ALT-1HEADINGLEVEL1">
    <w:name w:val="ALT-1 HEADING LEVEL 1"/>
    <w:uiPriority w:val="99"/>
    <w:rsid w:val="00FC42AF"/>
    <w:pPr>
      <w:keepNext/>
      <w:spacing w:after="240"/>
    </w:pPr>
    <w:rPr>
      <w:rFonts w:ascii="Helvetica" w:eastAsia="MS Minngs" w:hAnsi="Helvetica" w:cs="Helvetica"/>
      <w:b/>
      <w:bCs/>
      <w:caps/>
      <w:sz w:val="32"/>
      <w:szCs w:val="32"/>
    </w:rPr>
  </w:style>
  <w:style w:type="paragraph" w:styleId="BodyTextIndent3">
    <w:name w:val="Body Text Indent 3"/>
    <w:basedOn w:val="Normal"/>
    <w:link w:val="BodyTextIndent3Char"/>
    <w:uiPriority w:val="99"/>
    <w:rsid w:val="00FC42AF"/>
    <w:pPr>
      <w:spacing w:line="230" w:lineRule="exact"/>
      <w:ind w:left="360" w:hanging="360"/>
    </w:pPr>
    <w:rPr>
      <w:rFonts w:ascii="MS Minngs" w:hAnsi="Calibri" w:cs="MS Minngs"/>
      <w:i/>
      <w:iCs/>
      <w:sz w:val="18"/>
      <w:szCs w:val="18"/>
    </w:rPr>
  </w:style>
  <w:style w:type="character" w:customStyle="1" w:styleId="BodyTextIndent3Char">
    <w:name w:val="Body Text Indent 3 Char"/>
    <w:link w:val="BodyTextIndent3"/>
    <w:uiPriority w:val="99"/>
    <w:rsid w:val="00FC42AF"/>
    <w:rPr>
      <w:rFonts w:ascii="MS Minngs" w:eastAsia="MS Minngs" w:cs="MS Minngs"/>
      <w:i/>
      <w:iCs/>
      <w:sz w:val="18"/>
      <w:szCs w:val="18"/>
    </w:rPr>
  </w:style>
  <w:style w:type="paragraph" w:styleId="BodyText2">
    <w:name w:val="Body Text 2"/>
    <w:basedOn w:val="Normal"/>
    <w:link w:val="BodyText2Char"/>
    <w:uiPriority w:val="99"/>
    <w:rsid w:val="00FC42AF"/>
    <w:pPr>
      <w:spacing w:line="220" w:lineRule="exact"/>
    </w:pPr>
    <w:rPr>
      <w:rFonts w:ascii="MS Minngs" w:hAnsi="Calibri" w:cs="MS Minngs"/>
      <w:i/>
      <w:iCs/>
      <w:sz w:val="18"/>
      <w:szCs w:val="18"/>
    </w:rPr>
  </w:style>
  <w:style w:type="character" w:customStyle="1" w:styleId="BodyText2Char">
    <w:name w:val="Body Text 2 Char"/>
    <w:link w:val="BodyText2"/>
    <w:uiPriority w:val="99"/>
    <w:rsid w:val="00FC42AF"/>
    <w:rPr>
      <w:rFonts w:ascii="MS Minngs" w:eastAsia="MS Minngs" w:cs="MS Minngs"/>
      <w:i/>
      <w:iCs/>
      <w:sz w:val="18"/>
      <w:szCs w:val="18"/>
    </w:rPr>
  </w:style>
  <w:style w:type="paragraph" w:styleId="BodyTextIndent2">
    <w:name w:val="Body Text Indent 2"/>
    <w:basedOn w:val="Normal"/>
    <w:link w:val="BodyTextIndent2Char"/>
    <w:uiPriority w:val="99"/>
    <w:rsid w:val="00FC42AF"/>
    <w:pPr>
      <w:spacing w:line="230" w:lineRule="exact"/>
      <w:ind w:left="360" w:hanging="360"/>
    </w:pPr>
    <w:rPr>
      <w:rFonts w:ascii="Times" w:hAnsi="Times" w:cs="Times"/>
      <w:b/>
      <w:bCs/>
      <w:i/>
      <w:iCs/>
      <w:sz w:val="22"/>
      <w:szCs w:val="22"/>
    </w:rPr>
  </w:style>
  <w:style w:type="character" w:customStyle="1" w:styleId="BodyTextIndent2Char">
    <w:name w:val="Body Text Indent 2 Char"/>
    <w:link w:val="BodyTextIndent2"/>
    <w:uiPriority w:val="99"/>
    <w:rsid w:val="00FC42AF"/>
    <w:rPr>
      <w:rFonts w:ascii="Times" w:eastAsia="MS Minngs" w:hAnsi="Times" w:cs="Times"/>
      <w:b/>
      <w:bCs/>
      <w:i/>
      <w:iCs/>
      <w:sz w:val="22"/>
      <w:szCs w:val="22"/>
    </w:rPr>
  </w:style>
  <w:style w:type="paragraph" w:styleId="BodyText">
    <w:name w:val="Body Text"/>
    <w:basedOn w:val="Normal"/>
    <w:link w:val="BodyTextChar"/>
    <w:uiPriority w:val="99"/>
    <w:rsid w:val="00FC42AF"/>
    <w:pPr>
      <w:spacing w:after="120" w:line="220" w:lineRule="exact"/>
    </w:pPr>
    <w:rPr>
      <w:rFonts w:ascii="Times" w:hAnsi="Times" w:cs="Times"/>
      <w:sz w:val="23"/>
      <w:szCs w:val="23"/>
    </w:rPr>
  </w:style>
  <w:style w:type="character" w:customStyle="1" w:styleId="BodyTextChar">
    <w:name w:val="Body Text Char"/>
    <w:link w:val="BodyText"/>
    <w:uiPriority w:val="99"/>
    <w:rsid w:val="00FC42AF"/>
    <w:rPr>
      <w:rFonts w:ascii="Times" w:eastAsia="MS Minngs" w:hAnsi="Times" w:cs="Times"/>
      <w:sz w:val="23"/>
      <w:szCs w:val="23"/>
    </w:rPr>
  </w:style>
  <w:style w:type="paragraph" w:customStyle="1" w:styleId="chords">
    <w:name w:val="chords"/>
    <w:basedOn w:val="Normal"/>
    <w:uiPriority w:val="99"/>
    <w:rsid w:val="00FC42AF"/>
    <w:pPr>
      <w:spacing w:line="230" w:lineRule="exact"/>
      <w:ind w:left="360" w:hanging="360"/>
    </w:pPr>
    <w:rPr>
      <w:rFonts w:ascii="MS Minngs" w:hAnsi="Calibri" w:cs="MS Minngs"/>
      <w:i/>
      <w:iCs/>
      <w:position w:val="-2"/>
      <w:sz w:val="18"/>
      <w:szCs w:val="18"/>
    </w:rPr>
  </w:style>
  <w:style w:type="paragraph" w:styleId="BodyText3">
    <w:name w:val="Body Text 3"/>
    <w:basedOn w:val="Normal"/>
    <w:link w:val="BodyText3Char"/>
    <w:uiPriority w:val="99"/>
    <w:rsid w:val="00FC42AF"/>
    <w:pPr>
      <w:spacing w:line="220" w:lineRule="exact"/>
    </w:pPr>
    <w:rPr>
      <w:rFonts w:ascii="MS Minngs" w:hAnsi="Calibri" w:cs="MS Minngs"/>
      <w:sz w:val="22"/>
      <w:szCs w:val="22"/>
    </w:rPr>
  </w:style>
  <w:style w:type="character" w:customStyle="1" w:styleId="BodyText3Char">
    <w:name w:val="Body Text 3 Char"/>
    <w:link w:val="BodyText3"/>
    <w:uiPriority w:val="99"/>
    <w:rsid w:val="00FC42AF"/>
    <w:rPr>
      <w:rFonts w:ascii="MS Minngs" w:eastAsia="MS Minngs" w:cs="MS Minngs"/>
      <w:sz w:val="22"/>
      <w:szCs w:val="22"/>
    </w:rPr>
  </w:style>
  <w:style w:type="paragraph" w:customStyle="1" w:styleId="chordsbold">
    <w:name w:val="chords bold"/>
    <w:basedOn w:val="chords"/>
    <w:uiPriority w:val="99"/>
    <w:rsid w:val="00FC42AF"/>
    <w:rPr>
      <w:b/>
      <w:bCs/>
    </w:rPr>
  </w:style>
  <w:style w:type="paragraph" w:customStyle="1" w:styleId="songsnorm">
    <w:name w:val="songs norm"/>
    <w:basedOn w:val="Normal"/>
    <w:uiPriority w:val="99"/>
    <w:rsid w:val="00FC42AF"/>
    <w:pPr>
      <w:spacing w:line="230" w:lineRule="exact"/>
      <w:ind w:left="360" w:hanging="360"/>
    </w:pPr>
    <w:rPr>
      <w:rFonts w:ascii="MS Minngs" w:hAnsi="Calibri" w:cs="MS Minngs"/>
      <w:sz w:val="22"/>
      <w:szCs w:val="22"/>
    </w:rPr>
  </w:style>
  <w:style w:type="paragraph" w:styleId="HTMLPreformatted">
    <w:name w:val="HTML Preformatted"/>
    <w:basedOn w:val="Normal"/>
    <w:link w:val="HTMLPreformattedChar"/>
    <w:uiPriority w:val="99"/>
    <w:rsid w:val="00FC4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pPr>
    <w:rPr>
      <w:rFonts w:ascii="Courier New" w:hAnsi="Courier New" w:cs="Courier New"/>
      <w:color w:val="0000FF"/>
    </w:rPr>
  </w:style>
  <w:style w:type="character" w:customStyle="1" w:styleId="HTMLPreformattedChar">
    <w:name w:val="HTML Preformatted Char"/>
    <w:link w:val="HTMLPreformatted"/>
    <w:uiPriority w:val="99"/>
    <w:rsid w:val="00FC42AF"/>
    <w:rPr>
      <w:rFonts w:ascii="Courier New" w:eastAsia="MS Minngs" w:hAnsi="Courier New" w:cs="Courier New"/>
      <w:color w:val="0000FF"/>
    </w:rPr>
  </w:style>
  <w:style w:type="paragraph" w:styleId="Index3">
    <w:name w:val="index 3"/>
    <w:basedOn w:val="Normal"/>
    <w:next w:val="Normal"/>
    <w:autoRedefine/>
    <w:uiPriority w:val="99"/>
    <w:rsid w:val="00FC42AF"/>
    <w:pPr>
      <w:spacing w:line="220" w:lineRule="exact"/>
      <w:ind w:left="660" w:hanging="220"/>
    </w:pPr>
    <w:rPr>
      <w:rFonts w:ascii="MS Minngs" w:hAnsi="Calibri" w:cs="MS Minngs"/>
      <w:sz w:val="23"/>
      <w:szCs w:val="23"/>
    </w:rPr>
  </w:style>
  <w:style w:type="paragraph" w:styleId="Index4">
    <w:name w:val="index 4"/>
    <w:basedOn w:val="Normal"/>
    <w:next w:val="Normal"/>
    <w:autoRedefine/>
    <w:uiPriority w:val="99"/>
    <w:rsid w:val="00FC42AF"/>
    <w:pPr>
      <w:spacing w:line="220" w:lineRule="exact"/>
      <w:ind w:left="880" w:hanging="220"/>
    </w:pPr>
    <w:rPr>
      <w:rFonts w:ascii="MS Minngs" w:hAnsi="Calibri" w:cs="MS Minngs"/>
      <w:sz w:val="23"/>
      <w:szCs w:val="23"/>
    </w:rPr>
  </w:style>
  <w:style w:type="paragraph" w:styleId="Index5">
    <w:name w:val="index 5"/>
    <w:basedOn w:val="Normal"/>
    <w:next w:val="Normal"/>
    <w:autoRedefine/>
    <w:uiPriority w:val="99"/>
    <w:rsid w:val="00FC42AF"/>
    <w:pPr>
      <w:spacing w:line="220" w:lineRule="exact"/>
      <w:ind w:left="1100" w:hanging="220"/>
    </w:pPr>
    <w:rPr>
      <w:rFonts w:ascii="MS Minngs" w:hAnsi="Calibri" w:cs="MS Minngs"/>
      <w:sz w:val="23"/>
      <w:szCs w:val="23"/>
    </w:rPr>
  </w:style>
  <w:style w:type="paragraph" w:styleId="Index6">
    <w:name w:val="index 6"/>
    <w:basedOn w:val="Normal"/>
    <w:next w:val="Normal"/>
    <w:autoRedefine/>
    <w:uiPriority w:val="99"/>
    <w:rsid w:val="00FC42AF"/>
    <w:pPr>
      <w:spacing w:line="220" w:lineRule="exact"/>
      <w:ind w:left="1320" w:hanging="220"/>
    </w:pPr>
    <w:rPr>
      <w:rFonts w:ascii="MS Minngs" w:hAnsi="Calibri" w:cs="MS Minngs"/>
      <w:sz w:val="23"/>
      <w:szCs w:val="23"/>
    </w:rPr>
  </w:style>
  <w:style w:type="paragraph" w:styleId="Index7">
    <w:name w:val="index 7"/>
    <w:basedOn w:val="Normal"/>
    <w:next w:val="Normal"/>
    <w:autoRedefine/>
    <w:uiPriority w:val="99"/>
    <w:rsid w:val="00FC42AF"/>
    <w:pPr>
      <w:spacing w:line="220" w:lineRule="exact"/>
      <w:ind w:left="1540" w:hanging="220"/>
    </w:pPr>
    <w:rPr>
      <w:rFonts w:ascii="MS Minngs" w:hAnsi="Calibri" w:cs="MS Minngs"/>
      <w:sz w:val="23"/>
      <w:szCs w:val="23"/>
    </w:rPr>
  </w:style>
  <w:style w:type="paragraph" w:styleId="Index8">
    <w:name w:val="index 8"/>
    <w:basedOn w:val="Normal"/>
    <w:next w:val="Normal"/>
    <w:autoRedefine/>
    <w:uiPriority w:val="99"/>
    <w:rsid w:val="00FC42AF"/>
    <w:pPr>
      <w:spacing w:line="220" w:lineRule="exact"/>
      <w:ind w:left="1760" w:hanging="220"/>
    </w:pPr>
    <w:rPr>
      <w:rFonts w:ascii="MS Minngs" w:hAnsi="Calibri" w:cs="MS Minngs"/>
      <w:sz w:val="23"/>
      <w:szCs w:val="23"/>
    </w:rPr>
  </w:style>
  <w:style w:type="paragraph" w:styleId="Index9">
    <w:name w:val="index 9"/>
    <w:basedOn w:val="Normal"/>
    <w:next w:val="Normal"/>
    <w:autoRedefine/>
    <w:uiPriority w:val="99"/>
    <w:rsid w:val="00FC42AF"/>
    <w:pPr>
      <w:spacing w:line="220" w:lineRule="exact"/>
      <w:ind w:left="1980" w:hanging="220"/>
    </w:pPr>
    <w:rPr>
      <w:rFonts w:ascii="MS Minngs" w:hAnsi="Calibri" w:cs="MS Minngs"/>
      <w:sz w:val="23"/>
      <w:szCs w:val="23"/>
    </w:rPr>
  </w:style>
  <w:style w:type="paragraph" w:styleId="IndexHeading">
    <w:name w:val="index heading"/>
    <w:basedOn w:val="Normal"/>
    <w:next w:val="Index1"/>
    <w:uiPriority w:val="99"/>
    <w:rsid w:val="00FC42AF"/>
    <w:pPr>
      <w:spacing w:line="220" w:lineRule="exact"/>
    </w:pPr>
    <w:rPr>
      <w:rFonts w:ascii="MS Minngs" w:hAnsi="Calibri" w:cs="MS Minngs"/>
      <w:sz w:val="23"/>
      <w:szCs w:val="23"/>
    </w:rPr>
  </w:style>
  <w:style w:type="paragraph" w:styleId="NormalWeb">
    <w:name w:val="Normal (Web)"/>
    <w:basedOn w:val="Normal"/>
    <w:uiPriority w:val="99"/>
    <w:rsid w:val="00FC42AF"/>
    <w:pPr>
      <w:spacing w:before="100" w:beforeAutospacing="1" w:after="100" w:afterAutospacing="1" w:line="220" w:lineRule="exact"/>
    </w:pPr>
    <w:rPr>
      <w:rFonts w:ascii="MS Minngs" w:hAnsi="Calibri" w:cs="MS Minngs"/>
      <w:sz w:val="24"/>
      <w:szCs w:val="24"/>
    </w:rPr>
  </w:style>
  <w:style w:type="character" w:customStyle="1" w:styleId="ilad1">
    <w:name w:val="il_ad1"/>
    <w:uiPriority w:val="99"/>
    <w:rsid w:val="00FC42AF"/>
    <w:rPr>
      <w:rFonts w:ascii="Times New Roman" w:hAnsi="Times New Roman" w:cs="Times New Roman"/>
    </w:rPr>
  </w:style>
  <w:style w:type="paragraph" w:customStyle="1" w:styleId="lessonoutline30">
    <w:name w:val="lessonoutline3"/>
    <w:basedOn w:val="Normal"/>
    <w:uiPriority w:val="99"/>
    <w:rsid w:val="00FC42AF"/>
    <w:pPr>
      <w:spacing w:before="100" w:beforeAutospacing="1" w:after="100" w:afterAutospacing="1" w:line="220" w:lineRule="exact"/>
    </w:pPr>
    <w:rPr>
      <w:rFonts w:ascii="MS Minngs" w:hAnsi="Calibri" w:cs="MS Minngs"/>
      <w:sz w:val="24"/>
      <w:szCs w:val="24"/>
    </w:rPr>
  </w:style>
  <w:style w:type="paragraph" w:customStyle="1" w:styleId="lessonpara10">
    <w:name w:val="lessonpara1"/>
    <w:basedOn w:val="Normal"/>
    <w:uiPriority w:val="99"/>
    <w:rsid w:val="00FC42AF"/>
    <w:pPr>
      <w:spacing w:before="100" w:beforeAutospacing="1" w:after="100" w:afterAutospacing="1" w:line="220" w:lineRule="exact"/>
    </w:pPr>
    <w:rPr>
      <w:rFonts w:ascii="MS Minngs" w:hAnsi="Calibri" w:cs="MS Minngs"/>
      <w:sz w:val="24"/>
      <w:szCs w:val="24"/>
    </w:rPr>
  </w:style>
  <w:style w:type="paragraph" w:customStyle="1" w:styleId="lessonpara7a0">
    <w:name w:val="lessonpara7a"/>
    <w:basedOn w:val="Normal"/>
    <w:uiPriority w:val="99"/>
    <w:rsid w:val="00FC42AF"/>
    <w:pPr>
      <w:spacing w:before="100" w:beforeAutospacing="1" w:after="100" w:afterAutospacing="1" w:line="220" w:lineRule="exact"/>
    </w:pPr>
    <w:rPr>
      <w:rFonts w:ascii="MS Minngs" w:hAnsi="Calibri" w:cs="MS Minngs"/>
      <w:sz w:val="24"/>
      <w:szCs w:val="24"/>
    </w:rPr>
  </w:style>
  <w:style w:type="character" w:customStyle="1" w:styleId="ilad">
    <w:name w:val="il_ad"/>
    <w:uiPriority w:val="99"/>
    <w:rsid w:val="00FC42AF"/>
    <w:rPr>
      <w:rFonts w:ascii="Times New Roman" w:hAnsi="Times New Roman" w:cs="Times New Roman"/>
    </w:rPr>
  </w:style>
  <w:style w:type="paragraph" w:customStyle="1" w:styleId="para">
    <w:name w:val="para"/>
    <w:basedOn w:val="Normal"/>
    <w:uiPriority w:val="99"/>
    <w:rsid w:val="00FC42AF"/>
    <w:pPr>
      <w:autoSpaceDE w:val="0"/>
      <w:autoSpaceDN w:val="0"/>
      <w:spacing w:before="120" w:line="340" w:lineRule="exact"/>
      <w:jc w:val="both"/>
    </w:pPr>
    <w:rPr>
      <w:rFonts w:ascii="MS Minngs" w:hAnsi="Calibri" w:cs="MS Minngs"/>
      <w:sz w:val="26"/>
      <w:szCs w:val="26"/>
    </w:rPr>
  </w:style>
  <w:style w:type="character" w:customStyle="1" w:styleId="DocumentMapChar1">
    <w:name w:val="Document Map Char1"/>
    <w:uiPriority w:val="99"/>
    <w:rsid w:val="00FC42AF"/>
    <w:rPr>
      <w:rFonts w:ascii="Times New Roman" w:hAnsi="Times New Roman" w:cs="Times New Roman"/>
      <w:sz w:val="2"/>
      <w:szCs w:val="2"/>
    </w:rPr>
  </w:style>
  <w:style w:type="paragraph" w:customStyle="1" w:styleId="IntenseQuote1">
    <w:name w:val="Intense Quote1"/>
    <w:next w:val="Normal"/>
    <w:uiPriority w:val="99"/>
    <w:rsid w:val="00FC42AF"/>
    <w:pPr>
      <w:pBdr>
        <w:bottom w:val="single" w:sz="4" w:space="0" w:color="auto"/>
      </w:pBdr>
      <w:spacing w:before="200" w:after="280"/>
      <w:ind w:left="936" w:right="936"/>
    </w:pPr>
    <w:rPr>
      <w:rFonts w:ascii="Times New Roman" w:eastAsia="MS Minngs" w:hAnsi="Times New Roman"/>
      <w:b/>
      <w:bCs/>
      <w:i/>
      <w:iCs/>
      <w:lang w:val="en-MY" w:eastAsia="en-MY"/>
    </w:rPr>
  </w:style>
  <w:style w:type="character" w:customStyle="1" w:styleId="BookTitle1">
    <w:name w:val="Book Title1"/>
    <w:uiPriority w:val="99"/>
    <w:rsid w:val="00FC42AF"/>
    <w:rPr>
      <w:b/>
      <w:bCs/>
      <w:smallCaps/>
      <w:spacing w:val="5"/>
    </w:rPr>
  </w:style>
  <w:style w:type="paragraph" w:styleId="Quote">
    <w:name w:val="Quote"/>
    <w:basedOn w:val="Normal"/>
    <w:next w:val="Normal"/>
    <w:link w:val="QuoteChar"/>
    <w:uiPriority w:val="99"/>
    <w:qFormat/>
    <w:rsid w:val="00FC42AF"/>
    <w:rPr>
      <w:i/>
      <w:iCs/>
      <w:color w:val="000000"/>
      <w:lang w:val="en-MY" w:eastAsia="en-MY"/>
    </w:rPr>
  </w:style>
  <w:style w:type="character" w:customStyle="1" w:styleId="QuoteChar">
    <w:name w:val="Quote Char"/>
    <w:link w:val="Quote"/>
    <w:uiPriority w:val="99"/>
    <w:rsid w:val="00FC42AF"/>
    <w:rPr>
      <w:rFonts w:ascii="Times New Roman" w:eastAsia="MS Minngs" w:hAnsi="Times New Roman"/>
      <w:i/>
      <w:iCs/>
      <w:color w:val="000000"/>
      <w:lang w:val="en-MY" w:eastAsia="en-MY"/>
    </w:rPr>
  </w:style>
  <w:style w:type="character" w:customStyle="1" w:styleId="SubtleReference1">
    <w:name w:val="Subtle Reference1"/>
    <w:uiPriority w:val="99"/>
    <w:rsid w:val="00FC42AF"/>
    <w:rPr>
      <w:smallCaps/>
      <w:color w:val="auto"/>
      <w:u w:val="single"/>
    </w:rPr>
  </w:style>
  <w:style w:type="character" w:customStyle="1" w:styleId="IntenseQuoteChar">
    <w:name w:val="Intense Quote Char"/>
    <w:uiPriority w:val="99"/>
    <w:rsid w:val="00FC42AF"/>
    <w:rPr>
      <w:b/>
      <w:bCs/>
      <w:i/>
      <w:iCs/>
      <w:color w:val="auto"/>
    </w:rPr>
  </w:style>
  <w:style w:type="character" w:customStyle="1" w:styleId="SubtleEmphasis1">
    <w:name w:val="Subtle Emphasis1"/>
    <w:uiPriority w:val="99"/>
    <w:rsid w:val="00FC42AF"/>
    <w:rPr>
      <w:i/>
      <w:iCs/>
      <w:color w:val="808080"/>
    </w:rPr>
  </w:style>
  <w:style w:type="character" w:customStyle="1" w:styleId="SubtitleChar">
    <w:name w:val="Subtitle Char"/>
    <w:uiPriority w:val="99"/>
    <w:rsid w:val="00FC42AF"/>
    <w:rPr>
      <w:rFonts w:ascii="Cambria" w:hAnsi="Cambria" w:cs="Cambria"/>
      <w:i/>
      <w:iCs/>
      <w:color w:val="auto"/>
      <w:spacing w:val="15"/>
      <w:sz w:val="24"/>
      <w:szCs w:val="24"/>
    </w:rPr>
  </w:style>
  <w:style w:type="paragraph" w:customStyle="1" w:styleId="ListParagraph1">
    <w:name w:val="List Paragraph1"/>
    <w:next w:val="Normal"/>
    <w:uiPriority w:val="99"/>
    <w:rsid w:val="00FC42AF"/>
    <w:pPr>
      <w:ind w:left="720"/>
    </w:pPr>
    <w:rPr>
      <w:rFonts w:ascii="Times New Roman" w:eastAsia="MS Minngs" w:hAnsi="Times New Roman"/>
      <w:lang w:val="en-MY" w:eastAsia="en-MY"/>
    </w:rPr>
  </w:style>
  <w:style w:type="character" w:customStyle="1" w:styleId="EndnoteTextChar">
    <w:name w:val="Endnote Text Char"/>
    <w:uiPriority w:val="99"/>
    <w:rsid w:val="00FC42AF"/>
    <w:rPr>
      <w:sz w:val="20"/>
      <w:szCs w:val="20"/>
    </w:rPr>
  </w:style>
  <w:style w:type="character" w:customStyle="1" w:styleId="IntenseReference1">
    <w:name w:val="Intense Reference1"/>
    <w:uiPriority w:val="99"/>
    <w:rsid w:val="00FC42AF"/>
    <w:rPr>
      <w:b/>
      <w:bCs/>
      <w:smallCaps/>
      <w:color w:val="auto"/>
      <w:spacing w:val="5"/>
      <w:u w:val="single"/>
    </w:rPr>
  </w:style>
  <w:style w:type="character" w:customStyle="1" w:styleId="EndnoteTextChar1">
    <w:name w:val="Endnote Text Char1"/>
    <w:uiPriority w:val="99"/>
    <w:rsid w:val="00FC42AF"/>
    <w:rPr>
      <w:rFonts w:ascii="Times New Roman" w:hAnsi="Times New Roman" w:cs="Times New Roman"/>
      <w:lang w:val="en-MY" w:eastAsia="en-MY"/>
    </w:rPr>
  </w:style>
  <w:style w:type="character" w:customStyle="1" w:styleId="FootnoteTextChar">
    <w:name w:val="Footnote Text Char"/>
    <w:uiPriority w:val="99"/>
    <w:rsid w:val="00FC42AF"/>
    <w:rPr>
      <w:sz w:val="20"/>
      <w:szCs w:val="20"/>
    </w:rPr>
  </w:style>
  <w:style w:type="character" w:customStyle="1" w:styleId="PlainTextChar2">
    <w:name w:val="Plain Text Char2"/>
    <w:uiPriority w:val="99"/>
    <w:rsid w:val="00FC42AF"/>
    <w:rPr>
      <w:rFonts w:ascii="Courier New" w:hAnsi="Courier New" w:cs="Courier New"/>
      <w:sz w:val="20"/>
      <w:szCs w:val="20"/>
    </w:rPr>
  </w:style>
  <w:style w:type="character" w:customStyle="1" w:styleId="FootnoteTextChar1">
    <w:name w:val="Footnote Text Char1"/>
    <w:uiPriority w:val="99"/>
    <w:rsid w:val="00FC42AF"/>
    <w:rPr>
      <w:rFonts w:ascii="Times New Roman" w:hAnsi="Times New Roman" w:cs="Times New Roman"/>
      <w:lang w:val="en-MY" w:eastAsia="en-MY"/>
    </w:rPr>
  </w:style>
  <w:style w:type="character" w:customStyle="1" w:styleId="PlainTextChar3">
    <w:name w:val="Plain Text Char3"/>
    <w:uiPriority w:val="99"/>
    <w:rsid w:val="00FC42AF"/>
    <w:rPr>
      <w:rFonts w:ascii="Courier New" w:hAnsi="Courier New" w:cs="Courier New"/>
      <w:sz w:val="21"/>
      <w:szCs w:val="21"/>
      <w:lang w:val="en-MY" w:eastAsia="en-MY"/>
    </w:rPr>
  </w:style>
  <w:style w:type="character" w:customStyle="1" w:styleId="IntenseEmphasis1">
    <w:name w:val="Intense Emphasis1"/>
    <w:uiPriority w:val="99"/>
    <w:rsid w:val="00FC42AF"/>
    <w:rPr>
      <w:b/>
      <w:bCs/>
      <w:i/>
      <w:iCs/>
      <w:color w:val="auto"/>
    </w:rPr>
  </w:style>
  <w:style w:type="paragraph" w:customStyle="1" w:styleId="NoSpacing1">
    <w:name w:val="No Spacing1"/>
    <w:next w:val="Normal"/>
    <w:uiPriority w:val="99"/>
    <w:rsid w:val="00FC42AF"/>
    <w:rPr>
      <w:rFonts w:ascii="Times New Roman" w:eastAsia="MS Minngs" w:hAnsi="Times New Roman"/>
      <w:lang w:val="en-MY" w:eastAsia="en-MY"/>
    </w:rPr>
  </w:style>
  <w:style w:type="character" w:customStyle="1" w:styleId="SubtitleChar1">
    <w:name w:val="Subtitle Char1"/>
    <w:uiPriority w:val="99"/>
    <w:rsid w:val="00FC42AF"/>
    <w:rPr>
      <w:rFonts w:ascii="Cambria" w:hAnsi="Cambria" w:cs="Cambria"/>
      <w:i/>
      <w:iCs/>
      <w:color w:val="auto"/>
      <w:spacing w:val="15"/>
      <w:sz w:val="24"/>
      <w:szCs w:val="24"/>
      <w:lang w:val="en-MY" w:eastAsia="en-MY"/>
    </w:rPr>
  </w:style>
  <w:style w:type="character" w:customStyle="1" w:styleId="TitleChar">
    <w:name w:val="Title Char"/>
    <w:uiPriority w:val="99"/>
    <w:rsid w:val="00FC42AF"/>
    <w:rPr>
      <w:rFonts w:ascii="Cambria" w:hAnsi="Cambria" w:cs="Cambria"/>
      <w:color w:val="auto"/>
      <w:spacing w:val="5"/>
      <w:sz w:val="52"/>
      <w:szCs w:val="52"/>
    </w:rPr>
  </w:style>
  <w:style w:type="character" w:customStyle="1" w:styleId="TitleChar1">
    <w:name w:val="Title Char1"/>
    <w:uiPriority w:val="99"/>
    <w:rsid w:val="00FC42AF"/>
    <w:rPr>
      <w:rFonts w:ascii="Cambria" w:hAnsi="Cambria" w:cs="Cambria"/>
      <w:color w:val="auto"/>
      <w:spacing w:val="5"/>
      <w:sz w:val="52"/>
      <w:szCs w:val="52"/>
      <w:lang w:val="en-MY" w:eastAsia="en-MY"/>
    </w:rPr>
  </w:style>
  <w:style w:type="character" w:customStyle="1" w:styleId="Heading1Char1">
    <w:name w:val="Heading 1 Char1"/>
    <w:aliases w:val="O Char1"/>
    <w:uiPriority w:val="99"/>
    <w:rsid w:val="00FC42AF"/>
    <w:rPr>
      <w:rFonts w:ascii="Cambria" w:hAnsi="Cambria" w:cs="Cambria"/>
      <w:b/>
      <w:bCs/>
      <w:color w:val="auto"/>
      <w:sz w:val="28"/>
      <w:szCs w:val="28"/>
    </w:rPr>
  </w:style>
  <w:style w:type="character" w:customStyle="1" w:styleId="tgc">
    <w:name w:val="_tgc"/>
    <w:uiPriority w:val="99"/>
    <w:rsid w:val="00FC42AF"/>
    <w:rPr>
      <w:rFonts w:ascii="Times New Roman" w:hAnsi="Times New Roman" w:cs="Times New Roman"/>
    </w:rPr>
  </w:style>
  <w:style w:type="paragraph" w:customStyle="1" w:styleId="p1">
    <w:name w:val="p1"/>
    <w:basedOn w:val="Normal"/>
    <w:rsid w:val="00FC42AF"/>
    <w:rPr>
      <w:rFonts w:ascii="Helvetica" w:hAnsi="Helvetica" w:cs="Helvetica"/>
      <w:sz w:val="18"/>
      <w:szCs w:val="18"/>
      <w:lang w:val="en-GB" w:eastAsia="en-GB"/>
    </w:rPr>
  </w:style>
  <w:style w:type="character" w:customStyle="1" w:styleId="s1">
    <w:name w:val="s1"/>
    <w:rsid w:val="00FC42AF"/>
    <w:rPr>
      <w:rFonts w:ascii="Helvetica" w:hAnsi="Helvetica" w:cs="Helvetica"/>
      <w:sz w:val="24"/>
      <w:szCs w:val="24"/>
    </w:rPr>
  </w:style>
  <w:style w:type="character" w:customStyle="1" w:styleId="apple-converted-space">
    <w:name w:val="apple-converted-space"/>
    <w:uiPriority w:val="99"/>
    <w:rsid w:val="00FC42AF"/>
    <w:rPr>
      <w:rFonts w:ascii="Times New Roman" w:hAnsi="Times New Roman" w:cs="Times New Roman"/>
    </w:rPr>
  </w:style>
  <w:style w:type="paragraph" w:customStyle="1" w:styleId="p2">
    <w:name w:val="p2"/>
    <w:basedOn w:val="Normal"/>
    <w:uiPriority w:val="99"/>
    <w:rsid w:val="00FC42AF"/>
    <w:rPr>
      <w:rFonts w:ascii="Helvetica" w:hAnsi="Helvetica" w:cs="Helvetica"/>
      <w:sz w:val="18"/>
      <w:szCs w:val="18"/>
      <w:lang w:val="en-GB" w:eastAsia="en-GB"/>
    </w:rPr>
  </w:style>
  <w:style w:type="character" w:customStyle="1" w:styleId="quoteauthor">
    <w:name w:val="quoteauthor"/>
    <w:uiPriority w:val="99"/>
    <w:rsid w:val="00FC42AF"/>
    <w:rPr>
      <w:rFonts w:ascii="Times New Roman" w:hAnsi="Times New Roman" w:cs="Times New Roman"/>
    </w:rPr>
  </w:style>
  <w:style w:type="paragraph" w:customStyle="1" w:styleId="WARREN">
    <w:name w:val="WARREN"/>
    <w:basedOn w:val="Normal"/>
    <w:uiPriority w:val="99"/>
    <w:rsid w:val="00FC42AF"/>
    <w:pPr>
      <w:tabs>
        <w:tab w:val="left" w:pos="432"/>
        <w:tab w:val="left" w:pos="864"/>
        <w:tab w:val="left" w:pos="1296"/>
        <w:tab w:val="left" w:pos="1728"/>
      </w:tabs>
      <w:overflowPunct w:val="0"/>
      <w:autoSpaceDE w:val="0"/>
      <w:autoSpaceDN w:val="0"/>
      <w:adjustRightInd w:val="0"/>
      <w:textAlignment w:val="baseline"/>
    </w:pPr>
    <w:rPr>
      <w:rFonts w:ascii="MS Minngs" w:hAnsi="Calibri" w:cs="MS Minngs"/>
      <w:sz w:val="24"/>
      <w:szCs w:val="24"/>
    </w:rPr>
  </w:style>
  <w:style w:type="character" w:customStyle="1" w:styleId="ng-scope">
    <w:name w:val="ng-scope"/>
    <w:uiPriority w:val="99"/>
    <w:rsid w:val="00FC42AF"/>
    <w:rPr>
      <w:rFonts w:ascii="Times New Roman" w:hAnsi="Times New Roman" w:cs="Times New Roman"/>
    </w:rPr>
  </w:style>
  <w:style w:type="paragraph" w:customStyle="1" w:styleId="intro">
    <w:name w:val="intro"/>
    <w:basedOn w:val="Normal"/>
    <w:uiPriority w:val="99"/>
    <w:rsid w:val="00FC42AF"/>
    <w:pPr>
      <w:spacing w:before="100" w:beforeAutospacing="1" w:after="100" w:afterAutospacing="1"/>
    </w:pPr>
    <w:rPr>
      <w:rFonts w:eastAsia="SimSun"/>
      <w:sz w:val="24"/>
      <w:szCs w:val="24"/>
      <w:lang w:val="en-MY" w:eastAsia="zh-CN"/>
    </w:rPr>
  </w:style>
  <w:style w:type="character" w:customStyle="1" w:styleId="LessonPara7AChar">
    <w:name w:val="LessonPara7A Char"/>
    <w:uiPriority w:val="99"/>
    <w:rsid w:val="00FC42AF"/>
    <w:rPr>
      <w:rFonts w:ascii="Comic Sans MS" w:eastAsia="SimSun" w:hAnsi="Comic Sans MS" w:cs="Comic Sans MS"/>
      <w:color w:val="008000"/>
      <w:sz w:val="24"/>
      <w:szCs w:val="24"/>
      <w:lang w:val="en-US" w:eastAsia="zh-CN"/>
    </w:rPr>
  </w:style>
  <w:style w:type="paragraph" w:customStyle="1" w:styleId="Paragraph10">
    <w:name w:val="Paragraph 10"/>
    <w:uiPriority w:val="99"/>
    <w:rsid w:val="00FC42AF"/>
    <w:pPr>
      <w:keepLines/>
      <w:spacing w:line="264" w:lineRule="exact"/>
      <w:ind w:left="144"/>
    </w:pPr>
    <w:rPr>
      <w:rFonts w:ascii="Times" w:eastAsia="MS Minngs" w:hAnsi="Times" w:cs="Times"/>
      <w:i/>
      <w:iCs/>
      <w:sz w:val="22"/>
      <w:szCs w:val="22"/>
    </w:rPr>
  </w:style>
  <w:style w:type="paragraph" w:customStyle="1" w:styleId="Paragraph30">
    <w:name w:val="Paragraph 30"/>
    <w:uiPriority w:val="99"/>
    <w:rsid w:val="00FC42AF"/>
    <w:pPr>
      <w:keepLines/>
      <w:ind w:left="288"/>
    </w:pPr>
    <w:rPr>
      <w:rFonts w:ascii="Times" w:eastAsia="MS Minngs" w:hAnsi="Times" w:cs="Times"/>
    </w:rPr>
  </w:style>
  <w:style w:type="paragraph" w:customStyle="1" w:styleId="SMALLPRINT">
    <w:name w:val="SMALL PRINT"/>
    <w:uiPriority w:val="99"/>
    <w:rsid w:val="00FC42AF"/>
    <w:pPr>
      <w:keepLines/>
      <w:overflowPunct w:val="0"/>
      <w:autoSpaceDE w:val="0"/>
      <w:autoSpaceDN w:val="0"/>
      <w:adjustRightInd w:val="0"/>
      <w:ind w:left="288" w:firstLine="144"/>
      <w:jc w:val="both"/>
      <w:textAlignment w:val="baseline"/>
    </w:pPr>
    <w:rPr>
      <w:rFonts w:ascii="Helvetica" w:eastAsia="MS Minngs" w:hAnsi="Helvetica" w:cs="Helvetica"/>
      <w:sz w:val="18"/>
      <w:szCs w:val="18"/>
    </w:rPr>
  </w:style>
  <w:style w:type="character" w:customStyle="1" w:styleId="italicword">
    <w:name w:val="italic word"/>
    <w:uiPriority w:val="99"/>
    <w:rsid w:val="00FC42AF"/>
    <w:rPr>
      <w:rFonts w:ascii="Times" w:hAnsi="Times" w:cs="Times"/>
      <w:i/>
      <w:iCs/>
    </w:rPr>
  </w:style>
  <w:style w:type="character" w:customStyle="1" w:styleId="LessonPara5Char">
    <w:name w:val="LessonPara5 Char"/>
    <w:uiPriority w:val="99"/>
    <w:rsid w:val="00FC42AF"/>
    <w:rPr>
      <w:rFonts w:ascii="Times New Roman" w:hAnsi="Times New Roman" w:cs="Times New Roman"/>
      <w:b/>
      <w:bCs/>
      <w:i/>
      <w:iCs/>
      <w:sz w:val="24"/>
      <w:szCs w:val="24"/>
      <w:lang w:val="en-US"/>
    </w:rPr>
  </w:style>
  <w:style w:type="paragraph" w:customStyle="1" w:styleId="SUBHEADING">
    <w:name w:val="SUB HEADING"/>
    <w:uiPriority w:val="99"/>
    <w:rsid w:val="00FC42AF"/>
    <w:pPr>
      <w:keepLines/>
      <w:overflowPunct w:val="0"/>
      <w:autoSpaceDE w:val="0"/>
      <w:autoSpaceDN w:val="0"/>
      <w:adjustRightInd w:val="0"/>
      <w:ind w:left="432" w:right="432"/>
      <w:jc w:val="center"/>
      <w:textAlignment w:val="baseline"/>
    </w:pPr>
    <w:rPr>
      <w:rFonts w:ascii="Times" w:eastAsia="MS Minngs" w:hAnsi="Times" w:cs="Times"/>
      <w:b/>
      <w:bCs/>
      <w:i/>
      <w:iCs/>
      <w:caps/>
      <w:sz w:val="24"/>
      <w:szCs w:val="24"/>
    </w:rPr>
  </w:style>
  <w:style w:type="paragraph" w:customStyle="1" w:styleId="dutch11">
    <w:name w:val="dutch 11"/>
    <w:uiPriority w:val="99"/>
    <w:rsid w:val="00FC42AF"/>
    <w:pPr>
      <w:keepLines/>
      <w:overflowPunct w:val="0"/>
      <w:autoSpaceDE w:val="0"/>
      <w:autoSpaceDN w:val="0"/>
      <w:adjustRightInd w:val="0"/>
      <w:ind w:left="144" w:firstLine="144"/>
      <w:jc w:val="both"/>
      <w:textAlignment w:val="baseline"/>
    </w:pPr>
    <w:rPr>
      <w:rFonts w:ascii="Times" w:eastAsia="MS Minngs" w:hAnsi="Times" w:cs="Times"/>
      <w:sz w:val="22"/>
      <w:szCs w:val="22"/>
    </w:rPr>
  </w:style>
  <w:style w:type="paragraph" w:customStyle="1" w:styleId="Paragraph26">
    <w:name w:val="Paragraph 26"/>
    <w:uiPriority w:val="99"/>
    <w:rsid w:val="00FC42AF"/>
    <w:pPr>
      <w:keepLines/>
      <w:overflowPunct w:val="0"/>
      <w:autoSpaceDE w:val="0"/>
      <w:autoSpaceDN w:val="0"/>
      <w:adjustRightInd w:val="0"/>
      <w:ind w:left="144"/>
      <w:textAlignment w:val="baseline"/>
    </w:pPr>
    <w:rPr>
      <w:rFonts w:ascii="Times" w:eastAsia="MS Minngs" w:hAnsi="Times" w:cs="Times"/>
      <w:sz w:val="22"/>
      <w:szCs w:val="22"/>
    </w:rPr>
  </w:style>
  <w:style w:type="paragraph" w:customStyle="1" w:styleId="EMPHASISPARAGRAPH">
    <w:name w:val="EMPHASIS PARAGRAPH"/>
    <w:uiPriority w:val="99"/>
    <w:rsid w:val="00FC42AF"/>
    <w:pPr>
      <w:keepLines/>
      <w:overflowPunct w:val="0"/>
      <w:autoSpaceDE w:val="0"/>
      <w:autoSpaceDN w:val="0"/>
      <w:adjustRightInd w:val="0"/>
      <w:textAlignment w:val="baseline"/>
    </w:pPr>
    <w:rPr>
      <w:rFonts w:ascii="Helvetica" w:eastAsia="MS Minngs" w:hAnsi="Helvetica" w:cs="Helvetica"/>
      <w:b/>
      <w:bCs/>
      <w:i/>
      <w:iCs/>
    </w:rPr>
  </w:style>
  <w:style w:type="paragraph" w:customStyle="1" w:styleId="msonormal0">
    <w:name w:val="msonormal"/>
    <w:basedOn w:val="Normal"/>
    <w:uiPriority w:val="99"/>
    <w:rsid w:val="00FC42AF"/>
    <w:pPr>
      <w:spacing w:before="100" w:beforeAutospacing="1" w:after="100" w:afterAutospacing="1" w:line="220" w:lineRule="exact"/>
    </w:pPr>
    <w:rPr>
      <w:rFonts w:ascii="MS Minngs" w:hAnsi="Calibri" w:cs="MS Minngs"/>
      <w:sz w:val="24"/>
      <w:szCs w:val="24"/>
    </w:rPr>
  </w:style>
  <w:style w:type="paragraph" w:customStyle="1" w:styleId="uiqtextpara">
    <w:name w:val="ui_qtext_para"/>
    <w:basedOn w:val="Normal"/>
    <w:rsid w:val="00FC42AF"/>
    <w:pPr>
      <w:spacing w:before="100" w:beforeAutospacing="1" w:after="100" w:afterAutospacing="1"/>
    </w:pPr>
    <w:rPr>
      <w:sz w:val="24"/>
      <w:szCs w:val="24"/>
      <w:lang w:val="en-MY" w:eastAsia="zh-CN"/>
    </w:rPr>
  </w:style>
  <w:style w:type="character" w:styleId="UnresolvedMention">
    <w:name w:val="Unresolved Mention"/>
    <w:uiPriority w:val="99"/>
    <w:semiHidden/>
    <w:unhideWhenUsed/>
    <w:rsid w:val="00FC42AF"/>
    <w:rPr>
      <w:color w:val="605E5C"/>
      <w:shd w:val="clear" w:color="auto" w:fill="E1DFDD"/>
    </w:rPr>
  </w:style>
  <w:style w:type="paragraph" w:customStyle="1" w:styleId="MainPointText">
    <w:name w:val="MainPointText"/>
    <w:basedOn w:val="Normal"/>
    <w:uiPriority w:val="99"/>
    <w:rsid w:val="00FC42AF"/>
    <w:pPr>
      <w:keepLines/>
      <w:ind w:left="144" w:hanging="144"/>
    </w:pPr>
    <w:rPr>
      <w:rFonts w:ascii="Arial" w:hAnsi="Arial" w:cs="Arial"/>
      <w:color w:val="800000"/>
      <w:kern w:val="20"/>
      <w:sz w:val="18"/>
      <w:szCs w:val="18"/>
      <w:lang w:eastAsia="zh-CN"/>
    </w:rPr>
  </w:style>
  <w:style w:type="paragraph" w:styleId="Revision">
    <w:name w:val="Revision"/>
    <w:hidden/>
    <w:uiPriority w:val="99"/>
    <w:semiHidden/>
    <w:rsid w:val="00FC42AF"/>
    <w:rPr>
      <w:rFonts w:ascii="Times New Roman" w:eastAsia="MS Minngs" w:hAnsi="Times New Roman"/>
    </w:rPr>
  </w:style>
  <w:style w:type="character" w:customStyle="1" w:styleId="u-noselect">
    <w:name w:val="u-noselect"/>
    <w:basedOn w:val="DefaultParagraphFont"/>
    <w:rsid w:val="00341F3C"/>
  </w:style>
  <w:style w:type="character" w:customStyle="1" w:styleId="bumpedfont15">
    <w:name w:val="bumpedfont15"/>
    <w:basedOn w:val="DefaultParagraphFont"/>
    <w:rsid w:val="009720DB"/>
  </w:style>
  <w:style w:type="paragraph" w:customStyle="1" w:styleId="s9">
    <w:name w:val="s9"/>
    <w:basedOn w:val="Normal"/>
    <w:rsid w:val="009720DB"/>
    <w:pPr>
      <w:spacing w:before="100" w:beforeAutospacing="1" w:after="100" w:afterAutospacing="1"/>
    </w:pPr>
    <w:rPr>
      <w:rFonts w:eastAsiaTheme="minorEastAsia"/>
      <w:sz w:val="24"/>
      <w:szCs w:val="24"/>
      <w:lang w:val="en-MY" w:eastAsia="zh-CN"/>
    </w:rPr>
  </w:style>
  <w:style w:type="paragraph" w:customStyle="1" w:styleId="s11">
    <w:name w:val="s11"/>
    <w:basedOn w:val="Normal"/>
    <w:rsid w:val="009720DB"/>
    <w:pPr>
      <w:spacing w:before="100" w:beforeAutospacing="1" w:after="100" w:afterAutospacing="1"/>
    </w:pPr>
    <w:rPr>
      <w:rFonts w:eastAsiaTheme="minorEastAsia"/>
      <w:sz w:val="24"/>
      <w:szCs w:val="24"/>
      <w:lang w:val="en-MY" w:eastAsia="zh-CN"/>
    </w:rPr>
  </w:style>
  <w:style w:type="paragraph" w:customStyle="1" w:styleId="BasicParagraph">
    <w:name w:val="[Basic Paragraph]"/>
    <w:basedOn w:val="Normal"/>
    <w:uiPriority w:val="99"/>
    <w:rsid w:val="00543456"/>
    <w:pPr>
      <w:autoSpaceDE w:val="0"/>
      <w:autoSpaceDN w:val="0"/>
      <w:adjustRightInd w:val="0"/>
      <w:spacing w:line="288" w:lineRule="auto"/>
      <w:textAlignment w:val="center"/>
    </w:pPr>
    <w:rPr>
      <w:rFonts w:ascii="Minion Pro" w:eastAsia="Times New Roman" w:hAnsi="Minion Pro" w:cs="Minion Pro"/>
      <w:color w:val="000000"/>
      <w:sz w:val="24"/>
      <w:szCs w:val="24"/>
    </w:rPr>
  </w:style>
  <w:style w:type="character" w:customStyle="1" w:styleId="Verses">
    <w:name w:val="Verses"/>
    <w:uiPriority w:val="99"/>
    <w:rsid w:val="00543456"/>
    <w:rPr>
      <w:rFonts w:ascii="Gotham Medium" w:hAnsi="Gotham Medium" w:cs="Gotham Medium"/>
      <w:color w:val="7D1416"/>
      <w:sz w:val="22"/>
      <w:szCs w:val="22"/>
    </w:rPr>
  </w:style>
  <w:style w:type="paragraph" w:customStyle="1" w:styleId="s3">
    <w:name w:val="s3"/>
    <w:basedOn w:val="Normal"/>
    <w:rsid w:val="00FF5B90"/>
    <w:pPr>
      <w:spacing w:before="100" w:beforeAutospacing="1" w:after="100" w:afterAutospacing="1"/>
    </w:pPr>
    <w:rPr>
      <w:rFonts w:eastAsiaTheme="minorEastAsia"/>
      <w:sz w:val="24"/>
      <w:szCs w:val="24"/>
      <w:lang w:val="en-MY" w:eastAsia="zh-CN"/>
    </w:rPr>
  </w:style>
  <w:style w:type="character" w:customStyle="1" w:styleId="bumpedfont20">
    <w:name w:val="bumpedfont20"/>
    <w:basedOn w:val="DefaultParagraphFont"/>
    <w:rsid w:val="00FF5B90"/>
  </w:style>
  <w:style w:type="character" w:customStyle="1" w:styleId="Questioncopy">
    <w:name w:val="Question copy"/>
    <w:uiPriority w:val="99"/>
    <w:rsid w:val="000A4AFF"/>
    <w:rPr>
      <w:rFonts w:ascii="Gotham Black" w:hAnsi="Gotham Black" w:cs="Gotham Black"/>
      <w:i/>
      <w:iCs/>
      <w:color w:val="00ADEF"/>
      <w:sz w:val="22"/>
      <w:szCs w:val="22"/>
    </w:rPr>
  </w:style>
  <w:style w:type="character" w:customStyle="1" w:styleId="UnresolvedMention1">
    <w:name w:val="Unresolved Mention1"/>
    <w:basedOn w:val="DefaultParagraphFont"/>
    <w:uiPriority w:val="99"/>
    <w:rsid w:val="00917FD5"/>
    <w:rPr>
      <w:rFonts w:ascii="Times New Roman" w:hAnsi="Times New Roman" w:cs="Times New Roman"/>
      <w:color w:val="808080"/>
      <w:shd w:val="clear" w:color="auto" w:fill="auto"/>
    </w:rPr>
  </w:style>
  <w:style w:type="character" w:customStyle="1" w:styleId="A2">
    <w:name w:val="A2"/>
    <w:uiPriority w:val="99"/>
    <w:rsid w:val="007A5E5E"/>
    <w:rPr>
      <w:rFonts w:cs="Gotham Medium"/>
      <w:color w:val="3952A4"/>
      <w:sz w:val="22"/>
      <w:szCs w:val="22"/>
    </w:rPr>
  </w:style>
  <w:style w:type="paragraph" w:customStyle="1" w:styleId="meta">
    <w:name w:val="meta"/>
    <w:basedOn w:val="Normal"/>
    <w:rsid w:val="00564C51"/>
    <w:pPr>
      <w:spacing w:before="100" w:beforeAutospacing="1" w:after="100" w:afterAutospacing="1"/>
    </w:pPr>
    <w:rPr>
      <w:rFonts w:eastAsia="Times New Roman"/>
      <w:sz w:val="24"/>
      <w:szCs w:val="24"/>
      <w:lang w:val="en-MY" w:eastAsia="en-MY"/>
    </w:rPr>
  </w:style>
  <w:style w:type="character" w:styleId="PlaceholderText">
    <w:name w:val="Placeholder Text"/>
    <w:basedOn w:val="DefaultParagraphFont"/>
    <w:uiPriority w:val="99"/>
    <w:semiHidden/>
    <w:rsid w:val="000E642D"/>
    <w:rPr>
      <w:color w:val="808080"/>
    </w:rPr>
  </w:style>
  <w:style w:type="character" w:customStyle="1" w:styleId="Question">
    <w:name w:val="Question"/>
    <w:uiPriority w:val="99"/>
    <w:rsid w:val="00A4676C"/>
    <w:rPr>
      <w:rFonts w:ascii="Gotham Black" w:hAnsi="Gotham Black" w:cs="Gotham Black"/>
      <w:i/>
      <w:iCs/>
      <w:color w:val="EC008B"/>
      <w:sz w:val="22"/>
      <w:szCs w:val="22"/>
    </w:rPr>
  </w:style>
  <w:style w:type="character" w:customStyle="1" w:styleId="Notesaltn">
    <w:name w:val="Notes (alt+n)"/>
    <w:uiPriority w:val="99"/>
    <w:rsid w:val="00EC49F4"/>
    <w:rPr>
      <w:rFonts w:ascii="Montserrat Medium" w:hAnsi="Montserrat Medium" w:cs="Montserrat Medium"/>
      <w:color w:val="3A52A4"/>
      <w:sz w:val="20"/>
      <w:szCs w:val="20"/>
    </w:rPr>
  </w:style>
  <w:style w:type="paragraph" w:customStyle="1" w:styleId="SeriesTitle">
    <w:name w:val="Series Title"/>
    <w:basedOn w:val="LessonPara5"/>
    <w:qFormat/>
    <w:rsid w:val="00A85743"/>
    <w:rPr>
      <w:rFonts w:ascii="Rockwell" w:hAnsi="Rockwell"/>
      <w:b w:val="0"/>
      <w:color w:val="404040" w:themeColor="text1" w:themeTint="BF"/>
    </w:rPr>
  </w:style>
  <w:style w:type="numbering" w:customStyle="1" w:styleId="CurrentList1">
    <w:name w:val="Current List1"/>
    <w:uiPriority w:val="99"/>
    <w:rsid w:val="00E5642C"/>
    <w:pPr>
      <w:numPr>
        <w:numId w:val="5"/>
      </w:numPr>
    </w:pPr>
  </w:style>
  <w:style w:type="numbering" w:customStyle="1" w:styleId="CurrentList2">
    <w:name w:val="Current List2"/>
    <w:uiPriority w:val="99"/>
    <w:rsid w:val="00E5642C"/>
    <w:pPr>
      <w:numPr>
        <w:numId w:val="6"/>
      </w:numPr>
    </w:pPr>
  </w:style>
  <w:style w:type="numbering" w:customStyle="1" w:styleId="CurrentList3">
    <w:name w:val="Current List3"/>
    <w:uiPriority w:val="99"/>
    <w:rsid w:val="001B49A6"/>
    <w:pPr>
      <w:numPr>
        <w:numId w:val="7"/>
      </w:numPr>
    </w:pPr>
  </w:style>
  <w:style w:type="numbering" w:customStyle="1" w:styleId="CurrentList4">
    <w:name w:val="Current List4"/>
    <w:uiPriority w:val="99"/>
    <w:rsid w:val="00370E15"/>
    <w:pPr>
      <w:numPr>
        <w:numId w:val="8"/>
      </w:numPr>
    </w:pPr>
  </w:style>
  <w:style w:type="numbering" w:customStyle="1" w:styleId="CurrentList5">
    <w:name w:val="Current List5"/>
    <w:uiPriority w:val="99"/>
    <w:rsid w:val="00370E15"/>
    <w:pPr>
      <w:numPr>
        <w:numId w:val="9"/>
      </w:numPr>
    </w:pPr>
  </w:style>
  <w:style w:type="numbering" w:customStyle="1" w:styleId="CurrentList6">
    <w:name w:val="Current List6"/>
    <w:uiPriority w:val="99"/>
    <w:rsid w:val="00370E15"/>
    <w:pPr>
      <w:numPr>
        <w:numId w:val="10"/>
      </w:numPr>
    </w:pPr>
  </w:style>
  <w:style w:type="numbering" w:customStyle="1" w:styleId="CurrentList7">
    <w:name w:val="Current List7"/>
    <w:uiPriority w:val="99"/>
    <w:rsid w:val="0046011A"/>
    <w:pPr>
      <w:numPr>
        <w:numId w:val="11"/>
      </w:numPr>
    </w:pPr>
  </w:style>
  <w:style w:type="paragraph" w:customStyle="1" w:styleId="DiscussionQuestions">
    <w:name w:val="Discussion Questions"/>
    <w:basedOn w:val="LessonPara5"/>
    <w:qFormat/>
    <w:rsid w:val="00AA56EC"/>
    <w:rPr>
      <w:color w:val="7030A0"/>
    </w:rPr>
  </w:style>
  <w:style w:type="paragraph" w:styleId="FootnoteText">
    <w:name w:val="footnote text"/>
    <w:basedOn w:val="Normal"/>
    <w:link w:val="FootnoteTextChar2"/>
    <w:uiPriority w:val="99"/>
    <w:semiHidden/>
    <w:unhideWhenUsed/>
    <w:rsid w:val="00C51621"/>
    <w:rPr>
      <w:rFonts w:eastAsia="Times New Roman"/>
    </w:rPr>
  </w:style>
  <w:style w:type="character" w:customStyle="1" w:styleId="FootnoteTextChar2">
    <w:name w:val="Footnote Text Char2"/>
    <w:basedOn w:val="DefaultParagraphFont"/>
    <w:link w:val="FootnoteText"/>
    <w:uiPriority w:val="99"/>
    <w:semiHidden/>
    <w:rsid w:val="00C51621"/>
    <w:rPr>
      <w:rFonts w:ascii="Times New Roman" w:hAnsi="Times New Roman"/>
    </w:rPr>
  </w:style>
  <w:style w:type="paragraph" w:customStyle="1" w:styleId="MainVerseNo">
    <w:name w:val="MainVerseNo"/>
    <w:basedOn w:val="Normal"/>
    <w:rsid w:val="00007B48"/>
    <w:pPr>
      <w:keepLines/>
      <w:ind w:left="144" w:hanging="144"/>
    </w:pPr>
    <w:rPr>
      <w:rFonts w:ascii="Arial" w:eastAsia="Times New Roman" w:hAnsi="Arial"/>
      <w:color w:val="0000FF"/>
    </w:rPr>
  </w:style>
  <w:style w:type="paragraph" w:customStyle="1" w:styleId="ScriptureVerse">
    <w:name w:val="ScriptureVerse"/>
    <w:basedOn w:val="Normal"/>
    <w:next w:val="MainVerseNo"/>
    <w:rsid w:val="00007B48"/>
    <w:pPr>
      <w:keepLines/>
    </w:pPr>
    <w:rPr>
      <w:rFonts w:ascii="Arial" w:eastAsia="Times New Roman" w:hAnsi="Arial"/>
      <w:b/>
      <w:color w:val="FF00FF"/>
      <w:spacing w:val="10"/>
    </w:rPr>
  </w:style>
  <w:style w:type="numbering" w:customStyle="1" w:styleId="CurrentList8">
    <w:name w:val="Current List8"/>
    <w:uiPriority w:val="99"/>
    <w:rsid w:val="00FB4EF0"/>
    <w:pPr>
      <w:numPr>
        <w:numId w:val="12"/>
      </w:numPr>
    </w:pPr>
  </w:style>
  <w:style w:type="numbering" w:customStyle="1" w:styleId="CurrentList9">
    <w:name w:val="Current List9"/>
    <w:uiPriority w:val="99"/>
    <w:rsid w:val="00FB4EF0"/>
    <w:pPr>
      <w:numPr>
        <w:numId w:val="13"/>
      </w:numPr>
    </w:pPr>
  </w:style>
  <w:style w:type="numbering" w:customStyle="1" w:styleId="CurrentList10">
    <w:name w:val="Current List10"/>
    <w:uiPriority w:val="99"/>
    <w:rsid w:val="00FB4EF0"/>
    <w:pPr>
      <w:numPr>
        <w:numId w:val="14"/>
      </w:numPr>
    </w:pPr>
  </w:style>
  <w:style w:type="numbering" w:customStyle="1" w:styleId="CurrentList11">
    <w:name w:val="Current List11"/>
    <w:uiPriority w:val="99"/>
    <w:rsid w:val="00FB4EF0"/>
    <w:pPr>
      <w:numPr>
        <w:numId w:val="15"/>
      </w:numPr>
    </w:pPr>
  </w:style>
  <w:style w:type="character" w:customStyle="1" w:styleId="tophdg">
    <w:name w:val="tophdg"/>
    <w:basedOn w:val="DefaultParagraphFont"/>
    <w:rsid w:val="00BE09D7"/>
  </w:style>
  <w:style w:type="character" w:customStyle="1" w:styleId="greek">
    <w:name w:val="greek"/>
    <w:basedOn w:val="DefaultParagraphFont"/>
    <w:rsid w:val="00BE09D7"/>
  </w:style>
  <w:style w:type="paragraph" w:customStyle="1" w:styleId="LessonPoints">
    <w:name w:val="Lesson Points"/>
    <w:basedOn w:val="Normal"/>
    <w:next w:val="Normal"/>
    <w:rsid w:val="00DE6E44"/>
    <w:pPr>
      <w:keepLines/>
      <w:shd w:val="clear" w:color="auto" w:fill="00FF00"/>
      <w:spacing w:before="120" w:after="120"/>
      <w:ind w:left="72" w:hanging="72"/>
      <w:outlineLvl w:val="4"/>
    </w:pPr>
    <w:rPr>
      <w:rFonts w:ascii="Arial Bold" w:hAnsi="Arial Bold" w:cs="Arial Bold"/>
      <w:b/>
      <w:bCs/>
      <w:color w:val="008000"/>
      <w:sz w:val="28"/>
      <w:szCs w:val="28"/>
    </w:rPr>
  </w:style>
  <w:style w:type="paragraph" w:customStyle="1" w:styleId="BibleVerse">
    <w:name w:val="Bible Verse"/>
    <w:basedOn w:val="Normal"/>
    <w:uiPriority w:val="99"/>
    <w:rsid w:val="00DE6E44"/>
    <w:pPr>
      <w:ind w:firstLine="144"/>
    </w:pPr>
    <w:rPr>
      <w:rFonts w:ascii="Arial" w:hAnsi="Arial" w:cs="Arial"/>
      <w:color w:val="800000"/>
      <w:sz w:val="23"/>
      <w:szCs w:val="23"/>
    </w:rPr>
  </w:style>
  <w:style w:type="paragraph" w:customStyle="1" w:styleId="SermonTitle">
    <w:name w:val="Sermon Title"/>
    <w:basedOn w:val="Normal"/>
    <w:next w:val="Normal"/>
    <w:rsid w:val="00DE6E44"/>
    <w:pPr>
      <w:spacing w:before="120" w:after="120"/>
      <w:jc w:val="center"/>
      <w:outlineLvl w:val="1"/>
    </w:pPr>
    <w:rPr>
      <w:b/>
      <w:bCs/>
      <w:i/>
      <w:iCs/>
      <w:color w:val="FF00FF"/>
      <w:spacing w:val="10"/>
      <w:sz w:val="28"/>
      <w:szCs w:val="24"/>
    </w:rPr>
  </w:style>
  <w:style w:type="paragraph" w:customStyle="1" w:styleId="Questions">
    <w:name w:val="Questions"/>
    <w:basedOn w:val="Normal"/>
    <w:uiPriority w:val="99"/>
    <w:rsid w:val="00DE6E44"/>
    <w:pPr>
      <w:keepLines/>
      <w:spacing w:before="120" w:line="220" w:lineRule="exact"/>
      <w:ind w:left="144" w:hanging="144"/>
    </w:pPr>
    <w:rPr>
      <w:rFonts w:ascii="Arial Bold" w:hAnsi="Arial Bold" w:cs="Arial Bold"/>
      <w:b/>
      <w:bCs/>
      <w:color w:val="800080"/>
      <w:sz w:val="22"/>
      <w:szCs w:val="22"/>
    </w:rPr>
  </w:style>
  <w:style w:type="paragraph" w:customStyle="1" w:styleId="QuoteorStatement">
    <w:name w:val="Quote or Statement"/>
    <w:basedOn w:val="LessonPara5"/>
    <w:qFormat/>
    <w:rsid w:val="00DE6E44"/>
    <w:pPr>
      <w:spacing w:before="120" w:after="120"/>
    </w:pPr>
    <w:rPr>
      <w:rFonts w:ascii="Arial" w:hAnsi="Arial" w:cs="Arial Black"/>
      <w:bCs/>
      <w:color w:val="FF0000"/>
      <w:sz w:val="28"/>
      <w:szCs w:val="28"/>
    </w:rPr>
  </w:style>
  <w:style w:type="paragraph" w:styleId="EndnoteText">
    <w:name w:val="endnote text"/>
    <w:basedOn w:val="Normal"/>
    <w:link w:val="EndnoteTextChar2"/>
    <w:uiPriority w:val="99"/>
    <w:semiHidden/>
    <w:unhideWhenUsed/>
    <w:rsid w:val="00F86B4E"/>
  </w:style>
  <w:style w:type="character" w:customStyle="1" w:styleId="EndnoteTextChar2">
    <w:name w:val="Endnote Text Char2"/>
    <w:basedOn w:val="DefaultParagraphFont"/>
    <w:link w:val="EndnoteText"/>
    <w:uiPriority w:val="99"/>
    <w:semiHidden/>
    <w:rsid w:val="00F86B4E"/>
    <w:rPr>
      <w:rFonts w:ascii="Times New Roman" w:eastAsia="MS Minngs" w:hAnsi="Times New Roman"/>
    </w:rPr>
  </w:style>
  <w:style w:type="character" w:styleId="EndnoteReference">
    <w:name w:val="endnote reference"/>
    <w:basedOn w:val="DefaultParagraphFont"/>
    <w:uiPriority w:val="99"/>
    <w:semiHidden/>
    <w:unhideWhenUsed/>
    <w:rsid w:val="00F86B4E"/>
    <w:rPr>
      <w:vertAlign w:val="superscript"/>
    </w:rPr>
  </w:style>
  <w:style w:type="character" w:customStyle="1" w:styleId="cttext">
    <w:name w:val="ct_text"/>
    <w:basedOn w:val="DefaultParagraphFont"/>
    <w:rsid w:val="00FB3F8B"/>
  </w:style>
  <w:style w:type="paragraph" w:customStyle="1" w:styleId="QuoteandStatements">
    <w:name w:val="Quote and Statements"/>
    <w:basedOn w:val="Normal"/>
    <w:uiPriority w:val="99"/>
    <w:rsid w:val="00A85E85"/>
    <w:pPr>
      <w:spacing w:before="120" w:after="120"/>
    </w:pPr>
    <w:rPr>
      <w:rFonts w:ascii="Arial" w:hAnsi="Arial" w:cs="Arial Black"/>
      <w:b/>
      <w:color w:val="FF0000"/>
      <w:sz w:val="24"/>
      <w:szCs w:val="22"/>
    </w:rPr>
  </w:style>
  <w:style w:type="paragraph" w:customStyle="1" w:styleId="MainPoint">
    <w:name w:val="MainPoint"/>
    <w:basedOn w:val="Normal"/>
    <w:next w:val="IntroductoryNotes"/>
    <w:rsid w:val="002310C5"/>
    <w:pPr>
      <w:keepLines/>
      <w:numPr>
        <w:numId w:val="16"/>
      </w:numPr>
      <w:tabs>
        <w:tab w:val="clear" w:pos="360"/>
      </w:tabs>
      <w:ind w:left="576" w:hanging="288"/>
      <w:outlineLvl w:val="1"/>
    </w:pPr>
    <w:rPr>
      <w:rFonts w:ascii="Arial" w:eastAsia="Times New Roman" w:hAnsi="Arial"/>
      <w:b/>
      <w:color w:val="008000"/>
      <w:spacing w:val="-4"/>
      <w:lang w:eastAsia="en-MY"/>
    </w:rPr>
  </w:style>
  <w:style w:type="character" w:customStyle="1" w:styleId="VerseNumber">
    <w:name w:val="VerseNumber"/>
    <w:basedOn w:val="DefaultParagraphFont"/>
    <w:rsid w:val="002310C5"/>
    <w:rPr>
      <w:rFonts w:ascii="Arial" w:hAnsi="Arial"/>
      <w:dstrike w:val="0"/>
      <w:color w:val="FF0000"/>
      <w:sz w:val="20"/>
      <w:bdr w:val="none" w:sz="0" w:space="0" w:color="auto"/>
      <w:vertAlign w:val="baseline"/>
    </w:rPr>
  </w:style>
  <w:style w:type="paragraph" w:customStyle="1" w:styleId="MainHeading">
    <w:name w:val="MainHeading"/>
    <w:basedOn w:val="Normal"/>
    <w:next w:val="IntroductoryNotes"/>
    <w:rsid w:val="002310C5"/>
    <w:pPr>
      <w:keepLines/>
      <w:spacing w:before="120"/>
      <w:ind w:left="144" w:hanging="144"/>
      <w:outlineLvl w:val="0"/>
    </w:pPr>
    <w:rPr>
      <w:rFonts w:ascii="Arial" w:eastAsia="Times New Roman" w:hAnsi="Arial"/>
      <w:b/>
      <w:caps/>
      <w:color w:val="008000"/>
      <w:lang w:eastAsia="en-MY"/>
    </w:rPr>
  </w:style>
  <w:style w:type="paragraph" w:styleId="Title">
    <w:name w:val="Title"/>
    <w:basedOn w:val="Normal"/>
    <w:next w:val="Normal"/>
    <w:link w:val="TitleChar2"/>
    <w:uiPriority w:val="10"/>
    <w:qFormat/>
    <w:rsid w:val="000E6F83"/>
    <w:pPr>
      <w:contextualSpacing/>
    </w:pPr>
    <w:rPr>
      <w:rFonts w:asciiTheme="majorHAnsi" w:eastAsiaTheme="majorEastAsia" w:hAnsiTheme="majorHAnsi" w:cstheme="majorBidi"/>
      <w:spacing w:val="-10"/>
      <w:kern w:val="28"/>
      <w:sz w:val="56"/>
      <w:szCs w:val="56"/>
    </w:rPr>
  </w:style>
  <w:style w:type="character" w:customStyle="1" w:styleId="TitleChar2">
    <w:name w:val="Title Char2"/>
    <w:basedOn w:val="DefaultParagraphFont"/>
    <w:link w:val="Title"/>
    <w:uiPriority w:val="10"/>
    <w:rsid w:val="000E6F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2"/>
    <w:uiPriority w:val="11"/>
    <w:qFormat/>
    <w:rsid w:val="000104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2">
    <w:name w:val="Subtitle Char2"/>
    <w:basedOn w:val="DefaultParagraphFont"/>
    <w:link w:val="Subtitle"/>
    <w:uiPriority w:val="11"/>
    <w:rsid w:val="0001043F"/>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my/Library/Group%20Containers/UBF8T346G9.Office/User%20Content.localized/Templates.localized/PreachEXS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953FD-7DB5-4444-901B-6A69B8621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PreachEXSM.dot</Template>
  <TotalTime>141</TotalTime>
  <Pages>3</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KINGDOM KEYS (USE ALT+T)</vt:lpstr>
    </vt:vector>
  </TitlesOfParts>
  <Company>The JF Residence</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KINGDOM KEYS (USE ALT+T)</dc:title>
  <dc:subject/>
  <dc:creator>Ps Joshua</dc:creator>
  <cp:keywords/>
  <dc:description/>
  <cp:lastModifiedBy>joy yee</cp:lastModifiedBy>
  <cp:revision>46</cp:revision>
  <cp:lastPrinted>2023-06-08T02:54:00Z</cp:lastPrinted>
  <dcterms:created xsi:type="dcterms:W3CDTF">2025-03-19T09:22:00Z</dcterms:created>
  <dcterms:modified xsi:type="dcterms:W3CDTF">2025-09-17T07:27:00Z</dcterms:modified>
</cp:coreProperties>
</file>