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C7370" w14:textId="77777777" w:rsidR="00931F1B" w:rsidRDefault="00931F1B" w:rsidP="00931F1B">
      <w:pPr>
        <w:pStyle w:val="LessonPara4"/>
      </w:pPr>
      <w:bookmarkStart w:id="0" w:name="_Hlk533860878"/>
      <w:r>
        <w:rPr>
          <w:b/>
          <w:bCs/>
        </w:rPr>
        <w:t>EQUIP – 1</w:t>
      </w:r>
    </w:p>
    <w:p w14:paraId="35E59596" w14:textId="77777777" w:rsidR="00931F1B" w:rsidRPr="00506421" w:rsidRDefault="00931F1B" w:rsidP="00931F1B">
      <w:pPr>
        <w:pStyle w:val="Style2"/>
        <w:rPr>
          <w:sz w:val="28"/>
          <w:szCs w:val="28"/>
        </w:rPr>
      </w:pPr>
      <w:r w:rsidRPr="00506421">
        <w:rPr>
          <w:sz w:val="28"/>
          <w:szCs w:val="28"/>
        </w:rPr>
        <w:t>May the people raise you, O God. Then the earth will yield its harvests.</w:t>
      </w:r>
    </w:p>
    <w:p w14:paraId="43A865BF" w14:textId="77777777" w:rsidR="00931F1B" w:rsidRPr="00061356" w:rsidRDefault="00931F1B" w:rsidP="00931F1B">
      <w:pPr>
        <w:pStyle w:val="LessonTitle"/>
        <w:tabs>
          <w:tab w:val="clear" w:pos="360"/>
        </w:tabs>
        <w:ind w:firstLine="0"/>
        <w:rPr>
          <w:sz w:val="28"/>
          <w:szCs w:val="28"/>
        </w:rPr>
      </w:pPr>
      <w:r>
        <w:rPr>
          <w:sz w:val="28"/>
          <w:szCs w:val="28"/>
        </w:rPr>
        <w:t>Where We Were</w:t>
      </w:r>
    </w:p>
    <w:p w14:paraId="2E542A74" w14:textId="77777777" w:rsidR="00931F1B" w:rsidRDefault="00931F1B" w:rsidP="00931F1B">
      <w:pPr>
        <w:pStyle w:val="LessonPara2"/>
      </w:pPr>
    </w:p>
    <w:p w14:paraId="6DED645A" w14:textId="77777777" w:rsidR="00931F1B" w:rsidRPr="00D844B7" w:rsidRDefault="00931F1B" w:rsidP="00931F1B">
      <w:pPr>
        <w:pStyle w:val="LessonVerse"/>
        <w:shd w:val="clear" w:color="auto" w:fill="B8CCE4" w:themeFill="accent1" w:themeFillTint="66"/>
      </w:pPr>
      <w:r>
        <w:t>A</w:t>
      </w:r>
      <w:r w:rsidRPr="00A448F9">
        <w:t xml:space="preserve"> discipleship journey which begins with the state of man’s soul and the wonderful grace of God.</w:t>
      </w:r>
    </w:p>
    <w:p w14:paraId="472FC416" w14:textId="77777777" w:rsidR="00931F1B" w:rsidRDefault="00931F1B" w:rsidP="00931F1B">
      <w:pPr>
        <w:pStyle w:val="LessonVerse"/>
      </w:pPr>
    </w:p>
    <w:p w14:paraId="0E824F58" w14:textId="77777777" w:rsidR="00931F1B" w:rsidRPr="00430114" w:rsidRDefault="00931F1B" w:rsidP="00931F1B">
      <w:pPr>
        <w:pStyle w:val="LessonPara2"/>
      </w:pPr>
      <w:r w:rsidRPr="00D92ECF">
        <w:rPr>
          <w:b/>
          <w:bCs/>
          <w:highlight w:val="yellow"/>
        </w:rPr>
        <w:t>MEETING EXPECTATIONS</w:t>
      </w:r>
      <w:r w:rsidRPr="00430114">
        <w:rPr>
          <w:highlight w:val="yellow"/>
        </w:rPr>
        <w:t>:</w:t>
      </w:r>
    </w:p>
    <w:p w14:paraId="382AA428" w14:textId="77777777" w:rsidR="00931F1B" w:rsidRPr="00430114" w:rsidRDefault="00931F1B" w:rsidP="00931F1B">
      <w:pPr>
        <w:pStyle w:val="LessonPara2"/>
      </w:pPr>
      <w:r w:rsidRPr="00430114">
        <w:t xml:space="preserve">1. Respect each other’s privacy </w:t>
      </w:r>
    </w:p>
    <w:p w14:paraId="56E86D6B" w14:textId="77777777" w:rsidR="00931F1B" w:rsidRPr="00430114" w:rsidRDefault="00931F1B" w:rsidP="00931F1B">
      <w:pPr>
        <w:pStyle w:val="LessonPara2"/>
      </w:pPr>
      <w:r w:rsidRPr="00430114">
        <w:t>(do not ask for contact number, no business transactions)</w:t>
      </w:r>
    </w:p>
    <w:p w14:paraId="2DBA8860" w14:textId="77777777" w:rsidR="00931F1B" w:rsidRPr="00430114" w:rsidRDefault="00931F1B" w:rsidP="00931F1B">
      <w:pPr>
        <w:pStyle w:val="LessonPara2"/>
      </w:pPr>
      <w:r w:rsidRPr="00430114">
        <w:t xml:space="preserve">2. Honor the vision of this church </w:t>
      </w:r>
    </w:p>
    <w:p w14:paraId="680E90EE" w14:textId="77777777" w:rsidR="00931F1B" w:rsidRPr="00430114" w:rsidRDefault="00931F1B" w:rsidP="00931F1B">
      <w:pPr>
        <w:pStyle w:val="LessonPara2"/>
      </w:pPr>
      <w:r w:rsidRPr="00430114">
        <w:t>(do not promote or invite to other church events and programs)</w:t>
      </w:r>
    </w:p>
    <w:p w14:paraId="11DAF44C" w14:textId="77777777" w:rsidR="00931F1B" w:rsidRPr="00430114" w:rsidRDefault="00931F1B" w:rsidP="00931F1B">
      <w:pPr>
        <w:pStyle w:val="LessonPara2"/>
      </w:pPr>
      <w:r w:rsidRPr="00430114">
        <w:t>3. Humility and Order</w:t>
      </w:r>
    </w:p>
    <w:p w14:paraId="17DAC86D" w14:textId="77777777" w:rsidR="00931F1B" w:rsidRPr="00430114" w:rsidRDefault="00931F1B" w:rsidP="00931F1B">
      <w:pPr>
        <w:pStyle w:val="LessonPara2"/>
      </w:pPr>
      <w:r w:rsidRPr="00430114">
        <w:t>(humble despite disagreements. Other questions can be discussed after the class)</w:t>
      </w:r>
    </w:p>
    <w:p w14:paraId="3F47B5A5" w14:textId="77777777" w:rsidR="00931F1B" w:rsidRDefault="00931F1B" w:rsidP="00931F1B">
      <w:pPr>
        <w:pStyle w:val="LessonPara2"/>
      </w:pPr>
    </w:p>
    <w:p w14:paraId="3D104FB0" w14:textId="77777777" w:rsidR="00931F1B" w:rsidRPr="00430114" w:rsidRDefault="00931F1B" w:rsidP="00931F1B">
      <w:pPr>
        <w:pStyle w:val="LessonPara2"/>
      </w:pPr>
      <w:r w:rsidRPr="007A0AC5">
        <w:rPr>
          <w:b/>
          <w:bCs/>
          <w:highlight w:val="yellow"/>
        </w:rPr>
        <w:t>SHARING</w:t>
      </w:r>
      <w:r w:rsidRPr="00430114">
        <w:rPr>
          <w:highlight w:val="yellow"/>
        </w:rPr>
        <w:t>:</w:t>
      </w:r>
    </w:p>
    <w:p w14:paraId="35CDD720" w14:textId="77777777" w:rsidR="00931F1B" w:rsidRPr="002C3719" w:rsidRDefault="00931F1B" w:rsidP="00931F1B">
      <w:pPr>
        <w:pStyle w:val="LessonPara2"/>
      </w:pPr>
      <w:r w:rsidRPr="002C3719">
        <w:t>The Scriptural account of creation declares that God made man in his own image, after His own likeness.</w:t>
      </w:r>
    </w:p>
    <w:p w14:paraId="34C2A557" w14:textId="77777777" w:rsidR="00931F1B" w:rsidRDefault="00931F1B" w:rsidP="00931F1B">
      <w:pPr>
        <w:pStyle w:val="LessonPara2"/>
      </w:pPr>
    </w:p>
    <w:p w14:paraId="2A4DD5B8" w14:textId="77777777" w:rsidR="00931F1B" w:rsidRDefault="00931F1B" w:rsidP="00931F1B">
      <w:pPr>
        <w:pStyle w:val="LessonVerse"/>
      </w:pPr>
      <w:r>
        <w:t>Gen 1:26</w:t>
      </w:r>
    </w:p>
    <w:p w14:paraId="070CC8E4" w14:textId="77777777" w:rsidR="00931F1B" w:rsidRDefault="00931F1B" w:rsidP="00931F1B">
      <w:pPr>
        <w:pStyle w:val="LessonVerse"/>
      </w:pPr>
      <w:r w:rsidRPr="00B907E9">
        <w:t>Then God said, “Let us make mankind in our image, in our likeness, so that they may rule over the fish in the sea and the birds in the sky, over the livestock and all the wild animals, and over all the creatures that move along the ground.”</w:t>
      </w:r>
      <w:r>
        <w:t xml:space="preserve"> NIV</w:t>
      </w:r>
    </w:p>
    <w:p w14:paraId="10838C87" w14:textId="77777777" w:rsidR="00931F1B" w:rsidRDefault="00931F1B" w:rsidP="00931F1B">
      <w:pPr>
        <w:pStyle w:val="LessonPara2"/>
      </w:pPr>
    </w:p>
    <w:p w14:paraId="21B2C547" w14:textId="77777777" w:rsidR="00931F1B" w:rsidRPr="005A4943" w:rsidRDefault="00931F1B" w:rsidP="00931F1B">
      <w:pPr>
        <w:pStyle w:val="LessonPara5"/>
      </w:pPr>
      <w:r w:rsidRPr="005A4943">
        <w:t>We take after God’s likeness and are therefore first spirit, soul and body, in that order. It is not body first, then soul and last, spirit.</w:t>
      </w:r>
    </w:p>
    <w:p w14:paraId="6246EB0A" w14:textId="77777777" w:rsidR="00931F1B" w:rsidRDefault="00931F1B" w:rsidP="00931F1B">
      <w:pPr>
        <w:pStyle w:val="LessonPara2"/>
      </w:pPr>
    </w:p>
    <w:p w14:paraId="55B3CBF4" w14:textId="77777777" w:rsidR="00931F1B" w:rsidRDefault="00931F1B" w:rsidP="00931F1B">
      <w:pPr>
        <w:pStyle w:val="LessonVerse"/>
      </w:pPr>
      <w:r>
        <w:t>1 Thessalonians 5:23</w:t>
      </w:r>
    </w:p>
    <w:p w14:paraId="6DA42A00" w14:textId="77777777" w:rsidR="00931F1B" w:rsidRDefault="00931F1B" w:rsidP="00931F1B">
      <w:pPr>
        <w:pStyle w:val="LessonVerse"/>
      </w:pPr>
      <w:r w:rsidRPr="00454D84">
        <w:t>May your whole spirit, soul and body be kept blameless at the coming of our Lord Jesus Christ.</w:t>
      </w:r>
      <w:r>
        <w:t xml:space="preserve"> NIV</w:t>
      </w:r>
    </w:p>
    <w:p w14:paraId="4DEC4473" w14:textId="77777777" w:rsidR="00931F1B" w:rsidRDefault="00931F1B" w:rsidP="00931F1B">
      <w:pPr>
        <w:pStyle w:val="LessonVerse"/>
      </w:pPr>
    </w:p>
    <w:p w14:paraId="7C0AD2C1" w14:textId="77777777" w:rsidR="00931F1B" w:rsidRDefault="00931F1B" w:rsidP="00931F1B">
      <w:pPr>
        <w:pStyle w:val="LessonPara2"/>
      </w:pPr>
      <w:r w:rsidRPr="005A4943">
        <w:t>After man was disobedient, sin entered the world, the Fall</w:t>
      </w:r>
      <w:r>
        <w:t>.</w:t>
      </w:r>
    </w:p>
    <w:p w14:paraId="4644344B" w14:textId="77777777" w:rsidR="00931F1B" w:rsidRDefault="00931F1B" w:rsidP="00931F1B">
      <w:pPr>
        <w:pStyle w:val="LessonPara7"/>
      </w:pPr>
    </w:p>
    <w:p w14:paraId="4196F697" w14:textId="77777777" w:rsidR="00931F1B" w:rsidRDefault="00931F1B" w:rsidP="00931F1B">
      <w:pPr>
        <w:pStyle w:val="ContentsTitle"/>
      </w:pPr>
      <w:r>
        <w:t>“</w:t>
      </w:r>
      <w:r w:rsidRPr="004B665D">
        <w:t>It is because man has fallen from his original state of perfect communion with God that redemption is necessary and is provided for through Christ.</w:t>
      </w:r>
      <w:r>
        <w:t xml:space="preserve">” </w:t>
      </w:r>
      <w:r>
        <w:br/>
        <w:t>The Christian Faith</w:t>
      </w:r>
    </w:p>
    <w:p w14:paraId="577ED46C" w14:textId="77777777" w:rsidR="00931F1B" w:rsidRDefault="00931F1B" w:rsidP="00931F1B">
      <w:pPr>
        <w:pStyle w:val="LessonPara7"/>
      </w:pPr>
    </w:p>
    <w:p w14:paraId="37A81DB5" w14:textId="77777777" w:rsidR="00931F1B" w:rsidRDefault="00931F1B" w:rsidP="00931F1B">
      <w:pPr>
        <w:pStyle w:val="ContentsTitle"/>
      </w:pPr>
      <w:r>
        <w:t>Before Christ:</w:t>
      </w:r>
    </w:p>
    <w:p w14:paraId="478886DD" w14:textId="77777777" w:rsidR="00931F1B" w:rsidRDefault="00931F1B" w:rsidP="00931F1B">
      <w:pPr>
        <w:pStyle w:val="ContentsTitle"/>
      </w:pPr>
      <w:r>
        <w:t>T</w:t>
      </w:r>
      <w:r w:rsidRPr="00B85DAC">
        <w:t>he spirit in us was dead and inactive, our understanding darkened</w:t>
      </w:r>
      <w:r>
        <w:t>, being separated from God, being under influence and bondage to the world and Satan and facing the penalty of death.</w:t>
      </w:r>
    </w:p>
    <w:p w14:paraId="5BAAAB85" w14:textId="77777777" w:rsidR="00931F1B" w:rsidRPr="00DB1214" w:rsidRDefault="00931F1B" w:rsidP="00931F1B"/>
    <w:p w14:paraId="3D82E1FC" w14:textId="77777777" w:rsidR="00931F1B" w:rsidRDefault="00931F1B" w:rsidP="00931F1B">
      <w:pPr>
        <w:pStyle w:val="ContentsTitle"/>
      </w:pPr>
      <w:r>
        <w:t>After Christ:</w:t>
      </w:r>
    </w:p>
    <w:p w14:paraId="61246420" w14:textId="77777777" w:rsidR="00931F1B" w:rsidRDefault="00931F1B" w:rsidP="00931F1B">
      <w:pPr>
        <w:pStyle w:val="ContentsTitle"/>
      </w:pPr>
      <w:r>
        <w:t>We receive a new Spirit, the Holy Spirit dwells in us, our conscience cleansed, we walk in the newness of life, receiving the gift of eternal life an live out our present as God’s children.</w:t>
      </w:r>
    </w:p>
    <w:p w14:paraId="4C2208D3" w14:textId="77777777" w:rsidR="00931F1B" w:rsidRDefault="00931F1B" w:rsidP="00931F1B">
      <w:pPr>
        <w:pStyle w:val="LessonPara7"/>
      </w:pPr>
    </w:p>
    <w:p w14:paraId="50B96164" w14:textId="77777777" w:rsidR="00931F1B" w:rsidRPr="005A4943" w:rsidRDefault="00931F1B" w:rsidP="00931F1B">
      <w:pPr>
        <w:pStyle w:val="LessonPara5"/>
      </w:pPr>
      <w:r w:rsidRPr="005A4943">
        <w:t>Coming to God, is not a law or a demand, it is a PRIVILEGE! The outcome of unmerited grace from God.</w:t>
      </w:r>
    </w:p>
    <w:p w14:paraId="72DA11E4" w14:textId="77777777" w:rsidR="00931F1B" w:rsidRPr="005A4943" w:rsidRDefault="00931F1B" w:rsidP="00931F1B">
      <w:pPr>
        <w:pStyle w:val="LessonPara2"/>
      </w:pPr>
    </w:p>
    <w:p w14:paraId="32ED4C7E" w14:textId="77777777" w:rsidR="00931F1B" w:rsidRDefault="00931F1B" w:rsidP="00931F1B">
      <w:pPr>
        <w:pStyle w:val="LessonVerse"/>
      </w:pPr>
      <w:r>
        <w:t>Eph 4:24</w:t>
      </w:r>
    </w:p>
    <w:p w14:paraId="549C5091" w14:textId="77777777" w:rsidR="00931F1B" w:rsidRDefault="00931F1B" w:rsidP="00931F1B">
      <w:pPr>
        <w:pStyle w:val="LessonVerse"/>
      </w:pPr>
      <w:r>
        <w:t xml:space="preserve">24 …and to put on the new self, created to be like God in true righteousness and holiness. NIV </w:t>
      </w:r>
    </w:p>
    <w:p w14:paraId="0BCBBFDE" w14:textId="77777777" w:rsidR="00931F1B" w:rsidRDefault="00931F1B" w:rsidP="00931F1B">
      <w:pPr>
        <w:pStyle w:val="LessonPara7"/>
      </w:pPr>
    </w:p>
    <w:p w14:paraId="228C5E6C" w14:textId="77777777" w:rsidR="00931F1B" w:rsidRDefault="00931F1B" w:rsidP="00931F1B">
      <w:pPr>
        <w:pStyle w:val="ContentsTitle"/>
      </w:pPr>
      <w:r w:rsidRPr="00D23B15">
        <w:rPr>
          <w:highlight w:val="yellow"/>
        </w:rPr>
        <w:t>Feeding &amp; Training Our Spirit Man</w:t>
      </w:r>
    </w:p>
    <w:p w14:paraId="7E0F269A" w14:textId="77777777" w:rsidR="00931F1B" w:rsidRDefault="00931F1B" w:rsidP="00931F1B">
      <w:pPr>
        <w:pStyle w:val="ContentsTitle"/>
      </w:pPr>
    </w:p>
    <w:p w14:paraId="2648EC31" w14:textId="77777777" w:rsidR="00931F1B" w:rsidRDefault="00931F1B" w:rsidP="00931F1B">
      <w:pPr>
        <w:pStyle w:val="ContentsTitle"/>
      </w:pPr>
      <w:r>
        <w:t xml:space="preserve">The newly born again spirit man has been awaken. It is still a baby and needs to be nursed. As it grows, it begins to positively affect the body and the soul. </w:t>
      </w:r>
    </w:p>
    <w:p w14:paraId="5699CC39" w14:textId="77777777" w:rsidR="00931F1B" w:rsidRDefault="00931F1B" w:rsidP="00931F1B">
      <w:pPr>
        <w:pStyle w:val="ContentsTitle"/>
      </w:pPr>
    </w:p>
    <w:p w14:paraId="653C77ED" w14:textId="77777777" w:rsidR="00931F1B" w:rsidRPr="005D16A7" w:rsidRDefault="00931F1B" w:rsidP="00931F1B">
      <w:pPr>
        <w:pStyle w:val="ContentsTitle"/>
      </w:pPr>
      <w:r>
        <w:t>This is done through the Word, Prayer and Worship.</w:t>
      </w:r>
    </w:p>
    <w:p w14:paraId="5BD1BB67" w14:textId="77777777" w:rsidR="00931F1B" w:rsidRDefault="00931F1B" w:rsidP="00931F1B">
      <w:pPr>
        <w:pStyle w:val="LessonPara7"/>
      </w:pPr>
    </w:p>
    <w:p w14:paraId="180F455F" w14:textId="77777777" w:rsidR="00931F1B" w:rsidRPr="00236397" w:rsidRDefault="00931F1B" w:rsidP="00931F1B">
      <w:pPr>
        <w:pStyle w:val="LessonPara5"/>
      </w:pPr>
      <w:r w:rsidRPr="00236397">
        <w:t>We receive a new Spirit, the Holy Spirit dwells in us, our conscience cleansed, we walk in the newness of life, receiving the gift of eternal life and live out our present as God’s children</w:t>
      </w:r>
    </w:p>
    <w:p w14:paraId="1CE51705" w14:textId="77777777" w:rsidR="00931F1B" w:rsidRDefault="00931F1B" w:rsidP="00931F1B">
      <w:pPr>
        <w:pStyle w:val="LessonPara7"/>
      </w:pPr>
    </w:p>
    <w:p w14:paraId="1BB0D590" w14:textId="77777777" w:rsidR="00931F1B" w:rsidRDefault="00931F1B" w:rsidP="00931F1B">
      <w:pPr>
        <w:pStyle w:val="LessonVerse"/>
      </w:pPr>
      <w:r>
        <w:t>1 Peter 2:2</w:t>
      </w:r>
    </w:p>
    <w:p w14:paraId="69FDB85F" w14:textId="77777777" w:rsidR="00931F1B" w:rsidRDefault="00931F1B" w:rsidP="00931F1B">
      <w:pPr>
        <w:pStyle w:val="LessonVerse"/>
      </w:pPr>
      <w:r>
        <w:t>Like newborn babies, crave pure spiritual milk so that by it you may grow up in your salvation.</w:t>
      </w:r>
    </w:p>
    <w:p w14:paraId="45970428" w14:textId="77777777" w:rsidR="00931F1B" w:rsidRDefault="00931F1B" w:rsidP="00931F1B">
      <w:pPr>
        <w:pStyle w:val="LessonVerse"/>
      </w:pPr>
    </w:p>
    <w:p w14:paraId="4D873EBC" w14:textId="77777777" w:rsidR="00931F1B" w:rsidRDefault="00931F1B" w:rsidP="00931F1B">
      <w:pPr>
        <w:pStyle w:val="LessonVerse"/>
      </w:pPr>
      <w:r>
        <w:t>Hebrews 5:14</w:t>
      </w:r>
    </w:p>
    <w:p w14:paraId="587E81B8" w14:textId="77777777" w:rsidR="00931F1B" w:rsidRDefault="00931F1B" w:rsidP="00931F1B">
      <w:pPr>
        <w:pStyle w:val="LessonVerse"/>
      </w:pPr>
      <w:r>
        <w:t>But solid food is for the mature, who by constant use have trained themselves to distinguish good from evil.</w:t>
      </w:r>
    </w:p>
    <w:p w14:paraId="08435E5E" w14:textId="77777777" w:rsidR="00931F1B" w:rsidRDefault="00931F1B" w:rsidP="00931F1B">
      <w:pPr>
        <w:pStyle w:val="LessonPara7"/>
      </w:pPr>
    </w:p>
    <w:p w14:paraId="1B87EC8E" w14:textId="77777777" w:rsidR="00931F1B" w:rsidRPr="00236397" w:rsidRDefault="00931F1B" w:rsidP="00931F1B">
      <w:pPr>
        <w:pStyle w:val="LessonPara5"/>
      </w:pPr>
      <w:r w:rsidRPr="00236397">
        <w:t xml:space="preserve">The intentional spiritual journey means beholding more of Jesus. </w:t>
      </w:r>
    </w:p>
    <w:p w14:paraId="488AC419" w14:textId="77777777" w:rsidR="00931F1B" w:rsidRDefault="00931F1B" w:rsidP="00931F1B">
      <w:pPr>
        <w:pStyle w:val="LessonPara2"/>
      </w:pPr>
    </w:p>
    <w:p w14:paraId="0E91DBFC" w14:textId="77777777" w:rsidR="00931F1B" w:rsidRDefault="00931F1B" w:rsidP="00931F1B">
      <w:pPr>
        <w:pStyle w:val="LessonPara2"/>
      </w:pPr>
      <w:r>
        <w:t xml:space="preserve">Longing for His presence, to spend time with Him, talk to Him, understand His heart and being in an intimate relationship with Him. </w:t>
      </w:r>
    </w:p>
    <w:p w14:paraId="0CB1116A" w14:textId="77777777" w:rsidR="00931F1B" w:rsidRDefault="00931F1B" w:rsidP="00931F1B">
      <w:pPr>
        <w:pStyle w:val="LessonPara2"/>
      </w:pPr>
    </w:p>
    <w:p w14:paraId="7FF5D231" w14:textId="77777777" w:rsidR="00931F1B" w:rsidRDefault="00931F1B" w:rsidP="00931F1B">
      <w:pPr>
        <w:pStyle w:val="LessonPara2"/>
      </w:pPr>
      <w:r>
        <w:t>Whether we are cooking, cleaning, driving, running errands or working, we can still experience the astounding power of God’s presence.</w:t>
      </w:r>
    </w:p>
    <w:p w14:paraId="148D94F8" w14:textId="77777777" w:rsidR="00931F1B" w:rsidRDefault="00931F1B" w:rsidP="00931F1B">
      <w:pPr>
        <w:pStyle w:val="LessonPara2"/>
      </w:pPr>
    </w:p>
    <w:p w14:paraId="1698A89E" w14:textId="77777777" w:rsidR="00931F1B" w:rsidRDefault="00931F1B" w:rsidP="00931F1B">
      <w:pPr>
        <w:pStyle w:val="LessonPara5"/>
      </w:pPr>
      <w:r>
        <w:t xml:space="preserve">We are the created and God is the Creator. Nothing can fully satisfy us except God, and nothing can fully change us or give </w:t>
      </w:r>
      <w:r>
        <w:lastRenderedPageBreak/>
        <w:t>meaning except God. God’s grace is a gift that transforms us from “where we were” to “what He can transform.”</w:t>
      </w:r>
    </w:p>
    <w:p w14:paraId="7989638D" w14:textId="77777777" w:rsidR="00931F1B" w:rsidRDefault="00931F1B" w:rsidP="00931F1B">
      <w:pPr>
        <w:pStyle w:val="LessonPara7"/>
      </w:pPr>
    </w:p>
    <w:p w14:paraId="26BD143B" w14:textId="77777777" w:rsidR="00931F1B" w:rsidRDefault="00931F1B" w:rsidP="00931F1B">
      <w:pPr>
        <w:pStyle w:val="LessonVerse"/>
      </w:pPr>
      <w:r>
        <w:t>1 John 5:12</w:t>
      </w:r>
    </w:p>
    <w:p w14:paraId="3EBDE696" w14:textId="77777777" w:rsidR="00931F1B" w:rsidRDefault="00931F1B" w:rsidP="00931F1B">
      <w:pPr>
        <w:pStyle w:val="LessonVerse"/>
      </w:pPr>
      <w:r w:rsidRPr="005C74D4">
        <w:t>The one who has the Son has this eternal life; the one who does not have the Son of God does not have this eternal life.</w:t>
      </w:r>
      <w:r>
        <w:t xml:space="preserve"> NIV</w:t>
      </w:r>
    </w:p>
    <w:p w14:paraId="1643E974" w14:textId="77777777" w:rsidR="00931F1B" w:rsidRDefault="00931F1B" w:rsidP="00931F1B">
      <w:pPr>
        <w:pStyle w:val="LessonShadeBlack"/>
      </w:pPr>
    </w:p>
    <w:p w14:paraId="465FBC44" w14:textId="77777777" w:rsidR="00931F1B" w:rsidRPr="009A7EC7" w:rsidRDefault="00931F1B" w:rsidP="00931F1B">
      <w:pPr>
        <w:pStyle w:val="LessonShadeBlack"/>
      </w:pPr>
      <w:r>
        <w:t>Adapted from resources</w:t>
      </w:r>
      <w:r w:rsidRPr="009A7EC7">
        <w:t>:</w:t>
      </w:r>
    </w:p>
    <w:p w14:paraId="61C64E39" w14:textId="77777777" w:rsidR="00931F1B" w:rsidRDefault="00931F1B" w:rsidP="00931F1B">
      <w:pPr>
        <w:pStyle w:val="LessonShadeBlack"/>
      </w:pPr>
      <w:r>
        <w:t>Kingdom Series Bible Study by Joshua Yee</w:t>
      </w:r>
    </w:p>
    <w:p w14:paraId="0FB3D287" w14:textId="77777777" w:rsidR="00931F1B" w:rsidRDefault="00931F1B" w:rsidP="00931F1B">
      <w:pPr>
        <w:pStyle w:val="LessonShadeBlack"/>
      </w:pPr>
      <w:r>
        <w:t>The Christian Faith by Joseph Stump</w:t>
      </w:r>
    </w:p>
    <w:p w14:paraId="00A03527" w14:textId="77777777" w:rsidR="00931F1B" w:rsidRDefault="00931F1B" w:rsidP="00931F1B">
      <w:pPr>
        <w:pStyle w:val="LessonShadeBlack"/>
      </w:pPr>
      <w:r>
        <w:t>Roots and Wings by Edmund Chan</w:t>
      </w:r>
    </w:p>
    <w:p w14:paraId="1D23BDCF" w14:textId="77777777" w:rsidR="00931F1B" w:rsidRPr="005071AC" w:rsidRDefault="00931F1B" w:rsidP="00931F1B"/>
    <w:p w14:paraId="7F358138" w14:textId="77777777" w:rsidR="00931F1B" w:rsidRDefault="00931F1B" w:rsidP="00931F1B">
      <w:pPr>
        <w:pStyle w:val="LessonPara2"/>
      </w:pPr>
    </w:p>
    <w:p w14:paraId="42AB3093" w14:textId="77777777" w:rsidR="00931F1B" w:rsidRPr="00D43F2E" w:rsidRDefault="00931F1B" w:rsidP="00931F1B">
      <w:pPr>
        <w:pStyle w:val="LessonPara2"/>
      </w:pPr>
      <w:r w:rsidRPr="007A0AC5">
        <w:rPr>
          <w:b/>
          <w:bCs/>
          <w:highlight w:val="yellow"/>
        </w:rPr>
        <w:t>DISCUSSION</w:t>
      </w:r>
      <w:r w:rsidRPr="00D43F2E">
        <w:rPr>
          <w:highlight w:val="yellow"/>
        </w:rPr>
        <w:t>:</w:t>
      </w:r>
    </w:p>
    <w:p w14:paraId="3C7356C9" w14:textId="77777777" w:rsidR="00931F1B" w:rsidRPr="00430114" w:rsidRDefault="00931F1B" w:rsidP="00931F1B">
      <w:pPr>
        <w:pStyle w:val="LessonPara2"/>
      </w:pPr>
    </w:p>
    <w:p w14:paraId="2FD53FA0" w14:textId="77777777" w:rsidR="00931F1B" w:rsidRPr="00430114" w:rsidRDefault="00931F1B" w:rsidP="00931F1B">
      <w:pPr>
        <w:pStyle w:val="LessonPara2"/>
      </w:pPr>
      <w:r w:rsidRPr="00430114">
        <w:t>Objectives</w:t>
      </w:r>
      <w:r>
        <w:t xml:space="preserve"> of discussion:</w:t>
      </w:r>
    </w:p>
    <w:p w14:paraId="22F6B877" w14:textId="77777777" w:rsidR="00931F1B" w:rsidRPr="00430114" w:rsidRDefault="00931F1B" w:rsidP="00931F1B">
      <w:pPr>
        <w:pStyle w:val="LessonPara2"/>
      </w:pPr>
      <w:r w:rsidRPr="00430114">
        <w:t>Deeper thought learning</w:t>
      </w:r>
    </w:p>
    <w:p w14:paraId="6E0F70D0" w14:textId="77777777" w:rsidR="00931F1B" w:rsidRPr="00430114" w:rsidRDefault="00931F1B" w:rsidP="00931F1B">
      <w:pPr>
        <w:pStyle w:val="LessonPara2"/>
      </w:pPr>
      <w:r w:rsidRPr="00430114">
        <w:t>Interactive and Engaging</w:t>
      </w:r>
    </w:p>
    <w:p w14:paraId="6167D59E" w14:textId="77777777" w:rsidR="00931F1B" w:rsidRPr="00430114" w:rsidRDefault="00931F1B" w:rsidP="00931F1B">
      <w:pPr>
        <w:pStyle w:val="LessonPara2"/>
      </w:pPr>
      <w:r w:rsidRPr="00430114">
        <w:t>Going slow to build strong foundations</w:t>
      </w:r>
    </w:p>
    <w:p w14:paraId="677B0A8D" w14:textId="77777777" w:rsidR="00931F1B" w:rsidRDefault="00931F1B" w:rsidP="00931F1B">
      <w:pPr>
        <w:pStyle w:val="LessonPara2"/>
      </w:pPr>
    </w:p>
    <w:p w14:paraId="7650C299" w14:textId="77777777" w:rsidR="00931F1B" w:rsidRPr="00655B9E" w:rsidRDefault="00931F1B" w:rsidP="00931F1B">
      <w:pPr>
        <w:pStyle w:val="LessonPara3"/>
        <w:rPr>
          <w:u w:val="single"/>
        </w:rPr>
      </w:pPr>
      <w:r w:rsidRPr="00655B9E">
        <w:rPr>
          <w:u w:val="single"/>
        </w:rPr>
        <w:t>A. Where We Were (Romans 1:26-29)</w:t>
      </w:r>
    </w:p>
    <w:p w14:paraId="13465FB2" w14:textId="77777777" w:rsidR="00931F1B" w:rsidRDefault="00931F1B" w:rsidP="00931F1B">
      <w:pPr>
        <w:pStyle w:val="LessonPara3"/>
      </w:pPr>
      <w:r>
        <w:t>1. What does this verse tell us about the sin in the world?</w:t>
      </w:r>
    </w:p>
    <w:p w14:paraId="0DD1E9BD" w14:textId="77777777" w:rsidR="00931F1B" w:rsidRDefault="00931F1B" w:rsidP="00931F1B">
      <w:pPr>
        <w:pStyle w:val="LessonPara3"/>
      </w:pPr>
      <w:r>
        <w:t>2. What changes take place in the mind and body after the spiritual born again experience?</w:t>
      </w:r>
    </w:p>
    <w:p w14:paraId="4900A25E" w14:textId="77777777" w:rsidR="00931F1B" w:rsidRDefault="00931F1B" w:rsidP="00931F1B">
      <w:pPr>
        <w:pStyle w:val="LessonPara3"/>
      </w:pPr>
      <w:r>
        <w:t>3. List 3 ways you can train and feed your spirit man.</w:t>
      </w:r>
    </w:p>
    <w:p w14:paraId="3861DE85" w14:textId="77777777" w:rsidR="00931F1B" w:rsidRDefault="00931F1B" w:rsidP="00931F1B">
      <w:pPr>
        <w:pStyle w:val="LessonPara3"/>
      </w:pPr>
      <w:r>
        <w:t>4.</w:t>
      </w:r>
      <w:r w:rsidRPr="006C2243">
        <w:t xml:space="preserve"> </w:t>
      </w:r>
      <w:r>
        <w:t>What is a key takeaway you learnt from this verse?</w:t>
      </w:r>
    </w:p>
    <w:p w14:paraId="1DA25D26" w14:textId="77777777" w:rsidR="00931F1B" w:rsidRPr="0066161A" w:rsidRDefault="00931F1B" w:rsidP="00931F1B">
      <w:pPr>
        <w:pStyle w:val="LessonPara3"/>
      </w:pPr>
      <w:r>
        <w:t>5. What are some new insights and revelations you learnt today?</w:t>
      </w:r>
    </w:p>
    <w:p w14:paraId="78DC438F" w14:textId="77777777" w:rsidR="00931F1B" w:rsidRDefault="00931F1B" w:rsidP="00931F1B">
      <w:pPr>
        <w:pStyle w:val="LessonPara3"/>
      </w:pPr>
    </w:p>
    <w:p w14:paraId="3518AD1A" w14:textId="77777777" w:rsidR="00931F1B" w:rsidRDefault="00931F1B" w:rsidP="00931F1B">
      <w:pPr>
        <w:pStyle w:val="LessonPara3"/>
      </w:pPr>
    </w:p>
    <w:p w14:paraId="0EB5845B" w14:textId="77777777" w:rsidR="00931F1B" w:rsidRPr="00655B9E" w:rsidRDefault="00931F1B" w:rsidP="00931F1B">
      <w:pPr>
        <w:pStyle w:val="LessonPara3"/>
        <w:rPr>
          <w:u w:val="single"/>
        </w:rPr>
      </w:pPr>
      <w:r w:rsidRPr="00655B9E">
        <w:rPr>
          <w:u w:val="single"/>
        </w:rPr>
        <w:t>B. What Are We Running After (Jeremiah 2:5-13,18)</w:t>
      </w:r>
    </w:p>
    <w:p w14:paraId="64A35C97" w14:textId="77777777" w:rsidR="00931F1B" w:rsidRDefault="00931F1B" w:rsidP="00931F1B">
      <w:pPr>
        <w:pStyle w:val="LessonPara3"/>
      </w:pPr>
      <w:r>
        <w:t>1. What do you understand by the phrase, “running after emptiness?”</w:t>
      </w:r>
    </w:p>
    <w:p w14:paraId="6A23FC46" w14:textId="77777777" w:rsidR="00931F1B" w:rsidRDefault="00931F1B" w:rsidP="00931F1B">
      <w:pPr>
        <w:pStyle w:val="LessonPara3"/>
      </w:pPr>
      <w:r>
        <w:t>2. What is the difference between “running on empty” and “running after emptiness?” Which is more dangerous to our soul and why?</w:t>
      </w:r>
    </w:p>
    <w:p w14:paraId="0191E718" w14:textId="77777777" w:rsidR="00931F1B" w:rsidRDefault="00931F1B" w:rsidP="00931F1B">
      <w:pPr>
        <w:pStyle w:val="LessonPara3"/>
      </w:pPr>
      <w:r>
        <w:t>3. Are there or was there any empty things you had been chasing at some point in your life?</w:t>
      </w:r>
    </w:p>
    <w:p w14:paraId="555B3924" w14:textId="77777777" w:rsidR="00931F1B" w:rsidRDefault="00931F1B" w:rsidP="00931F1B">
      <w:pPr>
        <w:pStyle w:val="LessonPara3"/>
      </w:pPr>
      <w:r>
        <w:t>4. What is a key takeaway you learnt from this verse?</w:t>
      </w:r>
    </w:p>
    <w:p w14:paraId="27AC077A" w14:textId="77777777" w:rsidR="00931F1B" w:rsidRPr="0066161A" w:rsidRDefault="00931F1B" w:rsidP="00931F1B">
      <w:pPr>
        <w:pStyle w:val="LessonPara3"/>
      </w:pPr>
      <w:r>
        <w:t>5.</w:t>
      </w:r>
      <w:r w:rsidRPr="00682247">
        <w:t xml:space="preserve"> </w:t>
      </w:r>
      <w:r>
        <w:t>What are some new insights and revelations you learnt today?</w:t>
      </w:r>
    </w:p>
    <w:p w14:paraId="0DA799C2" w14:textId="77777777" w:rsidR="00931F1B" w:rsidRDefault="00931F1B" w:rsidP="00931F1B">
      <w:pPr>
        <w:pStyle w:val="LessonPara3"/>
      </w:pPr>
    </w:p>
    <w:p w14:paraId="71C2510F" w14:textId="77777777" w:rsidR="00931F1B" w:rsidRDefault="00931F1B" w:rsidP="00931F1B">
      <w:pPr>
        <w:pStyle w:val="LessonPara3"/>
      </w:pPr>
    </w:p>
    <w:p w14:paraId="46ACA562" w14:textId="77777777" w:rsidR="00931F1B" w:rsidRPr="00655B9E" w:rsidRDefault="00931F1B" w:rsidP="00931F1B">
      <w:pPr>
        <w:pStyle w:val="LessonPara3"/>
        <w:rPr>
          <w:u w:val="single"/>
        </w:rPr>
      </w:pPr>
    </w:p>
    <w:p w14:paraId="685180E2" w14:textId="77777777" w:rsidR="00931F1B" w:rsidRPr="00655B9E" w:rsidRDefault="00931F1B" w:rsidP="00931F1B">
      <w:pPr>
        <w:pStyle w:val="LessonPara3"/>
        <w:rPr>
          <w:u w:val="single"/>
        </w:rPr>
      </w:pPr>
      <w:r w:rsidRPr="00655B9E">
        <w:rPr>
          <w:u w:val="single"/>
        </w:rPr>
        <w:t>C. Life With God’s Purpose (Psalms 90)</w:t>
      </w:r>
    </w:p>
    <w:p w14:paraId="19CA479A" w14:textId="77777777" w:rsidR="00931F1B" w:rsidRDefault="00931F1B" w:rsidP="00931F1B">
      <w:pPr>
        <w:pStyle w:val="LessonPara3"/>
      </w:pPr>
      <w:r>
        <w:t>1. Why does Moses write in such a cryptic way about life?</w:t>
      </w:r>
    </w:p>
    <w:p w14:paraId="0029AF33" w14:textId="77777777" w:rsidR="00931F1B" w:rsidRDefault="00931F1B" w:rsidP="00931F1B">
      <w:pPr>
        <w:pStyle w:val="LessonPara3"/>
      </w:pPr>
      <w:r>
        <w:t>2. What does “numbering our days” mean?</w:t>
      </w:r>
    </w:p>
    <w:p w14:paraId="5A32D93E" w14:textId="77777777" w:rsidR="00931F1B" w:rsidRDefault="00931F1B" w:rsidP="00931F1B">
      <w:pPr>
        <w:pStyle w:val="LessonPara3"/>
      </w:pPr>
      <w:r>
        <w:t>3. In what practical ways can we number our days in order to live wisely?</w:t>
      </w:r>
    </w:p>
    <w:p w14:paraId="6BC515AF" w14:textId="77777777" w:rsidR="00931F1B" w:rsidRDefault="00931F1B" w:rsidP="00931F1B">
      <w:pPr>
        <w:pStyle w:val="LessonPara3"/>
      </w:pPr>
      <w:r>
        <w:t>4. What is a key takeaway you learnt from this verse?</w:t>
      </w:r>
    </w:p>
    <w:p w14:paraId="02DDD3F6" w14:textId="77777777" w:rsidR="00931F1B" w:rsidRPr="0066161A" w:rsidRDefault="00931F1B" w:rsidP="00931F1B">
      <w:pPr>
        <w:pStyle w:val="LessonPara3"/>
      </w:pPr>
      <w:r>
        <w:t>5. What are some new insights and revelations you learnt today?</w:t>
      </w:r>
    </w:p>
    <w:p w14:paraId="131941BD" w14:textId="77777777" w:rsidR="00931F1B" w:rsidRDefault="00931F1B" w:rsidP="00931F1B">
      <w:pPr>
        <w:pStyle w:val="LessonPara3"/>
      </w:pPr>
    </w:p>
    <w:p w14:paraId="4AFB9A12" w14:textId="77777777" w:rsidR="00931F1B" w:rsidRDefault="00931F1B" w:rsidP="00931F1B">
      <w:pPr>
        <w:pStyle w:val="LessonPara3"/>
      </w:pPr>
    </w:p>
    <w:p w14:paraId="31528E0A" w14:textId="77777777" w:rsidR="00931F1B" w:rsidRDefault="00931F1B" w:rsidP="00931F1B">
      <w:pPr>
        <w:pStyle w:val="LessonPara3"/>
      </w:pPr>
    </w:p>
    <w:p w14:paraId="471FE5E2" w14:textId="77777777" w:rsidR="00931F1B" w:rsidRPr="00EB4E96" w:rsidRDefault="00931F1B" w:rsidP="00931F1B">
      <w:pPr>
        <w:pStyle w:val="LessonPara3"/>
        <w:rPr>
          <w:u w:val="single"/>
        </w:rPr>
      </w:pPr>
      <w:r w:rsidRPr="00EB4E96">
        <w:rPr>
          <w:u w:val="single"/>
        </w:rPr>
        <w:t>D. Eternal Life (1 John 5:10-12)</w:t>
      </w:r>
    </w:p>
    <w:p w14:paraId="2DC2D72F" w14:textId="77777777" w:rsidR="00931F1B" w:rsidRDefault="00931F1B" w:rsidP="00931F1B">
      <w:pPr>
        <w:pStyle w:val="LessonPara3"/>
      </w:pPr>
      <w:r>
        <w:t>1. What is the “testimony”?</w:t>
      </w:r>
    </w:p>
    <w:p w14:paraId="26C5F5E0" w14:textId="77777777" w:rsidR="00931F1B" w:rsidRDefault="00931F1B" w:rsidP="00931F1B">
      <w:pPr>
        <w:pStyle w:val="LessonPara3"/>
      </w:pPr>
      <w:r>
        <w:t>2. What does “eternal life” mean? Is it for the present or the future?</w:t>
      </w:r>
    </w:p>
    <w:p w14:paraId="13765703" w14:textId="77777777" w:rsidR="00931F1B" w:rsidRDefault="00931F1B" w:rsidP="00931F1B">
      <w:pPr>
        <w:pStyle w:val="LessonPara3"/>
      </w:pPr>
      <w:r>
        <w:t>3. Are there was we can enjoy that “life” today?</w:t>
      </w:r>
    </w:p>
    <w:p w14:paraId="3DF4D041" w14:textId="77777777" w:rsidR="00931F1B" w:rsidRDefault="00931F1B" w:rsidP="00931F1B">
      <w:pPr>
        <w:pStyle w:val="LessonPara3"/>
      </w:pPr>
      <w:r>
        <w:t>4. What is a key takeaway you learnt from this verse?</w:t>
      </w:r>
    </w:p>
    <w:p w14:paraId="73E60FFF" w14:textId="77777777" w:rsidR="00931F1B" w:rsidRPr="0066161A" w:rsidRDefault="00931F1B" w:rsidP="00931F1B">
      <w:pPr>
        <w:pStyle w:val="LessonPara3"/>
      </w:pPr>
      <w:r>
        <w:t>5. What are some new insights and revelations you learnt today?</w:t>
      </w:r>
    </w:p>
    <w:p w14:paraId="5C00A74A" w14:textId="77777777" w:rsidR="00931F1B" w:rsidRDefault="00931F1B" w:rsidP="00931F1B">
      <w:pPr>
        <w:pStyle w:val="LessonPara3"/>
      </w:pPr>
    </w:p>
    <w:p w14:paraId="201EB340" w14:textId="77777777" w:rsidR="00931F1B" w:rsidRDefault="00931F1B" w:rsidP="00931F1B">
      <w:pPr>
        <w:pStyle w:val="LessonPara3"/>
      </w:pPr>
    </w:p>
    <w:p w14:paraId="54CF7145" w14:textId="77777777" w:rsidR="00931F1B" w:rsidRDefault="00931F1B" w:rsidP="00931F1B">
      <w:pPr>
        <w:pStyle w:val="LessonPara3"/>
      </w:pPr>
    </w:p>
    <w:bookmarkEnd w:id="0"/>
    <w:p w14:paraId="353947CC" w14:textId="77777777" w:rsidR="00931F1B" w:rsidRDefault="00931F1B" w:rsidP="00931F1B">
      <w:pPr>
        <w:pStyle w:val="LessonPara3"/>
        <w:rPr>
          <w:vanish/>
        </w:rPr>
      </w:pPr>
    </w:p>
    <w:p w14:paraId="60E3D945" w14:textId="77777777" w:rsidR="0049218B" w:rsidRPr="00931F1B" w:rsidRDefault="0049218B" w:rsidP="00931F1B"/>
    <w:sectPr w:rsidR="0049218B" w:rsidRPr="00931F1B" w:rsidSect="00977E6E">
      <w:footerReference w:type="even" r:id="rId8"/>
      <w:footerReference w:type="default" r:id="rId9"/>
      <w:pgSz w:w="16840" w:h="11900" w:orient="landscape"/>
      <w:pgMar w:top="720" w:right="720" w:bottom="720" w:left="720" w:header="0" w:footer="0" w:gutter="0"/>
      <w:cols w:num="3"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5AB6E" w14:textId="77777777" w:rsidR="003A72DB" w:rsidRDefault="003A72DB">
      <w:r>
        <w:separator/>
      </w:r>
    </w:p>
  </w:endnote>
  <w:endnote w:type="continuationSeparator" w:id="0">
    <w:p w14:paraId="013E0F84" w14:textId="77777777" w:rsidR="003A72DB" w:rsidRDefault="003A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Medium">
    <w:panose1 w:val="00000600000000000000"/>
    <w:charset w:val="4D"/>
    <w:family w:val="auto"/>
    <w:notTrueType/>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Montserrat">
    <w:panose1 w:val="000005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5F1B8" w14:textId="77777777" w:rsidR="003A72DB" w:rsidRDefault="003A72DB">
      <w:r>
        <w:separator/>
      </w:r>
    </w:p>
  </w:footnote>
  <w:footnote w:type="continuationSeparator" w:id="0">
    <w:p w14:paraId="11C06E8C" w14:textId="77777777" w:rsidR="003A72DB" w:rsidRDefault="003A7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6CC"/>
    <w:multiLevelType w:val="hybridMultilevel"/>
    <w:tmpl w:val="753012D4"/>
    <w:lvl w:ilvl="0" w:tplc="C310DE72">
      <w:start w:val="3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F6C2C"/>
    <w:multiLevelType w:val="hybridMultilevel"/>
    <w:tmpl w:val="1E90D84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93509B"/>
    <w:multiLevelType w:val="hybridMultilevel"/>
    <w:tmpl w:val="A8B84E44"/>
    <w:lvl w:ilvl="0" w:tplc="CC8E006C">
      <w:numFmt w:val="bullet"/>
      <w:lvlText w:val="–"/>
      <w:lvlJc w:val="left"/>
      <w:pPr>
        <w:ind w:left="420" w:hanging="360"/>
      </w:pPr>
      <w:rPr>
        <w:rFonts w:ascii="Arial" w:eastAsia="MS Minng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8AF48B2"/>
    <w:multiLevelType w:val="hybridMultilevel"/>
    <w:tmpl w:val="09FC42D2"/>
    <w:lvl w:ilvl="0" w:tplc="C62C2C98">
      <w:start w:val="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2392B"/>
    <w:multiLevelType w:val="hybridMultilevel"/>
    <w:tmpl w:val="25FCB588"/>
    <w:lvl w:ilvl="0" w:tplc="3DB6FA40">
      <w:start w:val="16"/>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1300972"/>
    <w:multiLevelType w:val="hybridMultilevel"/>
    <w:tmpl w:val="FBF8FBA2"/>
    <w:lvl w:ilvl="0" w:tplc="FFFFFFFF">
      <w:start w:val="201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15F0CDC"/>
    <w:multiLevelType w:val="hybridMultilevel"/>
    <w:tmpl w:val="0FB27A8E"/>
    <w:lvl w:ilvl="0" w:tplc="FFFFFFFF">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274113B"/>
    <w:multiLevelType w:val="hybridMultilevel"/>
    <w:tmpl w:val="BA028F6A"/>
    <w:lvl w:ilvl="0" w:tplc="661EF41E">
      <w:start w:val="1"/>
      <w:numFmt w:val="bullet"/>
      <w:lvlText w:val="-"/>
      <w:lvlJc w:val="left"/>
      <w:pPr>
        <w:ind w:left="425" w:hanging="360"/>
      </w:pPr>
      <w:rPr>
        <w:rFonts w:ascii="Arial" w:eastAsia="MS Minngs" w:hAnsi="Arial" w:cs="Arial" w:hint="default"/>
        <w:b/>
      </w:rPr>
    </w:lvl>
    <w:lvl w:ilvl="1" w:tplc="44090003" w:tentative="1">
      <w:start w:val="1"/>
      <w:numFmt w:val="bullet"/>
      <w:lvlText w:val="o"/>
      <w:lvlJc w:val="left"/>
      <w:pPr>
        <w:ind w:left="1145" w:hanging="360"/>
      </w:pPr>
      <w:rPr>
        <w:rFonts w:ascii="Courier New" w:hAnsi="Courier New" w:cs="Courier New" w:hint="default"/>
      </w:rPr>
    </w:lvl>
    <w:lvl w:ilvl="2" w:tplc="44090005" w:tentative="1">
      <w:start w:val="1"/>
      <w:numFmt w:val="bullet"/>
      <w:lvlText w:val=""/>
      <w:lvlJc w:val="left"/>
      <w:pPr>
        <w:ind w:left="1865" w:hanging="360"/>
      </w:pPr>
      <w:rPr>
        <w:rFonts w:ascii="Wingdings" w:hAnsi="Wingdings" w:hint="default"/>
      </w:rPr>
    </w:lvl>
    <w:lvl w:ilvl="3" w:tplc="44090001" w:tentative="1">
      <w:start w:val="1"/>
      <w:numFmt w:val="bullet"/>
      <w:lvlText w:val=""/>
      <w:lvlJc w:val="left"/>
      <w:pPr>
        <w:ind w:left="2585" w:hanging="360"/>
      </w:pPr>
      <w:rPr>
        <w:rFonts w:ascii="Symbol" w:hAnsi="Symbol" w:hint="default"/>
      </w:rPr>
    </w:lvl>
    <w:lvl w:ilvl="4" w:tplc="44090003" w:tentative="1">
      <w:start w:val="1"/>
      <w:numFmt w:val="bullet"/>
      <w:lvlText w:val="o"/>
      <w:lvlJc w:val="left"/>
      <w:pPr>
        <w:ind w:left="3305" w:hanging="360"/>
      </w:pPr>
      <w:rPr>
        <w:rFonts w:ascii="Courier New" w:hAnsi="Courier New" w:cs="Courier New" w:hint="default"/>
      </w:rPr>
    </w:lvl>
    <w:lvl w:ilvl="5" w:tplc="44090005" w:tentative="1">
      <w:start w:val="1"/>
      <w:numFmt w:val="bullet"/>
      <w:lvlText w:val=""/>
      <w:lvlJc w:val="left"/>
      <w:pPr>
        <w:ind w:left="4025" w:hanging="360"/>
      </w:pPr>
      <w:rPr>
        <w:rFonts w:ascii="Wingdings" w:hAnsi="Wingdings" w:hint="default"/>
      </w:rPr>
    </w:lvl>
    <w:lvl w:ilvl="6" w:tplc="44090001" w:tentative="1">
      <w:start w:val="1"/>
      <w:numFmt w:val="bullet"/>
      <w:lvlText w:val=""/>
      <w:lvlJc w:val="left"/>
      <w:pPr>
        <w:ind w:left="4745" w:hanging="360"/>
      </w:pPr>
      <w:rPr>
        <w:rFonts w:ascii="Symbol" w:hAnsi="Symbol" w:hint="default"/>
      </w:rPr>
    </w:lvl>
    <w:lvl w:ilvl="7" w:tplc="44090003" w:tentative="1">
      <w:start w:val="1"/>
      <w:numFmt w:val="bullet"/>
      <w:lvlText w:val="o"/>
      <w:lvlJc w:val="left"/>
      <w:pPr>
        <w:ind w:left="5465" w:hanging="360"/>
      </w:pPr>
      <w:rPr>
        <w:rFonts w:ascii="Courier New" w:hAnsi="Courier New" w:cs="Courier New" w:hint="default"/>
      </w:rPr>
    </w:lvl>
    <w:lvl w:ilvl="8" w:tplc="44090005" w:tentative="1">
      <w:start w:val="1"/>
      <w:numFmt w:val="bullet"/>
      <w:lvlText w:val=""/>
      <w:lvlJc w:val="left"/>
      <w:pPr>
        <w:ind w:left="6185" w:hanging="360"/>
      </w:pPr>
      <w:rPr>
        <w:rFonts w:ascii="Wingdings" w:hAnsi="Wingdings" w:hint="default"/>
      </w:rPr>
    </w:lvl>
  </w:abstractNum>
  <w:abstractNum w:abstractNumId="10"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4948E2"/>
    <w:multiLevelType w:val="hybridMultilevel"/>
    <w:tmpl w:val="5E623970"/>
    <w:lvl w:ilvl="0" w:tplc="FFFFFFFF">
      <w:start w:val="20"/>
      <w:numFmt w:val="bullet"/>
      <w:lvlText w:val="–"/>
      <w:lvlJc w:val="left"/>
      <w:pPr>
        <w:tabs>
          <w:tab w:val="num" w:pos="420"/>
        </w:tabs>
        <w:ind w:left="420" w:hanging="360"/>
      </w:pPr>
      <w:rPr>
        <w:rFonts w:ascii="Times New Roman" w:eastAsia="Times New Roman" w:hAnsi="Times New Roman" w:hint="default"/>
      </w:rPr>
    </w:lvl>
    <w:lvl w:ilvl="1" w:tplc="FFFFFFFF">
      <w:start w:val="1"/>
      <w:numFmt w:val="bullet"/>
      <w:lvlText w:val="o"/>
      <w:lvlJc w:val="left"/>
      <w:pPr>
        <w:tabs>
          <w:tab w:val="num" w:pos="1140"/>
        </w:tabs>
        <w:ind w:left="1140" w:hanging="360"/>
      </w:pPr>
      <w:rPr>
        <w:rFonts w:ascii="Courier New" w:hAnsi="Courier New" w:cs="Courier New" w:hint="default"/>
      </w:rPr>
    </w:lvl>
    <w:lvl w:ilvl="2" w:tplc="FFFFFFFF">
      <w:start w:val="1"/>
      <w:numFmt w:val="bullet"/>
      <w:lvlText w:val=""/>
      <w:lvlJc w:val="left"/>
      <w:pPr>
        <w:tabs>
          <w:tab w:val="num" w:pos="1860"/>
        </w:tabs>
        <w:ind w:left="1860" w:hanging="360"/>
      </w:pPr>
      <w:rPr>
        <w:rFonts w:ascii="Wingdings" w:hAnsi="Wingdings" w:cs="Wingdings" w:hint="default"/>
      </w:rPr>
    </w:lvl>
    <w:lvl w:ilvl="3" w:tplc="FFFFFFFF">
      <w:start w:val="1"/>
      <w:numFmt w:val="bullet"/>
      <w:lvlText w:val=""/>
      <w:lvlJc w:val="left"/>
      <w:pPr>
        <w:tabs>
          <w:tab w:val="num" w:pos="2580"/>
        </w:tabs>
        <w:ind w:left="2580" w:hanging="360"/>
      </w:pPr>
      <w:rPr>
        <w:rFonts w:ascii="Symbol" w:hAnsi="Symbol" w:cs="Symbol" w:hint="default"/>
      </w:rPr>
    </w:lvl>
    <w:lvl w:ilvl="4" w:tplc="FFFFFFFF">
      <w:start w:val="1"/>
      <w:numFmt w:val="bullet"/>
      <w:lvlText w:val="o"/>
      <w:lvlJc w:val="left"/>
      <w:pPr>
        <w:tabs>
          <w:tab w:val="num" w:pos="3300"/>
        </w:tabs>
        <w:ind w:left="3300" w:hanging="360"/>
      </w:pPr>
      <w:rPr>
        <w:rFonts w:ascii="Courier New" w:hAnsi="Courier New" w:cs="Courier New" w:hint="default"/>
      </w:rPr>
    </w:lvl>
    <w:lvl w:ilvl="5" w:tplc="FFFFFFFF">
      <w:start w:val="1"/>
      <w:numFmt w:val="bullet"/>
      <w:lvlText w:val=""/>
      <w:lvlJc w:val="left"/>
      <w:pPr>
        <w:tabs>
          <w:tab w:val="num" w:pos="4020"/>
        </w:tabs>
        <w:ind w:left="4020" w:hanging="360"/>
      </w:pPr>
      <w:rPr>
        <w:rFonts w:ascii="Wingdings" w:hAnsi="Wingdings" w:cs="Wingdings" w:hint="default"/>
      </w:rPr>
    </w:lvl>
    <w:lvl w:ilvl="6" w:tplc="FFFFFFFF">
      <w:start w:val="1"/>
      <w:numFmt w:val="bullet"/>
      <w:lvlText w:val=""/>
      <w:lvlJc w:val="left"/>
      <w:pPr>
        <w:tabs>
          <w:tab w:val="num" w:pos="4740"/>
        </w:tabs>
        <w:ind w:left="4740" w:hanging="360"/>
      </w:pPr>
      <w:rPr>
        <w:rFonts w:ascii="Symbol" w:hAnsi="Symbol" w:cs="Symbol" w:hint="default"/>
      </w:rPr>
    </w:lvl>
    <w:lvl w:ilvl="7" w:tplc="FFFFFFFF">
      <w:start w:val="1"/>
      <w:numFmt w:val="bullet"/>
      <w:lvlText w:val="o"/>
      <w:lvlJc w:val="left"/>
      <w:pPr>
        <w:tabs>
          <w:tab w:val="num" w:pos="5460"/>
        </w:tabs>
        <w:ind w:left="5460" w:hanging="360"/>
      </w:pPr>
      <w:rPr>
        <w:rFonts w:ascii="Courier New" w:hAnsi="Courier New" w:cs="Courier New" w:hint="default"/>
      </w:rPr>
    </w:lvl>
    <w:lvl w:ilvl="8" w:tplc="FFFFFFFF">
      <w:start w:val="1"/>
      <w:numFmt w:val="bullet"/>
      <w:lvlText w:val=""/>
      <w:lvlJc w:val="left"/>
      <w:pPr>
        <w:tabs>
          <w:tab w:val="num" w:pos="6180"/>
        </w:tabs>
        <w:ind w:left="6180" w:hanging="360"/>
      </w:pPr>
      <w:rPr>
        <w:rFonts w:ascii="Wingdings" w:hAnsi="Wingdings" w:cs="Wingdings" w:hint="default"/>
      </w:rPr>
    </w:lvl>
  </w:abstractNum>
  <w:abstractNum w:abstractNumId="13" w15:restartNumberingAfterBreak="0">
    <w:nsid w:val="222053EB"/>
    <w:multiLevelType w:val="hybridMultilevel"/>
    <w:tmpl w:val="361A0DB2"/>
    <w:lvl w:ilvl="0" w:tplc="FFFFFFFF">
      <w:numFmt w:val="bullet"/>
      <w:lvlText w:val="-"/>
      <w:lvlJc w:val="left"/>
      <w:pPr>
        <w:ind w:left="720" w:hanging="360"/>
      </w:pPr>
      <w:rPr>
        <w:rFonts w:ascii="Arial" w:eastAsia="MS Minngs" w:hAnsi="Arial" w:hint="default"/>
        <w:b/>
        <w:bCs/>
        <w:u w:val="singl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6372D9"/>
    <w:multiLevelType w:val="hybridMultilevel"/>
    <w:tmpl w:val="8BDAB47E"/>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17" w15:restartNumberingAfterBreak="0">
    <w:nsid w:val="28770748"/>
    <w:multiLevelType w:val="singleLevel"/>
    <w:tmpl w:val="1D5232C0"/>
    <w:lvl w:ilvl="0">
      <w:start w:val="8"/>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294E6166"/>
    <w:multiLevelType w:val="multilevel"/>
    <w:tmpl w:val="982A30C4"/>
    <w:lvl w:ilvl="0">
      <w:start w:val="1"/>
      <w:numFmt w:val="none"/>
      <w:suff w:val="nothing"/>
      <w:lvlText w:val=""/>
      <w:lvlJc w:val="center"/>
      <w:pPr>
        <w:ind w:left="0" w:firstLine="288"/>
      </w:pPr>
    </w:lvl>
    <w:lvl w:ilvl="1">
      <w:start w:val="1"/>
      <w:numFmt w:val="upperRoman"/>
      <w:suff w:val="space"/>
      <w:lvlText w:val="%2."/>
      <w:lvlJc w:val="center"/>
      <w:pPr>
        <w:ind w:left="720" w:firstLine="0"/>
      </w:pPr>
      <w:rPr>
        <w:rFonts w:ascii="Arial" w:hAnsi="Arial" w:hint="default"/>
        <w:b/>
        <w:i w:val="0"/>
        <w:sz w:val="36"/>
      </w:rPr>
    </w:lvl>
    <w:lvl w:ilvl="2">
      <w:start w:val="1"/>
      <w:numFmt w:val="upperLetter"/>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2A995B6E"/>
    <w:multiLevelType w:val="hybridMultilevel"/>
    <w:tmpl w:val="88C44774"/>
    <w:lvl w:ilvl="0" w:tplc="FFFFFFFF">
      <w:start w:val="9"/>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738C9"/>
    <w:multiLevelType w:val="singleLevel"/>
    <w:tmpl w:val="65FAADCE"/>
    <w:lvl w:ilvl="0">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2F143F9A"/>
    <w:multiLevelType w:val="singleLevel"/>
    <w:tmpl w:val="82162496"/>
    <w:lvl w:ilvl="0">
      <w:numFmt w:val="bullet"/>
      <w:lvlText w:val="–"/>
      <w:lvlJc w:val="left"/>
      <w:pPr>
        <w:tabs>
          <w:tab w:val="num" w:pos="360"/>
        </w:tabs>
        <w:ind w:left="360" w:hanging="360"/>
      </w:pPr>
      <w:rPr>
        <w:rFonts w:hint="default"/>
      </w:rPr>
    </w:lvl>
  </w:abstractNum>
  <w:abstractNum w:abstractNumId="23"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5B127B"/>
    <w:multiLevelType w:val="multilevel"/>
    <w:tmpl w:val="414EE2F8"/>
    <w:lvl w:ilvl="0">
      <w:start w:val="1"/>
      <w:numFmt w:val="none"/>
      <w:suff w:val="nothing"/>
      <w:lvlText w:val=""/>
      <w:lvlJc w:val="center"/>
      <w:rPr>
        <w:rFonts w:ascii="Times New Roman" w:hAnsi="Times New Roman" w:cs="Times New Roman"/>
      </w:rPr>
    </w:lvl>
    <w:lvl w:ilvl="1">
      <w:start w:val="1"/>
      <w:numFmt w:val="upperRoman"/>
      <w:suff w:val="space"/>
      <w:lvlText w:val="%2."/>
      <w:lvlJc w:val="center"/>
      <w:pPr>
        <w:ind w:left="1080" w:hanging="360"/>
      </w:pPr>
      <w:rPr>
        <w:rFonts w:ascii="Arial" w:hAnsi="Arial" w:cs="Arial" w:hint="default"/>
        <w:b/>
        <w:bCs/>
        <w:i w:val="0"/>
        <w:iCs w:val="0"/>
        <w:sz w:val="36"/>
        <w:szCs w:val="36"/>
      </w:rPr>
    </w:lvl>
    <w:lvl w:ilvl="2">
      <w:start w:val="1"/>
      <w:numFmt w:val="upperLetter"/>
      <w:lvlText w:val="%3."/>
      <w:lvlJc w:val="left"/>
      <w:pPr>
        <w:tabs>
          <w:tab w:val="num" w:pos="360"/>
        </w:tabs>
        <w:ind w:left="360" w:hanging="360"/>
      </w:pPr>
      <w:rPr>
        <w:rFonts w:ascii="Arial" w:hAnsi="Arial" w:cs="Arial" w:hint="default"/>
        <w:b/>
        <w:bCs/>
        <w:i w:val="0"/>
        <w:iCs w:val="0"/>
        <w:sz w:val="28"/>
        <w:szCs w:val="28"/>
      </w:rPr>
    </w:lvl>
    <w:lvl w:ilvl="3">
      <w:start w:val="1"/>
      <w:numFmt w:val="lowerLetter"/>
      <w:lvlText w:val="%4)"/>
      <w:lvlJc w:val="left"/>
      <w:pPr>
        <w:tabs>
          <w:tab w:val="num" w:pos="2520"/>
        </w:tabs>
        <w:ind w:left="2160"/>
      </w:pPr>
      <w:rPr>
        <w:rFonts w:ascii="Times New Roman" w:hAnsi="Times New Roman" w:cs="Times New Roman"/>
      </w:rPr>
    </w:lvl>
    <w:lvl w:ilvl="4">
      <w:start w:val="1"/>
      <w:numFmt w:val="decimal"/>
      <w:lvlText w:val="(%5)"/>
      <w:lvlJc w:val="left"/>
      <w:pPr>
        <w:tabs>
          <w:tab w:val="num" w:pos="3240"/>
        </w:tabs>
        <w:ind w:left="2880"/>
      </w:pPr>
      <w:rPr>
        <w:rFonts w:ascii="Times New Roman" w:hAnsi="Times New Roman" w:cs="Times New Roman"/>
      </w:rPr>
    </w:lvl>
    <w:lvl w:ilvl="5">
      <w:start w:val="1"/>
      <w:numFmt w:val="lowerLetter"/>
      <w:lvlText w:val="(%6)"/>
      <w:lvlJc w:val="left"/>
      <w:pPr>
        <w:tabs>
          <w:tab w:val="num" w:pos="3960"/>
        </w:tabs>
        <w:ind w:left="3600"/>
      </w:pPr>
      <w:rPr>
        <w:rFonts w:ascii="Times New Roman" w:hAnsi="Times New Roman" w:cs="Times New Roman"/>
      </w:rPr>
    </w:lvl>
    <w:lvl w:ilvl="6">
      <w:start w:val="1"/>
      <w:numFmt w:val="lowerRoman"/>
      <w:lvlText w:val="(%7)"/>
      <w:lvlJc w:val="left"/>
      <w:pPr>
        <w:tabs>
          <w:tab w:val="num" w:pos="4680"/>
        </w:tabs>
        <w:ind w:left="4320"/>
      </w:pPr>
      <w:rPr>
        <w:rFonts w:ascii="Times New Roman" w:hAnsi="Times New Roman" w:cs="Times New Roman"/>
      </w:rPr>
    </w:lvl>
    <w:lvl w:ilvl="7">
      <w:start w:val="1"/>
      <w:numFmt w:val="lowerLetter"/>
      <w:lvlText w:val="(%8)"/>
      <w:lvlJc w:val="left"/>
      <w:pPr>
        <w:tabs>
          <w:tab w:val="num" w:pos="5400"/>
        </w:tabs>
        <w:ind w:left="5040"/>
      </w:pPr>
      <w:rPr>
        <w:rFonts w:ascii="Times New Roman" w:hAnsi="Times New Roman" w:cs="Times New Roman"/>
      </w:rPr>
    </w:lvl>
    <w:lvl w:ilvl="8">
      <w:start w:val="1"/>
      <w:numFmt w:val="lowerRoman"/>
      <w:lvlText w:val="(%9)"/>
      <w:lvlJc w:val="left"/>
      <w:pPr>
        <w:tabs>
          <w:tab w:val="num" w:pos="6120"/>
        </w:tabs>
        <w:ind w:left="5760"/>
      </w:pPr>
      <w:rPr>
        <w:rFonts w:ascii="Times New Roman" w:hAnsi="Times New Roman" w:cs="Times New Roman"/>
      </w:rPr>
    </w:lvl>
  </w:abstractNum>
  <w:abstractNum w:abstractNumId="25" w15:restartNumberingAfterBreak="0">
    <w:nsid w:val="3798129E"/>
    <w:multiLevelType w:val="hybridMultilevel"/>
    <w:tmpl w:val="B78E5772"/>
    <w:lvl w:ilvl="0" w:tplc="01DA6B9C">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27" w15:restartNumberingAfterBreak="0">
    <w:nsid w:val="3D662BEB"/>
    <w:multiLevelType w:val="hybridMultilevel"/>
    <w:tmpl w:val="699877E0"/>
    <w:lvl w:ilvl="0" w:tplc="22F0B0F0">
      <w:start w:val="4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6F0DA8"/>
    <w:multiLevelType w:val="hybridMultilevel"/>
    <w:tmpl w:val="80303CE2"/>
    <w:lvl w:ilvl="0" w:tplc="68E8F9D2">
      <w:start w:val="18"/>
      <w:numFmt w:val="bullet"/>
      <w:lvlText w:val="–"/>
      <w:lvlJc w:val="left"/>
      <w:pPr>
        <w:ind w:left="720" w:hanging="360"/>
      </w:pPr>
      <w:rPr>
        <w:rFonts w:ascii="Arial" w:eastAsia="MS Minngs" w:hAnsi="Arial" w:cs="Arial" w:hint="default"/>
        <w:b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3F8063F7"/>
    <w:multiLevelType w:val="hybridMultilevel"/>
    <w:tmpl w:val="976C6DB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40A83273"/>
    <w:multiLevelType w:val="multilevel"/>
    <w:tmpl w:val="D8668288"/>
    <w:lvl w:ilvl="0">
      <w:start w:val="1"/>
      <w:numFmt w:val="none"/>
      <w:pStyle w:val="LessonTitle"/>
      <w:suff w:val="nothing"/>
      <w:lvlText w:val=""/>
      <w:lvlJc w:val="center"/>
      <w:pPr>
        <w:ind w:left="2340" w:firstLine="0"/>
      </w:pPr>
      <w:rPr>
        <w:rFonts w:ascii="Times New Roman" w:hAnsi="Times New Roman" w:cs="Times New Roman" w:hint="default"/>
      </w:rPr>
    </w:lvl>
    <w:lvl w:ilvl="1">
      <w:start w:val="1"/>
      <w:numFmt w:val="none"/>
      <w:pStyle w:val="LessonSubTitle"/>
      <w:suff w:val="nothing"/>
      <w:lvlText w:val=""/>
      <w:lvlJc w:val="center"/>
      <w:pPr>
        <w:ind w:left="2340" w:hanging="144"/>
      </w:pPr>
      <w:rPr>
        <w:rFonts w:ascii="Arial" w:hAnsi="Arial" w:cs="Arial" w:hint="default"/>
        <w:b/>
        <w:bCs/>
        <w:i w:val="0"/>
        <w:iCs w:val="0"/>
        <w:sz w:val="36"/>
        <w:szCs w:val="36"/>
      </w:rPr>
    </w:lvl>
    <w:lvl w:ilvl="2">
      <w:start w:val="1"/>
      <w:numFmt w:val="upperRoman"/>
      <w:pStyle w:val="LessonOutline1"/>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2340" w:firstLine="0"/>
      </w:pPr>
      <w:rPr>
        <w:rFonts w:ascii="Cambria" w:hAnsi="Cambria" w:cs="Comic Sans MS" w:hint="default"/>
        <w:b/>
        <w:bCs/>
        <w:i w:val="0"/>
        <w:iCs/>
        <w:color w:val="00B0F0"/>
        <w:sz w:val="30"/>
        <w:szCs w:val="24"/>
      </w:rPr>
    </w:lvl>
    <w:lvl w:ilvl="4">
      <w:start w:val="1"/>
      <w:numFmt w:val="decimal"/>
      <w:suff w:val="space"/>
      <w:lvlText w:val="%5."/>
      <w:lvlJc w:val="left"/>
      <w:pPr>
        <w:ind w:left="4111"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31" w15:restartNumberingAfterBreak="0">
    <w:nsid w:val="4A6B4082"/>
    <w:multiLevelType w:val="hybridMultilevel"/>
    <w:tmpl w:val="E0A269F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4BFA7CD8"/>
    <w:multiLevelType w:val="hybridMultilevel"/>
    <w:tmpl w:val="5AFCDF6C"/>
    <w:lvl w:ilvl="0" w:tplc="266EAA36">
      <w:start w:val="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E35E2C"/>
    <w:multiLevelType w:val="hybridMultilevel"/>
    <w:tmpl w:val="A4E44998"/>
    <w:lvl w:ilvl="0" w:tplc="D36EB5A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15:restartNumberingAfterBreak="0">
    <w:nsid w:val="51C66E3F"/>
    <w:multiLevelType w:val="hybridMultilevel"/>
    <w:tmpl w:val="71BE1400"/>
    <w:lvl w:ilvl="0" w:tplc="92F063AE">
      <w:numFmt w:val="bullet"/>
      <w:lvlText w:val="–"/>
      <w:lvlJc w:val="left"/>
      <w:pPr>
        <w:tabs>
          <w:tab w:val="num" w:pos="420"/>
        </w:tabs>
        <w:ind w:left="420" w:hanging="360"/>
      </w:pPr>
      <w:rPr>
        <w:rFonts w:ascii="Arial" w:eastAsia="MS Minngs" w:hAnsi="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36"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4660D5C"/>
    <w:multiLevelType w:val="hybridMultilevel"/>
    <w:tmpl w:val="7304E5E2"/>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C47B52"/>
    <w:multiLevelType w:val="hybridMultilevel"/>
    <w:tmpl w:val="7FDE0220"/>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0" w15:restartNumberingAfterBreak="0">
    <w:nsid w:val="59BB27E4"/>
    <w:multiLevelType w:val="hybridMultilevel"/>
    <w:tmpl w:val="FB4063C6"/>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1" w15:restartNumberingAfterBreak="0">
    <w:nsid w:val="5AD8686C"/>
    <w:multiLevelType w:val="hybridMultilevel"/>
    <w:tmpl w:val="70C0048C"/>
    <w:lvl w:ilvl="0" w:tplc="FFFFFFFF">
      <w:start w:val="400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2" w15:restartNumberingAfterBreak="0">
    <w:nsid w:val="5B9A6D8D"/>
    <w:multiLevelType w:val="hybridMultilevel"/>
    <w:tmpl w:val="826ABBAA"/>
    <w:lvl w:ilvl="0" w:tplc="85D23892">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5D30576C"/>
    <w:multiLevelType w:val="hybridMultilevel"/>
    <w:tmpl w:val="23085D38"/>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4" w15:restartNumberingAfterBreak="0">
    <w:nsid w:val="5D4A3B03"/>
    <w:multiLevelType w:val="hybridMultilevel"/>
    <w:tmpl w:val="AB78AEAA"/>
    <w:lvl w:ilvl="0" w:tplc="869A3AE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5" w15:restartNumberingAfterBreak="0">
    <w:nsid w:val="5E66333C"/>
    <w:multiLevelType w:val="hybridMultilevel"/>
    <w:tmpl w:val="ABB4C900"/>
    <w:lvl w:ilvl="0" w:tplc="D804AB5E">
      <w:numFmt w:val="bullet"/>
      <w:lvlText w:val="-"/>
      <w:lvlJc w:val="left"/>
      <w:pPr>
        <w:ind w:left="490" w:hanging="360"/>
      </w:pPr>
      <w:rPr>
        <w:rFonts w:ascii="Arial" w:eastAsia="MS Minngs" w:hAnsi="Arial" w:cs="Arial" w:hint="default"/>
        <w:b/>
      </w:rPr>
    </w:lvl>
    <w:lvl w:ilvl="1" w:tplc="44090003" w:tentative="1">
      <w:start w:val="1"/>
      <w:numFmt w:val="bullet"/>
      <w:lvlText w:val="o"/>
      <w:lvlJc w:val="left"/>
      <w:pPr>
        <w:ind w:left="1210" w:hanging="360"/>
      </w:pPr>
      <w:rPr>
        <w:rFonts w:ascii="Courier New" w:hAnsi="Courier New" w:cs="Courier New" w:hint="default"/>
      </w:rPr>
    </w:lvl>
    <w:lvl w:ilvl="2" w:tplc="44090005" w:tentative="1">
      <w:start w:val="1"/>
      <w:numFmt w:val="bullet"/>
      <w:lvlText w:val=""/>
      <w:lvlJc w:val="left"/>
      <w:pPr>
        <w:ind w:left="1930" w:hanging="360"/>
      </w:pPr>
      <w:rPr>
        <w:rFonts w:ascii="Wingdings" w:hAnsi="Wingdings" w:hint="default"/>
      </w:rPr>
    </w:lvl>
    <w:lvl w:ilvl="3" w:tplc="44090001" w:tentative="1">
      <w:start w:val="1"/>
      <w:numFmt w:val="bullet"/>
      <w:lvlText w:val=""/>
      <w:lvlJc w:val="left"/>
      <w:pPr>
        <w:ind w:left="2650" w:hanging="360"/>
      </w:pPr>
      <w:rPr>
        <w:rFonts w:ascii="Symbol" w:hAnsi="Symbol" w:hint="default"/>
      </w:rPr>
    </w:lvl>
    <w:lvl w:ilvl="4" w:tplc="44090003" w:tentative="1">
      <w:start w:val="1"/>
      <w:numFmt w:val="bullet"/>
      <w:lvlText w:val="o"/>
      <w:lvlJc w:val="left"/>
      <w:pPr>
        <w:ind w:left="3370" w:hanging="360"/>
      </w:pPr>
      <w:rPr>
        <w:rFonts w:ascii="Courier New" w:hAnsi="Courier New" w:cs="Courier New" w:hint="default"/>
      </w:rPr>
    </w:lvl>
    <w:lvl w:ilvl="5" w:tplc="44090005" w:tentative="1">
      <w:start w:val="1"/>
      <w:numFmt w:val="bullet"/>
      <w:lvlText w:val=""/>
      <w:lvlJc w:val="left"/>
      <w:pPr>
        <w:ind w:left="4090" w:hanging="360"/>
      </w:pPr>
      <w:rPr>
        <w:rFonts w:ascii="Wingdings" w:hAnsi="Wingdings" w:hint="default"/>
      </w:rPr>
    </w:lvl>
    <w:lvl w:ilvl="6" w:tplc="44090001" w:tentative="1">
      <w:start w:val="1"/>
      <w:numFmt w:val="bullet"/>
      <w:lvlText w:val=""/>
      <w:lvlJc w:val="left"/>
      <w:pPr>
        <w:ind w:left="4810" w:hanging="360"/>
      </w:pPr>
      <w:rPr>
        <w:rFonts w:ascii="Symbol" w:hAnsi="Symbol" w:hint="default"/>
      </w:rPr>
    </w:lvl>
    <w:lvl w:ilvl="7" w:tplc="44090003" w:tentative="1">
      <w:start w:val="1"/>
      <w:numFmt w:val="bullet"/>
      <w:lvlText w:val="o"/>
      <w:lvlJc w:val="left"/>
      <w:pPr>
        <w:ind w:left="5530" w:hanging="360"/>
      </w:pPr>
      <w:rPr>
        <w:rFonts w:ascii="Courier New" w:hAnsi="Courier New" w:cs="Courier New" w:hint="default"/>
      </w:rPr>
    </w:lvl>
    <w:lvl w:ilvl="8" w:tplc="44090005" w:tentative="1">
      <w:start w:val="1"/>
      <w:numFmt w:val="bullet"/>
      <w:lvlText w:val=""/>
      <w:lvlJc w:val="left"/>
      <w:pPr>
        <w:ind w:left="6250" w:hanging="360"/>
      </w:pPr>
      <w:rPr>
        <w:rFonts w:ascii="Wingdings" w:hAnsi="Wingdings" w:hint="default"/>
      </w:rPr>
    </w:lvl>
  </w:abstractNum>
  <w:abstractNum w:abstractNumId="46" w15:restartNumberingAfterBreak="0">
    <w:nsid w:val="5FCA0FCB"/>
    <w:multiLevelType w:val="hybridMultilevel"/>
    <w:tmpl w:val="A32ECAA6"/>
    <w:lvl w:ilvl="0" w:tplc="CB20415A">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7" w15:restartNumberingAfterBreak="0">
    <w:nsid w:val="60C77A60"/>
    <w:multiLevelType w:val="hybridMultilevel"/>
    <w:tmpl w:val="BF36123A"/>
    <w:lvl w:ilvl="0" w:tplc="BAA870B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8" w15:restartNumberingAfterBreak="0">
    <w:nsid w:val="61F36B46"/>
    <w:multiLevelType w:val="hybridMultilevel"/>
    <w:tmpl w:val="B4C69B5E"/>
    <w:lvl w:ilvl="0" w:tplc="F1362B7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9"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0"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7AA22F9"/>
    <w:multiLevelType w:val="hybridMultilevel"/>
    <w:tmpl w:val="F6605C9E"/>
    <w:lvl w:ilvl="0" w:tplc="F236A4BA">
      <w:start w:val="2017"/>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2"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170A6E"/>
    <w:multiLevelType w:val="hybridMultilevel"/>
    <w:tmpl w:val="92F2C3A0"/>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4" w15:restartNumberingAfterBreak="0">
    <w:nsid w:val="6C913E62"/>
    <w:multiLevelType w:val="hybridMultilevel"/>
    <w:tmpl w:val="DDF21C34"/>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6E174219"/>
    <w:multiLevelType w:val="hybridMultilevel"/>
    <w:tmpl w:val="10A287C0"/>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6"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27D038B"/>
    <w:multiLevelType w:val="hybridMultilevel"/>
    <w:tmpl w:val="E792736C"/>
    <w:lvl w:ilvl="0" w:tplc="B2F4AC06">
      <w:start w:val="1"/>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8" w15:restartNumberingAfterBreak="0">
    <w:nsid w:val="72D7707E"/>
    <w:multiLevelType w:val="hybridMultilevel"/>
    <w:tmpl w:val="CFF0AE6E"/>
    <w:lvl w:ilvl="0" w:tplc="EE6C4B7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9" w15:restartNumberingAfterBreak="0">
    <w:nsid w:val="77984AFC"/>
    <w:multiLevelType w:val="singleLevel"/>
    <w:tmpl w:val="D8DAC804"/>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0"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26"/>
  </w:num>
  <w:num w:numId="2" w16cid:durableId="373621033">
    <w:abstractNumId w:val="6"/>
  </w:num>
  <w:num w:numId="3" w16cid:durableId="628391717">
    <w:abstractNumId w:val="30"/>
  </w:num>
  <w:num w:numId="4" w16cid:durableId="200899455">
    <w:abstractNumId w:val="20"/>
  </w:num>
  <w:num w:numId="5" w16cid:durableId="351688001">
    <w:abstractNumId w:val="56"/>
  </w:num>
  <w:num w:numId="6" w16cid:durableId="138617433">
    <w:abstractNumId w:val="50"/>
  </w:num>
  <w:num w:numId="7" w16cid:durableId="1838687388">
    <w:abstractNumId w:val="52"/>
  </w:num>
  <w:num w:numId="8" w16cid:durableId="345375506">
    <w:abstractNumId w:val="23"/>
  </w:num>
  <w:num w:numId="9" w16cid:durableId="1930966934">
    <w:abstractNumId w:val="33"/>
  </w:num>
  <w:num w:numId="10" w16cid:durableId="427773672">
    <w:abstractNumId w:val="60"/>
  </w:num>
  <w:num w:numId="11" w16cid:durableId="1140925144">
    <w:abstractNumId w:val="38"/>
  </w:num>
  <w:num w:numId="12" w16cid:durableId="420681549">
    <w:abstractNumId w:val="10"/>
  </w:num>
  <w:num w:numId="13" w16cid:durableId="877081376">
    <w:abstractNumId w:val="5"/>
  </w:num>
  <w:num w:numId="14" w16cid:durableId="221528903">
    <w:abstractNumId w:val="16"/>
  </w:num>
  <w:num w:numId="15" w16cid:durableId="596015152">
    <w:abstractNumId w:val="14"/>
  </w:num>
  <w:num w:numId="16" w16cid:durableId="717167617">
    <w:abstractNumId w:val="36"/>
  </w:num>
  <w:num w:numId="17" w16cid:durableId="129709464">
    <w:abstractNumId w:val="11"/>
  </w:num>
  <w:num w:numId="18" w16cid:durableId="15952403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9941058">
    <w:abstractNumId w:val="22"/>
  </w:num>
  <w:num w:numId="20" w16cid:durableId="1547528598">
    <w:abstractNumId w:val="34"/>
  </w:num>
  <w:num w:numId="21" w16cid:durableId="2034649782">
    <w:abstractNumId w:val="24"/>
  </w:num>
  <w:num w:numId="22" w16cid:durableId="801774776">
    <w:abstractNumId w:val="46"/>
  </w:num>
  <w:num w:numId="23" w16cid:durableId="1519660652">
    <w:abstractNumId w:val="49"/>
  </w:num>
  <w:num w:numId="24" w16cid:durableId="683556520">
    <w:abstractNumId w:val="35"/>
  </w:num>
  <w:num w:numId="25" w16cid:durableId="472530973">
    <w:abstractNumId w:val="4"/>
  </w:num>
  <w:num w:numId="26" w16cid:durableId="1117797152">
    <w:abstractNumId w:val="51"/>
  </w:num>
  <w:num w:numId="27" w16cid:durableId="1666736850">
    <w:abstractNumId w:val="37"/>
  </w:num>
  <w:num w:numId="28" w16cid:durableId="522549145">
    <w:abstractNumId w:val="15"/>
  </w:num>
  <w:num w:numId="29" w16cid:durableId="1000616292">
    <w:abstractNumId w:val="53"/>
  </w:num>
  <w:num w:numId="30" w16cid:durableId="796876238">
    <w:abstractNumId w:val="41"/>
  </w:num>
  <w:num w:numId="31" w16cid:durableId="1172065095">
    <w:abstractNumId w:val="48"/>
  </w:num>
  <w:num w:numId="32" w16cid:durableId="811751216">
    <w:abstractNumId w:val="8"/>
  </w:num>
  <w:num w:numId="33" w16cid:durableId="1737318342">
    <w:abstractNumId w:val="7"/>
  </w:num>
  <w:num w:numId="34" w16cid:durableId="458495400">
    <w:abstractNumId w:val="43"/>
  </w:num>
  <w:num w:numId="35" w16cid:durableId="1249582899">
    <w:abstractNumId w:val="39"/>
  </w:num>
  <w:num w:numId="36" w16cid:durableId="637881390">
    <w:abstractNumId w:val="29"/>
  </w:num>
  <w:num w:numId="37" w16cid:durableId="1790662148">
    <w:abstractNumId w:val="31"/>
  </w:num>
  <w:num w:numId="38" w16cid:durableId="162791890">
    <w:abstractNumId w:val="54"/>
  </w:num>
  <w:num w:numId="39" w16cid:durableId="1883595087">
    <w:abstractNumId w:val="59"/>
  </w:num>
  <w:num w:numId="40" w16cid:durableId="1595938438">
    <w:abstractNumId w:val="44"/>
  </w:num>
  <w:num w:numId="41" w16cid:durableId="284236930">
    <w:abstractNumId w:val="17"/>
  </w:num>
  <w:num w:numId="42" w16cid:durableId="149713645">
    <w:abstractNumId w:val="13"/>
  </w:num>
  <w:num w:numId="43" w16cid:durableId="1862431359">
    <w:abstractNumId w:val="55"/>
  </w:num>
  <w:num w:numId="44" w16cid:durableId="2049835421">
    <w:abstractNumId w:val="19"/>
  </w:num>
  <w:num w:numId="45" w16cid:durableId="91053882">
    <w:abstractNumId w:val="0"/>
  </w:num>
  <w:num w:numId="46" w16cid:durableId="111019259">
    <w:abstractNumId w:val="1"/>
  </w:num>
  <w:num w:numId="47" w16cid:durableId="1991212132">
    <w:abstractNumId w:val="12"/>
  </w:num>
  <w:num w:numId="48" w16cid:durableId="869224155">
    <w:abstractNumId w:val="40"/>
  </w:num>
  <w:num w:numId="49" w16cid:durableId="720859168">
    <w:abstractNumId w:val="57"/>
  </w:num>
  <w:num w:numId="50" w16cid:durableId="1672368238">
    <w:abstractNumId w:val="3"/>
  </w:num>
  <w:num w:numId="51" w16cid:durableId="1546404828">
    <w:abstractNumId w:val="32"/>
  </w:num>
  <w:num w:numId="52" w16cid:durableId="605626105">
    <w:abstractNumId w:val="45"/>
  </w:num>
  <w:num w:numId="53" w16cid:durableId="1532496336">
    <w:abstractNumId w:val="28"/>
  </w:num>
  <w:num w:numId="54" w16cid:durableId="1249079141">
    <w:abstractNumId w:val="9"/>
  </w:num>
  <w:num w:numId="55" w16cid:durableId="2130316985">
    <w:abstractNumId w:val="21"/>
  </w:num>
  <w:num w:numId="56" w16cid:durableId="363988500">
    <w:abstractNumId w:val="47"/>
  </w:num>
  <w:num w:numId="57" w16cid:durableId="1300695948">
    <w:abstractNumId w:val="2"/>
  </w:num>
  <w:num w:numId="58" w16cid:durableId="173612428">
    <w:abstractNumId w:val="18"/>
  </w:num>
  <w:num w:numId="59" w16cid:durableId="1166628312">
    <w:abstractNumId w:val="25"/>
  </w:num>
  <w:num w:numId="60" w16cid:durableId="557939508">
    <w:abstractNumId w:val="42"/>
  </w:num>
  <w:num w:numId="61" w16cid:durableId="306712906">
    <w:abstractNumId w:val="58"/>
  </w:num>
  <w:num w:numId="62" w16cid:durableId="104552084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391E"/>
    <w:rsid w:val="00007B48"/>
    <w:rsid w:val="0001043F"/>
    <w:rsid w:val="000117C1"/>
    <w:rsid w:val="0001242E"/>
    <w:rsid w:val="0001242F"/>
    <w:rsid w:val="00012466"/>
    <w:rsid w:val="00014E4C"/>
    <w:rsid w:val="000178BA"/>
    <w:rsid w:val="00020753"/>
    <w:rsid w:val="00021862"/>
    <w:rsid w:val="00021B7A"/>
    <w:rsid w:val="00021C1C"/>
    <w:rsid w:val="000222F4"/>
    <w:rsid w:val="00024F0E"/>
    <w:rsid w:val="00026409"/>
    <w:rsid w:val="00027E75"/>
    <w:rsid w:val="00031D5A"/>
    <w:rsid w:val="00032AEE"/>
    <w:rsid w:val="00034AED"/>
    <w:rsid w:val="000371D4"/>
    <w:rsid w:val="00041BA4"/>
    <w:rsid w:val="00044438"/>
    <w:rsid w:val="00045C4C"/>
    <w:rsid w:val="000530C2"/>
    <w:rsid w:val="000534AD"/>
    <w:rsid w:val="00054F0D"/>
    <w:rsid w:val="000568FF"/>
    <w:rsid w:val="000571E3"/>
    <w:rsid w:val="00060264"/>
    <w:rsid w:val="000602B6"/>
    <w:rsid w:val="00061CED"/>
    <w:rsid w:val="00065509"/>
    <w:rsid w:val="000664BB"/>
    <w:rsid w:val="000708E2"/>
    <w:rsid w:val="000709B3"/>
    <w:rsid w:val="00076258"/>
    <w:rsid w:val="00076C46"/>
    <w:rsid w:val="00077AD6"/>
    <w:rsid w:val="00080F75"/>
    <w:rsid w:val="00081284"/>
    <w:rsid w:val="000819CC"/>
    <w:rsid w:val="00081D50"/>
    <w:rsid w:val="000822E5"/>
    <w:rsid w:val="000822F7"/>
    <w:rsid w:val="00084E99"/>
    <w:rsid w:val="000853D5"/>
    <w:rsid w:val="000854A0"/>
    <w:rsid w:val="000855D7"/>
    <w:rsid w:val="000864D9"/>
    <w:rsid w:val="000906CB"/>
    <w:rsid w:val="00091831"/>
    <w:rsid w:val="00091BDB"/>
    <w:rsid w:val="00092336"/>
    <w:rsid w:val="000930EB"/>
    <w:rsid w:val="000947DE"/>
    <w:rsid w:val="00094B1B"/>
    <w:rsid w:val="00095004"/>
    <w:rsid w:val="000A0103"/>
    <w:rsid w:val="000A03F2"/>
    <w:rsid w:val="000A14FD"/>
    <w:rsid w:val="000A2F2D"/>
    <w:rsid w:val="000A32A6"/>
    <w:rsid w:val="000A4AFF"/>
    <w:rsid w:val="000A5635"/>
    <w:rsid w:val="000A5D3E"/>
    <w:rsid w:val="000B00BF"/>
    <w:rsid w:val="000B0198"/>
    <w:rsid w:val="000B0A58"/>
    <w:rsid w:val="000B2A24"/>
    <w:rsid w:val="000B3021"/>
    <w:rsid w:val="000B3522"/>
    <w:rsid w:val="000B41EF"/>
    <w:rsid w:val="000B5A9E"/>
    <w:rsid w:val="000B624C"/>
    <w:rsid w:val="000B6E48"/>
    <w:rsid w:val="000C069A"/>
    <w:rsid w:val="000C33C3"/>
    <w:rsid w:val="000C5AB9"/>
    <w:rsid w:val="000C68D6"/>
    <w:rsid w:val="000C752E"/>
    <w:rsid w:val="000C7A3B"/>
    <w:rsid w:val="000D0E98"/>
    <w:rsid w:val="000D0F80"/>
    <w:rsid w:val="000D259A"/>
    <w:rsid w:val="000E0FDB"/>
    <w:rsid w:val="000E461E"/>
    <w:rsid w:val="000E642D"/>
    <w:rsid w:val="000E6F83"/>
    <w:rsid w:val="000E7D35"/>
    <w:rsid w:val="000F2634"/>
    <w:rsid w:val="000F4543"/>
    <w:rsid w:val="000F5D9A"/>
    <w:rsid w:val="00100EAA"/>
    <w:rsid w:val="00101BA3"/>
    <w:rsid w:val="00103491"/>
    <w:rsid w:val="0010693D"/>
    <w:rsid w:val="00111CBE"/>
    <w:rsid w:val="001120BA"/>
    <w:rsid w:val="001134BD"/>
    <w:rsid w:val="00113C18"/>
    <w:rsid w:val="001141B3"/>
    <w:rsid w:val="00114F8B"/>
    <w:rsid w:val="001201FD"/>
    <w:rsid w:val="00121241"/>
    <w:rsid w:val="0012178A"/>
    <w:rsid w:val="00121E2A"/>
    <w:rsid w:val="0012417E"/>
    <w:rsid w:val="001246D5"/>
    <w:rsid w:val="00127541"/>
    <w:rsid w:val="00127967"/>
    <w:rsid w:val="00132444"/>
    <w:rsid w:val="00132671"/>
    <w:rsid w:val="00133BA1"/>
    <w:rsid w:val="00133FDA"/>
    <w:rsid w:val="00135B02"/>
    <w:rsid w:val="0013659C"/>
    <w:rsid w:val="001437A2"/>
    <w:rsid w:val="001444CD"/>
    <w:rsid w:val="0014450F"/>
    <w:rsid w:val="00144754"/>
    <w:rsid w:val="00147F1D"/>
    <w:rsid w:val="00153BB4"/>
    <w:rsid w:val="001571F7"/>
    <w:rsid w:val="0015738E"/>
    <w:rsid w:val="00160844"/>
    <w:rsid w:val="001627A0"/>
    <w:rsid w:val="00163053"/>
    <w:rsid w:val="00164782"/>
    <w:rsid w:val="00173726"/>
    <w:rsid w:val="001747FA"/>
    <w:rsid w:val="00174E8B"/>
    <w:rsid w:val="00177450"/>
    <w:rsid w:val="00180463"/>
    <w:rsid w:val="00183728"/>
    <w:rsid w:val="00183833"/>
    <w:rsid w:val="0018571D"/>
    <w:rsid w:val="00185922"/>
    <w:rsid w:val="00186368"/>
    <w:rsid w:val="001868DD"/>
    <w:rsid w:val="001919AB"/>
    <w:rsid w:val="00192112"/>
    <w:rsid w:val="0019240F"/>
    <w:rsid w:val="001928CA"/>
    <w:rsid w:val="001932DA"/>
    <w:rsid w:val="00193DB8"/>
    <w:rsid w:val="001947F0"/>
    <w:rsid w:val="00195CB6"/>
    <w:rsid w:val="00195FC2"/>
    <w:rsid w:val="00196425"/>
    <w:rsid w:val="0019724B"/>
    <w:rsid w:val="001976F3"/>
    <w:rsid w:val="0019777F"/>
    <w:rsid w:val="00197950"/>
    <w:rsid w:val="001A08C1"/>
    <w:rsid w:val="001A0CE7"/>
    <w:rsid w:val="001A217C"/>
    <w:rsid w:val="001A36D1"/>
    <w:rsid w:val="001A4CF8"/>
    <w:rsid w:val="001A6338"/>
    <w:rsid w:val="001A6EBB"/>
    <w:rsid w:val="001B0F7B"/>
    <w:rsid w:val="001B1065"/>
    <w:rsid w:val="001B194C"/>
    <w:rsid w:val="001B48CD"/>
    <w:rsid w:val="001B49A6"/>
    <w:rsid w:val="001B6099"/>
    <w:rsid w:val="001B6E4D"/>
    <w:rsid w:val="001C0AE7"/>
    <w:rsid w:val="001C0C99"/>
    <w:rsid w:val="001C1B66"/>
    <w:rsid w:val="001C1E14"/>
    <w:rsid w:val="001C4028"/>
    <w:rsid w:val="001C4B11"/>
    <w:rsid w:val="001C62FB"/>
    <w:rsid w:val="001D07A9"/>
    <w:rsid w:val="001D13A0"/>
    <w:rsid w:val="001D2926"/>
    <w:rsid w:val="001D3E94"/>
    <w:rsid w:val="001D5078"/>
    <w:rsid w:val="001D5542"/>
    <w:rsid w:val="001D6B84"/>
    <w:rsid w:val="001D7186"/>
    <w:rsid w:val="001E06C0"/>
    <w:rsid w:val="001E1798"/>
    <w:rsid w:val="001E1FD0"/>
    <w:rsid w:val="001E32BD"/>
    <w:rsid w:val="001E3FA7"/>
    <w:rsid w:val="001E58C8"/>
    <w:rsid w:val="001F11E0"/>
    <w:rsid w:val="001F1955"/>
    <w:rsid w:val="001F25EE"/>
    <w:rsid w:val="001F265E"/>
    <w:rsid w:val="001F2785"/>
    <w:rsid w:val="001F42E7"/>
    <w:rsid w:val="001F4AD6"/>
    <w:rsid w:val="001F4C25"/>
    <w:rsid w:val="001F4E2B"/>
    <w:rsid w:val="001F592C"/>
    <w:rsid w:val="001F633E"/>
    <w:rsid w:val="001F780F"/>
    <w:rsid w:val="00205A16"/>
    <w:rsid w:val="00206958"/>
    <w:rsid w:val="00210A3B"/>
    <w:rsid w:val="002112D8"/>
    <w:rsid w:val="0021358F"/>
    <w:rsid w:val="002150BB"/>
    <w:rsid w:val="002164A9"/>
    <w:rsid w:val="00216BB0"/>
    <w:rsid w:val="00217EBC"/>
    <w:rsid w:val="002205B1"/>
    <w:rsid w:val="00221B62"/>
    <w:rsid w:val="00224828"/>
    <w:rsid w:val="00225C22"/>
    <w:rsid w:val="00227EBB"/>
    <w:rsid w:val="002310C5"/>
    <w:rsid w:val="00231A6D"/>
    <w:rsid w:val="00231FF9"/>
    <w:rsid w:val="00232C60"/>
    <w:rsid w:val="002337E1"/>
    <w:rsid w:val="00233E44"/>
    <w:rsid w:val="00234528"/>
    <w:rsid w:val="0023623F"/>
    <w:rsid w:val="002373B1"/>
    <w:rsid w:val="002376FB"/>
    <w:rsid w:val="00237ED7"/>
    <w:rsid w:val="0024258C"/>
    <w:rsid w:val="00243D46"/>
    <w:rsid w:val="002460C7"/>
    <w:rsid w:val="0024709E"/>
    <w:rsid w:val="002521E1"/>
    <w:rsid w:val="002546AB"/>
    <w:rsid w:val="00254DB6"/>
    <w:rsid w:val="00254E38"/>
    <w:rsid w:val="00257E5A"/>
    <w:rsid w:val="0026068A"/>
    <w:rsid w:val="002617A5"/>
    <w:rsid w:val="0026203D"/>
    <w:rsid w:val="00262523"/>
    <w:rsid w:val="00263C1B"/>
    <w:rsid w:val="00263DB8"/>
    <w:rsid w:val="0026415F"/>
    <w:rsid w:val="0026456F"/>
    <w:rsid w:val="00265427"/>
    <w:rsid w:val="00267D85"/>
    <w:rsid w:val="0027073A"/>
    <w:rsid w:val="00272E71"/>
    <w:rsid w:val="0027399F"/>
    <w:rsid w:val="002750FC"/>
    <w:rsid w:val="002759E2"/>
    <w:rsid w:val="00276C71"/>
    <w:rsid w:val="002774DA"/>
    <w:rsid w:val="00277D1B"/>
    <w:rsid w:val="00280FCA"/>
    <w:rsid w:val="00285DF5"/>
    <w:rsid w:val="002863EF"/>
    <w:rsid w:val="0028645F"/>
    <w:rsid w:val="00294B94"/>
    <w:rsid w:val="002951E9"/>
    <w:rsid w:val="002956B4"/>
    <w:rsid w:val="00295CD9"/>
    <w:rsid w:val="0029774D"/>
    <w:rsid w:val="002A0934"/>
    <w:rsid w:val="002A0CB9"/>
    <w:rsid w:val="002A10A7"/>
    <w:rsid w:val="002A2A14"/>
    <w:rsid w:val="002A477C"/>
    <w:rsid w:val="002A517B"/>
    <w:rsid w:val="002A5661"/>
    <w:rsid w:val="002A58ED"/>
    <w:rsid w:val="002A7BAB"/>
    <w:rsid w:val="002B1536"/>
    <w:rsid w:val="002B336C"/>
    <w:rsid w:val="002B4FC7"/>
    <w:rsid w:val="002B5026"/>
    <w:rsid w:val="002B5C8D"/>
    <w:rsid w:val="002B6ED7"/>
    <w:rsid w:val="002C2BDE"/>
    <w:rsid w:val="002C35C2"/>
    <w:rsid w:val="002C43EC"/>
    <w:rsid w:val="002C4913"/>
    <w:rsid w:val="002C4E86"/>
    <w:rsid w:val="002C5025"/>
    <w:rsid w:val="002C5699"/>
    <w:rsid w:val="002C56CD"/>
    <w:rsid w:val="002C67BD"/>
    <w:rsid w:val="002D0178"/>
    <w:rsid w:val="002D0FE6"/>
    <w:rsid w:val="002D17E2"/>
    <w:rsid w:val="002D20EE"/>
    <w:rsid w:val="002D245A"/>
    <w:rsid w:val="002D4552"/>
    <w:rsid w:val="002E15FB"/>
    <w:rsid w:val="002E4FD6"/>
    <w:rsid w:val="002F0378"/>
    <w:rsid w:val="002F13BE"/>
    <w:rsid w:val="002F2EFE"/>
    <w:rsid w:val="002F387A"/>
    <w:rsid w:val="002F5501"/>
    <w:rsid w:val="002F64C6"/>
    <w:rsid w:val="002F7FDB"/>
    <w:rsid w:val="0030027B"/>
    <w:rsid w:val="0030356F"/>
    <w:rsid w:val="00304532"/>
    <w:rsid w:val="00305287"/>
    <w:rsid w:val="00305720"/>
    <w:rsid w:val="00306887"/>
    <w:rsid w:val="0031004B"/>
    <w:rsid w:val="003146ED"/>
    <w:rsid w:val="00316F3E"/>
    <w:rsid w:val="00320A76"/>
    <w:rsid w:val="00322628"/>
    <w:rsid w:val="003226B7"/>
    <w:rsid w:val="00323982"/>
    <w:rsid w:val="00323DBD"/>
    <w:rsid w:val="003246EA"/>
    <w:rsid w:val="0033129B"/>
    <w:rsid w:val="00332DA9"/>
    <w:rsid w:val="00332E98"/>
    <w:rsid w:val="0033321B"/>
    <w:rsid w:val="00333EED"/>
    <w:rsid w:val="00335A0A"/>
    <w:rsid w:val="003378FD"/>
    <w:rsid w:val="00340470"/>
    <w:rsid w:val="00341F3C"/>
    <w:rsid w:val="00342CEA"/>
    <w:rsid w:val="00345C69"/>
    <w:rsid w:val="00346AA7"/>
    <w:rsid w:val="0034704C"/>
    <w:rsid w:val="00347F6A"/>
    <w:rsid w:val="003514A1"/>
    <w:rsid w:val="003536AA"/>
    <w:rsid w:val="003565E1"/>
    <w:rsid w:val="00356C5D"/>
    <w:rsid w:val="003631F4"/>
    <w:rsid w:val="003635B3"/>
    <w:rsid w:val="0036375E"/>
    <w:rsid w:val="003667E2"/>
    <w:rsid w:val="00366DE6"/>
    <w:rsid w:val="003704E4"/>
    <w:rsid w:val="00370841"/>
    <w:rsid w:val="00370E15"/>
    <w:rsid w:val="003741C5"/>
    <w:rsid w:val="003743CF"/>
    <w:rsid w:val="00375D0B"/>
    <w:rsid w:val="00377A5F"/>
    <w:rsid w:val="00380330"/>
    <w:rsid w:val="003847DF"/>
    <w:rsid w:val="003871D3"/>
    <w:rsid w:val="00387CEE"/>
    <w:rsid w:val="003903C5"/>
    <w:rsid w:val="003908B0"/>
    <w:rsid w:val="00394E31"/>
    <w:rsid w:val="003953CA"/>
    <w:rsid w:val="003A00CE"/>
    <w:rsid w:val="003A1EB2"/>
    <w:rsid w:val="003A3A41"/>
    <w:rsid w:val="003A42FE"/>
    <w:rsid w:val="003A72DB"/>
    <w:rsid w:val="003B491E"/>
    <w:rsid w:val="003B4C97"/>
    <w:rsid w:val="003B67A7"/>
    <w:rsid w:val="003B6984"/>
    <w:rsid w:val="003B6DD4"/>
    <w:rsid w:val="003C2021"/>
    <w:rsid w:val="003C26E7"/>
    <w:rsid w:val="003C27A1"/>
    <w:rsid w:val="003C2926"/>
    <w:rsid w:val="003C2FFE"/>
    <w:rsid w:val="003C4E18"/>
    <w:rsid w:val="003C5C77"/>
    <w:rsid w:val="003C7AAE"/>
    <w:rsid w:val="003D1270"/>
    <w:rsid w:val="003D5831"/>
    <w:rsid w:val="003D603E"/>
    <w:rsid w:val="003E3D0E"/>
    <w:rsid w:val="003E407C"/>
    <w:rsid w:val="003E4DE1"/>
    <w:rsid w:val="003E4E3D"/>
    <w:rsid w:val="003E79D1"/>
    <w:rsid w:val="003F0B69"/>
    <w:rsid w:val="003F1CAF"/>
    <w:rsid w:val="003F3A26"/>
    <w:rsid w:val="003F453C"/>
    <w:rsid w:val="003F5041"/>
    <w:rsid w:val="003F506B"/>
    <w:rsid w:val="003F6DF3"/>
    <w:rsid w:val="003F7DC7"/>
    <w:rsid w:val="00401649"/>
    <w:rsid w:val="00403623"/>
    <w:rsid w:val="00403D23"/>
    <w:rsid w:val="00410A4D"/>
    <w:rsid w:val="00412BB9"/>
    <w:rsid w:val="00413449"/>
    <w:rsid w:val="00414112"/>
    <w:rsid w:val="0041470B"/>
    <w:rsid w:val="00415073"/>
    <w:rsid w:val="00415741"/>
    <w:rsid w:val="00420755"/>
    <w:rsid w:val="00422505"/>
    <w:rsid w:val="00422ABE"/>
    <w:rsid w:val="00422CAE"/>
    <w:rsid w:val="00424E85"/>
    <w:rsid w:val="00425CD0"/>
    <w:rsid w:val="00425D5B"/>
    <w:rsid w:val="004304E3"/>
    <w:rsid w:val="00430602"/>
    <w:rsid w:val="00430B4C"/>
    <w:rsid w:val="0043148E"/>
    <w:rsid w:val="00431930"/>
    <w:rsid w:val="0043270A"/>
    <w:rsid w:val="00432D3D"/>
    <w:rsid w:val="00434B76"/>
    <w:rsid w:val="004359EB"/>
    <w:rsid w:val="00440476"/>
    <w:rsid w:val="004404AC"/>
    <w:rsid w:val="00440FDC"/>
    <w:rsid w:val="00442ADE"/>
    <w:rsid w:val="00443F5F"/>
    <w:rsid w:val="00447B3D"/>
    <w:rsid w:val="00453969"/>
    <w:rsid w:val="00453B1C"/>
    <w:rsid w:val="0045596A"/>
    <w:rsid w:val="0045616C"/>
    <w:rsid w:val="004564AD"/>
    <w:rsid w:val="00456A3A"/>
    <w:rsid w:val="004579CB"/>
    <w:rsid w:val="00457BFC"/>
    <w:rsid w:val="0046011A"/>
    <w:rsid w:val="0046063F"/>
    <w:rsid w:val="00460EFC"/>
    <w:rsid w:val="00465853"/>
    <w:rsid w:val="00470758"/>
    <w:rsid w:val="004715BF"/>
    <w:rsid w:val="00473446"/>
    <w:rsid w:val="00473980"/>
    <w:rsid w:val="00473F9F"/>
    <w:rsid w:val="00474CAB"/>
    <w:rsid w:val="004768A4"/>
    <w:rsid w:val="00476AE1"/>
    <w:rsid w:val="00477493"/>
    <w:rsid w:val="004804E1"/>
    <w:rsid w:val="00487591"/>
    <w:rsid w:val="0049218B"/>
    <w:rsid w:val="00495EDC"/>
    <w:rsid w:val="004A2FB7"/>
    <w:rsid w:val="004A6008"/>
    <w:rsid w:val="004A67C0"/>
    <w:rsid w:val="004A6ECE"/>
    <w:rsid w:val="004A708B"/>
    <w:rsid w:val="004A72B5"/>
    <w:rsid w:val="004A7FBC"/>
    <w:rsid w:val="004B0425"/>
    <w:rsid w:val="004B1A75"/>
    <w:rsid w:val="004B25E1"/>
    <w:rsid w:val="004B3EC2"/>
    <w:rsid w:val="004B4935"/>
    <w:rsid w:val="004B5435"/>
    <w:rsid w:val="004B5811"/>
    <w:rsid w:val="004B64A9"/>
    <w:rsid w:val="004B7429"/>
    <w:rsid w:val="004C157D"/>
    <w:rsid w:val="004C7D78"/>
    <w:rsid w:val="004D11A7"/>
    <w:rsid w:val="004D1553"/>
    <w:rsid w:val="004D1ED6"/>
    <w:rsid w:val="004D2CC3"/>
    <w:rsid w:val="004D4A14"/>
    <w:rsid w:val="004D4AD3"/>
    <w:rsid w:val="004D4B6B"/>
    <w:rsid w:val="004D5B40"/>
    <w:rsid w:val="004D5F98"/>
    <w:rsid w:val="004D7D65"/>
    <w:rsid w:val="004E3450"/>
    <w:rsid w:val="004E6588"/>
    <w:rsid w:val="004E6E59"/>
    <w:rsid w:val="004E71C2"/>
    <w:rsid w:val="004E7528"/>
    <w:rsid w:val="004E7AB6"/>
    <w:rsid w:val="004F3E4B"/>
    <w:rsid w:val="004F51BF"/>
    <w:rsid w:val="004F55A6"/>
    <w:rsid w:val="0050291B"/>
    <w:rsid w:val="00502D73"/>
    <w:rsid w:val="00504E6A"/>
    <w:rsid w:val="005057F9"/>
    <w:rsid w:val="00506942"/>
    <w:rsid w:val="005079F3"/>
    <w:rsid w:val="00516CF1"/>
    <w:rsid w:val="005202B8"/>
    <w:rsid w:val="00522480"/>
    <w:rsid w:val="00522AEB"/>
    <w:rsid w:val="005237DF"/>
    <w:rsid w:val="005242A1"/>
    <w:rsid w:val="00524405"/>
    <w:rsid w:val="005260EF"/>
    <w:rsid w:val="005267DB"/>
    <w:rsid w:val="00527774"/>
    <w:rsid w:val="00531911"/>
    <w:rsid w:val="00532683"/>
    <w:rsid w:val="005328A0"/>
    <w:rsid w:val="00533A97"/>
    <w:rsid w:val="0053490E"/>
    <w:rsid w:val="005352F6"/>
    <w:rsid w:val="0053606A"/>
    <w:rsid w:val="00536AEB"/>
    <w:rsid w:val="00537088"/>
    <w:rsid w:val="00537EB9"/>
    <w:rsid w:val="005403B6"/>
    <w:rsid w:val="005408D0"/>
    <w:rsid w:val="00541B35"/>
    <w:rsid w:val="00542026"/>
    <w:rsid w:val="005425CE"/>
    <w:rsid w:val="00542C79"/>
    <w:rsid w:val="005431EB"/>
    <w:rsid w:val="00543456"/>
    <w:rsid w:val="0054403C"/>
    <w:rsid w:val="005440F8"/>
    <w:rsid w:val="005444F5"/>
    <w:rsid w:val="005446EA"/>
    <w:rsid w:val="005470BC"/>
    <w:rsid w:val="005501FB"/>
    <w:rsid w:val="00552746"/>
    <w:rsid w:val="00553333"/>
    <w:rsid w:val="0055687B"/>
    <w:rsid w:val="0055689C"/>
    <w:rsid w:val="00560487"/>
    <w:rsid w:val="005609F9"/>
    <w:rsid w:val="00562657"/>
    <w:rsid w:val="00564C51"/>
    <w:rsid w:val="00564D2F"/>
    <w:rsid w:val="005657BD"/>
    <w:rsid w:val="00565AA8"/>
    <w:rsid w:val="00565B74"/>
    <w:rsid w:val="00565BE8"/>
    <w:rsid w:val="0056639C"/>
    <w:rsid w:val="00566872"/>
    <w:rsid w:val="00567479"/>
    <w:rsid w:val="00567857"/>
    <w:rsid w:val="00567A53"/>
    <w:rsid w:val="00572E82"/>
    <w:rsid w:val="00574715"/>
    <w:rsid w:val="0057482B"/>
    <w:rsid w:val="00574D4B"/>
    <w:rsid w:val="00575801"/>
    <w:rsid w:val="00577E08"/>
    <w:rsid w:val="005809F1"/>
    <w:rsid w:val="005854B5"/>
    <w:rsid w:val="00585755"/>
    <w:rsid w:val="005900A7"/>
    <w:rsid w:val="0059073C"/>
    <w:rsid w:val="00590A05"/>
    <w:rsid w:val="00591756"/>
    <w:rsid w:val="005937F4"/>
    <w:rsid w:val="00594D02"/>
    <w:rsid w:val="005971FB"/>
    <w:rsid w:val="005A2629"/>
    <w:rsid w:val="005A2830"/>
    <w:rsid w:val="005A3B92"/>
    <w:rsid w:val="005A3BF6"/>
    <w:rsid w:val="005A43C7"/>
    <w:rsid w:val="005B0296"/>
    <w:rsid w:val="005B034E"/>
    <w:rsid w:val="005B1E2D"/>
    <w:rsid w:val="005B2690"/>
    <w:rsid w:val="005B625B"/>
    <w:rsid w:val="005B6DC5"/>
    <w:rsid w:val="005C1703"/>
    <w:rsid w:val="005C1FED"/>
    <w:rsid w:val="005C5270"/>
    <w:rsid w:val="005C7994"/>
    <w:rsid w:val="005C7C39"/>
    <w:rsid w:val="005D4B42"/>
    <w:rsid w:val="005D7124"/>
    <w:rsid w:val="005E0629"/>
    <w:rsid w:val="005E1711"/>
    <w:rsid w:val="005E6610"/>
    <w:rsid w:val="005E6D71"/>
    <w:rsid w:val="005E700F"/>
    <w:rsid w:val="005F2977"/>
    <w:rsid w:val="005F2983"/>
    <w:rsid w:val="005F3586"/>
    <w:rsid w:val="005F36BE"/>
    <w:rsid w:val="005F4C16"/>
    <w:rsid w:val="005F78CB"/>
    <w:rsid w:val="006017AC"/>
    <w:rsid w:val="00603896"/>
    <w:rsid w:val="006058D2"/>
    <w:rsid w:val="006069A1"/>
    <w:rsid w:val="0061133F"/>
    <w:rsid w:val="0061218D"/>
    <w:rsid w:val="006137B9"/>
    <w:rsid w:val="006164AE"/>
    <w:rsid w:val="00616A1E"/>
    <w:rsid w:val="00622F50"/>
    <w:rsid w:val="00626E04"/>
    <w:rsid w:val="00627CC2"/>
    <w:rsid w:val="006315F5"/>
    <w:rsid w:val="00631C9B"/>
    <w:rsid w:val="0063248A"/>
    <w:rsid w:val="00632973"/>
    <w:rsid w:val="00632CF5"/>
    <w:rsid w:val="00632E2E"/>
    <w:rsid w:val="00632F74"/>
    <w:rsid w:val="00634F17"/>
    <w:rsid w:val="006350D4"/>
    <w:rsid w:val="00635E44"/>
    <w:rsid w:val="006367EB"/>
    <w:rsid w:val="00636911"/>
    <w:rsid w:val="006402C9"/>
    <w:rsid w:val="00641764"/>
    <w:rsid w:val="006430B1"/>
    <w:rsid w:val="006431AF"/>
    <w:rsid w:val="0064420F"/>
    <w:rsid w:val="00644DE2"/>
    <w:rsid w:val="00645A95"/>
    <w:rsid w:val="00653067"/>
    <w:rsid w:val="006543AF"/>
    <w:rsid w:val="00655CB7"/>
    <w:rsid w:val="00656F47"/>
    <w:rsid w:val="0066162C"/>
    <w:rsid w:val="006623F5"/>
    <w:rsid w:val="006632AF"/>
    <w:rsid w:val="00664832"/>
    <w:rsid w:val="00665BEC"/>
    <w:rsid w:val="00670397"/>
    <w:rsid w:val="00671541"/>
    <w:rsid w:val="006722BC"/>
    <w:rsid w:val="00673BF0"/>
    <w:rsid w:val="006757BD"/>
    <w:rsid w:val="00675FD4"/>
    <w:rsid w:val="0067708F"/>
    <w:rsid w:val="00677C85"/>
    <w:rsid w:val="00682109"/>
    <w:rsid w:val="0068270D"/>
    <w:rsid w:val="00684884"/>
    <w:rsid w:val="006900D4"/>
    <w:rsid w:val="0069218B"/>
    <w:rsid w:val="006940C9"/>
    <w:rsid w:val="006947AC"/>
    <w:rsid w:val="00695CE3"/>
    <w:rsid w:val="00695DA3"/>
    <w:rsid w:val="0069682C"/>
    <w:rsid w:val="006B7C9B"/>
    <w:rsid w:val="006C0422"/>
    <w:rsid w:val="006C15BC"/>
    <w:rsid w:val="006C246B"/>
    <w:rsid w:val="006C56D5"/>
    <w:rsid w:val="006D0539"/>
    <w:rsid w:val="006D064C"/>
    <w:rsid w:val="006D0BD6"/>
    <w:rsid w:val="006D62C9"/>
    <w:rsid w:val="006D7540"/>
    <w:rsid w:val="006E090F"/>
    <w:rsid w:val="006E13CD"/>
    <w:rsid w:val="006E1441"/>
    <w:rsid w:val="006E1692"/>
    <w:rsid w:val="006E2B80"/>
    <w:rsid w:val="006E3DF5"/>
    <w:rsid w:val="006E41CC"/>
    <w:rsid w:val="006E4A1C"/>
    <w:rsid w:val="006E7C47"/>
    <w:rsid w:val="006E7C7C"/>
    <w:rsid w:val="006F441E"/>
    <w:rsid w:val="006F568A"/>
    <w:rsid w:val="006F6A6D"/>
    <w:rsid w:val="00701975"/>
    <w:rsid w:val="00703203"/>
    <w:rsid w:val="0070662C"/>
    <w:rsid w:val="00706781"/>
    <w:rsid w:val="00707682"/>
    <w:rsid w:val="00707B12"/>
    <w:rsid w:val="00710AF8"/>
    <w:rsid w:val="00711176"/>
    <w:rsid w:val="00712A0A"/>
    <w:rsid w:val="00713660"/>
    <w:rsid w:val="00713B79"/>
    <w:rsid w:val="00716326"/>
    <w:rsid w:val="007169BE"/>
    <w:rsid w:val="00716EA3"/>
    <w:rsid w:val="00717C7E"/>
    <w:rsid w:val="007234B0"/>
    <w:rsid w:val="00723D59"/>
    <w:rsid w:val="00724AD1"/>
    <w:rsid w:val="00724AE5"/>
    <w:rsid w:val="00725BD8"/>
    <w:rsid w:val="0072625F"/>
    <w:rsid w:val="00726CBE"/>
    <w:rsid w:val="00727A57"/>
    <w:rsid w:val="007300E4"/>
    <w:rsid w:val="0073172D"/>
    <w:rsid w:val="0073188B"/>
    <w:rsid w:val="00731A22"/>
    <w:rsid w:val="0073382C"/>
    <w:rsid w:val="00734F8B"/>
    <w:rsid w:val="00741A6A"/>
    <w:rsid w:val="0074468F"/>
    <w:rsid w:val="00744DF6"/>
    <w:rsid w:val="00746516"/>
    <w:rsid w:val="0074712C"/>
    <w:rsid w:val="00747139"/>
    <w:rsid w:val="0074772F"/>
    <w:rsid w:val="007534CB"/>
    <w:rsid w:val="00755040"/>
    <w:rsid w:val="007553DB"/>
    <w:rsid w:val="00760276"/>
    <w:rsid w:val="0076108F"/>
    <w:rsid w:val="00761574"/>
    <w:rsid w:val="00762D20"/>
    <w:rsid w:val="0076346C"/>
    <w:rsid w:val="00763F8B"/>
    <w:rsid w:val="007649F8"/>
    <w:rsid w:val="00765CA9"/>
    <w:rsid w:val="0076764F"/>
    <w:rsid w:val="0076775D"/>
    <w:rsid w:val="0077011D"/>
    <w:rsid w:val="00770451"/>
    <w:rsid w:val="00770A0C"/>
    <w:rsid w:val="00772020"/>
    <w:rsid w:val="00774233"/>
    <w:rsid w:val="007753A3"/>
    <w:rsid w:val="00775D8E"/>
    <w:rsid w:val="007764C6"/>
    <w:rsid w:val="0077796A"/>
    <w:rsid w:val="00782403"/>
    <w:rsid w:val="00782E38"/>
    <w:rsid w:val="00783926"/>
    <w:rsid w:val="00785E51"/>
    <w:rsid w:val="00787161"/>
    <w:rsid w:val="007875FA"/>
    <w:rsid w:val="007904A7"/>
    <w:rsid w:val="007907DA"/>
    <w:rsid w:val="007931AF"/>
    <w:rsid w:val="007938C3"/>
    <w:rsid w:val="00796482"/>
    <w:rsid w:val="007A0640"/>
    <w:rsid w:val="007A149C"/>
    <w:rsid w:val="007A5585"/>
    <w:rsid w:val="007A5E5E"/>
    <w:rsid w:val="007A60B4"/>
    <w:rsid w:val="007A744C"/>
    <w:rsid w:val="007A7AA8"/>
    <w:rsid w:val="007B02EE"/>
    <w:rsid w:val="007B10B0"/>
    <w:rsid w:val="007B2D8D"/>
    <w:rsid w:val="007B30B6"/>
    <w:rsid w:val="007B6EC8"/>
    <w:rsid w:val="007C0FDC"/>
    <w:rsid w:val="007C20FA"/>
    <w:rsid w:val="007C2C9B"/>
    <w:rsid w:val="007C3BB8"/>
    <w:rsid w:val="007C4F7F"/>
    <w:rsid w:val="007C5162"/>
    <w:rsid w:val="007C72D2"/>
    <w:rsid w:val="007D0056"/>
    <w:rsid w:val="007D132F"/>
    <w:rsid w:val="007D43C0"/>
    <w:rsid w:val="007E0F4D"/>
    <w:rsid w:val="007E33C7"/>
    <w:rsid w:val="007E4B5E"/>
    <w:rsid w:val="007E4D4D"/>
    <w:rsid w:val="007E5535"/>
    <w:rsid w:val="007E6436"/>
    <w:rsid w:val="007E65B5"/>
    <w:rsid w:val="007F0EA6"/>
    <w:rsid w:val="007F1C97"/>
    <w:rsid w:val="007F352A"/>
    <w:rsid w:val="007F46BF"/>
    <w:rsid w:val="007F4F6A"/>
    <w:rsid w:val="008011A6"/>
    <w:rsid w:val="00801F72"/>
    <w:rsid w:val="00810119"/>
    <w:rsid w:val="0081341D"/>
    <w:rsid w:val="0081476D"/>
    <w:rsid w:val="00817207"/>
    <w:rsid w:val="00822154"/>
    <w:rsid w:val="00822213"/>
    <w:rsid w:val="0083332B"/>
    <w:rsid w:val="00834C67"/>
    <w:rsid w:val="0083523B"/>
    <w:rsid w:val="008366EA"/>
    <w:rsid w:val="00837260"/>
    <w:rsid w:val="00837894"/>
    <w:rsid w:val="008414F4"/>
    <w:rsid w:val="00843356"/>
    <w:rsid w:val="008455CD"/>
    <w:rsid w:val="00850AC2"/>
    <w:rsid w:val="00851BAC"/>
    <w:rsid w:val="00857017"/>
    <w:rsid w:val="00866310"/>
    <w:rsid w:val="0086725B"/>
    <w:rsid w:val="008673DA"/>
    <w:rsid w:val="0087058C"/>
    <w:rsid w:val="00870CCC"/>
    <w:rsid w:val="00873D50"/>
    <w:rsid w:val="008763AC"/>
    <w:rsid w:val="00877ADF"/>
    <w:rsid w:val="00883185"/>
    <w:rsid w:val="008839F3"/>
    <w:rsid w:val="00884DFD"/>
    <w:rsid w:val="00885056"/>
    <w:rsid w:val="0088512C"/>
    <w:rsid w:val="0089235C"/>
    <w:rsid w:val="00892F2A"/>
    <w:rsid w:val="0089410A"/>
    <w:rsid w:val="008949D5"/>
    <w:rsid w:val="00895DFF"/>
    <w:rsid w:val="00896F3D"/>
    <w:rsid w:val="008A04D4"/>
    <w:rsid w:val="008A1B66"/>
    <w:rsid w:val="008A1E50"/>
    <w:rsid w:val="008A42CA"/>
    <w:rsid w:val="008A694F"/>
    <w:rsid w:val="008A7CFF"/>
    <w:rsid w:val="008B46FB"/>
    <w:rsid w:val="008B4BD3"/>
    <w:rsid w:val="008B4FBE"/>
    <w:rsid w:val="008B650E"/>
    <w:rsid w:val="008B6F36"/>
    <w:rsid w:val="008C2EF5"/>
    <w:rsid w:val="008C690A"/>
    <w:rsid w:val="008D06A5"/>
    <w:rsid w:val="008D0748"/>
    <w:rsid w:val="008D1F1B"/>
    <w:rsid w:val="008D3ADE"/>
    <w:rsid w:val="008D45ED"/>
    <w:rsid w:val="008D50FA"/>
    <w:rsid w:val="008D6CE6"/>
    <w:rsid w:val="008E100F"/>
    <w:rsid w:val="008E1CF3"/>
    <w:rsid w:val="008E25D3"/>
    <w:rsid w:val="008E27D0"/>
    <w:rsid w:val="008E4C19"/>
    <w:rsid w:val="008E5DC8"/>
    <w:rsid w:val="008E62C7"/>
    <w:rsid w:val="008E6C0B"/>
    <w:rsid w:val="008F07A7"/>
    <w:rsid w:val="008F5F5A"/>
    <w:rsid w:val="008F7723"/>
    <w:rsid w:val="008F786F"/>
    <w:rsid w:val="0090178B"/>
    <w:rsid w:val="0090183D"/>
    <w:rsid w:val="00901C67"/>
    <w:rsid w:val="0090244F"/>
    <w:rsid w:val="00903212"/>
    <w:rsid w:val="00905DEE"/>
    <w:rsid w:val="009072D5"/>
    <w:rsid w:val="00910F4D"/>
    <w:rsid w:val="00914594"/>
    <w:rsid w:val="009147DB"/>
    <w:rsid w:val="00916635"/>
    <w:rsid w:val="00917FD5"/>
    <w:rsid w:val="00920118"/>
    <w:rsid w:val="00922702"/>
    <w:rsid w:val="009238FD"/>
    <w:rsid w:val="00923B28"/>
    <w:rsid w:val="00924644"/>
    <w:rsid w:val="00924F51"/>
    <w:rsid w:val="00926676"/>
    <w:rsid w:val="009306B5"/>
    <w:rsid w:val="0093138A"/>
    <w:rsid w:val="00931F1B"/>
    <w:rsid w:val="009324C3"/>
    <w:rsid w:val="00932629"/>
    <w:rsid w:val="00933DAD"/>
    <w:rsid w:val="009341BF"/>
    <w:rsid w:val="00936FA3"/>
    <w:rsid w:val="0093709E"/>
    <w:rsid w:val="009401AA"/>
    <w:rsid w:val="00941A24"/>
    <w:rsid w:val="0094246B"/>
    <w:rsid w:val="00942793"/>
    <w:rsid w:val="009429CF"/>
    <w:rsid w:val="00943E4C"/>
    <w:rsid w:val="00944023"/>
    <w:rsid w:val="0094462A"/>
    <w:rsid w:val="00944E1F"/>
    <w:rsid w:val="00946AA4"/>
    <w:rsid w:val="00947424"/>
    <w:rsid w:val="009522C7"/>
    <w:rsid w:val="00952F92"/>
    <w:rsid w:val="009635E4"/>
    <w:rsid w:val="009650A6"/>
    <w:rsid w:val="009657B1"/>
    <w:rsid w:val="00966711"/>
    <w:rsid w:val="00967F99"/>
    <w:rsid w:val="00970202"/>
    <w:rsid w:val="00970A43"/>
    <w:rsid w:val="009720DB"/>
    <w:rsid w:val="009723EC"/>
    <w:rsid w:val="00972A26"/>
    <w:rsid w:val="00973D7E"/>
    <w:rsid w:val="009748AE"/>
    <w:rsid w:val="009752AB"/>
    <w:rsid w:val="009757B2"/>
    <w:rsid w:val="00975C01"/>
    <w:rsid w:val="00975C22"/>
    <w:rsid w:val="00975FD4"/>
    <w:rsid w:val="009762DC"/>
    <w:rsid w:val="00977E6E"/>
    <w:rsid w:val="009839F9"/>
    <w:rsid w:val="00986649"/>
    <w:rsid w:val="00992E41"/>
    <w:rsid w:val="009A1F3D"/>
    <w:rsid w:val="009A3B28"/>
    <w:rsid w:val="009A5129"/>
    <w:rsid w:val="009A51F3"/>
    <w:rsid w:val="009A52F9"/>
    <w:rsid w:val="009A5764"/>
    <w:rsid w:val="009A6061"/>
    <w:rsid w:val="009A6B78"/>
    <w:rsid w:val="009B0D1D"/>
    <w:rsid w:val="009B2B7C"/>
    <w:rsid w:val="009B2FC8"/>
    <w:rsid w:val="009B36D2"/>
    <w:rsid w:val="009B5C35"/>
    <w:rsid w:val="009C0584"/>
    <w:rsid w:val="009C1C0E"/>
    <w:rsid w:val="009C1F7D"/>
    <w:rsid w:val="009C4B46"/>
    <w:rsid w:val="009C552C"/>
    <w:rsid w:val="009C736F"/>
    <w:rsid w:val="009C76D3"/>
    <w:rsid w:val="009D1522"/>
    <w:rsid w:val="009D2141"/>
    <w:rsid w:val="009D22E1"/>
    <w:rsid w:val="009D2378"/>
    <w:rsid w:val="009D3AAE"/>
    <w:rsid w:val="009D3BB7"/>
    <w:rsid w:val="009D5BBE"/>
    <w:rsid w:val="009D63FF"/>
    <w:rsid w:val="009D68BB"/>
    <w:rsid w:val="009E27C4"/>
    <w:rsid w:val="009E5DFC"/>
    <w:rsid w:val="009F21D7"/>
    <w:rsid w:val="009F27DF"/>
    <w:rsid w:val="009F2968"/>
    <w:rsid w:val="009F2A04"/>
    <w:rsid w:val="009F350D"/>
    <w:rsid w:val="009F403C"/>
    <w:rsid w:val="009F6340"/>
    <w:rsid w:val="009F7788"/>
    <w:rsid w:val="00A0152A"/>
    <w:rsid w:val="00A0184F"/>
    <w:rsid w:val="00A0463D"/>
    <w:rsid w:val="00A04DB1"/>
    <w:rsid w:val="00A04EF6"/>
    <w:rsid w:val="00A07675"/>
    <w:rsid w:val="00A07963"/>
    <w:rsid w:val="00A10906"/>
    <w:rsid w:val="00A1090F"/>
    <w:rsid w:val="00A115F3"/>
    <w:rsid w:val="00A12E93"/>
    <w:rsid w:val="00A1324F"/>
    <w:rsid w:val="00A13A45"/>
    <w:rsid w:val="00A13EA6"/>
    <w:rsid w:val="00A1494C"/>
    <w:rsid w:val="00A14D6C"/>
    <w:rsid w:val="00A161EE"/>
    <w:rsid w:val="00A16B4D"/>
    <w:rsid w:val="00A16D37"/>
    <w:rsid w:val="00A17CFF"/>
    <w:rsid w:val="00A206D2"/>
    <w:rsid w:val="00A20C03"/>
    <w:rsid w:val="00A21234"/>
    <w:rsid w:val="00A21639"/>
    <w:rsid w:val="00A22032"/>
    <w:rsid w:val="00A23058"/>
    <w:rsid w:val="00A23DEF"/>
    <w:rsid w:val="00A240D7"/>
    <w:rsid w:val="00A24BE9"/>
    <w:rsid w:val="00A24E69"/>
    <w:rsid w:val="00A25D7F"/>
    <w:rsid w:val="00A30017"/>
    <w:rsid w:val="00A3097A"/>
    <w:rsid w:val="00A32C39"/>
    <w:rsid w:val="00A344A7"/>
    <w:rsid w:val="00A4162D"/>
    <w:rsid w:val="00A42AEA"/>
    <w:rsid w:val="00A42FCC"/>
    <w:rsid w:val="00A441CF"/>
    <w:rsid w:val="00A4676C"/>
    <w:rsid w:val="00A47CB2"/>
    <w:rsid w:val="00A510D1"/>
    <w:rsid w:val="00A51342"/>
    <w:rsid w:val="00A516B9"/>
    <w:rsid w:val="00A524C6"/>
    <w:rsid w:val="00A536F1"/>
    <w:rsid w:val="00A53D11"/>
    <w:rsid w:val="00A564B6"/>
    <w:rsid w:val="00A566C5"/>
    <w:rsid w:val="00A56CDA"/>
    <w:rsid w:val="00A56F3B"/>
    <w:rsid w:val="00A570BE"/>
    <w:rsid w:val="00A57351"/>
    <w:rsid w:val="00A607A1"/>
    <w:rsid w:val="00A63C0B"/>
    <w:rsid w:val="00A6642C"/>
    <w:rsid w:val="00A66D26"/>
    <w:rsid w:val="00A67636"/>
    <w:rsid w:val="00A67B49"/>
    <w:rsid w:val="00A67BE3"/>
    <w:rsid w:val="00A70B17"/>
    <w:rsid w:val="00A71567"/>
    <w:rsid w:val="00A73236"/>
    <w:rsid w:val="00A7490C"/>
    <w:rsid w:val="00A77869"/>
    <w:rsid w:val="00A82144"/>
    <w:rsid w:val="00A850CB"/>
    <w:rsid w:val="00A85743"/>
    <w:rsid w:val="00A85E85"/>
    <w:rsid w:val="00A86F04"/>
    <w:rsid w:val="00A903D1"/>
    <w:rsid w:val="00A90EB9"/>
    <w:rsid w:val="00A94583"/>
    <w:rsid w:val="00A947A0"/>
    <w:rsid w:val="00A95EDD"/>
    <w:rsid w:val="00A969E6"/>
    <w:rsid w:val="00AA1648"/>
    <w:rsid w:val="00AA1A9A"/>
    <w:rsid w:val="00AA1DB4"/>
    <w:rsid w:val="00AA3BA3"/>
    <w:rsid w:val="00AA56EC"/>
    <w:rsid w:val="00AA581E"/>
    <w:rsid w:val="00AB0C9F"/>
    <w:rsid w:val="00AB18AA"/>
    <w:rsid w:val="00AB37A0"/>
    <w:rsid w:val="00AB5202"/>
    <w:rsid w:val="00AB59A9"/>
    <w:rsid w:val="00AB7837"/>
    <w:rsid w:val="00AC0232"/>
    <w:rsid w:val="00AC212A"/>
    <w:rsid w:val="00AC3624"/>
    <w:rsid w:val="00AC39C0"/>
    <w:rsid w:val="00AD1136"/>
    <w:rsid w:val="00AD1346"/>
    <w:rsid w:val="00AD2778"/>
    <w:rsid w:val="00AD43F5"/>
    <w:rsid w:val="00AD7041"/>
    <w:rsid w:val="00AD762A"/>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9EB"/>
    <w:rsid w:val="00B0052A"/>
    <w:rsid w:val="00B00895"/>
    <w:rsid w:val="00B011E8"/>
    <w:rsid w:val="00B02511"/>
    <w:rsid w:val="00B02FDC"/>
    <w:rsid w:val="00B0573C"/>
    <w:rsid w:val="00B05AFA"/>
    <w:rsid w:val="00B06849"/>
    <w:rsid w:val="00B06FEF"/>
    <w:rsid w:val="00B111FA"/>
    <w:rsid w:val="00B14A2D"/>
    <w:rsid w:val="00B14C93"/>
    <w:rsid w:val="00B14EF1"/>
    <w:rsid w:val="00B1589B"/>
    <w:rsid w:val="00B16867"/>
    <w:rsid w:val="00B16945"/>
    <w:rsid w:val="00B20DE7"/>
    <w:rsid w:val="00B2166C"/>
    <w:rsid w:val="00B2404E"/>
    <w:rsid w:val="00B25FD7"/>
    <w:rsid w:val="00B27661"/>
    <w:rsid w:val="00B27EC0"/>
    <w:rsid w:val="00B301F3"/>
    <w:rsid w:val="00B30647"/>
    <w:rsid w:val="00B30AE1"/>
    <w:rsid w:val="00B30BD2"/>
    <w:rsid w:val="00B32514"/>
    <w:rsid w:val="00B32562"/>
    <w:rsid w:val="00B34082"/>
    <w:rsid w:val="00B351C0"/>
    <w:rsid w:val="00B3524A"/>
    <w:rsid w:val="00B35AE5"/>
    <w:rsid w:val="00B36E95"/>
    <w:rsid w:val="00B37394"/>
    <w:rsid w:val="00B40456"/>
    <w:rsid w:val="00B43CA5"/>
    <w:rsid w:val="00B43E37"/>
    <w:rsid w:val="00B44369"/>
    <w:rsid w:val="00B4654F"/>
    <w:rsid w:val="00B50488"/>
    <w:rsid w:val="00B530F6"/>
    <w:rsid w:val="00B53A7D"/>
    <w:rsid w:val="00B57796"/>
    <w:rsid w:val="00B61969"/>
    <w:rsid w:val="00B623D9"/>
    <w:rsid w:val="00B625ED"/>
    <w:rsid w:val="00B62B7F"/>
    <w:rsid w:val="00B63046"/>
    <w:rsid w:val="00B64CD9"/>
    <w:rsid w:val="00B67513"/>
    <w:rsid w:val="00B6754E"/>
    <w:rsid w:val="00B67EEF"/>
    <w:rsid w:val="00B702FC"/>
    <w:rsid w:val="00B7082D"/>
    <w:rsid w:val="00B71A47"/>
    <w:rsid w:val="00B71E33"/>
    <w:rsid w:val="00B777DD"/>
    <w:rsid w:val="00B805D7"/>
    <w:rsid w:val="00B80BC9"/>
    <w:rsid w:val="00B81FC1"/>
    <w:rsid w:val="00B842EF"/>
    <w:rsid w:val="00B9268A"/>
    <w:rsid w:val="00B944DF"/>
    <w:rsid w:val="00B94F36"/>
    <w:rsid w:val="00B9667B"/>
    <w:rsid w:val="00B97801"/>
    <w:rsid w:val="00B97859"/>
    <w:rsid w:val="00BA1AB5"/>
    <w:rsid w:val="00BA1BBC"/>
    <w:rsid w:val="00BA42DA"/>
    <w:rsid w:val="00BA4392"/>
    <w:rsid w:val="00BA468C"/>
    <w:rsid w:val="00BA46D0"/>
    <w:rsid w:val="00BB0DD6"/>
    <w:rsid w:val="00BB2CAB"/>
    <w:rsid w:val="00BB3F43"/>
    <w:rsid w:val="00BB4410"/>
    <w:rsid w:val="00BB46D6"/>
    <w:rsid w:val="00BB4F83"/>
    <w:rsid w:val="00BB53FD"/>
    <w:rsid w:val="00BC1C1A"/>
    <w:rsid w:val="00BC3178"/>
    <w:rsid w:val="00BC374B"/>
    <w:rsid w:val="00BC5B8D"/>
    <w:rsid w:val="00BC743A"/>
    <w:rsid w:val="00BC7747"/>
    <w:rsid w:val="00BC7CB4"/>
    <w:rsid w:val="00BC7E4C"/>
    <w:rsid w:val="00BD23FF"/>
    <w:rsid w:val="00BD24E2"/>
    <w:rsid w:val="00BD2DFD"/>
    <w:rsid w:val="00BD7B3A"/>
    <w:rsid w:val="00BE09D7"/>
    <w:rsid w:val="00BE3CBC"/>
    <w:rsid w:val="00BE4F26"/>
    <w:rsid w:val="00BE656F"/>
    <w:rsid w:val="00BE7721"/>
    <w:rsid w:val="00BF1120"/>
    <w:rsid w:val="00BF150C"/>
    <w:rsid w:val="00BF5A72"/>
    <w:rsid w:val="00BF6B6C"/>
    <w:rsid w:val="00BF7E98"/>
    <w:rsid w:val="00C00B3C"/>
    <w:rsid w:val="00C01F22"/>
    <w:rsid w:val="00C0268C"/>
    <w:rsid w:val="00C02727"/>
    <w:rsid w:val="00C034B0"/>
    <w:rsid w:val="00C042E8"/>
    <w:rsid w:val="00C04B5D"/>
    <w:rsid w:val="00C0584C"/>
    <w:rsid w:val="00C05F03"/>
    <w:rsid w:val="00C074B5"/>
    <w:rsid w:val="00C105E3"/>
    <w:rsid w:val="00C10CDE"/>
    <w:rsid w:val="00C10E90"/>
    <w:rsid w:val="00C12CCD"/>
    <w:rsid w:val="00C15EE5"/>
    <w:rsid w:val="00C20D70"/>
    <w:rsid w:val="00C221F0"/>
    <w:rsid w:val="00C228AF"/>
    <w:rsid w:val="00C243DB"/>
    <w:rsid w:val="00C27E7E"/>
    <w:rsid w:val="00C318A8"/>
    <w:rsid w:val="00C31AE3"/>
    <w:rsid w:val="00C31ED0"/>
    <w:rsid w:val="00C33409"/>
    <w:rsid w:val="00C33E5F"/>
    <w:rsid w:val="00C35864"/>
    <w:rsid w:val="00C36192"/>
    <w:rsid w:val="00C36ADA"/>
    <w:rsid w:val="00C372ED"/>
    <w:rsid w:val="00C4155D"/>
    <w:rsid w:val="00C437D3"/>
    <w:rsid w:val="00C439B9"/>
    <w:rsid w:val="00C4467D"/>
    <w:rsid w:val="00C456B4"/>
    <w:rsid w:val="00C46623"/>
    <w:rsid w:val="00C51621"/>
    <w:rsid w:val="00C51D63"/>
    <w:rsid w:val="00C529F4"/>
    <w:rsid w:val="00C52BDB"/>
    <w:rsid w:val="00C5374C"/>
    <w:rsid w:val="00C53F71"/>
    <w:rsid w:val="00C5478E"/>
    <w:rsid w:val="00C54DDF"/>
    <w:rsid w:val="00C556C9"/>
    <w:rsid w:val="00C57A51"/>
    <w:rsid w:val="00C61069"/>
    <w:rsid w:val="00C61C69"/>
    <w:rsid w:val="00C63B4C"/>
    <w:rsid w:val="00C63DE3"/>
    <w:rsid w:val="00C66AD6"/>
    <w:rsid w:val="00C674BC"/>
    <w:rsid w:val="00C727FB"/>
    <w:rsid w:val="00C72819"/>
    <w:rsid w:val="00C7359B"/>
    <w:rsid w:val="00C743AB"/>
    <w:rsid w:val="00C7564A"/>
    <w:rsid w:val="00C75715"/>
    <w:rsid w:val="00C7589F"/>
    <w:rsid w:val="00C77BF1"/>
    <w:rsid w:val="00C817B6"/>
    <w:rsid w:val="00C82566"/>
    <w:rsid w:val="00C82607"/>
    <w:rsid w:val="00C83D2E"/>
    <w:rsid w:val="00C85337"/>
    <w:rsid w:val="00C85DCE"/>
    <w:rsid w:val="00C87AA8"/>
    <w:rsid w:val="00C9294E"/>
    <w:rsid w:val="00C944C7"/>
    <w:rsid w:val="00CA13DA"/>
    <w:rsid w:val="00CA2218"/>
    <w:rsid w:val="00CA491A"/>
    <w:rsid w:val="00CA548A"/>
    <w:rsid w:val="00CA6612"/>
    <w:rsid w:val="00CA6F8B"/>
    <w:rsid w:val="00CA7C62"/>
    <w:rsid w:val="00CB0E26"/>
    <w:rsid w:val="00CB1B78"/>
    <w:rsid w:val="00CB38A6"/>
    <w:rsid w:val="00CB3F28"/>
    <w:rsid w:val="00CB74EA"/>
    <w:rsid w:val="00CC1F54"/>
    <w:rsid w:val="00CC224C"/>
    <w:rsid w:val="00CC2404"/>
    <w:rsid w:val="00CC2946"/>
    <w:rsid w:val="00CC4DEB"/>
    <w:rsid w:val="00CD087E"/>
    <w:rsid w:val="00CD16E4"/>
    <w:rsid w:val="00CD41EB"/>
    <w:rsid w:val="00CD4FC7"/>
    <w:rsid w:val="00CD5905"/>
    <w:rsid w:val="00CD5A5C"/>
    <w:rsid w:val="00CD65C5"/>
    <w:rsid w:val="00CD6FA6"/>
    <w:rsid w:val="00CE0090"/>
    <w:rsid w:val="00CE1052"/>
    <w:rsid w:val="00CE1301"/>
    <w:rsid w:val="00CE2042"/>
    <w:rsid w:val="00CE2A07"/>
    <w:rsid w:val="00CE3A12"/>
    <w:rsid w:val="00CE4F4B"/>
    <w:rsid w:val="00CE6007"/>
    <w:rsid w:val="00CE75D1"/>
    <w:rsid w:val="00CF5718"/>
    <w:rsid w:val="00CF75A4"/>
    <w:rsid w:val="00CF79D4"/>
    <w:rsid w:val="00D00703"/>
    <w:rsid w:val="00D01E02"/>
    <w:rsid w:val="00D0208A"/>
    <w:rsid w:val="00D027F7"/>
    <w:rsid w:val="00D04D32"/>
    <w:rsid w:val="00D06C6F"/>
    <w:rsid w:val="00D07AF1"/>
    <w:rsid w:val="00D122B3"/>
    <w:rsid w:val="00D137C9"/>
    <w:rsid w:val="00D14D3D"/>
    <w:rsid w:val="00D15258"/>
    <w:rsid w:val="00D158AC"/>
    <w:rsid w:val="00D16EFB"/>
    <w:rsid w:val="00D173BB"/>
    <w:rsid w:val="00D22570"/>
    <w:rsid w:val="00D2376B"/>
    <w:rsid w:val="00D24A00"/>
    <w:rsid w:val="00D25F37"/>
    <w:rsid w:val="00D26E70"/>
    <w:rsid w:val="00D278D8"/>
    <w:rsid w:val="00D30A12"/>
    <w:rsid w:val="00D3113B"/>
    <w:rsid w:val="00D32D0B"/>
    <w:rsid w:val="00D359E8"/>
    <w:rsid w:val="00D36832"/>
    <w:rsid w:val="00D3778A"/>
    <w:rsid w:val="00D40BE9"/>
    <w:rsid w:val="00D4360B"/>
    <w:rsid w:val="00D45D42"/>
    <w:rsid w:val="00D46E5A"/>
    <w:rsid w:val="00D47FA7"/>
    <w:rsid w:val="00D50688"/>
    <w:rsid w:val="00D561D6"/>
    <w:rsid w:val="00D5756D"/>
    <w:rsid w:val="00D6372E"/>
    <w:rsid w:val="00D63E66"/>
    <w:rsid w:val="00D6573E"/>
    <w:rsid w:val="00D669B7"/>
    <w:rsid w:val="00D71A75"/>
    <w:rsid w:val="00D73B73"/>
    <w:rsid w:val="00D7648B"/>
    <w:rsid w:val="00D771A4"/>
    <w:rsid w:val="00D77D29"/>
    <w:rsid w:val="00D77D88"/>
    <w:rsid w:val="00D80BFB"/>
    <w:rsid w:val="00D823DD"/>
    <w:rsid w:val="00D83F01"/>
    <w:rsid w:val="00D8658B"/>
    <w:rsid w:val="00D86B48"/>
    <w:rsid w:val="00D86EB9"/>
    <w:rsid w:val="00D93C05"/>
    <w:rsid w:val="00D93FB3"/>
    <w:rsid w:val="00D94921"/>
    <w:rsid w:val="00D94D62"/>
    <w:rsid w:val="00DA3C79"/>
    <w:rsid w:val="00DA4902"/>
    <w:rsid w:val="00DA49A5"/>
    <w:rsid w:val="00DA4B68"/>
    <w:rsid w:val="00DA4CB1"/>
    <w:rsid w:val="00DA56C8"/>
    <w:rsid w:val="00DB031D"/>
    <w:rsid w:val="00DB226F"/>
    <w:rsid w:val="00DB2B97"/>
    <w:rsid w:val="00DB6CE4"/>
    <w:rsid w:val="00DC0C6B"/>
    <w:rsid w:val="00DC0E2C"/>
    <w:rsid w:val="00DC2912"/>
    <w:rsid w:val="00DC6174"/>
    <w:rsid w:val="00DC7671"/>
    <w:rsid w:val="00DD0BBF"/>
    <w:rsid w:val="00DD1D89"/>
    <w:rsid w:val="00DD31CD"/>
    <w:rsid w:val="00DE1D10"/>
    <w:rsid w:val="00DE2C8A"/>
    <w:rsid w:val="00DE485E"/>
    <w:rsid w:val="00DE4E68"/>
    <w:rsid w:val="00DE541B"/>
    <w:rsid w:val="00DE6E44"/>
    <w:rsid w:val="00DF5D48"/>
    <w:rsid w:val="00E005B6"/>
    <w:rsid w:val="00E03915"/>
    <w:rsid w:val="00E0422E"/>
    <w:rsid w:val="00E05EB6"/>
    <w:rsid w:val="00E101E0"/>
    <w:rsid w:val="00E11C79"/>
    <w:rsid w:val="00E13794"/>
    <w:rsid w:val="00E13A1E"/>
    <w:rsid w:val="00E143C8"/>
    <w:rsid w:val="00E14EA9"/>
    <w:rsid w:val="00E14F7F"/>
    <w:rsid w:val="00E177E1"/>
    <w:rsid w:val="00E17E43"/>
    <w:rsid w:val="00E17F3A"/>
    <w:rsid w:val="00E21020"/>
    <w:rsid w:val="00E2162E"/>
    <w:rsid w:val="00E22719"/>
    <w:rsid w:val="00E22F22"/>
    <w:rsid w:val="00E255B8"/>
    <w:rsid w:val="00E277ED"/>
    <w:rsid w:val="00E27C65"/>
    <w:rsid w:val="00E34864"/>
    <w:rsid w:val="00E34F21"/>
    <w:rsid w:val="00E36B7B"/>
    <w:rsid w:val="00E36C57"/>
    <w:rsid w:val="00E41ED6"/>
    <w:rsid w:val="00E43CC9"/>
    <w:rsid w:val="00E500A8"/>
    <w:rsid w:val="00E518C2"/>
    <w:rsid w:val="00E535BA"/>
    <w:rsid w:val="00E53FDF"/>
    <w:rsid w:val="00E54F88"/>
    <w:rsid w:val="00E5642C"/>
    <w:rsid w:val="00E61F61"/>
    <w:rsid w:val="00E63E9B"/>
    <w:rsid w:val="00E6644C"/>
    <w:rsid w:val="00E70781"/>
    <w:rsid w:val="00E709F0"/>
    <w:rsid w:val="00E70AAA"/>
    <w:rsid w:val="00E71723"/>
    <w:rsid w:val="00E744FB"/>
    <w:rsid w:val="00E74A0A"/>
    <w:rsid w:val="00E74C8F"/>
    <w:rsid w:val="00E76D8B"/>
    <w:rsid w:val="00E80FD5"/>
    <w:rsid w:val="00E816FD"/>
    <w:rsid w:val="00E82655"/>
    <w:rsid w:val="00E83D88"/>
    <w:rsid w:val="00E85E5D"/>
    <w:rsid w:val="00E86D70"/>
    <w:rsid w:val="00E87D44"/>
    <w:rsid w:val="00E9091D"/>
    <w:rsid w:val="00E94A78"/>
    <w:rsid w:val="00E94E6F"/>
    <w:rsid w:val="00E977BB"/>
    <w:rsid w:val="00EA04DA"/>
    <w:rsid w:val="00EA09EB"/>
    <w:rsid w:val="00EA142C"/>
    <w:rsid w:val="00EA3ABB"/>
    <w:rsid w:val="00EA4846"/>
    <w:rsid w:val="00EA6AB9"/>
    <w:rsid w:val="00EA6C43"/>
    <w:rsid w:val="00EB19BE"/>
    <w:rsid w:val="00EB1B77"/>
    <w:rsid w:val="00EB2273"/>
    <w:rsid w:val="00EB2530"/>
    <w:rsid w:val="00EB3AE7"/>
    <w:rsid w:val="00EB55B8"/>
    <w:rsid w:val="00EC155C"/>
    <w:rsid w:val="00EC1DDC"/>
    <w:rsid w:val="00EC2BDA"/>
    <w:rsid w:val="00EC390F"/>
    <w:rsid w:val="00EC43C8"/>
    <w:rsid w:val="00EC49F4"/>
    <w:rsid w:val="00EC4A23"/>
    <w:rsid w:val="00EC4E0B"/>
    <w:rsid w:val="00EC58E5"/>
    <w:rsid w:val="00EC5B8A"/>
    <w:rsid w:val="00EC7099"/>
    <w:rsid w:val="00ED06C0"/>
    <w:rsid w:val="00ED0817"/>
    <w:rsid w:val="00ED2B13"/>
    <w:rsid w:val="00ED2E1F"/>
    <w:rsid w:val="00ED36A0"/>
    <w:rsid w:val="00ED5606"/>
    <w:rsid w:val="00ED57E2"/>
    <w:rsid w:val="00ED663D"/>
    <w:rsid w:val="00EE14D7"/>
    <w:rsid w:val="00EE34C7"/>
    <w:rsid w:val="00EE4CC3"/>
    <w:rsid w:val="00EF05F4"/>
    <w:rsid w:val="00EF2153"/>
    <w:rsid w:val="00EF4701"/>
    <w:rsid w:val="00EF6B96"/>
    <w:rsid w:val="00EF7588"/>
    <w:rsid w:val="00F03917"/>
    <w:rsid w:val="00F045EC"/>
    <w:rsid w:val="00F06136"/>
    <w:rsid w:val="00F11C61"/>
    <w:rsid w:val="00F1637A"/>
    <w:rsid w:val="00F2017A"/>
    <w:rsid w:val="00F226DC"/>
    <w:rsid w:val="00F23D0F"/>
    <w:rsid w:val="00F264B9"/>
    <w:rsid w:val="00F301C6"/>
    <w:rsid w:val="00F31472"/>
    <w:rsid w:val="00F32133"/>
    <w:rsid w:val="00F3418C"/>
    <w:rsid w:val="00F34671"/>
    <w:rsid w:val="00F34CCC"/>
    <w:rsid w:val="00F34D67"/>
    <w:rsid w:val="00F35CB1"/>
    <w:rsid w:val="00F36DD8"/>
    <w:rsid w:val="00F36F10"/>
    <w:rsid w:val="00F37459"/>
    <w:rsid w:val="00F37F14"/>
    <w:rsid w:val="00F40A05"/>
    <w:rsid w:val="00F43678"/>
    <w:rsid w:val="00F43A4C"/>
    <w:rsid w:val="00F44328"/>
    <w:rsid w:val="00F4670C"/>
    <w:rsid w:val="00F46B3D"/>
    <w:rsid w:val="00F47679"/>
    <w:rsid w:val="00F476DF"/>
    <w:rsid w:val="00F506C3"/>
    <w:rsid w:val="00F55C5F"/>
    <w:rsid w:val="00F56D6F"/>
    <w:rsid w:val="00F60C3B"/>
    <w:rsid w:val="00F623B8"/>
    <w:rsid w:val="00F6299D"/>
    <w:rsid w:val="00F709DB"/>
    <w:rsid w:val="00F71F1A"/>
    <w:rsid w:val="00F72D4D"/>
    <w:rsid w:val="00F74A09"/>
    <w:rsid w:val="00F7530A"/>
    <w:rsid w:val="00F76D3D"/>
    <w:rsid w:val="00F77882"/>
    <w:rsid w:val="00F80911"/>
    <w:rsid w:val="00F82070"/>
    <w:rsid w:val="00F82E9D"/>
    <w:rsid w:val="00F8447F"/>
    <w:rsid w:val="00F850BA"/>
    <w:rsid w:val="00F86308"/>
    <w:rsid w:val="00F86410"/>
    <w:rsid w:val="00F86B4E"/>
    <w:rsid w:val="00F87DAE"/>
    <w:rsid w:val="00F9463B"/>
    <w:rsid w:val="00F94B02"/>
    <w:rsid w:val="00F94F0C"/>
    <w:rsid w:val="00F94F4F"/>
    <w:rsid w:val="00F96152"/>
    <w:rsid w:val="00F97B37"/>
    <w:rsid w:val="00FA05A5"/>
    <w:rsid w:val="00FA1AA6"/>
    <w:rsid w:val="00FA1B3E"/>
    <w:rsid w:val="00FA21F7"/>
    <w:rsid w:val="00FA6417"/>
    <w:rsid w:val="00FB3F8B"/>
    <w:rsid w:val="00FB4BFD"/>
    <w:rsid w:val="00FB4EF0"/>
    <w:rsid w:val="00FB7F73"/>
    <w:rsid w:val="00FC1D9F"/>
    <w:rsid w:val="00FC204C"/>
    <w:rsid w:val="00FC4153"/>
    <w:rsid w:val="00FC42AF"/>
    <w:rsid w:val="00FC5F0B"/>
    <w:rsid w:val="00FD23C5"/>
    <w:rsid w:val="00FD2DF2"/>
    <w:rsid w:val="00FD3594"/>
    <w:rsid w:val="00FD6085"/>
    <w:rsid w:val="00FD7C59"/>
    <w:rsid w:val="00FE0874"/>
    <w:rsid w:val="00FE292A"/>
    <w:rsid w:val="00FE3492"/>
    <w:rsid w:val="00FE3F34"/>
    <w:rsid w:val="00FE4E00"/>
    <w:rsid w:val="00FE5D0E"/>
    <w:rsid w:val="00FF22B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uiPriority w:val="9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uiPriority w:val="99"/>
    <w:rPr>
      <w:rFonts w:ascii="Arial" w:eastAsia="MS Minngs" w:hAnsi="Arial" w:cs="Arial"/>
      <w:b/>
      <w:bCs/>
      <w:kern w:val="28"/>
      <w:sz w:val="28"/>
      <w:szCs w:val="28"/>
    </w:rPr>
  </w:style>
  <w:style w:type="character" w:customStyle="1" w:styleId="Heading3Char">
    <w:name w:val="Heading 3 Char"/>
    <w:link w:val="Heading3"/>
    <w:uiPriority w:val="99"/>
    <w:rPr>
      <w:rFonts w:ascii="Arial" w:eastAsia="MS Minngs" w:hAnsi="Arial" w:cs="Arial"/>
      <w:sz w:val="24"/>
      <w:szCs w:val="24"/>
    </w:rPr>
  </w:style>
  <w:style w:type="character" w:customStyle="1" w:styleId="Heading4Char">
    <w:name w:val="Heading 4 Char"/>
    <w:link w:val="Heading4"/>
    <w:uiPriority w:val="99"/>
    <w:rPr>
      <w:rFonts w:ascii="Arial" w:eastAsia="MS Minngs" w:hAnsi="Arial" w:cs="Arial"/>
      <w:b/>
      <w:bCs/>
      <w:sz w:val="24"/>
      <w:szCs w:val="24"/>
    </w:rPr>
  </w:style>
  <w:style w:type="character" w:customStyle="1" w:styleId="Heading5Char">
    <w:name w:val="Heading 5 Char"/>
    <w:link w:val="Heading5"/>
    <w:uiPriority w:val="99"/>
    <w:rPr>
      <w:rFonts w:ascii="Times New Roman" w:eastAsia="MS Minngs" w:hAnsi="Times New Roman"/>
      <w:sz w:val="22"/>
      <w:szCs w:val="22"/>
    </w:rPr>
  </w:style>
  <w:style w:type="character" w:customStyle="1" w:styleId="Heading6Char">
    <w:name w:val="Heading 6 Char"/>
    <w:link w:val="Heading6"/>
    <w:uiPriority w:val="99"/>
    <w:rPr>
      <w:rFonts w:ascii="Times New Roman" w:eastAsia="MS Minngs" w:hAnsi="Times New Roman"/>
      <w:i/>
      <w:iCs/>
      <w:sz w:val="22"/>
      <w:szCs w:val="22"/>
    </w:rPr>
  </w:style>
  <w:style w:type="character" w:customStyle="1" w:styleId="Heading7Char">
    <w:name w:val="Heading 7 Char"/>
    <w:link w:val="Heading7"/>
    <w:uiPriority w:val="99"/>
    <w:rPr>
      <w:rFonts w:ascii="Arial" w:eastAsia="MS Minngs" w:hAnsi="Arial" w:cs="Arial"/>
    </w:rPr>
  </w:style>
  <w:style w:type="character" w:customStyle="1" w:styleId="Heading8Char">
    <w:name w:val="Heading 8 Char"/>
    <w:link w:val="Heading8"/>
    <w:uiPriority w:val="99"/>
    <w:rPr>
      <w:rFonts w:ascii="Arial" w:eastAsia="MS Minngs" w:hAnsi="Arial" w:cs="Arial"/>
      <w:i/>
      <w:iCs/>
    </w:rPr>
  </w:style>
  <w:style w:type="character" w:customStyle="1" w:styleId="Heading9Char">
    <w:name w:val="Heading 9 Char"/>
    <w:link w:val="Heading9"/>
    <w:uiPriority w:val="99"/>
    <w:rPr>
      <w:rFonts w:ascii="Arial" w:eastAsia="MS Minngs" w:hAnsi="Arial" w:cs="Arial"/>
      <w:b/>
      <w:bCs/>
      <w:i/>
      <w:iCs/>
      <w:sz w:val="18"/>
      <w:szCs w:val="18"/>
    </w:rPr>
  </w:style>
  <w:style w:type="paragraph" w:customStyle="1" w:styleId="LessonTitle">
    <w:name w:val="LessonTitle"/>
    <w:basedOn w:val="Normal"/>
    <w:next w:val="Normal"/>
    <w:uiPriority w:val="99"/>
    <w:rsid w:val="00FB4EF0"/>
    <w:pPr>
      <w:numPr>
        <w:numId w:val="3"/>
      </w:numPr>
      <w:tabs>
        <w:tab w:val="num" w:pos="360"/>
      </w:tabs>
      <w:spacing w:before="240" w:after="60"/>
      <w:ind w:left="0"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rsid w:val="00FB4EF0"/>
    <w:pPr>
      <w:keepLines/>
      <w:numPr>
        <w:ilvl w:val="2"/>
        <w:numId w:val="3"/>
      </w:numPr>
      <w:tabs>
        <w:tab w:val="num" w:pos="360"/>
        <w:tab w:val="num" w:pos="2160"/>
      </w:tabs>
      <w:spacing w:before="120" w:after="120"/>
      <w:ind w:left="0" w:right="144" w:firstLine="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FB4EF0"/>
    <w:pPr>
      <w:numPr>
        <w:ilvl w:val="3"/>
        <w:numId w:val="3"/>
      </w:numPr>
      <w:tabs>
        <w:tab w:val="num" w:pos="360"/>
        <w:tab w:val="num" w:pos="2880"/>
      </w:tabs>
      <w:ind w:left="0" w:hanging="360"/>
      <w:outlineLvl w:val="3"/>
    </w:pPr>
    <w:rPr>
      <w:rFonts w:ascii="Rockwell" w:hAnsi="Rockwell" w:cs="Comic Sans MS"/>
      <w:bCs/>
      <w:iCs/>
      <w:color w:val="00B0F0"/>
      <w:sz w:val="30"/>
      <w:szCs w:val="24"/>
    </w:rPr>
  </w:style>
  <w:style w:type="paragraph" w:customStyle="1" w:styleId="LessonOutline3">
    <w:name w:val="LessonOutline3"/>
    <w:basedOn w:val="Normal"/>
    <w:next w:val="Normal"/>
    <w:uiPriority w:val="99"/>
    <w:rsid w:val="00054F0D"/>
    <w:pPr>
      <w:numPr>
        <w:numId w:val="4"/>
      </w:numPr>
      <w:tabs>
        <w:tab w:val="num" w:pos="360"/>
      </w:tabs>
      <w:spacing w:before="100" w:beforeAutospacing="1" w:after="100" w:afterAutospacing="1"/>
      <w:ind w:left="36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uiPriority w:val="99"/>
    <w:rsid w:val="00734F8B"/>
    <w:pPr>
      <w:spacing w:line="200" w:lineRule="exact"/>
    </w:pPr>
    <w:rPr>
      <w:rFonts w:ascii="Montserrat Medium" w:hAnsi="Montserrat Medium"/>
      <w:color w:val="008080"/>
      <w:szCs w:val="19"/>
    </w:rPr>
  </w:style>
  <w:style w:type="paragraph" w:customStyle="1" w:styleId="LessonSubTitle">
    <w:name w:val="LessonSubTitle"/>
    <w:basedOn w:val="Normal"/>
    <w:next w:val="Normal"/>
    <w:uiPriority w:val="99"/>
    <w:rsid w:val="00FB4EF0"/>
    <w:pPr>
      <w:numPr>
        <w:ilvl w:val="1"/>
        <w:numId w:val="3"/>
      </w:numPr>
      <w:tabs>
        <w:tab w:val="num" w:pos="360"/>
        <w:tab w:val="num" w:pos="1440"/>
      </w:tabs>
      <w:ind w:left="1440" w:hanging="360"/>
      <w:jc w:val="center"/>
      <w:outlineLvl w:val="1"/>
    </w:pPr>
    <w:rPr>
      <w:rFonts w:ascii="Montserrat ExtraBold" w:hAnsi="Montserrat ExtraBold" w:cs="Arial Black"/>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9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99"/>
    <w:rsid w:val="00A70B17"/>
    <w:pPr>
      <w:tabs>
        <w:tab w:val="right" w:leader="dot" w:pos="2989"/>
      </w:tabs>
      <w:ind w:left="400"/>
    </w:pPr>
    <w:rPr>
      <w:i/>
      <w:iCs/>
    </w:rPr>
  </w:style>
  <w:style w:type="paragraph" w:styleId="TOC4">
    <w:name w:val="toc 4"/>
    <w:basedOn w:val="Normal"/>
    <w:next w:val="Normal"/>
    <w:autoRedefine/>
    <w:uiPriority w:val="99"/>
    <w:pPr>
      <w:ind w:left="600"/>
    </w:pPr>
    <w:rPr>
      <w:sz w:val="18"/>
      <w:szCs w:val="18"/>
    </w:rPr>
  </w:style>
  <w:style w:type="paragraph" w:styleId="TOC5">
    <w:name w:val="toc 5"/>
    <w:basedOn w:val="Normal"/>
    <w:next w:val="Normal"/>
    <w:autoRedefine/>
    <w:uiPriority w:val="99"/>
    <w:pPr>
      <w:ind w:left="800"/>
    </w:pPr>
    <w:rPr>
      <w:sz w:val="18"/>
      <w:szCs w:val="18"/>
    </w:rPr>
  </w:style>
  <w:style w:type="paragraph" w:styleId="TOC6">
    <w:name w:val="toc 6"/>
    <w:basedOn w:val="Normal"/>
    <w:next w:val="Normal"/>
    <w:autoRedefine/>
    <w:uiPriority w:val="99"/>
    <w:rsid w:val="0001043F"/>
    <w:pPr>
      <w:tabs>
        <w:tab w:val="right" w:leader="dot" w:pos="2923"/>
      </w:tabs>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uiPriority w:val="99"/>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uiPriority w:val="99"/>
    <w:rPr>
      <w:rFonts w:ascii="Times" w:hAnsi="Times" w:cs="Times"/>
      <w:b/>
      <w:bCs/>
      <w:i/>
      <w:iCs/>
      <w:sz w:val="22"/>
      <w:szCs w:val="22"/>
    </w:rPr>
  </w:style>
  <w:style w:type="paragraph" w:customStyle="1" w:styleId="STDTEXT">
    <w:name w:val="STD TEXT"/>
    <w:uiPriority w:val="99"/>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uiPriority w:val="99"/>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99"/>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uiPriority w:val="99"/>
    <w:rsid w:val="00FC42AF"/>
    <w:rPr>
      <w:rFonts w:ascii="Times New Roman" w:hAnsi="Times New Roman" w:cs="Times New Roman"/>
    </w:rPr>
  </w:style>
  <w:style w:type="paragraph" w:customStyle="1" w:styleId="p2">
    <w:name w:val="p2"/>
    <w:basedOn w:val="Normal"/>
    <w:uiPriority w:val="99"/>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AA56EC"/>
    <w:rPr>
      <w:color w:val="7030A0"/>
    </w:rPr>
  </w:style>
  <w:style w:type="paragraph" w:styleId="FootnoteText">
    <w:name w:val="footnote text"/>
    <w:basedOn w:val="Normal"/>
    <w:link w:val="FootnoteTextChar2"/>
    <w:uiPriority w:val="99"/>
    <w:semiHidden/>
    <w:unhideWhenUsed/>
    <w:rsid w:val="00C51621"/>
    <w:rPr>
      <w:rFonts w:eastAsia="Times New Roman"/>
    </w:rPr>
  </w:style>
  <w:style w:type="character" w:customStyle="1" w:styleId="FootnoteTextChar2">
    <w:name w:val="Footnote Text Char2"/>
    <w:basedOn w:val="DefaultParagraphFont"/>
    <w:link w:val="FootnoteText"/>
    <w:uiPriority w:val="99"/>
    <w:semiHidden/>
    <w:rsid w:val="00C51621"/>
    <w:rPr>
      <w:rFonts w:ascii="Times New Roman" w:hAnsi="Times New Roman"/>
    </w:rPr>
  </w:style>
  <w:style w:type="paragraph" w:customStyle="1" w:styleId="MainVerseNo">
    <w:name w:val="MainVerseNo"/>
    <w:basedOn w:val="Normal"/>
    <w:rsid w:val="00007B48"/>
    <w:pPr>
      <w:keepLines/>
      <w:ind w:left="144" w:hanging="144"/>
    </w:pPr>
    <w:rPr>
      <w:rFonts w:ascii="Arial" w:eastAsia="Times New Roman" w:hAnsi="Arial"/>
      <w:color w:val="0000FF"/>
    </w:rPr>
  </w:style>
  <w:style w:type="paragraph" w:customStyle="1" w:styleId="ScriptureVerse">
    <w:name w:val="ScriptureVerse"/>
    <w:basedOn w:val="Normal"/>
    <w:next w:val="MainVerseNo"/>
    <w:rsid w:val="00007B48"/>
    <w:pPr>
      <w:keepLines/>
    </w:pPr>
    <w:rPr>
      <w:rFonts w:ascii="Arial" w:eastAsia="Times New Roman" w:hAnsi="Arial"/>
      <w:b/>
      <w:color w:val="FF00FF"/>
      <w:spacing w:val="10"/>
    </w:rPr>
  </w:style>
  <w:style w:type="numbering" w:customStyle="1" w:styleId="CurrentList8">
    <w:name w:val="Current List8"/>
    <w:uiPriority w:val="99"/>
    <w:rsid w:val="00FB4EF0"/>
    <w:pPr>
      <w:numPr>
        <w:numId w:val="12"/>
      </w:numPr>
    </w:pPr>
  </w:style>
  <w:style w:type="numbering" w:customStyle="1" w:styleId="CurrentList9">
    <w:name w:val="Current List9"/>
    <w:uiPriority w:val="99"/>
    <w:rsid w:val="00FB4EF0"/>
    <w:pPr>
      <w:numPr>
        <w:numId w:val="13"/>
      </w:numPr>
    </w:pPr>
  </w:style>
  <w:style w:type="numbering" w:customStyle="1" w:styleId="CurrentList10">
    <w:name w:val="Current List10"/>
    <w:uiPriority w:val="99"/>
    <w:rsid w:val="00FB4EF0"/>
    <w:pPr>
      <w:numPr>
        <w:numId w:val="14"/>
      </w:numPr>
    </w:pPr>
  </w:style>
  <w:style w:type="numbering" w:customStyle="1" w:styleId="CurrentList11">
    <w:name w:val="Current List11"/>
    <w:uiPriority w:val="99"/>
    <w:rsid w:val="00FB4EF0"/>
    <w:pPr>
      <w:numPr>
        <w:numId w:val="15"/>
      </w:numPr>
    </w:pPr>
  </w:style>
  <w:style w:type="character" w:customStyle="1" w:styleId="tophdg">
    <w:name w:val="tophdg"/>
    <w:basedOn w:val="DefaultParagraphFont"/>
    <w:rsid w:val="00BE09D7"/>
  </w:style>
  <w:style w:type="character" w:customStyle="1" w:styleId="greek">
    <w:name w:val="greek"/>
    <w:basedOn w:val="DefaultParagraphFont"/>
    <w:rsid w:val="00BE09D7"/>
  </w:style>
  <w:style w:type="paragraph" w:customStyle="1" w:styleId="LessonPoints">
    <w:name w:val="Lesson Points"/>
    <w:basedOn w:val="Normal"/>
    <w:next w:val="Normal"/>
    <w:rsid w:val="00DE6E44"/>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DE6E44"/>
    <w:pPr>
      <w:ind w:firstLine="144"/>
    </w:pPr>
    <w:rPr>
      <w:rFonts w:ascii="Arial" w:hAnsi="Arial" w:cs="Arial"/>
      <w:color w:val="800000"/>
      <w:sz w:val="23"/>
      <w:szCs w:val="23"/>
    </w:rPr>
  </w:style>
  <w:style w:type="paragraph" w:customStyle="1" w:styleId="SermonTitle">
    <w:name w:val="Sermon Title"/>
    <w:basedOn w:val="Normal"/>
    <w:next w:val="Normal"/>
    <w:rsid w:val="00DE6E44"/>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DE6E44"/>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DE6E44"/>
    <w:pPr>
      <w:spacing w:before="120" w:after="120"/>
    </w:pPr>
    <w:rPr>
      <w:rFonts w:ascii="Arial" w:hAnsi="Arial" w:cs="Arial Black"/>
      <w:bCs/>
      <w:color w:val="FF0000"/>
      <w:sz w:val="28"/>
      <w:szCs w:val="28"/>
    </w:rPr>
  </w:style>
  <w:style w:type="paragraph" w:styleId="EndnoteText">
    <w:name w:val="endnote text"/>
    <w:basedOn w:val="Normal"/>
    <w:link w:val="EndnoteTextChar2"/>
    <w:uiPriority w:val="99"/>
    <w:semiHidden/>
    <w:unhideWhenUsed/>
    <w:rsid w:val="00F86B4E"/>
  </w:style>
  <w:style w:type="character" w:customStyle="1" w:styleId="EndnoteTextChar2">
    <w:name w:val="Endnote Text Char2"/>
    <w:basedOn w:val="DefaultParagraphFont"/>
    <w:link w:val="EndnoteText"/>
    <w:uiPriority w:val="99"/>
    <w:semiHidden/>
    <w:rsid w:val="00F86B4E"/>
    <w:rPr>
      <w:rFonts w:ascii="Times New Roman" w:eastAsia="MS Minngs" w:hAnsi="Times New Roman"/>
    </w:rPr>
  </w:style>
  <w:style w:type="character" w:styleId="EndnoteReference">
    <w:name w:val="endnote reference"/>
    <w:basedOn w:val="DefaultParagraphFont"/>
    <w:uiPriority w:val="99"/>
    <w:semiHidden/>
    <w:unhideWhenUsed/>
    <w:rsid w:val="00F86B4E"/>
    <w:rPr>
      <w:vertAlign w:val="superscript"/>
    </w:rPr>
  </w:style>
  <w:style w:type="character" w:customStyle="1" w:styleId="cttext">
    <w:name w:val="ct_text"/>
    <w:basedOn w:val="DefaultParagraphFont"/>
    <w:rsid w:val="00FB3F8B"/>
  </w:style>
  <w:style w:type="paragraph" w:customStyle="1" w:styleId="QuoteandStatements">
    <w:name w:val="Quote and Statements"/>
    <w:basedOn w:val="Normal"/>
    <w:uiPriority w:val="99"/>
    <w:rsid w:val="00A85E85"/>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2310C5"/>
    <w:pPr>
      <w:keepLines/>
      <w:numPr>
        <w:numId w:val="16"/>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2310C5"/>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2310C5"/>
    <w:pPr>
      <w:keepLines/>
      <w:spacing w:before="120"/>
      <w:ind w:left="144" w:hanging="144"/>
      <w:outlineLvl w:val="0"/>
    </w:pPr>
    <w:rPr>
      <w:rFonts w:ascii="Arial" w:eastAsia="Times New Roman" w:hAnsi="Arial"/>
      <w:b/>
      <w:caps/>
      <w:color w:val="008000"/>
      <w:lang w:eastAsia="en-MY"/>
    </w:rPr>
  </w:style>
  <w:style w:type="paragraph" w:styleId="Title">
    <w:name w:val="Title"/>
    <w:basedOn w:val="Normal"/>
    <w:next w:val="Normal"/>
    <w:link w:val="TitleChar2"/>
    <w:uiPriority w:val="10"/>
    <w:qFormat/>
    <w:rsid w:val="000E6F83"/>
    <w:pPr>
      <w:contextualSpacing/>
    </w:pPr>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link w:val="Title"/>
    <w:uiPriority w:val="10"/>
    <w:rsid w:val="000E6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2"/>
    <w:uiPriority w:val="11"/>
    <w:qFormat/>
    <w:rsid w:val="000104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2">
    <w:name w:val="Subtitle Char2"/>
    <w:basedOn w:val="DefaultParagraphFont"/>
    <w:link w:val="Subtitle"/>
    <w:uiPriority w:val="11"/>
    <w:rsid w:val="0001043F"/>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141</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27</cp:revision>
  <cp:lastPrinted>2023-06-08T02:54:00Z</cp:lastPrinted>
  <dcterms:created xsi:type="dcterms:W3CDTF">2025-03-19T09:22:00Z</dcterms:created>
  <dcterms:modified xsi:type="dcterms:W3CDTF">2025-09-17T07:23:00Z</dcterms:modified>
</cp:coreProperties>
</file>