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5FB3" w14:textId="77777777" w:rsidR="00333801" w:rsidRDefault="00333801" w:rsidP="00333801">
      <w:pPr>
        <w:pStyle w:val="LessonPara4"/>
        <w:numPr>
          <w:ilvl w:val="0"/>
          <w:numId w:val="0"/>
        </w:numPr>
      </w:pPr>
      <w:bookmarkStart w:id="0" w:name="_Hlk533860878"/>
      <w:r>
        <w:rPr>
          <w:b/>
          <w:bCs/>
        </w:rPr>
        <w:t>EQUIP – 3</w:t>
      </w:r>
    </w:p>
    <w:p w14:paraId="582A2B85" w14:textId="77777777" w:rsidR="00333801" w:rsidRPr="00506421" w:rsidRDefault="00333801" w:rsidP="00333801">
      <w:pPr>
        <w:pStyle w:val="Style2"/>
        <w:rPr>
          <w:sz w:val="28"/>
          <w:szCs w:val="28"/>
        </w:rPr>
      </w:pPr>
      <w:r w:rsidRPr="00506421">
        <w:rPr>
          <w:sz w:val="28"/>
          <w:szCs w:val="28"/>
        </w:rPr>
        <w:t>May the people raise you, O God. Then the earth will yield its harvests.</w:t>
      </w:r>
    </w:p>
    <w:p w14:paraId="64D470D2" w14:textId="77777777" w:rsidR="00333801" w:rsidRPr="00061356" w:rsidRDefault="00333801" w:rsidP="00333801">
      <w:pPr>
        <w:pStyle w:val="LessonTitle"/>
        <w:tabs>
          <w:tab w:val="clear" w:pos="360"/>
        </w:tabs>
        <w:ind w:left="0" w:firstLine="0"/>
        <w:rPr>
          <w:sz w:val="28"/>
          <w:szCs w:val="28"/>
        </w:rPr>
      </w:pPr>
      <w:r>
        <w:rPr>
          <w:sz w:val="28"/>
          <w:szCs w:val="28"/>
        </w:rPr>
        <w:t>Who’s In Charge</w:t>
      </w:r>
    </w:p>
    <w:p w14:paraId="44F90A85" w14:textId="77777777" w:rsidR="00333801" w:rsidRDefault="00333801" w:rsidP="00333801">
      <w:pPr>
        <w:pStyle w:val="LessonPara2"/>
      </w:pPr>
    </w:p>
    <w:p w14:paraId="21156F2E" w14:textId="77777777" w:rsidR="00333801" w:rsidRPr="00D844B7" w:rsidRDefault="00333801" w:rsidP="00333801">
      <w:pPr>
        <w:pStyle w:val="LessonVerse"/>
        <w:shd w:val="clear" w:color="auto" w:fill="B8CCE4" w:themeFill="accent1" w:themeFillTint="66"/>
      </w:pPr>
      <w:r>
        <w:t xml:space="preserve">A discipleship journey which continues with what our devotion and </w:t>
      </w:r>
      <w:proofErr w:type="gramStart"/>
      <w:r>
        <w:t>walk</w:t>
      </w:r>
      <w:proofErr w:type="gramEnd"/>
      <w:r>
        <w:t xml:space="preserve"> means with the grace of God in our lives.</w:t>
      </w:r>
    </w:p>
    <w:p w14:paraId="4E56E98A" w14:textId="77777777" w:rsidR="00333801" w:rsidRDefault="00333801" w:rsidP="00333801">
      <w:pPr>
        <w:pStyle w:val="LessonVerse"/>
      </w:pPr>
    </w:p>
    <w:p w14:paraId="774A24F4" w14:textId="77777777" w:rsidR="00333801" w:rsidRDefault="00333801" w:rsidP="00333801">
      <w:pPr>
        <w:pStyle w:val="LessonPara2"/>
        <w:rPr>
          <w:b/>
          <w:bCs/>
        </w:rPr>
      </w:pPr>
      <w:r>
        <w:rPr>
          <w:b/>
          <w:bCs/>
          <w:highlight w:val="yellow"/>
        </w:rPr>
        <w:t>MEETING EXPECTATIONS</w:t>
      </w:r>
      <w:r w:rsidRPr="00703D64">
        <w:rPr>
          <w:b/>
          <w:bCs/>
          <w:highlight w:val="yellow"/>
        </w:rPr>
        <w:t>:</w:t>
      </w:r>
    </w:p>
    <w:p w14:paraId="72788BF7" w14:textId="77777777" w:rsidR="00333801" w:rsidRPr="00BB244E" w:rsidRDefault="00333801" w:rsidP="00333801">
      <w:pPr>
        <w:pStyle w:val="LessonPara2"/>
      </w:pPr>
      <w:r w:rsidRPr="00BB244E">
        <w:t xml:space="preserve">1. Respect each other’s privacy </w:t>
      </w:r>
    </w:p>
    <w:p w14:paraId="7A1AFEB6" w14:textId="77777777" w:rsidR="00333801" w:rsidRPr="00BB244E" w:rsidRDefault="00333801" w:rsidP="00333801">
      <w:pPr>
        <w:pStyle w:val="LessonPara2"/>
      </w:pPr>
      <w:r w:rsidRPr="00BB244E">
        <w:t xml:space="preserve">2. Honor the vision of this church </w:t>
      </w:r>
    </w:p>
    <w:p w14:paraId="3F2136A1" w14:textId="77777777" w:rsidR="00333801" w:rsidRPr="00BB244E" w:rsidRDefault="00333801" w:rsidP="00333801">
      <w:pPr>
        <w:pStyle w:val="LessonPara2"/>
      </w:pPr>
      <w:r w:rsidRPr="00BB244E">
        <w:t>3. Humility and Order</w:t>
      </w:r>
    </w:p>
    <w:p w14:paraId="53E36834" w14:textId="77777777" w:rsidR="00333801" w:rsidRDefault="00333801" w:rsidP="00333801">
      <w:pPr>
        <w:pStyle w:val="LessonPara2"/>
      </w:pPr>
    </w:p>
    <w:p w14:paraId="5621859B" w14:textId="77777777" w:rsidR="00333801" w:rsidRPr="00D21816" w:rsidRDefault="00333801" w:rsidP="00333801">
      <w:pPr>
        <w:pStyle w:val="LessonPara2"/>
        <w:rPr>
          <w:b/>
          <w:bCs/>
          <w:color w:val="000000" w:themeColor="text1"/>
        </w:rPr>
      </w:pPr>
      <w:r>
        <w:rPr>
          <w:b/>
          <w:bCs/>
          <w:highlight w:val="yellow"/>
        </w:rPr>
        <w:t>SHARING</w:t>
      </w:r>
      <w:r w:rsidRPr="00703D64">
        <w:rPr>
          <w:b/>
          <w:bCs/>
          <w:highlight w:val="yellow"/>
        </w:rPr>
        <w:t>:</w:t>
      </w:r>
    </w:p>
    <w:p w14:paraId="5F0F68AB" w14:textId="77777777" w:rsidR="00333801" w:rsidRDefault="00333801" w:rsidP="00333801">
      <w:pPr>
        <w:pStyle w:val="LessonPara5"/>
      </w:pPr>
      <w:r>
        <w:t>Many people are living a miserable and unhappy life. They are always so worried and anxious over many things, even things that God has promised. But when we hunger for the things of God and His righteousness, transformation takes place.</w:t>
      </w:r>
    </w:p>
    <w:p w14:paraId="6D2F4E65" w14:textId="77777777" w:rsidR="00333801" w:rsidRDefault="00333801" w:rsidP="00333801">
      <w:pPr>
        <w:pStyle w:val="LessonPara7"/>
        <w:jc w:val="left"/>
      </w:pPr>
    </w:p>
    <w:p w14:paraId="4ADF7692" w14:textId="77777777" w:rsidR="00333801" w:rsidRDefault="00333801" w:rsidP="00333801">
      <w:pPr>
        <w:pStyle w:val="LessonVerse"/>
      </w:pPr>
      <w:r>
        <w:t>Matthew 6:33</w:t>
      </w:r>
    </w:p>
    <w:p w14:paraId="79D49EDF" w14:textId="77777777" w:rsidR="00333801" w:rsidRDefault="00333801" w:rsidP="00333801">
      <w:pPr>
        <w:pStyle w:val="LessonVerse"/>
      </w:pPr>
      <w:r>
        <w:t>But seek ye first the kingdom of God, and his righteousness; and all these things shall be added unto you. KJV</w:t>
      </w:r>
    </w:p>
    <w:p w14:paraId="6CDFB710" w14:textId="77777777" w:rsidR="00333801" w:rsidRDefault="00333801" w:rsidP="00333801">
      <w:pPr>
        <w:pStyle w:val="LessonPara7"/>
        <w:jc w:val="left"/>
      </w:pPr>
    </w:p>
    <w:p w14:paraId="5D7EC9C9" w14:textId="77777777" w:rsidR="00333801" w:rsidRDefault="00333801" w:rsidP="00333801">
      <w:pPr>
        <w:pStyle w:val="LessonPara5"/>
      </w:pPr>
      <w:r>
        <w:t>A walk takes place on one single path. It is not one foot here and another foot in another. It would be physically impossible! How much more our spiritual walk when it is one foot in and another foot out.</w:t>
      </w:r>
    </w:p>
    <w:p w14:paraId="6410104A" w14:textId="77777777" w:rsidR="00333801" w:rsidRDefault="00333801" w:rsidP="00333801">
      <w:pPr>
        <w:pStyle w:val="LessonPara7"/>
        <w:jc w:val="left"/>
      </w:pPr>
    </w:p>
    <w:p w14:paraId="574DD2C7" w14:textId="77777777" w:rsidR="00333801" w:rsidRDefault="00333801" w:rsidP="00333801">
      <w:pPr>
        <w:pStyle w:val="LessonVerse"/>
      </w:pPr>
      <w:r>
        <w:t>Romans 8:8</w:t>
      </w:r>
    </w:p>
    <w:p w14:paraId="5F9C0BB6" w14:textId="77777777" w:rsidR="00333801" w:rsidRDefault="00333801" w:rsidP="00333801">
      <w:pPr>
        <w:pStyle w:val="LessonVerse"/>
      </w:pPr>
      <w:r w:rsidRPr="000F6B34">
        <w:t>That’s why those who are still under the control of their sinful nature can never please God.</w:t>
      </w:r>
      <w:r>
        <w:t xml:space="preserve"> NLT</w:t>
      </w:r>
    </w:p>
    <w:p w14:paraId="007A22C8" w14:textId="77777777" w:rsidR="00333801" w:rsidRDefault="00333801" w:rsidP="00333801">
      <w:pPr>
        <w:pStyle w:val="LessonPara7"/>
        <w:jc w:val="left"/>
      </w:pPr>
    </w:p>
    <w:p w14:paraId="68950814" w14:textId="77777777" w:rsidR="00333801" w:rsidRDefault="00333801" w:rsidP="00333801">
      <w:pPr>
        <w:pStyle w:val="LessonPara5"/>
      </w:pPr>
      <w:r>
        <w:t>At the heart of biblical discipleship is the Lordship of Christ and accepting that He is in charge every step of the way.</w:t>
      </w:r>
    </w:p>
    <w:p w14:paraId="3863D4AA" w14:textId="77777777" w:rsidR="00333801" w:rsidRDefault="00333801" w:rsidP="00333801">
      <w:pPr>
        <w:pStyle w:val="LessonPara7"/>
        <w:jc w:val="left"/>
      </w:pPr>
    </w:p>
    <w:p w14:paraId="68E24430" w14:textId="77777777" w:rsidR="00333801" w:rsidRDefault="00333801" w:rsidP="00333801">
      <w:pPr>
        <w:pStyle w:val="LessonPara5"/>
      </w:pPr>
      <w:r>
        <w:t>The fundamental question of “Who’s in charge?"</w:t>
      </w:r>
    </w:p>
    <w:p w14:paraId="52C3B8E1" w14:textId="77777777" w:rsidR="00333801" w:rsidRDefault="00333801" w:rsidP="00333801">
      <w:pPr>
        <w:pStyle w:val="LessonPara2"/>
      </w:pPr>
    </w:p>
    <w:p w14:paraId="39987E2F" w14:textId="77777777" w:rsidR="00333801" w:rsidRPr="00607EAB" w:rsidRDefault="00333801" w:rsidP="00333801">
      <w:pPr>
        <w:pStyle w:val="LessonPara5"/>
      </w:pPr>
      <w:r w:rsidRPr="00607EAB">
        <w:t xml:space="preserve">When we hunger and thirst for His righteousness, for seeing more of His glory, power and purpose made known in our life, we </w:t>
      </w:r>
      <w:proofErr w:type="gramStart"/>
      <w:r w:rsidRPr="00607EAB">
        <w:t>are able to</w:t>
      </w:r>
      <w:proofErr w:type="gramEnd"/>
      <w:r w:rsidRPr="00607EAB">
        <w:t xml:space="preserve"> receive power to enforce His victory and pray bold prayers. Christ is Lord of all.</w:t>
      </w:r>
    </w:p>
    <w:p w14:paraId="2A2DA0E0" w14:textId="77777777" w:rsidR="00333801" w:rsidRDefault="00333801" w:rsidP="00333801">
      <w:pPr>
        <w:pStyle w:val="LessonPara2"/>
      </w:pPr>
    </w:p>
    <w:p w14:paraId="3970424B" w14:textId="77777777" w:rsidR="00333801" w:rsidRDefault="00333801" w:rsidP="00333801">
      <w:pPr>
        <w:pStyle w:val="LessonPara2"/>
      </w:pPr>
    </w:p>
    <w:p w14:paraId="22AC0240" w14:textId="77777777" w:rsidR="00333801" w:rsidRDefault="00333801" w:rsidP="00333801">
      <w:pPr>
        <w:pStyle w:val="LessonVerse"/>
      </w:pPr>
      <w:r>
        <w:lastRenderedPageBreak/>
        <w:t>Galatians 3:13</w:t>
      </w:r>
    </w:p>
    <w:p w14:paraId="3BDF2445" w14:textId="77777777" w:rsidR="00333801" w:rsidRDefault="00333801" w:rsidP="00333801">
      <w:pPr>
        <w:pStyle w:val="LessonVerse"/>
      </w:pPr>
      <w:r w:rsidRPr="00BB0D16">
        <w:t>Christ redeemed us from the curse of the law by becoming a curse for us—for it is written, “Cursed is everyone who is hanged on a tree”—</w:t>
      </w:r>
      <w:r>
        <w:t xml:space="preserve"> ESV</w:t>
      </w:r>
    </w:p>
    <w:p w14:paraId="7A7F4ECB" w14:textId="77777777" w:rsidR="00333801" w:rsidRDefault="00333801" w:rsidP="00333801">
      <w:pPr>
        <w:pStyle w:val="LessonPara7"/>
        <w:jc w:val="left"/>
      </w:pPr>
    </w:p>
    <w:p w14:paraId="00FEB8E3" w14:textId="77777777" w:rsidR="00333801" w:rsidRPr="00607EAB" w:rsidRDefault="00333801" w:rsidP="00333801">
      <w:pPr>
        <w:pStyle w:val="LessonPara5"/>
      </w:pPr>
      <w:r w:rsidRPr="00607EAB">
        <w:t>In response to the grace of God, we abound by walking with Him whole-heartedly all the way. Without holding back.</w:t>
      </w:r>
    </w:p>
    <w:p w14:paraId="47078899" w14:textId="77777777" w:rsidR="00333801" w:rsidRDefault="00333801" w:rsidP="00333801">
      <w:pPr>
        <w:pStyle w:val="LessonPara7"/>
        <w:jc w:val="left"/>
      </w:pPr>
    </w:p>
    <w:p w14:paraId="07102EE7" w14:textId="77777777" w:rsidR="00333801" w:rsidRDefault="00333801" w:rsidP="00333801">
      <w:pPr>
        <w:pStyle w:val="LessonPara5"/>
      </w:pPr>
      <w:r>
        <w:t>Jesus is the Senior Partner.</w:t>
      </w:r>
    </w:p>
    <w:p w14:paraId="12E40047" w14:textId="77777777" w:rsidR="00333801" w:rsidRDefault="00333801" w:rsidP="00333801">
      <w:pPr>
        <w:pStyle w:val="LessonPara5"/>
      </w:pPr>
      <w:r>
        <w:t xml:space="preserve"> </w:t>
      </w:r>
    </w:p>
    <w:p w14:paraId="4FEB6BA6" w14:textId="77777777" w:rsidR="00333801" w:rsidRDefault="00333801" w:rsidP="00333801">
      <w:pPr>
        <w:pStyle w:val="LessonPara5"/>
      </w:pPr>
      <w:r>
        <w:t xml:space="preserve">He is the </w:t>
      </w:r>
      <w:proofErr w:type="gramStart"/>
      <w:r>
        <w:t>Captain</w:t>
      </w:r>
      <w:proofErr w:type="gramEnd"/>
      <w:r>
        <w:t xml:space="preserve"> of our lives, not the co-pilot. </w:t>
      </w:r>
    </w:p>
    <w:p w14:paraId="158DA091" w14:textId="77777777" w:rsidR="00333801" w:rsidRDefault="00333801" w:rsidP="00333801">
      <w:pPr>
        <w:pStyle w:val="LessonPara7"/>
        <w:jc w:val="left"/>
      </w:pPr>
    </w:p>
    <w:p w14:paraId="7555854F" w14:textId="77777777" w:rsidR="00333801" w:rsidRDefault="00333801" w:rsidP="00333801">
      <w:pPr>
        <w:pStyle w:val="ContentsTitle"/>
      </w:pPr>
      <w:r>
        <w:t>"If Christ is not LORD OF ALL, He is not Lord</w:t>
      </w:r>
    </w:p>
    <w:p w14:paraId="6CE80F19" w14:textId="77777777" w:rsidR="00333801" w:rsidRDefault="00333801" w:rsidP="00333801">
      <w:pPr>
        <w:pStyle w:val="ContentsTitle"/>
      </w:pPr>
      <w:r>
        <w:t xml:space="preserve">AT ALL." </w:t>
      </w:r>
    </w:p>
    <w:p w14:paraId="1D982566" w14:textId="77777777" w:rsidR="00333801" w:rsidRDefault="00333801" w:rsidP="00333801">
      <w:pPr>
        <w:pStyle w:val="LessonPara7"/>
        <w:jc w:val="left"/>
      </w:pPr>
    </w:p>
    <w:p w14:paraId="669AC60A" w14:textId="77777777" w:rsidR="00333801" w:rsidRDefault="00333801" w:rsidP="00333801">
      <w:pPr>
        <w:pStyle w:val="LessonPara5"/>
      </w:pPr>
      <w:r>
        <w:t>Law demands but grace supplies.</w:t>
      </w:r>
    </w:p>
    <w:p w14:paraId="5E28A956" w14:textId="77777777" w:rsidR="00333801" w:rsidRDefault="00333801" w:rsidP="00333801">
      <w:pPr>
        <w:pStyle w:val="LessonPara5"/>
      </w:pPr>
    </w:p>
    <w:p w14:paraId="58F530D7" w14:textId="77777777" w:rsidR="00333801" w:rsidRDefault="00333801" w:rsidP="00333801">
      <w:pPr>
        <w:pStyle w:val="LessonPara5"/>
      </w:pPr>
    </w:p>
    <w:p w14:paraId="515F97D3" w14:textId="77777777" w:rsidR="00333801" w:rsidRDefault="00333801" w:rsidP="00333801">
      <w:pPr>
        <w:pStyle w:val="LessonPara5"/>
      </w:pPr>
      <w:r>
        <w:t xml:space="preserve">By understanding who’s in charge, we </w:t>
      </w:r>
      <w:proofErr w:type="gramStart"/>
      <w:r>
        <w:t>are able to</w:t>
      </w:r>
      <w:proofErr w:type="gramEnd"/>
      <w:r>
        <w:t xml:space="preserve"> submit to His plans, His ways and His authority in a way that leads to “things added to us.”</w:t>
      </w:r>
    </w:p>
    <w:p w14:paraId="5B504CD2" w14:textId="77777777" w:rsidR="00333801" w:rsidRDefault="00333801" w:rsidP="00333801">
      <w:pPr>
        <w:pStyle w:val="LessonPara7"/>
        <w:jc w:val="left"/>
      </w:pPr>
    </w:p>
    <w:p w14:paraId="32A005F5" w14:textId="77777777" w:rsidR="00333801" w:rsidRPr="000C1981" w:rsidRDefault="00333801" w:rsidP="00333801">
      <w:pPr>
        <w:pStyle w:val="LessonPara5"/>
      </w:pPr>
    </w:p>
    <w:p w14:paraId="40115089" w14:textId="77777777" w:rsidR="00333801" w:rsidRPr="009A7EC7" w:rsidRDefault="00333801" w:rsidP="00333801">
      <w:pPr>
        <w:pStyle w:val="LessonShadeBlack"/>
      </w:pPr>
      <w:r>
        <w:t>Adapted from resources</w:t>
      </w:r>
      <w:r w:rsidRPr="009A7EC7">
        <w:t>:</w:t>
      </w:r>
    </w:p>
    <w:p w14:paraId="734B6B03" w14:textId="77777777" w:rsidR="00333801" w:rsidRDefault="00333801" w:rsidP="00333801">
      <w:pPr>
        <w:pStyle w:val="LessonShadeBlack"/>
      </w:pPr>
      <w:r>
        <w:t>Kingdom Series Bible Study by Joshua Yee</w:t>
      </w:r>
    </w:p>
    <w:p w14:paraId="2F554ABA" w14:textId="77777777" w:rsidR="00333801" w:rsidRDefault="00333801" w:rsidP="00333801">
      <w:pPr>
        <w:pStyle w:val="LessonShadeBlack"/>
      </w:pPr>
      <w:r>
        <w:t>The Christian Faith by Joseph Stump</w:t>
      </w:r>
    </w:p>
    <w:p w14:paraId="762085FA" w14:textId="77777777" w:rsidR="00333801" w:rsidRDefault="00333801" w:rsidP="00333801">
      <w:pPr>
        <w:pStyle w:val="LessonShadeBlack"/>
      </w:pPr>
      <w:r>
        <w:t>Roots and Wings by Edmund Chan</w:t>
      </w:r>
    </w:p>
    <w:p w14:paraId="58C0C1CD" w14:textId="77777777" w:rsidR="00333801" w:rsidRDefault="00333801" w:rsidP="00333801">
      <w:pPr>
        <w:pStyle w:val="LessonPara7"/>
      </w:pPr>
    </w:p>
    <w:p w14:paraId="163D3861" w14:textId="77777777" w:rsidR="006A6B55" w:rsidRDefault="006A6B55" w:rsidP="00333801">
      <w:pPr>
        <w:pStyle w:val="LessonPara2"/>
        <w:rPr>
          <w:b/>
          <w:bCs/>
          <w:highlight w:val="yellow"/>
        </w:rPr>
      </w:pPr>
    </w:p>
    <w:p w14:paraId="6F2484BC" w14:textId="77777777" w:rsidR="006A6B55" w:rsidRDefault="006A6B55" w:rsidP="00333801">
      <w:pPr>
        <w:pStyle w:val="LessonPara2"/>
        <w:rPr>
          <w:b/>
          <w:bCs/>
          <w:highlight w:val="yellow"/>
        </w:rPr>
      </w:pPr>
    </w:p>
    <w:p w14:paraId="4B85D732" w14:textId="77777777" w:rsidR="006A6B55" w:rsidRDefault="006A6B55" w:rsidP="00333801">
      <w:pPr>
        <w:pStyle w:val="LessonPara2"/>
        <w:rPr>
          <w:b/>
          <w:bCs/>
          <w:highlight w:val="yellow"/>
        </w:rPr>
      </w:pPr>
    </w:p>
    <w:p w14:paraId="794F362E" w14:textId="77777777" w:rsidR="006A6B55" w:rsidRDefault="006A6B55" w:rsidP="00333801">
      <w:pPr>
        <w:pStyle w:val="LessonPara2"/>
        <w:rPr>
          <w:b/>
          <w:bCs/>
          <w:highlight w:val="yellow"/>
        </w:rPr>
      </w:pPr>
    </w:p>
    <w:p w14:paraId="6A902E52" w14:textId="77777777" w:rsidR="006A6B55" w:rsidRDefault="006A6B55" w:rsidP="00333801">
      <w:pPr>
        <w:pStyle w:val="LessonPara2"/>
        <w:rPr>
          <w:b/>
          <w:bCs/>
          <w:highlight w:val="yellow"/>
        </w:rPr>
      </w:pPr>
    </w:p>
    <w:p w14:paraId="23C4408D" w14:textId="77777777" w:rsidR="006A6B55" w:rsidRDefault="006A6B55" w:rsidP="00333801">
      <w:pPr>
        <w:pStyle w:val="LessonPara2"/>
        <w:rPr>
          <w:b/>
          <w:bCs/>
          <w:highlight w:val="yellow"/>
        </w:rPr>
      </w:pPr>
    </w:p>
    <w:p w14:paraId="362E5275" w14:textId="77777777" w:rsidR="006A6B55" w:rsidRDefault="006A6B55" w:rsidP="00333801">
      <w:pPr>
        <w:pStyle w:val="LessonPara2"/>
        <w:rPr>
          <w:b/>
          <w:bCs/>
          <w:highlight w:val="yellow"/>
        </w:rPr>
      </w:pPr>
    </w:p>
    <w:p w14:paraId="5FC95DF8" w14:textId="77777777" w:rsidR="006A6B55" w:rsidRDefault="006A6B55" w:rsidP="00333801">
      <w:pPr>
        <w:pStyle w:val="LessonPara2"/>
        <w:rPr>
          <w:b/>
          <w:bCs/>
          <w:highlight w:val="yellow"/>
        </w:rPr>
      </w:pPr>
    </w:p>
    <w:p w14:paraId="2F6A86A1" w14:textId="77777777" w:rsidR="006A6B55" w:rsidRDefault="006A6B55" w:rsidP="00333801">
      <w:pPr>
        <w:pStyle w:val="LessonPara2"/>
        <w:rPr>
          <w:b/>
          <w:bCs/>
          <w:highlight w:val="yellow"/>
        </w:rPr>
      </w:pPr>
    </w:p>
    <w:p w14:paraId="4BCE4BDD" w14:textId="77777777" w:rsidR="006A6B55" w:rsidRDefault="006A6B55" w:rsidP="00333801">
      <w:pPr>
        <w:pStyle w:val="LessonPara2"/>
        <w:rPr>
          <w:b/>
          <w:bCs/>
          <w:highlight w:val="yellow"/>
        </w:rPr>
      </w:pPr>
    </w:p>
    <w:p w14:paraId="75D7CA95" w14:textId="24BB984B" w:rsidR="00333801" w:rsidRPr="00D43F2E" w:rsidRDefault="00333801" w:rsidP="00333801">
      <w:pPr>
        <w:pStyle w:val="LessonPara2"/>
      </w:pPr>
      <w:r w:rsidRPr="0057734B">
        <w:rPr>
          <w:b/>
          <w:bCs/>
          <w:highlight w:val="yellow"/>
        </w:rPr>
        <w:lastRenderedPageBreak/>
        <w:t>DISCUSSION</w:t>
      </w:r>
      <w:r w:rsidRPr="00D43F2E">
        <w:rPr>
          <w:highlight w:val="yellow"/>
        </w:rPr>
        <w:t>:</w:t>
      </w:r>
    </w:p>
    <w:p w14:paraId="7283B2A8" w14:textId="77777777" w:rsidR="00333801" w:rsidRPr="00430114" w:rsidRDefault="00333801" w:rsidP="00333801">
      <w:pPr>
        <w:pStyle w:val="LessonPara2"/>
      </w:pPr>
    </w:p>
    <w:p w14:paraId="45B1AF7C" w14:textId="77777777" w:rsidR="00333801" w:rsidRPr="005142AB" w:rsidRDefault="00333801" w:rsidP="00333801">
      <w:pPr>
        <w:pStyle w:val="LessonPara3"/>
      </w:pPr>
    </w:p>
    <w:p w14:paraId="4CA5F659" w14:textId="77777777" w:rsidR="00333801" w:rsidRPr="00E722C0" w:rsidRDefault="00333801" w:rsidP="00333801">
      <w:pPr>
        <w:pStyle w:val="LessonPara3"/>
        <w:rPr>
          <w:u w:val="single"/>
        </w:rPr>
      </w:pPr>
      <w:r w:rsidRPr="00E722C0">
        <w:rPr>
          <w:u w:val="single"/>
        </w:rPr>
        <w:t>A. What Is Grace For? (1 Corinthians 10:1-11)</w:t>
      </w:r>
    </w:p>
    <w:p w14:paraId="15E8870E" w14:textId="77777777" w:rsidR="00333801" w:rsidRPr="005142AB" w:rsidRDefault="00333801" w:rsidP="00333801">
      <w:pPr>
        <w:pStyle w:val="LessonPara3"/>
      </w:pPr>
      <w:r w:rsidRPr="005142AB">
        <w:t>1. What are the blessings stated here?</w:t>
      </w:r>
    </w:p>
    <w:p w14:paraId="1491EBF2" w14:textId="77777777" w:rsidR="00333801" w:rsidRPr="005142AB" w:rsidRDefault="00333801" w:rsidP="00333801">
      <w:pPr>
        <w:pStyle w:val="LessonPara3"/>
      </w:pPr>
      <w:r w:rsidRPr="005142AB">
        <w:t>2. What is verse 5 pertaining to?</w:t>
      </w:r>
    </w:p>
    <w:p w14:paraId="3D155DCF" w14:textId="77777777" w:rsidR="00333801" w:rsidRPr="005142AB" w:rsidRDefault="00333801" w:rsidP="00333801">
      <w:pPr>
        <w:pStyle w:val="LessonPara3"/>
      </w:pPr>
      <w:r w:rsidRPr="005142AB">
        <w:t>3. If grace is freely given, then why does God expect us to live according to verse 6-11?</w:t>
      </w:r>
    </w:p>
    <w:p w14:paraId="77BC9F32" w14:textId="77777777" w:rsidR="00333801" w:rsidRDefault="00333801" w:rsidP="00333801">
      <w:pPr>
        <w:pStyle w:val="LessonPara3"/>
      </w:pPr>
      <w:r w:rsidRPr="005142AB">
        <w:t>4. What is a key takeaway you learnt from this verse?</w:t>
      </w:r>
    </w:p>
    <w:p w14:paraId="1A342891" w14:textId="77777777" w:rsidR="00333801" w:rsidRPr="005142AB" w:rsidRDefault="00333801" w:rsidP="00333801">
      <w:pPr>
        <w:pStyle w:val="LessonPara3"/>
      </w:pPr>
      <w:r>
        <w:t xml:space="preserve">5. </w:t>
      </w:r>
      <w:r w:rsidRPr="005142AB">
        <w:t>What are some new insights and revelations you learnt today?</w:t>
      </w:r>
    </w:p>
    <w:p w14:paraId="5E050FA0" w14:textId="77777777" w:rsidR="00333801" w:rsidRPr="005142AB" w:rsidRDefault="00333801" w:rsidP="00333801">
      <w:pPr>
        <w:pStyle w:val="LessonPara3"/>
      </w:pPr>
    </w:p>
    <w:p w14:paraId="03355BE0" w14:textId="77777777" w:rsidR="00333801" w:rsidRPr="005142AB" w:rsidRDefault="00333801" w:rsidP="00333801">
      <w:pPr>
        <w:pStyle w:val="LessonPara3"/>
      </w:pPr>
    </w:p>
    <w:p w14:paraId="31123F52" w14:textId="77777777" w:rsidR="00333801" w:rsidRPr="00B4185F" w:rsidRDefault="00333801" w:rsidP="00333801">
      <w:pPr>
        <w:pStyle w:val="LessonPara3"/>
        <w:rPr>
          <w:u w:val="single"/>
        </w:rPr>
      </w:pPr>
      <w:r w:rsidRPr="00B4185F">
        <w:rPr>
          <w:u w:val="single"/>
        </w:rPr>
        <w:t>B. Come After Jesus (Luke 9:23)</w:t>
      </w:r>
    </w:p>
    <w:p w14:paraId="2414074F" w14:textId="77777777" w:rsidR="00333801" w:rsidRPr="005142AB" w:rsidRDefault="00333801" w:rsidP="00333801">
      <w:pPr>
        <w:pStyle w:val="LessonPara3"/>
      </w:pPr>
      <w:r w:rsidRPr="005142AB">
        <w:t>1. What does it mean to “come after Jesus?”</w:t>
      </w:r>
    </w:p>
    <w:p w14:paraId="2F691600" w14:textId="77777777" w:rsidR="00333801" w:rsidRPr="005142AB" w:rsidRDefault="00333801" w:rsidP="00333801">
      <w:pPr>
        <w:pStyle w:val="LessonPara3"/>
      </w:pPr>
      <w:r w:rsidRPr="005142AB">
        <w:t>2. Why does it entail so much to come after Jesus?</w:t>
      </w:r>
    </w:p>
    <w:p w14:paraId="6D7DCF98" w14:textId="77777777" w:rsidR="00333801" w:rsidRPr="005142AB" w:rsidRDefault="00333801" w:rsidP="00333801">
      <w:pPr>
        <w:pStyle w:val="LessonPara3"/>
      </w:pPr>
      <w:r w:rsidRPr="005142AB">
        <w:t>3. How can we come after Jesus when life itself is demanding?</w:t>
      </w:r>
    </w:p>
    <w:p w14:paraId="0E91F302" w14:textId="77777777" w:rsidR="00333801" w:rsidRDefault="00333801" w:rsidP="00333801">
      <w:pPr>
        <w:pStyle w:val="LessonPara3"/>
      </w:pPr>
      <w:r w:rsidRPr="005142AB">
        <w:t>4. What is a key takeaway you learnt from this verse?</w:t>
      </w:r>
    </w:p>
    <w:p w14:paraId="10243FB6" w14:textId="77777777" w:rsidR="00333801" w:rsidRPr="005142AB" w:rsidRDefault="00333801" w:rsidP="00333801">
      <w:pPr>
        <w:pStyle w:val="LessonPara3"/>
      </w:pPr>
      <w:r>
        <w:t xml:space="preserve">5. </w:t>
      </w:r>
      <w:r w:rsidRPr="005142AB">
        <w:t>What are some new insights and revelations you learnt today?</w:t>
      </w:r>
    </w:p>
    <w:p w14:paraId="59ACF47E" w14:textId="77777777" w:rsidR="00333801" w:rsidRDefault="00333801" w:rsidP="00333801">
      <w:pPr>
        <w:pStyle w:val="LessonPara3"/>
      </w:pPr>
    </w:p>
    <w:p w14:paraId="5B2C7BA2" w14:textId="77777777" w:rsidR="00333801" w:rsidRPr="005142AB" w:rsidRDefault="00333801" w:rsidP="00333801">
      <w:pPr>
        <w:pStyle w:val="LessonPara3"/>
      </w:pPr>
    </w:p>
    <w:p w14:paraId="548FEB57" w14:textId="77777777" w:rsidR="00333801" w:rsidRPr="00E722C0" w:rsidRDefault="00333801" w:rsidP="00333801">
      <w:pPr>
        <w:pStyle w:val="LessonPara3"/>
        <w:rPr>
          <w:u w:val="single"/>
        </w:rPr>
      </w:pPr>
    </w:p>
    <w:p w14:paraId="30443B41" w14:textId="77777777" w:rsidR="00333801" w:rsidRPr="00E722C0" w:rsidRDefault="00333801" w:rsidP="00333801">
      <w:pPr>
        <w:pStyle w:val="LessonPara3"/>
        <w:rPr>
          <w:u w:val="single"/>
        </w:rPr>
      </w:pPr>
      <w:r w:rsidRPr="00E722C0">
        <w:rPr>
          <w:u w:val="single"/>
        </w:rPr>
        <w:t>C</w:t>
      </w:r>
      <w:r>
        <w:rPr>
          <w:u w:val="single"/>
        </w:rPr>
        <w:t xml:space="preserve">. </w:t>
      </w:r>
      <w:r w:rsidRPr="00E722C0">
        <w:rPr>
          <w:u w:val="single"/>
        </w:rPr>
        <w:t xml:space="preserve">Life </w:t>
      </w:r>
      <w:proofErr w:type="gramStart"/>
      <w:r w:rsidRPr="00E722C0">
        <w:rPr>
          <w:u w:val="single"/>
        </w:rPr>
        <w:t>With</w:t>
      </w:r>
      <w:proofErr w:type="gramEnd"/>
      <w:r w:rsidRPr="00E722C0">
        <w:rPr>
          <w:u w:val="single"/>
        </w:rPr>
        <w:t xml:space="preserve"> Christ (Philippians 3:7-14)</w:t>
      </w:r>
    </w:p>
    <w:p w14:paraId="44A1ED80" w14:textId="77777777" w:rsidR="00333801" w:rsidRPr="005142AB" w:rsidRDefault="00333801" w:rsidP="00333801">
      <w:pPr>
        <w:pStyle w:val="LessonPara3"/>
      </w:pPr>
      <w:r w:rsidRPr="005142AB">
        <w:t>1. What is Paul saying here?</w:t>
      </w:r>
    </w:p>
    <w:p w14:paraId="13212CE2" w14:textId="77777777" w:rsidR="00333801" w:rsidRPr="005142AB" w:rsidRDefault="00333801" w:rsidP="00333801">
      <w:pPr>
        <w:pStyle w:val="LessonPara3"/>
      </w:pPr>
      <w:r w:rsidRPr="005142AB">
        <w:t>2. How does Paul approach his spiritual walk with Jesus having done so much damage before being saved?</w:t>
      </w:r>
    </w:p>
    <w:p w14:paraId="7AC3845C" w14:textId="77777777" w:rsidR="00333801" w:rsidRPr="005142AB" w:rsidRDefault="00333801" w:rsidP="00333801">
      <w:pPr>
        <w:pStyle w:val="LessonPara3"/>
      </w:pPr>
      <w:r w:rsidRPr="005142AB">
        <w:t>3. How can we follow his example in a practical way?</w:t>
      </w:r>
    </w:p>
    <w:p w14:paraId="39B9A858" w14:textId="77777777" w:rsidR="00333801" w:rsidRDefault="00333801" w:rsidP="00333801">
      <w:pPr>
        <w:pStyle w:val="LessonPara3"/>
      </w:pPr>
      <w:r w:rsidRPr="005142AB">
        <w:t>4. What is a key takeaway you learnt from this verse?</w:t>
      </w:r>
    </w:p>
    <w:p w14:paraId="227C199A" w14:textId="77777777" w:rsidR="00333801" w:rsidRPr="005142AB" w:rsidRDefault="00333801" w:rsidP="00333801">
      <w:pPr>
        <w:pStyle w:val="LessonPara3"/>
      </w:pPr>
      <w:r>
        <w:t xml:space="preserve">5. </w:t>
      </w:r>
      <w:r w:rsidRPr="005142AB">
        <w:t>What are some new insights and revelations you learnt today?</w:t>
      </w:r>
    </w:p>
    <w:p w14:paraId="0DEEF66D" w14:textId="77777777" w:rsidR="00333801" w:rsidRPr="005142AB" w:rsidRDefault="00333801" w:rsidP="00333801">
      <w:pPr>
        <w:pStyle w:val="LessonPara3"/>
      </w:pPr>
    </w:p>
    <w:p w14:paraId="23706008" w14:textId="77777777" w:rsidR="00333801" w:rsidRPr="005142AB" w:rsidRDefault="00333801" w:rsidP="00333801">
      <w:pPr>
        <w:pStyle w:val="LessonPara3"/>
      </w:pPr>
    </w:p>
    <w:p w14:paraId="2920E1BC" w14:textId="77777777" w:rsidR="00333801" w:rsidRPr="005142AB" w:rsidRDefault="00333801" w:rsidP="00333801">
      <w:pPr>
        <w:pStyle w:val="LessonPara3"/>
      </w:pPr>
    </w:p>
    <w:p w14:paraId="6D80A011" w14:textId="77777777" w:rsidR="00333801" w:rsidRDefault="00333801" w:rsidP="00333801">
      <w:pPr>
        <w:pStyle w:val="LessonPara2"/>
      </w:pPr>
    </w:p>
    <w:p w14:paraId="7A89A3E8" w14:textId="77777777" w:rsidR="00333801" w:rsidRDefault="00333801" w:rsidP="00333801">
      <w:pPr>
        <w:pStyle w:val="LessonPara2"/>
      </w:pPr>
    </w:p>
    <w:p w14:paraId="0D620587" w14:textId="77777777" w:rsidR="00333801" w:rsidRDefault="00333801" w:rsidP="00333801">
      <w:pPr>
        <w:pStyle w:val="LessonPara2"/>
      </w:pPr>
    </w:p>
    <w:p w14:paraId="047AC478" w14:textId="77777777" w:rsidR="00333801" w:rsidRDefault="00333801" w:rsidP="00333801">
      <w:pPr>
        <w:pStyle w:val="LessonPara2"/>
      </w:pPr>
    </w:p>
    <w:p w14:paraId="74CFDA73" w14:textId="77777777" w:rsidR="00333801" w:rsidRDefault="00333801" w:rsidP="00333801">
      <w:pPr>
        <w:pStyle w:val="LessonPara2"/>
      </w:pPr>
    </w:p>
    <w:p w14:paraId="64FC6A15" w14:textId="77777777" w:rsidR="00333801" w:rsidRDefault="00333801" w:rsidP="00333801">
      <w:pPr>
        <w:pStyle w:val="LessonPara2"/>
      </w:pPr>
    </w:p>
    <w:bookmarkEnd w:id="0"/>
    <w:p w14:paraId="427E8EA8" w14:textId="77777777" w:rsidR="00333801" w:rsidRDefault="00333801" w:rsidP="00333801">
      <w:pPr>
        <w:pStyle w:val="Style2"/>
        <w:rPr>
          <w:vanish w:val="0"/>
        </w:rPr>
      </w:pPr>
    </w:p>
    <w:p w14:paraId="0C339382" w14:textId="77777777" w:rsidR="00333801" w:rsidRPr="00316F42" w:rsidRDefault="00333801" w:rsidP="00333801"/>
    <w:p w14:paraId="60872211" w14:textId="60191DDA" w:rsidR="00586A7C" w:rsidRPr="00333801" w:rsidRDefault="00586A7C" w:rsidP="00333801"/>
    <w:sectPr w:rsidR="00586A7C" w:rsidRPr="00333801"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58726" w14:textId="77777777" w:rsidR="00764C70" w:rsidRDefault="00764C70">
      <w:r>
        <w:separator/>
      </w:r>
    </w:p>
  </w:endnote>
  <w:endnote w:type="continuationSeparator" w:id="0">
    <w:p w14:paraId="354A13E8" w14:textId="77777777" w:rsidR="00764C70" w:rsidRDefault="0076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457F" w14:textId="77777777" w:rsidR="00764C70" w:rsidRDefault="00764C70">
      <w:r>
        <w:separator/>
      </w:r>
    </w:p>
  </w:footnote>
  <w:footnote w:type="continuationSeparator" w:id="0">
    <w:p w14:paraId="3487C7A5" w14:textId="77777777" w:rsidR="00764C70" w:rsidRDefault="0076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62FB"/>
    <w:rsid w:val="001D07A9"/>
    <w:rsid w:val="001D13A0"/>
    <w:rsid w:val="001D3E94"/>
    <w:rsid w:val="001D5078"/>
    <w:rsid w:val="001D6B84"/>
    <w:rsid w:val="001D7186"/>
    <w:rsid w:val="001E06C0"/>
    <w:rsid w:val="001E1798"/>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1DA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152</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49</cp:revision>
  <cp:lastPrinted>2024-02-07T09:58:00Z</cp:lastPrinted>
  <dcterms:created xsi:type="dcterms:W3CDTF">2024-06-06T09:04:00Z</dcterms:created>
  <dcterms:modified xsi:type="dcterms:W3CDTF">2025-09-18T07:52:00Z</dcterms:modified>
</cp:coreProperties>
</file>