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09DB" w14:textId="40452F20" w:rsidR="001743B8" w:rsidRDefault="00E275BF" w:rsidP="001743B8">
      <w:pPr>
        <w:pStyle w:val="LessonPara4"/>
      </w:pPr>
      <w:bookmarkStart w:id="0" w:name="_Hlk533860878"/>
      <w:r>
        <w:rPr>
          <w:b/>
          <w:bCs/>
        </w:rPr>
        <w:t>Explore</w:t>
      </w:r>
      <w:r w:rsidR="001743B8">
        <w:rPr>
          <w:b/>
          <w:bCs/>
        </w:rPr>
        <w:t xml:space="preserve"> - 2</w:t>
      </w:r>
    </w:p>
    <w:p w14:paraId="73C2F4AA" w14:textId="77777777" w:rsidR="001743B8" w:rsidRDefault="001743B8" w:rsidP="001743B8">
      <w:pPr>
        <w:pStyle w:val="LessonHiddenText"/>
        <w:jc w:val="right"/>
      </w:pPr>
      <w:r>
        <w:t xml:space="preserve">  </w:t>
      </w:r>
    </w:p>
    <w:p w14:paraId="1931235C" w14:textId="77777777" w:rsidR="001743B8" w:rsidRDefault="001743B8" w:rsidP="001743B8">
      <w:pPr>
        <w:pStyle w:val="Style2"/>
      </w:pPr>
      <w:r>
        <w:t>May the people raise you, O God. Then the earth will yield its harvests.</w:t>
      </w:r>
    </w:p>
    <w:p w14:paraId="0D262ECE" w14:textId="3B48E3F8" w:rsidR="001743B8" w:rsidRDefault="00881AC6" w:rsidP="001743B8">
      <w:pPr>
        <w:pStyle w:val="LessonSubTitle"/>
      </w:pPr>
      <w:r>
        <w:t>Creation</w:t>
      </w:r>
    </w:p>
    <w:p w14:paraId="0CDE5906" w14:textId="77777777" w:rsidR="001743B8" w:rsidRDefault="001743B8" w:rsidP="001743B8"/>
    <w:p w14:paraId="2EB54BDD" w14:textId="77777777" w:rsidR="009608A7" w:rsidRPr="00A66D5D" w:rsidRDefault="007217DC" w:rsidP="007217DC">
      <w:pPr>
        <w:pStyle w:val="LessonPara3"/>
        <w:ind w:left="0" w:firstLine="0"/>
        <w:rPr>
          <w:u w:val="single"/>
        </w:rPr>
      </w:pPr>
      <w:r w:rsidRPr="00A66D5D">
        <w:rPr>
          <w:u w:val="single"/>
        </w:rPr>
        <w:t>Break for Question</w:t>
      </w:r>
      <w:r w:rsidR="009608A7" w:rsidRPr="00A66D5D">
        <w:rPr>
          <w:u w:val="single"/>
        </w:rPr>
        <w:t>:</w:t>
      </w:r>
    </w:p>
    <w:p w14:paraId="7D80BBA0" w14:textId="57C22D21" w:rsidR="007217DC" w:rsidRDefault="009608A7" w:rsidP="007217DC">
      <w:pPr>
        <w:pStyle w:val="LessonPara3"/>
        <w:ind w:left="0" w:firstLine="0"/>
      </w:pPr>
      <w:r>
        <w:t>What do you know presently about how the world was created?</w:t>
      </w:r>
    </w:p>
    <w:p w14:paraId="6C25B728" w14:textId="325510F7" w:rsidR="009608A7" w:rsidRDefault="009608A7" w:rsidP="007217DC">
      <w:pPr>
        <w:pStyle w:val="LessonPara3"/>
        <w:ind w:left="0" w:firstLine="0"/>
      </w:pPr>
      <w:r>
        <w:t xml:space="preserve">Was it taught by someone or </w:t>
      </w:r>
      <w:r w:rsidR="00175878">
        <w:t xml:space="preserve">something you </w:t>
      </w:r>
      <w:r w:rsidR="002A120E">
        <w:t>read?</w:t>
      </w:r>
    </w:p>
    <w:p w14:paraId="0CA979FF" w14:textId="77777777" w:rsidR="007217DC" w:rsidRDefault="007217DC" w:rsidP="00673504">
      <w:pPr>
        <w:pStyle w:val="LessonPara2"/>
      </w:pPr>
    </w:p>
    <w:p w14:paraId="5F86662A" w14:textId="77777777" w:rsidR="007217DC" w:rsidRDefault="00D416F4" w:rsidP="00A24A31">
      <w:pPr>
        <w:pStyle w:val="LessonPara5"/>
      </w:pPr>
      <w:r w:rsidRPr="00D416F4">
        <w:t>The work of creation is the first of the opera and extra of the Holy</w:t>
      </w:r>
      <w:r w:rsidR="00A01793">
        <w:t xml:space="preserve"> </w:t>
      </w:r>
      <w:r w:rsidRPr="00D416F4">
        <w:t xml:space="preserve">Trinity. </w:t>
      </w:r>
    </w:p>
    <w:p w14:paraId="207BC809" w14:textId="77777777" w:rsidR="007217DC" w:rsidRDefault="007217DC" w:rsidP="00A24A31">
      <w:pPr>
        <w:pStyle w:val="LessonPara5"/>
      </w:pPr>
    </w:p>
    <w:p w14:paraId="352F2A4F" w14:textId="420A4EBF" w:rsidR="00D416F4" w:rsidRDefault="00D416F4" w:rsidP="00A24A31">
      <w:pPr>
        <w:pStyle w:val="LessonPara5"/>
      </w:pPr>
      <w:r w:rsidRPr="00D416F4">
        <w:t>“In the beginning God created the heavens and the earth,” and in six days He fashioned them into their present order and beauty</w:t>
      </w:r>
      <w:r w:rsidR="00C12148">
        <w:t>.</w:t>
      </w:r>
    </w:p>
    <w:p w14:paraId="117837DE" w14:textId="77777777" w:rsidR="00A01793" w:rsidRDefault="00A01793" w:rsidP="00A24A31">
      <w:pPr>
        <w:pStyle w:val="LessonPara5"/>
      </w:pPr>
    </w:p>
    <w:p w14:paraId="48785A30" w14:textId="666E44E5" w:rsidR="00C4555D" w:rsidRDefault="00A01793" w:rsidP="00A24A31">
      <w:pPr>
        <w:pStyle w:val="LessonPara5"/>
      </w:pPr>
      <w:r>
        <w:t>The source of our knowledge of creation is the Holy Scripture. He reveals to</w:t>
      </w:r>
      <w:r w:rsidR="00365431">
        <w:t xml:space="preserve"> us through His Word divine revelation.</w:t>
      </w:r>
    </w:p>
    <w:p w14:paraId="3788DF54" w14:textId="77777777" w:rsidR="00C4555D" w:rsidRDefault="00C4555D" w:rsidP="00C4555D">
      <w:pPr>
        <w:pStyle w:val="LessonPara2"/>
        <w:ind w:left="0" w:firstLine="0"/>
      </w:pPr>
    </w:p>
    <w:p w14:paraId="18B7DCFA" w14:textId="77777777" w:rsidR="002868DE" w:rsidRDefault="002868DE" w:rsidP="00C4555D">
      <w:pPr>
        <w:pStyle w:val="LessonOutline4"/>
      </w:pPr>
    </w:p>
    <w:p w14:paraId="388EB0B2" w14:textId="77777777" w:rsidR="002868DE" w:rsidRDefault="002868DE" w:rsidP="00C4555D">
      <w:pPr>
        <w:pStyle w:val="LessonOutline4"/>
      </w:pPr>
    </w:p>
    <w:p w14:paraId="0BC9142B" w14:textId="60A517CB" w:rsidR="00C4555D" w:rsidRDefault="00C4555D" w:rsidP="00C4555D">
      <w:pPr>
        <w:pStyle w:val="LessonOutline4"/>
      </w:pPr>
      <w:r>
        <w:t xml:space="preserve">Ex Nihilo </w:t>
      </w:r>
    </w:p>
    <w:p w14:paraId="081FBA0B" w14:textId="77777777" w:rsidR="00726751" w:rsidRDefault="00C4555D" w:rsidP="00753925">
      <w:pPr>
        <w:pStyle w:val="LessonPara5"/>
      </w:pPr>
      <w:r>
        <w:t xml:space="preserve">It appears from the account in Genesis first of all, that in the beginning God brought forth the world out of nothing. </w:t>
      </w:r>
    </w:p>
    <w:p w14:paraId="21596E91" w14:textId="77777777" w:rsidR="00726751" w:rsidRDefault="00726751" w:rsidP="00C4555D">
      <w:pPr>
        <w:pStyle w:val="LessonPara2"/>
        <w:ind w:left="0" w:firstLine="0"/>
      </w:pPr>
    </w:p>
    <w:p w14:paraId="410F875F" w14:textId="4430DB4A" w:rsidR="00C4555D" w:rsidRDefault="00C4555D" w:rsidP="00C4555D">
      <w:pPr>
        <w:pStyle w:val="LessonPara2"/>
        <w:ind w:left="0" w:firstLine="0"/>
      </w:pPr>
      <w:r>
        <w:t>Where no matter at all existed, God called into existence all the matter that constitutes the universe. The world is the result of God’s creative act.</w:t>
      </w:r>
    </w:p>
    <w:p w14:paraId="0189726B" w14:textId="77777777" w:rsidR="006A5678" w:rsidRDefault="006A5678" w:rsidP="006A5678"/>
    <w:p w14:paraId="10F72F0B" w14:textId="77777777" w:rsidR="006A5678" w:rsidRDefault="006A5678" w:rsidP="006A5678">
      <w:pPr>
        <w:pStyle w:val="LessonVerse"/>
      </w:pPr>
      <w:r>
        <w:t>Gen 1:1</w:t>
      </w:r>
    </w:p>
    <w:p w14:paraId="75D46700" w14:textId="77777777" w:rsidR="006A5678" w:rsidRDefault="006A5678" w:rsidP="006A5678">
      <w:pPr>
        <w:pStyle w:val="LessonVerse"/>
      </w:pPr>
      <w:r w:rsidRPr="000721E4">
        <w:rPr>
          <w:highlight w:val="yellow"/>
        </w:rPr>
        <w:t xml:space="preserve">In the </w:t>
      </w:r>
      <w:r w:rsidRPr="000721E4">
        <w:rPr>
          <w:b/>
          <w:highlight w:val="yellow"/>
        </w:rPr>
        <w:t>beginning</w:t>
      </w:r>
      <w:r w:rsidRPr="000721E4">
        <w:rPr>
          <w:highlight w:val="yellow"/>
        </w:rPr>
        <w:t xml:space="preserve"> </w:t>
      </w:r>
      <w:r w:rsidRPr="000721E4">
        <w:rPr>
          <w:b/>
          <w:highlight w:val="yellow"/>
          <w:u w:val="single"/>
        </w:rPr>
        <w:t>God created</w:t>
      </w:r>
      <w:r w:rsidRPr="000721E4">
        <w:rPr>
          <w:highlight w:val="yellow"/>
        </w:rPr>
        <w:t xml:space="preserve"> the </w:t>
      </w:r>
      <w:r w:rsidRPr="000721E4">
        <w:rPr>
          <w:b/>
          <w:highlight w:val="yellow"/>
        </w:rPr>
        <w:t>heavens</w:t>
      </w:r>
      <w:r w:rsidRPr="000721E4">
        <w:rPr>
          <w:highlight w:val="yellow"/>
        </w:rPr>
        <w:t xml:space="preserve"> and the </w:t>
      </w:r>
      <w:r w:rsidRPr="000721E4">
        <w:rPr>
          <w:b/>
          <w:highlight w:val="yellow"/>
        </w:rPr>
        <w:t>earth</w:t>
      </w:r>
      <w:r w:rsidRPr="000721E4">
        <w:rPr>
          <w:highlight w:val="yellow"/>
        </w:rPr>
        <w:t>. NKJV</w:t>
      </w:r>
    </w:p>
    <w:p w14:paraId="70806492" w14:textId="77777777" w:rsidR="006A5678" w:rsidRDefault="006A5678" w:rsidP="006A5678">
      <w:pPr>
        <w:pStyle w:val="LessonPara5"/>
      </w:pPr>
      <w:r>
        <w:t xml:space="preserve">Heb   </w:t>
      </w:r>
      <w:r w:rsidRPr="00D2094F">
        <w:rPr>
          <w:i/>
        </w:rPr>
        <w:t>Bara</w:t>
      </w:r>
      <w:r>
        <w:t>: Create</w:t>
      </w:r>
    </w:p>
    <w:p w14:paraId="089F16F9" w14:textId="77777777" w:rsidR="006A5678" w:rsidRDefault="006A5678" w:rsidP="006A5678">
      <w:pPr>
        <w:pStyle w:val="LessonPara5"/>
      </w:pPr>
      <w:r>
        <w:t xml:space="preserve">Latin </w:t>
      </w:r>
      <w:r w:rsidRPr="00D2094F">
        <w:rPr>
          <w:i/>
        </w:rPr>
        <w:t>Exnihilo</w:t>
      </w:r>
      <w:r>
        <w:t>: Out of nothing</w:t>
      </w:r>
    </w:p>
    <w:p w14:paraId="5A411184" w14:textId="77777777" w:rsidR="006A5678" w:rsidRDefault="006A5678" w:rsidP="006A5678">
      <w:pPr>
        <w:pStyle w:val="LessonPara5"/>
      </w:pPr>
    </w:p>
    <w:p w14:paraId="0D49E49A" w14:textId="77777777" w:rsidR="006A5678" w:rsidRDefault="006A5678" w:rsidP="006A5678">
      <w:pPr>
        <w:pStyle w:val="LessonPara2"/>
      </w:pPr>
      <w:r>
        <w:t xml:space="preserve">Amazing </w:t>
      </w:r>
      <w:r w:rsidRPr="0073704E">
        <w:rPr>
          <w:b/>
          <w:highlight w:val="yellow"/>
          <w:u w:val="single"/>
        </w:rPr>
        <w:t>majesty</w:t>
      </w:r>
      <w:r>
        <w:t xml:space="preserve"> in one statement </w:t>
      </w:r>
    </w:p>
    <w:p w14:paraId="5CF32771" w14:textId="77777777" w:rsidR="006A5678" w:rsidRDefault="006A5678" w:rsidP="006A5678">
      <w:pPr>
        <w:pStyle w:val="LessonPara2"/>
      </w:pPr>
    </w:p>
    <w:p w14:paraId="0658DC12" w14:textId="79D04531" w:rsidR="00CF4D75" w:rsidRDefault="00CF4D75" w:rsidP="006A5678">
      <w:pPr>
        <w:pStyle w:val="LessonVerse"/>
        <w:shd w:val="clear" w:color="auto" w:fill="D9D9D9" w:themeFill="background1" w:themeFillShade="D9"/>
      </w:pPr>
      <w:r>
        <w:t>Scientific Theories:</w:t>
      </w:r>
    </w:p>
    <w:p w14:paraId="55F2DFD3" w14:textId="77777777" w:rsidR="00CF4D75" w:rsidRDefault="00CF4D75" w:rsidP="006A5678">
      <w:pPr>
        <w:pStyle w:val="LessonVerse"/>
        <w:shd w:val="clear" w:color="auto" w:fill="D9D9D9" w:themeFill="background1" w:themeFillShade="D9"/>
      </w:pPr>
    </w:p>
    <w:p w14:paraId="773D0891" w14:textId="449E420E" w:rsidR="006A5678" w:rsidRDefault="006A5678" w:rsidP="006A5678">
      <w:pPr>
        <w:pStyle w:val="LessonVerse"/>
        <w:shd w:val="clear" w:color="auto" w:fill="D9D9D9" w:themeFill="background1" w:themeFillShade="D9"/>
      </w:pPr>
      <w:r>
        <w:t>In the b</w:t>
      </w:r>
      <w:r w:rsidRPr="00BC6FC5">
        <w:rPr>
          <w:b/>
        </w:rPr>
        <w:t>eginning</w:t>
      </w:r>
      <w:r>
        <w:t xml:space="preserve"> – </w:t>
      </w:r>
      <w:r w:rsidRPr="00B73926">
        <w:rPr>
          <w:b/>
          <w:u w:val="single"/>
        </w:rPr>
        <w:t>time</w:t>
      </w:r>
    </w:p>
    <w:p w14:paraId="7B7E9FCD" w14:textId="77777777" w:rsidR="006A5678" w:rsidRPr="003172CF" w:rsidRDefault="006A5678" w:rsidP="006A5678">
      <w:pPr>
        <w:pStyle w:val="LessonVerse"/>
        <w:shd w:val="clear" w:color="auto" w:fill="D9D9D9" w:themeFill="background1" w:themeFillShade="D9"/>
        <w:rPr>
          <w:i/>
        </w:rPr>
      </w:pPr>
      <w:r>
        <w:t xml:space="preserve">   </w:t>
      </w:r>
      <w:r w:rsidRPr="003172CF">
        <w:rPr>
          <w:i/>
        </w:rPr>
        <w:t>Past Present Future</w:t>
      </w:r>
    </w:p>
    <w:p w14:paraId="43C588B6" w14:textId="77777777" w:rsidR="006A5678" w:rsidRDefault="006A5678" w:rsidP="006A5678">
      <w:pPr>
        <w:pStyle w:val="LessonVerse"/>
        <w:shd w:val="clear" w:color="auto" w:fill="D9D9D9" w:themeFill="background1" w:themeFillShade="D9"/>
      </w:pPr>
      <w:r w:rsidRPr="00BC6FC5">
        <w:rPr>
          <w:b/>
        </w:rPr>
        <w:t>Heaven</w:t>
      </w:r>
      <w:r>
        <w:t xml:space="preserve"> – </w:t>
      </w:r>
      <w:r w:rsidRPr="00B73926">
        <w:rPr>
          <w:b/>
          <w:u w:val="single"/>
        </w:rPr>
        <w:t>space</w:t>
      </w:r>
    </w:p>
    <w:p w14:paraId="0C1A9718" w14:textId="77777777" w:rsidR="006A5678" w:rsidRPr="003172CF" w:rsidRDefault="006A5678" w:rsidP="006A5678">
      <w:pPr>
        <w:pStyle w:val="LessonVerse"/>
        <w:shd w:val="clear" w:color="auto" w:fill="D9D9D9" w:themeFill="background1" w:themeFillShade="D9"/>
        <w:rPr>
          <w:i/>
        </w:rPr>
      </w:pPr>
      <w:r w:rsidRPr="003172CF">
        <w:rPr>
          <w:i/>
        </w:rPr>
        <w:t xml:space="preserve">   Height </w:t>
      </w:r>
      <w:r>
        <w:rPr>
          <w:i/>
        </w:rPr>
        <w:t xml:space="preserve"> </w:t>
      </w:r>
      <w:r w:rsidRPr="003172CF">
        <w:rPr>
          <w:i/>
        </w:rPr>
        <w:t>Width</w:t>
      </w:r>
      <w:r>
        <w:rPr>
          <w:i/>
        </w:rPr>
        <w:t xml:space="preserve"> </w:t>
      </w:r>
      <w:r w:rsidRPr="003172CF">
        <w:rPr>
          <w:i/>
        </w:rPr>
        <w:t xml:space="preserve"> Depth</w:t>
      </w:r>
    </w:p>
    <w:p w14:paraId="7323398D" w14:textId="77777777" w:rsidR="006A5678" w:rsidRDefault="006A5678" w:rsidP="006A5678">
      <w:pPr>
        <w:pStyle w:val="LessonVerse"/>
        <w:shd w:val="clear" w:color="auto" w:fill="D9D9D9" w:themeFill="background1" w:themeFillShade="D9"/>
      </w:pPr>
      <w:r w:rsidRPr="00BC6FC5">
        <w:rPr>
          <w:b/>
        </w:rPr>
        <w:t>Earth</w:t>
      </w:r>
      <w:r>
        <w:t xml:space="preserve"> – </w:t>
      </w:r>
      <w:r w:rsidRPr="00B73926">
        <w:rPr>
          <w:b/>
          <w:u w:val="single"/>
        </w:rPr>
        <w:t>matter</w:t>
      </w:r>
    </w:p>
    <w:p w14:paraId="2963BB27" w14:textId="77777777" w:rsidR="006A5678" w:rsidRPr="003172CF" w:rsidRDefault="006A5678" w:rsidP="006A5678">
      <w:pPr>
        <w:pStyle w:val="LessonVerse"/>
        <w:shd w:val="clear" w:color="auto" w:fill="D9D9D9" w:themeFill="background1" w:themeFillShade="D9"/>
        <w:rPr>
          <w:i/>
        </w:rPr>
      </w:pPr>
      <w:r w:rsidRPr="003172CF">
        <w:rPr>
          <w:i/>
        </w:rPr>
        <w:t xml:space="preserve">   Solid </w:t>
      </w:r>
      <w:r>
        <w:rPr>
          <w:i/>
        </w:rPr>
        <w:t xml:space="preserve"> </w:t>
      </w:r>
      <w:r w:rsidRPr="003172CF">
        <w:rPr>
          <w:i/>
        </w:rPr>
        <w:t>Liquid</w:t>
      </w:r>
      <w:r>
        <w:rPr>
          <w:i/>
        </w:rPr>
        <w:t xml:space="preserve"> </w:t>
      </w:r>
      <w:r w:rsidRPr="003172CF">
        <w:rPr>
          <w:i/>
        </w:rPr>
        <w:t xml:space="preserve"> Gas</w:t>
      </w:r>
    </w:p>
    <w:p w14:paraId="720F946B" w14:textId="77777777" w:rsidR="006A5678" w:rsidRDefault="006A5678" w:rsidP="006A5678">
      <w:pPr>
        <w:pStyle w:val="LessonPara2"/>
      </w:pPr>
    </w:p>
    <w:p w14:paraId="23FCE6E4" w14:textId="77777777" w:rsidR="008251F5" w:rsidRDefault="006A5678" w:rsidP="006A5678">
      <w:pPr>
        <w:pStyle w:val="LessonPara2"/>
      </w:pPr>
      <w:r w:rsidRPr="009C2297">
        <w:t xml:space="preserve">Einstein's theory of </w:t>
      </w:r>
      <w:r w:rsidRPr="00AC45D6">
        <w:rPr>
          <w:b/>
          <w:u w:val="single"/>
        </w:rPr>
        <w:t>relativity</w:t>
      </w:r>
      <w:r w:rsidRPr="009C2297">
        <w:t>, established that time, space and matter</w:t>
      </w:r>
    </w:p>
    <w:p w14:paraId="5ABDB120" w14:textId="3D8B9232" w:rsidR="006A5678" w:rsidRDefault="008251F5" w:rsidP="006A5678">
      <w:pPr>
        <w:pStyle w:val="LessonPara2"/>
      </w:pPr>
      <w:r w:rsidRPr="008251F5">
        <w:t>The Law of cause and effect states that everything that has a beginning has a cause.</w:t>
      </w:r>
      <w:r w:rsidR="006A5678" w:rsidRPr="009C2297">
        <w:t xml:space="preserve"> </w:t>
      </w:r>
    </w:p>
    <w:p w14:paraId="655E20D5" w14:textId="77777777" w:rsidR="006A5678" w:rsidRDefault="006A5678" w:rsidP="00941FB8">
      <w:pPr>
        <w:pStyle w:val="LessonPara2"/>
        <w:ind w:left="0" w:firstLine="0"/>
      </w:pPr>
    </w:p>
    <w:p w14:paraId="2CEE13CA" w14:textId="5AAE63EC" w:rsidR="00422B5C" w:rsidRDefault="00422B5C" w:rsidP="00121FAA">
      <w:pPr>
        <w:pStyle w:val="LessonPara2"/>
      </w:pPr>
      <w:r w:rsidRPr="00422B5C">
        <w:t xml:space="preserve">The </w:t>
      </w:r>
      <w:r w:rsidR="000330DE">
        <w:t>Christian belief</w:t>
      </w:r>
      <w:r w:rsidRPr="00422B5C">
        <w:t xml:space="preserve"> of creation</w:t>
      </w:r>
      <w:r w:rsidR="000330DE">
        <w:t xml:space="preserve"> is</w:t>
      </w:r>
      <w:r w:rsidRPr="00422B5C">
        <w:t xml:space="preserve"> described in Genesis</w:t>
      </w:r>
      <w:r w:rsidR="0067129C">
        <w:t xml:space="preserve"> and</w:t>
      </w:r>
      <w:r w:rsidRPr="00422B5C">
        <w:t xml:space="preserve"> includes the </w:t>
      </w:r>
      <w:r w:rsidR="0067129C">
        <w:t xml:space="preserve">creation of the </w:t>
      </w:r>
      <w:r w:rsidRPr="00422B5C">
        <w:t>whole universe.</w:t>
      </w:r>
    </w:p>
    <w:p w14:paraId="6EAC49F3" w14:textId="58114F65" w:rsidR="007370A3" w:rsidRDefault="007370A3" w:rsidP="00121FAA">
      <w:pPr>
        <w:pStyle w:val="LessonPara2"/>
      </w:pPr>
      <w:r>
        <w:t>How the universe was created is a divine revelation given to man.</w:t>
      </w:r>
    </w:p>
    <w:p w14:paraId="6D6256F5" w14:textId="77777777" w:rsidR="00121FAA" w:rsidRDefault="00121FAA" w:rsidP="001E069A"/>
    <w:p w14:paraId="4909F9E5" w14:textId="77777777" w:rsidR="001743B8" w:rsidRDefault="001743B8" w:rsidP="001743B8">
      <w:pPr>
        <w:pStyle w:val="Style2"/>
      </w:pPr>
      <w:r w:rsidRPr="002973AA">
        <w:t>An atheist said, "INothing happened. "You see, there is not God." Another responded, "You've only proved that He is a gracious God."</w:t>
      </w:r>
    </w:p>
    <w:p w14:paraId="1EC4A14E" w14:textId="34FA385A" w:rsidR="001743B8" w:rsidRDefault="000761BC" w:rsidP="001743B8">
      <w:pPr>
        <w:pStyle w:val="LessonOutline2"/>
        <w:tabs>
          <w:tab w:val="clear" w:pos="360"/>
        </w:tabs>
      </w:pPr>
      <w:r>
        <w:t>Creation of Man</w:t>
      </w:r>
    </w:p>
    <w:p w14:paraId="3D134923" w14:textId="77777777" w:rsidR="00AB0E8E" w:rsidRDefault="00AB0E8E" w:rsidP="00AB0E8E"/>
    <w:p w14:paraId="031F4BE3" w14:textId="77777777" w:rsidR="006F2A37" w:rsidRDefault="006F2A37" w:rsidP="006F2A37">
      <w:pPr>
        <w:pStyle w:val="LessonVerse"/>
      </w:pPr>
      <w:r>
        <w:t>Genesis 1:27-28,31</w:t>
      </w:r>
    </w:p>
    <w:p w14:paraId="62AEFB49" w14:textId="77777777" w:rsidR="006F2A37" w:rsidRDefault="006F2A37" w:rsidP="006F2A37">
      <w:pPr>
        <w:pStyle w:val="LessonVerse"/>
      </w:pPr>
      <w:r>
        <w:t>27 So God created mankind in his own image, in the image of God he created them; male and female he created them.</w:t>
      </w:r>
    </w:p>
    <w:p w14:paraId="6DEB05B9" w14:textId="77777777" w:rsidR="006F2A37" w:rsidRDefault="006F2A37" w:rsidP="006F2A37">
      <w:pPr>
        <w:pStyle w:val="LessonVerse"/>
        <w:ind w:firstLine="0"/>
      </w:pPr>
      <w:r>
        <w:t>28 God blessed them and said to them, “Be fruitful and increase in number; fill the earth and subdue it. Rule over the fish in the sea and the birds in the sky and over every living creature that moves on the ground.”</w:t>
      </w:r>
    </w:p>
    <w:p w14:paraId="45FB1D07" w14:textId="1B2FC4D0" w:rsidR="00AB0E8E" w:rsidRDefault="006F2A37" w:rsidP="006F2A37">
      <w:pPr>
        <w:pStyle w:val="LessonVerse"/>
      </w:pPr>
      <w:r>
        <w:t>31 God saw all that he had made, and it was very good. And there was evening, and there was morning--the sixth day.</w:t>
      </w:r>
    </w:p>
    <w:p w14:paraId="303A392F" w14:textId="77777777" w:rsidR="006F2A37" w:rsidRDefault="006F2A37" w:rsidP="006F2A37">
      <w:pPr>
        <w:pStyle w:val="LessonVerse"/>
      </w:pPr>
    </w:p>
    <w:p w14:paraId="543000FD" w14:textId="155481EE" w:rsidR="00F54805" w:rsidRDefault="00F54805" w:rsidP="00FD2944">
      <w:pPr>
        <w:pStyle w:val="LessonPara2"/>
        <w:ind w:left="0" w:firstLine="0"/>
      </w:pPr>
      <w:r>
        <w:t xml:space="preserve">God was pleased with the creation of </w:t>
      </w:r>
      <w:r w:rsidR="00FD2944">
        <w:t>hu</w:t>
      </w:r>
      <w:r w:rsidR="00C15FFA">
        <w:t>mans.</w:t>
      </w:r>
    </w:p>
    <w:p w14:paraId="11503680" w14:textId="77777777" w:rsidR="00F54805" w:rsidRPr="00AB0E8E" w:rsidRDefault="00F54805" w:rsidP="006F2A37">
      <w:pPr>
        <w:pStyle w:val="LessonVerse"/>
      </w:pPr>
    </w:p>
    <w:p w14:paraId="41989C45" w14:textId="74F1158F" w:rsidR="00A95F89" w:rsidRDefault="00A95F89" w:rsidP="00060813">
      <w:pPr>
        <w:pStyle w:val="LessonVerse"/>
        <w:shd w:val="clear" w:color="auto" w:fill="C6D9F1" w:themeFill="text2" w:themeFillTint="33"/>
        <w:rPr>
          <w:bCs/>
        </w:rPr>
      </w:pPr>
      <w:r w:rsidRPr="007665E7">
        <w:rPr>
          <w:bCs/>
        </w:rPr>
        <w:t xml:space="preserve">It has been said by some, that God created the world primarily for His own glory, and secondarily for the benefit of man. But in view of the fact that God is described </w:t>
      </w:r>
      <w:r w:rsidRPr="007665E7">
        <w:rPr>
          <w:bCs/>
        </w:rPr>
        <w:lastRenderedPageBreak/>
        <w:t>by the apostle as Love, and hence that all His acts are to be attributed to love as the fundamental motive, it is better to say that God created the world in order that creatures might share in His life and love.</w:t>
      </w:r>
    </w:p>
    <w:p w14:paraId="46C597E0" w14:textId="4351AB1F" w:rsidR="00797B58" w:rsidRDefault="00797B58" w:rsidP="00060813">
      <w:pPr>
        <w:pStyle w:val="LessonVerse"/>
        <w:shd w:val="clear" w:color="auto" w:fill="C6D9F1" w:themeFill="text2" w:themeFillTint="33"/>
        <w:rPr>
          <w:bCs/>
        </w:rPr>
      </w:pPr>
      <w:r>
        <w:rPr>
          <w:bCs/>
        </w:rPr>
        <w:t>Joseph Stump</w:t>
      </w:r>
    </w:p>
    <w:p w14:paraId="124A756E" w14:textId="77777777" w:rsidR="00715734" w:rsidRPr="007665E7" w:rsidRDefault="00715734" w:rsidP="00060813">
      <w:pPr>
        <w:pStyle w:val="LessonVerse"/>
        <w:shd w:val="clear" w:color="auto" w:fill="C6D9F1" w:themeFill="text2" w:themeFillTint="33"/>
        <w:rPr>
          <w:bCs/>
        </w:rPr>
      </w:pPr>
    </w:p>
    <w:p w14:paraId="1F074CFA" w14:textId="77777777" w:rsidR="00FF2E5B" w:rsidRDefault="00FF2E5B" w:rsidP="00FF2E5B">
      <w:pPr>
        <w:pStyle w:val="LessonPara2"/>
        <w:ind w:left="0" w:firstLine="0"/>
      </w:pPr>
    </w:p>
    <w:p w14:paraId="22E93071" w14:textId="38ACE5B2" w:rsidR="00195B60" w:rsidRDefault="00195B60" w:rsidP="00A24A31">
      <w:pPr>
        <w:pStyle w:val="LessonPara5"/>
      </w:pPr>
      <w:r>
        <w:t>God spoke and by this reveals His wisdom and instructions to us. Why is this important? Because it is in a mode of communication we understand.</w:t>
      </w:r>
      <w:r w:rsidR="00E058A8">
        <w:t xml:space="preserve"> He intends for us to understand Him.</w:t>
      </w:r>
    </w:p>
    <w:p w14:paraId="56981CE1" w14:textId="77777777" w:rsidR="00E058A8" w:rsidRDefault="00E058A8" w:rsidP="00A24A31">
      <w:pPr>
        <w:pStyle w:val="LessonPara5"/>
      </w:pPr>
    </w:p>
    <w:p w14:paraId="135FE06C" w14:textId="3ED8E1CE" w:rsidR="00E058A8" w:rsidRDefault="00E058A8" w:rsidP="00A24A31">
      <w:pPr>
        <w:pStyle w:val="LessonPara5"/>
      </w:pPr>
      <w:r>
        <w:t>This tells us that God intended to be in a relationship with us all along.</w:t>
      </w:r>
    </w:p>
    <w:p w14:paraId="7B230FF6" w14:textId="77777777" w:rsidR="00DF7C9F" w:rsidRDefault="00DF7C9F" w:rsidP="00A24A31">
      <w:pPr>
        <w:pStyle w:val="LessonPara5"/>
      </w:pPr>
    </w:p>
    <w:p w14:paraId="21C503F3" w14:textId="1CF90A0C" w:rsidR="00DF7C9F" w:rsidRDefault="00DF7C9F" w:rsidP="00A24A31">
      <w:pPr>
        <w:pStyle w:val="LessonPara5"/>
      </w:pPr>
      <w:r>
        <w:t xml:space="preserve">Because it is a relationship, He then gave </w:t>
      </w:r>
      <w:r w:rsidRPr="002E5C31">
        <w:rPr>
          <w:b/>
          <w:bCs/>
        </w:rPr>
        <w:t>FREE WILL</w:t>
      </w:r>
      <w:r>
        <w:t>. The ability to make decisions.</w:t>
      </w:r>
    </w:p>
    <w:p w14:paraId="2663F6DD" w14:textId="77777777" w:rsidR="00296876" w:rsidRDefault="00296876" w:rsidP="00195B60">
      <w:pPr>
        <w:pStyle w:val="LessonPara2"/>
        <w:ind w:left="0" w:firstLine="0"/>
      </w:pPr>
    </w:p>
    <w:p w14:paraId="57A65BDB" w14:textId="77777777" w:rsidR="00307775" w:rsidRPr="00A66D5D" w:rsidRDefault="00307775" w:rsidP="00307775">
      <w:pPr>
        <w:pStyle w:val="LessonPara3"/>
        <w:ind w:left="0" w:firstLine="0"/>
        <w:rPr>
          <w:u w:val="single"/>
        </w:rPr>
      </w:pPr>
      <w:r w:rsidRPr="00A66D5D">
        <w:rPr>
          <w:u w:val="single"/>
        </w:rPr>
        <w:t>Break for Question:</w:t>
      </w:r>
    </w:p>
    <w:p w14:paraId="241EB41B" w14:textId="6B8EFD8C" w:rsidR="00307775" w:rsidRDefault="000D703F" w:rsidP="00307775">
      <w:pPr>
        <w:pStyle w:val="LessonPara3"/>
        <w:ind w:left="0" w:firstLine="0"/>
      </w:pPr>
      <w:r>
        <w:t xml:space="preserve">What do you think is God’s perception of </w:t>
      </w:r>
      <w:r w:rsidR="00B64334">
        <w:t>humans</w:t>
      </w:r>
      <w:r>
        <w:t>?</w:t>
      </w:r>
    </w:p>
    <w:p w14:paraId="061CAC5A" w14:textId="24D8CB8B" w:rsidR="00C036B8" w:rsidRDefault="00C036B8" w:rsidP="00195B60">
      <w:pPr>
        <w:pStyle w:val="LessonPara2"/>
        <w:ind w:left="0" w:firstLine="0"/>
      </w:pPr>
      <w:r>
        <w:fldChar w:fldCharType="begin"/>
      </w:r>
      <w:r>
        <w:instrText xml:space="preserve"> INCLUDEPICTURE "https://www.faithandhealthconnection.org/wp-content/uploads/files/spirit-soul-body-mind-emotions-will.jpg" \* MERGEFORMATINET </w:instrText>
      </w:r>
      <w:r>
        <w:fldChar w:fldCharType="separate"/>
      </w:r>
      <w:r>
        <w:rPr>
          <w:noProof/>
        </w:rPr>
        <w:drawing>
          <wp:inline distT="0" distB="0" distL="0" distR="0" wp14:anchorId="7D8C39AC" wp14:editId="31765CF4">
            <wp:extent cx="1904365" cy="1349375"/>
            <wp:effectExtent l="0" t="0" r="635" b="0"/>
            <wp:docPr id="807355103" name="Picture 2" descr="Spirit Mind Body Health – A Christian Perspective on God's Design of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irit Mind Body Health – A Christian Perspective on God's Design of 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1349375"/>
                    </a:xfrm>
                    <a:prstGeom prst="rect">
                      <a:avLst/>
                    </a:prstGeom>
                    <a:noFill/>
                    <a:ln>
                      <a:noFill/>
                    </a:ln>
                  </pic:spPr>
                </pic:pic>
              </a:graphicData>
            </a:graphic>
          </wp:inline>
        </w:drawing>
      </w:r>
      <w:r>
        <w:fldChar w:fldCharType="end"/>
      </w:r>
    </w:p>
    <w:p w14:paraId="42B9D376" w14:textId="2C05513D" w:rsidR="00B61BBE" w:rsidRDefault="00B61BBE" w:rsidP="00195B60">
      <w:pPr>
        <w:pStyle w:val="LessonPara2"/>
        <w:ind w:left="0" w:firstLine="0"/>
      </w:pPr>
    </w:p>
    <w:p w14:paraId="3912D1B4" w14:textId="77777777" w:rsidR="00B61BBE" w:rsidRDefault="00B61BBE" w:rsidP="0034196B">
      <w:pPr>
        <w:pStyle w:val="LessonPara5"/>
      </w:pPr>
    </w:p>
    <w:p w14:paraId="0463411B" w14:textId="317A3A14" w:rsidR="0034196B" w:rsidRDefault="006108FD" w:rsidP="0034196B">
      <w:pPr>
        <w:pStyle w:val="LessonPara5"/>
      </w:pPr>
      <w:r>
        <w:t xml:space="preserve">3 Parts of </w:t>
      </w:r>
      <w:r w:rsidR="00B55780">
        <w:t xml:space="preserve">Man: </w:t>
      </w:r>
      <w:r w:rsidR="00BC37AC">
        <w:t>Spirit</w:t>
      </w:r>
      <w:r w:rsidR="00B55780">
        <w:t xml:space="preserve">, </w:t>
      </w:r>
      <w:r w:rsidR="0024630A">
        <w:t>Soul</w:t>
      </w:r>
      <w:r w:rsidR="00B55780">
        <w:t xml:space="preserve"> and Body</w:t>
      </w:r>
    </w:p>
    <w:p w14:paraId="63ACB295" w14:textId="77777777" w:rsidR="00B61BBE" w:rsidRDefault="00B61BBE" w:rsidP="00195B60">
      <w:pPr>
        <w:pStyle w:val="LessonPara2"/>
        <w:ind w:left="0" w:firstLine="0"/>
      </w:pPr>
    </w:p>
    <w:p w14:paraId="31723498" w14:textId="31B3107B" w:rsidR="00E17309" w:rsidRDefault="00860528" w:rsidP="00A24A31">
      <w:pPr>
        <w:pStyle w:val="LessonPara5"/>
      </w:pPr>
      <w:r>
        <w:t xml:space="preserve">Usually, we say in this order: Body, Soul, last, Spirit. </w:t>
      </w:r>
    </w:p>
    <w:p w14:paraId="3006A159" w14:textId="77777777" w:rsidR="00E17309" w:rsidRDefault="00E17309" w:rsidP="00A24A31">
      <w:pPr>
        <w:pStyle w:val="LessonPara5"/>
      </w:pPr>
    </w:p>
    <w:p w14:paraId="1BC6A937" w14:textId="05588583" w:rsidR="003C5A52" w:rsidRDefault="00860528" w:rsidP="00A24A31">
      <w:pPr>
        <w:pStyle w:val="LessonPara5"/>
      </w:pPr>
      <w:r>
        <w:t>But how does the Bible define and arrange it?</w:t>
      </w:r>
    </w:p>
    <w:p w14:paraId="06B66188" w14:textId="77777777" w:rsidR="0006243C" w:rsidRDefault="0006243C" w:rsidP="00A24A31">
      <w:pPr>
        <w:pStyle w:val="LessonPara5"/>
      </w:pPr>
    </w:p>
    <w:p w14:paraId="29C353B9" w14:textId="36FAA949" w:rsidR="0006243C" w:rsidRDefault="0006243C" w:rsidP="00A24A31">
      <w:pPr>
        <w:pStyle w:val="LessonPara5"/>
      </w:pPr>
      <w:r>
        <w:t>Spirit</w:t>
      </w:r>
      <w:r w:rsidR="00E17309">
        <w:t xml:space="preserve"> comes</w:t>
      </w:r>
      <w:r>
        <w:t xml:space="preserve"> first.</w:t>
      </w:r>
      <w:r w:rsidR="00E17309">
        <w:t xml:space="preserve"> Then soul. Last is the body.</w:t>
      </w:r>
    </w:p>
    <w:p w14:paraId="1EA71386" w14:textId="77777777" w:rsidR="003C5A52" w:rsidRDefault="003C5A52" w:rsidP="00195B60">
      <w:pPr>
        <w:pStyle w:val="LessonPara2"/>
        <w:ind w:left="0" w:firstLine="0"/>
      </w:pPr>
    </w:p>
    <w:p w14:paraId="638D5810" w14:textId="27F8D40B" w:rsidR="00430F66" w:rsidRDefault="00745582" w:rsidP="00BC1A00">
      <w:pPr>
        <w:pStyle w:val="LessonVerse"/>
        <w:ind w:firstLine="0"/>
      </w:pPr>
      <w:r>
        <w:t>1 Thessalonians 5:23</w:t>
      </w:r>
    </w:p>
    <w:p w14:paraId="6196B556" w14:textId="22E0B3BB" w:rsidR="00430F66" w:rsidRDefault="00745582" w:rsidP="004D392D">
      <w:pPr>
        <w:pStyle w:val="LessonVerse"/>
        <w:ind w:firstLine="0"/>
      </w:pPr>
      <w:r w:rsidRPr="00745582">
        <w:t xml:space="preserve">May God himself, the God of peace, sanctify you through and through. May your whole </w:t>
      </w:r>
      <w:r w:rsidRPr="00745582">
        <w:t>spirit, soul and body be kept blameless at the coming of our Lord Jesus Christ.</w:t>
      </w:r>
    </w:p>
    <w:p w14:paraId="5C0D5E7B" w14:textId="77777777" w:rsidR="004D392D" w:rsidRDefault="004D392D" w:rsidP="004D392D">
      <w:pPr>
        <w:pStyle w:val="LessonVerse"/>
        <w:ind w:firstLine="0"/>
      </w:pPr>
    </w:p>
    <w:p w14:paraId="51C28D03" w14:textId="77777777" w:rsidR="00C53073" w:rsidRDefault="004F739D" w:rsidP="004F739D">
      <w:pPr>
        <w:pStyle w:val="LessonPara2"/>
        <w:ind w:left="0" w:firstLine="0"/>
      </w:pPr>
      <w:r>
        <w:t>We are first spiritual beings, meant to be in communion with God</w:t>
      </w:r>
      <w:r w:rsidR="00C53073">
        <w:t>.</w:t>
      </w:r>
    </w:p>
    <w:p w14:paraId="7279A6D9" w14:textId="77777777" w:rsidR="00C53073" w:rsidRDefault="00C53073" w:rsidP="004F739D">
      <w:pPr>
        <w:pStyle w:val="LessonPara2"/>
        <w:ind w:left="0" w:firstLine="0"/>
      </w:pPr>
    </w:p>
    <w:p w14:paraId="71363594" w14:textId="77777777" w:rsidR="00ED1694" w:rsidRPr="00A66D5D" w:rsidRDefault="00ED1694" w:rsidP="00ED1694">
      <w:pPr>
        <w:pStyle w:val="LessonPara3"/>
        <w:ind w:left="0" w:firstLine="0"/>
        <w:rPr>
          <w:u w:val="single"/>
        </w:rPr>
      </w:pPr>
      <w:r w:rsidRPr="00A66D5D">
        <w:rPr>
          <w:u w:val="single"/>
        </w:rPr>
        <w:t>Break for Question:</w:t>
      </w:r>
    </w:p>
    <w:p w14:paraId="47B26347" w14:textId="3FF3F4D3" w:rsidR="00ED1694" w:rsidRDefault="00ED1694" w:rsidP="00ED1694">
      <w:pPr>
        <w:pStyle w:val="LessonPara3"/>
        <w:ind w:left="0" w:firstLine="0"/>
      </w:pPr>
      <w:r>
        <w:t>What do you understand by spirt, soul and body?</w:t>
      </w:r>
    </w:p>
    <w:p w14:paraId="71728331" w14:textId="6CEC450F" w:rsidR="00ED1694" w:rsidRDefault="00ED1694" w:rsidP="00ED1694">
      <w:pPr>
        <w:pStyle w:val="LessonPara3"/>
        <w:ind w:left="0" w:firstLine="0"/>
      </w:pPr>
      <w:r>
        <w:t xml:space="preserve">Which </w:t>
      </w:r>
      <w:r w:rsidR="002C1112">
        <w:t>do you think</w:t>
      </w:r>
      <w:r w:rsidR="00D00BCA">
        <w:t xml:space="preserve"> </w:t>
      </w:r>
      <w:r>
        <w:t>affects the other two?</w:t>
      </w:r>
    </w:p>
    <w:p w14:paraId="711296F5" w14:textId="77777777" w:rsidR="00ED1694" w:rsidRDefault="00ED1694" w:rsidP="004F739D">
      <w:pPr>
        <w:pStyle w:val="LessonPara2"/>
        <w:ind w:left="0" w:firstLine="0"/>
      </w:pPr>
    </w:p>
    <w:p w14:paraId="367E06B7" w14:textId="7B8570ED" w:rsidR="00276781" w:rsidRDefault="00276781" w:rsidP="00D841FF">
      <w:pPr>
        <w:pStyle w:val="LessonShadeBlack"/>
      </w:pPr>
      <w:r>
        <w:t>Spirit</w:t>
      </w:r>
      <w:r w:rsidR="00972F7F">
        <w:t>:</w:t>
      </w:r>
      <w:r w:rsidR="002221F3">
        <w:t xml:space="preserve"> </w:t>
      </w:r>
      <w:r w:rsidR="002221F3" w:rsidRPr="002221F3">
        <w:t>The human spirit is the deepest part of a person</w:t>
      </w:r>
      <w:r w:rsidR="002221F3">
        <w:t xml:space="preserve"> that communes with the spiritual world.</w:t>
      </w:r>
    </w:p>
    <w:p w14:paraId="7BE3732D" w14:textId="77777777" w:rsidR="001B64F0" w:rsidRDefault="001B64F0" w:rsidP="00D841FF">
      <w:pPr>
        <w:pStyle w:val="LessonShadeBlack"/>
      </w:pPr>
    </w:p>
    <w:p w14:paraId="5DCD6617" w14:textId="31D0B968" w:rsidR="001B64F0" w:rsidRDefault="001B64F0" w:rsidP="00D841FF">
      <w:pPr>
        <w:pStyle w:val="LessonShadeBlack"/>
      </w:pPr>
      <w:r>
        <w:t xml:space="preserve">Soul: </w:t>
      </w:r>
      <w:r w:rsidRPr="001B64F0">
        <w:t>Our soul is our personality, who we are. With our soul we think, reason, consider, remember</w:t>
      </w:r>
      <w:r w:rsidR="0097434C">
        <w:t xml:space="preserve"> and </w:t>
      </w:r>
      <w:r w:rsidRPr="001B64F0">
        <w:t>experience emotions</w:t>
      </w:r>
      <w:r w:rsidR="0097434C">
        <w:t>.</w:t>
      </w:r>
    </w:p>
    <w:p w14:paraId="247B75E3" w14:textId="77777777" w:rsidR="00A30EDB" w:rsidRDefault="00A30EDB" w:rsidP="00D841FF">
      <w:pPr>
        <w:pStyle w:val="LessonShadeBlack"/>
      </w:pPr>
    </w:p>
    <w:p w14:paraId="00FF1794" w14:textId="6390DB1E" w:rsidR="00A30EDB" w:rsidRDefault="00A30EDB" w:rsidP="00D841FF">
      <w:pPr>
        <w:pStyle w:val="LessonShadeBlack"/>
      </w:pPr>
      <w:r>
        <w:t>Body:</w:t>
      </w:r>
      <w:r w:rsidR="002C7BA5">
        <w:t xml:space="preserve"> Existing in the tangible world and exercising senses</w:t>
      </w:r>
      <w:r w:rsidR="00FD0AD1">
        <w:t>.</w:t>
      </w:r>
    </w:p>
    <w:p w14:paraId="70A7F505" w14:textId="77777777" w:rsidR="00F0722F" w:rsidRDefault="00F0722F" w:rsidP="00276781">
      <w:pPr>
        <w:pStyle w:val="LessonPara5"/>
      </w:pPr>
    </w:p>
    <w:p w14:paraId="52AD6B39" w14:textId="61F755C0" w:rsidR="00E0177F" w:rsidRDefault="00F0722F" w:rsidP="00F0722F">
      <w:pPr>
        <w:pStyle w:val="LessonPara2"/>
        <w:ind w:left="0" w:firstLine="0"/>
      </w:pPr>
      <w:r>
        <w:t>We are first spiritual beings, meant to be in communion with God.</w:t>
      </w:r>
    </w:p>
    <w:p w14:paraId="230424BB" w14:textId="77777777" w:rsidR="00622AFB" w:rsidRDefault="00622AFB" w:rsidP="00F0722F">
      <w:pPr>
        <w:pStyle w:val="LessonPara2"/>
        <w:ind w:left="0" w:firstLine="0"/>
      </w:pPr>
    </w:p>
    <w:p w14:paraId="52B06FDB" w14:textId="77777777" w:rsidR="00C94F39" w:rsidRDefault="00C94F39" w:rsidP="00C94F39">
      <w:pPr>
        <w:pStyle w:val="LessonPara5"/>
      </w:pPr>
      <w:r>
        <w:t xml:space="preserve">We are first created with the </w:t>
      </w:r>
      <w:r w:rsidRPr="00516912">
        <w:rPr>
          <w:b/>
          <w:bCs/>
          <w:highlight w:val="yellow"/>
        </w:rPr>
        <w:t>State of Innocence</w:t>
      </w:r>
      <w:r>
        <w:t>.</w:t>
      </w:r>
    </w:p>
    <w:p w14:paraId="55C014BA" w14:textId="77777777" w:rsidR="00C94F39" w:rsidRDefault="00C94F39" w:rsidP="00C94F39">
      <w:pPr>
        <w:pStyle w:val="LessonPara2"/>
        <w:ind w:left="0" w:firstLine="0"/>
      </w:pPr>
    </w:p>
    <w:p w14:paraId="712E78E7" w14:textId="4787A556" w:rsidR="00622AFB" w:rsidRDefault="00622AFB" w:rsidP="00D841FF">
      <w:pPr>
        <w:pStyle w:val="LessonPara5"/>
      </w:pPr>
      <w:r>
        <w:t>When Adam sinned,</w:t>
      </w:r>
      <w:r w:rsidR="001616AE">
        <w:t xml:space="preserve"> man was found with the </w:t>
      </w:r>
      <w:r w:rsidRPr="00516912">
        <w:rPr>
          <w:b/>
          <w:bCs/>
          <w:highlight w:val="yellow"/>
        </w:rPr>
        <w:t xml:space="preserve">State of </w:t>
      </w:r>
      <w:r w:rsidR="00BE2866" w:rsidRPr="00516912">
        <w:rPr>
          <w:b/>
          <w:bCs/>
          <w:highlight w:val="yellow"/>
        </w:rPr>
        <w:t>Sin</w:t>
      </w:r>
      <w:r w:rsidR="00487B88">
        <w:rPr>
          <w:b/>
          <w:bCs/>
          <w:highlight w:val="yellow"/>
        </w:rPr>
        <w:t>/</w:t>
      </w:r>
      <w:r w:rsidR="00BE2866" w:rsidRPr="00516912">
        <w:rPr>
          <w:b/>
          <w:bCs/>
          <w:highlight w:val="yellow"/>
        </w:rPr>
        <w:t>Corruption</w:t>
      </w:r>
      <w:r>
        <w:t>.</w:t>
      </w:r>
    </w:p>
    <w:p w14:paraId="5967CF75" w14:textId="77777777" w:rsidR="00D841FF" w:rsidRDefault="00D841FF" w:rsidP="00D841FF">
      <w:pPr>
        <w:pStyle w:val="LessonPara5"/>
      </w:pPr>
    </w:p>
    <w:p w14:paraId="40011743" w14:textId="307FD518" w:rsidR="00D841FF" w:rsidRDefault="00D841FF" w:rsidP="00D841FF">
      <w:pPr>
        <w:pStyle w:val="LessonPara5"/>
      </w:pPr>
      <w:r>
        <w:t xml:space="preserve">When Jesus died on the cross and was resurrected, man was </w:t>
      </w:r>
      <w:r w:rsidR="00E93AE7">
        <w:t>brought</w:t>
      </w:r>
      <w:r>
        <w:t xml:space="preserve"> in</w:t>
      </w:r>
      <w:r w:rsidR="00E93AE7">
        <w:t>to</w:t>
      </w:r>
      <w:r>
        <w:t xml:space="preserve"> the </w:t>
      </w:r>
      <w:r w:rsidR="008F5662" w:rsidRPr="00516912">
        <w:rPr>
          <w:highlight w:val="yellow"/>
        </w:rPr>
        <w:t>S</w:t>
      </w:r>
      <w:r w:rsidRPr="00516912">
        <w:rPr>
          <w:highlight w:val="yellow"/>
        </w:rPr>
        <w:t>tate of Grace</w:t>
      </w:r>
      <w:r>
        <w:t>.</w:t>
      </w:r>
    </w:p>
    <w:p w14:paraId="465A843C" w14:textId="77777777" w:rsidR="00797A39" w:rsidRDefault="00797A39" w:rsidP="00D841FF">
      <w:pPr>
        <w:pStyle w:val="LessonPara5"/>
      </w:pPr>
    </w:p>
    <w:p w14:paraId="39FA5B1D" w14:textId="64F237A5" w:rsidR="00797A39" w:rsidRDefault="00797A39" w:rsidP="00D841FF">
      <w:pPr>
        <w:pStyle w:val="LessonPara5"/>
      </w:pPr>
      <w:r>
        <w:t xml:space="preserve">When man chooses Jesus, man will be in a </w:t>
      </w:r>
      <w:r w:rsidRPr="00DF6E47">
        <w:rPr>
          <w:highlight w:val="yellow"/>
        </w:rPr>
        <w:t>State of Glory</w:t>
      </w:r>
      <w:r>
        <w:t>.</w:t>
      </w:r>
    </w:p>
    <w:p w14:paraId="6FBDADE6" w14:textId="77777777" w:rsidR="00797A39" w:rsidRDefault="00797A39" w:rsidP="00D841FF">
      <w:pPr>
        <w:pStyle w:val="LessonPara5"/>
      </w:pPr>
    </w:p>
    <w:p w14:paraId="5E3979EA" w14:textId="70429DBC" w:rsidR="00797A39" w:rsidRDefault="00797A39" w:rsidP="00D841FF">
      <w:pPr>
        <w:pStyle w:val="LessonPara5"/>
      </w:pPr>
      <w:r>
        <w:t xml:space="preserve">When man denies Jeuss, man will be in a </w:t>
      </w:r>
      <w:r w:rsidRPr="00DF6E47">
        <w:rPr>
          <w:highlight w:val="yellow"/>
        </w:rPr>
        <w:t>State of Misery</w:t>
      </w:r>
      <w:r>
        <w:t>.</w:t>
      </w:r>
    </w:p>
    <w:p w14:paraId="382F3229" w14:textId="77777777" w:rsidR="00371D18" w:rsidRDefault="00371D18" w:rsidP="00276781">
      <w:pPr>
        <w:pStyle w:val="LessonPara2"/>
        <w:ind w:left="0" w:firstLine="0"/>
      </w:pPr>
    </w:p>
    <w:p w14:paraId="13F6A930" w14:textId="77777777" w:rsidR="009B32E7" w:rsidRDefault="009B32E7" w:rsidP="009B32E7">
      <w:pPr>
        <w:pStyle w:val="LessonPara3"/>
        <w:ind w:left="0" w:firstLine="0"/>
        <w:rPr>
          <w:u w:val="single"/>
        </w:rPr>
      </w:pPr>
      <w:r w:rsidRPr="00A66D5D">
        <w:rPr>
          <w:u w:val="single"/>
        </w:rPr>
        <w:t>Break for Question:</w:t>
      </w:r>
    </w:p>
    <w:p w14:paraId="3501751D" w14:textId="753474C4" w:rsidR="009B32E7" w:rsidRDefault="009B32E7" w:rsidP="00810FF0">
      <w:pPr>
        <w:pStyle w:val="LessonPara3"/>
        <w:ind w:left="0" w:firstLine="0"/>
      </w:pPr>
      <w:r w:rsidRPr="00C31BB8">
        <w:t>Why is the belief in</w:t>
      </w:r>
      <w:r w:rsidR="00212F00">
        <w:t xml:space="preserve"> intentional</w:t>
      </w:r>
      <w:r w:rsidRPr="00C31BB8">
        <w:t xml:space="preserve"> creation so important?</w:t>
      </w:r>
    </w:p>
    <w:p w14:paraId="5C2D6CE7" w14:textId="77777777" w:rsidR="007B3AA0" w:rsidRPr="00810FF0" w:rsidRDefault="007B3AA0" w:rsidP="00810FF0">
      <w:pPr>
        <w:pStyle w:val="LessonPara3"/>
        <w:ind w:left="0" w:firstLine="0"/>
        <w:rPr>
          <w:u w:val="single"/>
        </w:rPr>
      </w:pPr>
    </w:p>
    <w:p w14:paraId="1C2C3779" w14:textId="77777777" w:rsidR="0093706F" w:rsidRDefault="0093706F" w:rsidP="0093706F">
      <w:pPr>
        <w:pStyle w:val="LessonOutline4"/>
      </w:pPr>
      <w:r>
        <w:lastRenderedPageBreak/>
        <w:t>The Evolution Hypothesis</w:t>
      </w:r>
    </w:p>
    <w:p w14:paraId="6758ED34" w14:textId="77777777" w:rsidR="0093706F" w:rsidRDefault="0093706F" w:rsidP="0093706F">
      <w:pPr>
        <w:pStyle w:val="LessonVerse"/>
      </w:pPr>
      <w:r>
        <w:t>Evolution is the process whereby species are supposed to develop over millions of years to become more complex species.</w:t>
      </w:r>
    </w:p>
    <w:p w14:paraId="5990D255" w14:textId="77777777" w:rsidR="0093706F" w:rsidRDefault="0093706F" w:rsidP="0093706F">
      <w:pPr>
        <w:pStyle w:val="LessonPara2"/>
      </w:pPr>
      <w:r>
        <w:t>Evo – process – species are supposed to develop – billions of years – complex species</w:t>
      </w:r>
    </w:p>
    <w:p w14:paraId="2590BA8B" w14:textId="77777777" w:rsidR="00AE2C73" w:rsidRDefault="00AE2C73" w:rsidP="0093706F">
      <w:pPr>
        <w:pStyle w:val="LessonPara2"/>
      </w:pPr>
    </w:p>
    <w:p w14:paraId="4F56A945" w14:textId="77777777" w:rsidR="00AE2C73" w:rsidRDefault="00AE2C73" w:rsidP="00AE2C73">
      <w:pPr>
        <w:pStyle w:val="LessonPara5"/>
      </w:pPr>
      <w:r>
        <w:t xml:space="preserve">There is evidence for </w:t>
      </w:r>
      <w:r w:rsidRPr="009E48DF">
        <w:rPr>
          <w:u w:val="single"/>
        </w:rPr>
        <w:t>micro</w:t>
      </w:r>
      <w:r>
        <w:rPr>
          <w:u w:val="single"/>
        </w:rPr>
        <w:t>-</w:t>
      </w:r>
      <w:r>
        <w:t xml:space="preserve">evolution but no evidence of </w:t>
      </w:r>
      <w:r w:rsidRPr="009E48DF">
        <w:rPr>
          <w:u w:val="single"/>
        </w:rPr>
        <w:t>macro</w:t>
      </w:r>
      <w:r>
        <w:rPr>
          <w:u w:val="single"/>
        </w:rPr>
        <w:t>-</w:t>
      </w:r>
      <w:r>
        <w:t xml:space="preserve"> evolution.</w:t>
      </w:r>
    </w:p>
    <w:p w14:paraId="0F190EBA" w14:textId="77777777" w:rsidR="00AE2C73" w:rsidRDefault="00AE2C73" w:rsidP="0093706F">
      <w:pPr>
        <w:pStyle w:val="LessonPara2"/>
      </w:pPr>
    </w:p>
    <w:p w14:paraId="1880BEE5" w14:textId="77777777" w:rsidR="00896212" w:rsidRDefault="00896212" w:rsidP="00896212">
      <w:pPr>
        <w:pStyle w:val="ContentsTitle"/>
      </w:pPr>
      <w:r w:rsidRPr="00D7035F">
        <w:t xml:space="preserve">“Not one change of species into another is on record … we cannot prove that a single species has been changed.” </w:t>
      </w:r>
      <w:r>
        <w:t xml:space="preserve"> </w:t>
      </w:r>
      <w:r w:rsidRPr="00D7035F">
        <w:rPr>
          <w:i/>
        </w:rPr>
        <w:t>Charles Darwin, My Life &amp; Letters</w:t>
      </w:r>
    </w:p>
    <w:p w14:paraId="73081D01" w14:textId="77777777" w:rsidR="00371D18" w:rsidRDefault="00371D18" w:rsidP="00371D18">
      <w:pPr>
        <w:pStyle w:val="LessonPara2"/>
        <w:ind w:left="0" w:firstLine="0"/>
      </w:pPr>
    </w:p>
    <w:p w14:paraId="6201D720" w14:textId="6805D80D" w:rsidR="00591010" w:rsidRDefault="00591010" w:rsidP="006F042D">
      <w:pPr>
        <w:pStyle w:val="LessonPara2"/>
      </w:pPr>
      <w:r>
        <w:t xml:space="preserve">Knowing we were created with love and a purpose. With evolution, it implies </w:t>
      </w:r>
      <w:r>
        <w:t>that we come from nothing, live for no purpose and die into nothing.</w:t>
      </w:r>
    </w:p>
    <w:p w14:paraId="7D825105" w14:textId="77777777" w:rsidR="00591010" w:rsidRDefault="00591010" w:rsidP="006F042D">
      <w:pPr>
        <w:pStyle w:val="LessonPara2"/>
      </w:pPr>
    </w:p>
    <w:p w14:paraId="0C8233FF" w14:textId="2FCF0047" w:rsidR="00896212" w:rsidRPr="006F042D" w:rsidRDefault="00A156F6" w:rsidP="006F042D">
      <w:pPr>
        <w:pStyle w:val="LessonPara2"/>
        <w:rPr>
          <w:b/>
        </w:rPr>
      </w:pPr>
      <w:r>
        <w:t>Further, e</w:t>
      </w:r>
      <w:r w:rsidR="00896212">
        <w:t xml:space="preserve">volution has been </w:t>
      </w:r>
      <w:r w:rsidR="00896212" w:rsidRPr="00AA4FFD">
        <w:rPr>
          <w:b/>
        </w:rPr>
        <w:t>used by people like</w:t>
      </w:r>
      <w:r w:rsidR="00896212" w:rsidRPr="00AA4FFD">
        <w:t xml:space="preserve"> </w:t>
      </w:r>
      <w:r w:rsidR="00896212" w:rsidRPr="00AA4FFD">
        <w:rPr>
          <w:b/>
        </w:rPr>
        <w:t>Hitler</w:t>
      </w:r>
      <w:r w:rsidR="00896212" w:rsidRPr="00AA4FFD">
        <w:t xml:space="preserve"> to </w:t>
      </w:r>
      <w:r w:rsidR="00896212" w:rsidRPr="00AA4FFD">
        <w:rPr>
          <w:b/>
        </w:rPr>
        <w:t>justify killing</w:t>
      </w:r>
      <w:r w:rsidR="00A568A0" w:rsidRPr="00AA4FFD">
        <w:rPr>
          <w:b/>
        </w:rPr>
        <w:t xml:space="preserve"> those who are not </w:t>
      </w:r>
      <w:r w:rsidR="00AA4FFD">
        <w:rPr>
          <w:b/>
        </w:rPr>
        <w:t xml:space="preserve">of </w:t>
      </w:r>
      <w:r w:rsidR="00A568A0" w:rsidRPr="00AA4FFD">
        <w:rPr>
          <w:b/>
        </w:rPr>
        <w:t>the</w:t>
      </w:r>
      <w:r w:rsidR="00AA4FFD">
        <w:rPr>
          <w:b/>
        </w:rPr>
        <w:t xml:space="preserve"> pure</w:t>
      </w:r>
      <w:r w:rsidR="00A568A0" w:rsidRPr="00AA4FFD">
        <w:rPr>
          <w:b/>
        </w:rPr>
        <w:t xml:space="preserve"> Aryan race</w:t>
      </w:r>
    </w:p>
    <w:p w14:paraId="7A117DD9" w14:textId="3C7FA464" w:rsidR="00896212" w:rsidRDefault="006F042D" w:rsidP="00896212">
      <w:pPr>
        <w:pStyle w:val="LessonPara2"/>
      </w:pPr>
      <w:r>
        <w:t>It is murder of eugenics</w:t>
      </w:r>
    </w:p>
    <w:p w14:paraId="25A71161" w14:textId="77777777" w:rsidR="00896212" w:rsidRDefault="00896212" w:rsidP="00896212">
      <w:pPr>
        <w:pStyle w:val="LessonPara2"/>
      </w:pPr>
    </w:p>
    <w:p w14:paraId="205D6D1F" w14:textId="77777777" w:rsidR="00896212" w:rsidRDefault="00896212" w:rsidP="00896212">
      <w:pPr>
        <w:pStyle w:val="LessonVerse"/>
      </w:pPr>
      <w:r>
        <w:t>Eph 2:10</w:t>
      </w:r>
    </w:p>
    <w:p w14:paraId="3B300106" w14:textId="77777777" w:rsidR="00896212" w:rsidRDefault="00896212" w:rsidP="00896212">
      <w:pPr>
        <w:pStyle w:val="LessonVerse"/>
        <w:rPr>
          <w:i/>
        </w:rPr>
      </w:pPr>
      <w:r>
        <w:t xml:space="preserve">For we are God's masterpiece. He has created us anew in Christ Jesus, so we can do the good things he planned for us long ago.  </w:t>
      </w:r>
      <w:r w:rsidRPr="005244B9">
        <w:rPr>
          <w:i/>
        </w:rPr>
        <w:t>NLT</w:t>
      </w:r>
    </w:p>
    <w:p w14:paraId="56461486" w14:textId="77777777" w:rsidR="00F14E60" w:rsidRDefault="00F14E60" w:rsidP="00896212">
      <w:pPr>
        <w:pStyle w:val="LessonVerse"/>
      </w:pPr>
    </w:p>
    <w:p w14:paraId="63E91B30" w14:textId="77777777" w:rsidR="00F14E60" w:rsidRDefault="00F14E60" w:rsidP="00F14E60">
      <w:pPr>
        <w:pStyle w:val="LessonPara3"/>
        <w:ind w:left="0" w:firstLine="0"/>
        <w:rPr>
          <w:u w:val="single"/>
        </w:rPr>
      </w:pPr>
      <w:r w:rsidRPr="00A66D5D">
        <w:rPr>
          <w:u w:val="single"/>
        </w:rPr>
        <w:t>Break for Question:</w:t>
      </w:r>
    </w:p>
    <w:p w14:paraId="00C4FD6C" w14:textId="55517F7C" w:rsidR="00F14E60" w:rsidRPr="005D35B5" w:rsidRDefault="00F14E60" w:rsidP="00F14E60">
      <w:pPr>
        <w:pStyle w:val="LessonPara3"/>
        <w:ind w:left="0" w:firstLine="0"/>
        <w:rPr>
          <w:u w:val="single"/>
        </w:rPr>
      </w:pPr>
      <w:r w:rsidRPr="00C31BB8">
        <w:t>Wh</w:t>
      </w:r>
      <w:r w:rsidR="00AF2E63">
        <w:t>at do you know about angels currently?</w:t>
      </w:r>
    </w:p>
    <w:p w14:paraId="5C1E944D" w14:textId="53075446" w:rsidR="0093706F" w:rsidRDefault="0093706F" w:rsidP="00276781">
      <w:pPr>
        <w:pStyle w:val="LessonPara2"/>
        <w:ind w:left="0" w:firstLine="0"/>
      </w:pPr>
    </w:p>
    <w:p w14:paraId="1FF89AE3" w14:textId="66C7BD35" w:rsidR="00FA7842" w:rsidRDefault="00FA7842" w:rsidP="00FA7842">
      <w:pPr>
        <w:pStyle w:val="LessonOutline2"/>
        <w:tabs>
          <w:tab w:val="clear" w:pos="360"/>
        </w:tabs>
      </w:pPr>
      <w:r>
        <w:t>Creation of Angels</w:t>
      </w:r>
    </w:p>
    <w:p w14:paraId="1F5AAAD8" w14:textId="77777777" w:rsidR="00FA7842" w:rsidRDefault="00FA7842" w:rsidP="00FA7842"/>
    <w:p w14:paraId="5DC30B11" w14:textId="671D27AB" w:rsidR="00881C00" w:rsidRPr="00881C00" w:rsidRDefault="00881C00" w:rsidP="00881C00">
      <w:pPr>
        <w:pStyle w:val="LessonVerse"/>
        <w:shd w:val="clear" w:color="auto" w:fill="C6D9F1" w:themeFill="text2" w:themeFillTint="33"/>
        <w:rPr>
          <w:bCs/>
        </w:rPr>
      </w:pPr>
      <w:r w:rsidRPr="00881C00">
        <w:rPr>
          <w:bCs/>
        </w:rPr>
        <w:t xml:space="preserve">The time of their creation is not known. It evidently must </w:t>
      </w:r>
      <w:r w:rsidRPr="00881C00">
        <w:rPr>
          <w:bCs/>
        </w:rPr>
        <w:t>fall somewhere within the period described in the first chapter of Genesis, and before the resting of God on the seventh day.</w:t>
      </w:r>
    </w:p>
    <w:p w14:paraId="1E8C8217" w14:textId="77777777" w:rsidR="00881C00" w:rsidRPr="00881C00" w:rsidRDefault="00881C00" w:rsidP="00881C00">
      <w:pPr>
        <w:pStyle w:val="LessonVerse"/>
        <w:shd w:val="clear" w:color="auto" w:fill="C6D9F1" w:themeFill="text2" w:themeFillTint="33"/>
        <w:rPr>
          <w:bCs/>
        </w:rPr>
      </w:pPr>
    </w:p>
    <w:p w14:paraId="0F6769F3" w14:textId="77777777" w:rsidR="00881C00" w:rsidRDefault="00881C00" w:rsidP="00881C00">
      <w:pPr>
        <w:pStyle w:val="LessonVerse"/>
        <w:shd w:val="clear" w:color="auto" w:fill="C6D9F1" w:themeFill="text2" w:themeFillTint="33"/>
        <w:rPr>
          <w:bCs/>
        </w:rPr>
      </w:pPr>
      <w:r w:rsidRPr="00881C00">
        <w:rPr>
          <w:bCs/>
        </w:rPr>
        <w:t>Angels, like men, are persons, possessing self-consciousness and self-determination. They think and feel and will. But unlike men, they have no bodies, and are pure spirits.</w:t>
      </w:r>
    </w:p>
    <w:p w14:paraId="1475F60C" w14:textId="77777777" w:rsidR="005D28C2" w:rsidRDefault="005D28C2" w:rsidP="00881C00">
      <w:pPr>
        <w:pStyle w:val="LessonVerse"/>
        <w:shd w:val="clear" w:color="auto" w:fill="C6D9F1" w:themeFill="text2" w:themeFillTint="33"/>
        <w:rPr>
          <w:bCs/>
        </w:rPr>
      </w:pPr>
    </w:p>
    <w:p w14:paraId="4944B85E" w14:textId="4F58738D" w:rsidR="005D28C2" w:rsidRDefault="005D28C2" w:rsidP="00881C00">
      <w:pPr>
        <w:pStyle w:val="LessonVerse"/>
        <w:shd w:val="clear" w:color="auto" w:fill="C6D9F1" w:themeFill="text2" w:themeFillTint="33"/>
        <w:rPr>
          <w:bCs/>
        </w:rPr>
      </w:pPr>
      <w:r w:rsidRPr="005D28C2">
        <w:rPr>
          <w:bCs/>
        </w:rPr>
        <w:t>There are no angelic bodies. The ascription of wings to the angels is by a figure of speech.</w:t>
      </w:r>
    </w:p>
    <w:p w14:paraId="2CBE1ED6" w14:textId="77777777" w:rsidR="005D28C2" w:rsidRDefault="005D28C2" w:rsidP="00881C00">
      <w:pPr>
        <w:pStyle w:val="LessonVerse"/>
        <w:shd w:val="clear" w:color="auto" w:fill="C6D9F1" w:themeFill="text2" w:themeFillTint="33"/>
        <w:rPr>
          <w:bCs/>
        </w:rPr>
      </w:pPr>
    </w:p>
    <w:p w14:paraId="001022D3" w14:textId="77777777" w:rsidR="00CE7758" w:rsidRDefault="005D28C2" w:rsidP="005D28C2">
      <w:pPr>
        <w:pStyle w:val="LessonVerse"/>
        <w:shd w:val="clear" w:color="auto" w:fill="C6D9F1" w:themeFill="text2" w:themeFillTint="33"/>
        <w:rPr>
          <w:bCs/>
        </w:rPr>
      </w:pPr>
      <w:r w:rsidRPr="005D28C2">
        <w:rPr>
          <w:bCs/>
        </w:rPr>
        <w:t xml:space="preserve">     There appear to be various ranks among the angels</w:t>
      </w:r>
      <w:r w:rsidR="00CE7758">
        <w:rPr>
          <w:bCs/>
        </w:rPr>
        <w:t>:</w:t>
      </w:r>
    </w:p>
    <w:p w14:paraId="5F170273" w14:textId="77777777" w:rsidR="00CE7758" w:rsidRDefault="00CE7758" w:rsidP="005D28C2">
      <w:pPr>
        <w:pStyle w:val="LessonVerse"/>
        <w:shd w:val="clear" w:color="auto" w:fill="C6D9F1" w:themeFill="text2" w:themeFillTint="33"/>
        <w:rPr>
          <w:bCs/>
        </w:rPr>
      </w:pPr>
    </w:p>
    <w:p w14:paraId="25C98CB6" w14:textId="1FB3F8FD" w:rsidR="005D28C2" w:rsidRPr="000F51AD" w:rsidRDefault="00CE7758" w:rsidP="00CE7758">
      <w:pPr>
        <w:pStyle w:val="LessonVerse"/>
        <w:shd w:val="clear" w:color="auto" w:fill="C6D9F1" w:themeFill="text2" w:themeFillTint="33"/>
        <w:rPr>
          <w:b/>
        </w:rPr>
      </w:pPr>
      <w:r w:rsidRPr="000F51AD">
        <w:rPr>
          <w:b/>
        </w:rPr>
        <w:t>A</w:t>
      </w:r>
      <w:r w:rsidR="005D28C2" w:rsidRPr="000F51AD">
        <w:rPr>
          <w:b/>
        </w:rPr>
        <w:t xml:space="preserve">rchangels </w:t>
      </w:r>
    </w:p>
    <w:p w14:paraId="3CA02F02" w14:textId="50A35A3C" w:rsidR="005D28C2" w:rsidRPr="005D28C2" w:rsidRDefault="005D28C2" w:rsidP="005D28C2">
      <w:pPr>
        <w:pStyle w:val="LessonVerse"/>
        <w:shd w:val="clear" w:color="auto" w:fill="C6D9F1" w:themeFill="text2" w:themeFillTint="33"/>
        <w:rPr>
          <w:bCs/>
        </w:rPr>
      </w:pPr>
      <w:r w:rsidRPr="005D28C2">
        <w:rPr>
          <w:bCs/>
        </w:rPr>
        <w:t>Jude 9</w:t>
      </w:r>
    </w:p>
    <w:p w14:paraId="03C23E51" w14:textId="68383DAF" w:rsidR="005D28C2" w:rsidRPr="00881C00" w:rsidRDefault="005D28C2" w:rsidP="005D28C2">
      <w:pPr>
        <w:pStyle w:val="LessonVerse"/>
        <w:shd w:val="clear" w:color="auto" w:fill="C6D9F1" w:themeFill="text2" w:themeFillTint="33"/>
        <w:rPr>
          <w:bCs/>
        </w:rPr>
      </w:pPr>
      <w:r w:rsidRPr="005D28C2">
        <w:rPr>
          <w:bCs/>
        </w:rPr>
        <w:t xml:space="preserve">9 But even the archangel Michael, when he was disputing with the devil about </w:t>
      </w:r>
      <w:r w:rsidRPr="005D28C2">
        <w:rPr>
          <w:bCs/>
        </w:rPr>
        <w:t xml:space="preserve">the body of Moses, did not dare to bring a slanderous accusation against him, but said, "The Lord rebuke you!"  </w:t>
      </w:r>
    </w:p>
    <w:p w14:paraId="19787E34" w14:textId="77777777" w:rsidR="00061832" w:rsidRDefault="00061832" w:rsidP="00061832">
      <w:pPr>
        <w:pStyle w:val="LessonVerse"/>
        <w:shd w:val="clear" w:color="auto" w:fill="C6D9F1" w:themeFill="text2" w:themeFillTint="33"/>
        <w:ind w:firstLine="0"/>
        <w:rPr>
          <w:bCs/>
        </w:rPr>
      </w:pPr>
    </w:p>
    <w:p w14:paraId="2990F7D4" w14:textId="6DFCEBB6" w:rsidR="00D87B94" w:rsidRPr="0021473D" w:rsidRDefault="00C06B32" w:rsidP="00D87B94">
      <w:pPr>
        <w:pStyle w:val="LessonVerse"/>
        <w:shd w:val="clear" w:color="auto" w:fill="C6D9F1" w:themeFill="text2" w:themeFillTint="33"/>
        <w:rPr>
          <w:b/>
        </w:rPr>
      </w:pPr>
      <w:r w:rsidRPr="0021473D">
        <w:rPr>
          <w:b/>
        </w:rPr>
        <w:t>Se</w:t>
      </w:r>
      <w:r w:rsidR="00D87B94" w:rsidRPr="0021473D">
        <w:rPr>
          <w:b/>
        </w:rPr>
        <w:t xml:space="preserve">raphim </w:t>
      </w:r>
    </w:p>
    <w:p w14:paraId="39805655" w14:textId="77777777" w:rsidR="00D87B94" w:rsidRPr="00D87B94" w:rsidRDefault="00D87B94" w:rsidP="00D87B94">
      <w:pPr>
        <w:pStyle w:val="LessonVerse"/>
        <w:shd w:val="clear" w:color="auto" w:fill="C6D9F1" w:themeFill="text2" w:themeFillTint="33"/>
        <w:rPr>
          <w:bCs/>
        </w:rPr>
      </w:pPr>
      <w:r w:rsidRPr="00D87B94">
        <w:rPr>
          <w:bCs/>
        </w:rPr>
        <w:t>Isa 6:2</w:t>
      </w:r>
    </w:p>
    <w:p w14:paraId="0B7CDE50" w14:textId="77777777" w:rsidR="00D87B94" w:rsidRDefault="00D87B94" w:rsidP="00D87B94">
      <w:pPr>
        <w:pStyle w:val="LessonVerse"/>
        <w:shd w:val="clear" w:color="auto" w:fill="C6D9F1" w:themeFill="text2" w:themeFillTint="33"/>
        <w:rPr>
          <w:bCs/>
        </w:rPr>
      </w:pPr>
      <w:r w:rsidRPr="00D87B94">
        <w:rPr>
          <w:bCs/>
        </w:rPr>
        <w:t xml:space="preserve">2 Above him were seraphs, each with six wings: With two wings they covered their faces, with two they covered their feet, and with two they were flying. </w:t>
      </w:r>
    </w:p>
    <w:p w14:paraId="2C557760" w14:textId="77777777" w:rsidR="00D87B94" w:rsidRPr="00D87B94" w:rsidRDefault="00D87B94" w:rsidP="00D87B94">
      <w:pPr>
        <w:pStyle w:val="LessonVerse"/>
        <w:shd w:val="clear" w:color="auto" w:fill="C6D9F1" w:themeFill="text2" w:themeFillTint="33"/>
        <w:rPr>
          <w:bCs/>
        </w:rPr>
      </w:pPr>
    </w:p>
    <w:p w14:paraId="506957F6" w14:textId="1EFE68CF" w:rsidR="00D87B94" w:rsidRPr="0021473D" w:rsidRDefault="00DC0260" w:rsidP="00D87B94">
      <w:pPr>
        <w:pStyle w:val="LessonVerse"/>
        <w:shd w:val="clear" w:color="auto" w:fill="C6D9F1" w:themeFill="text2" w:themeFillTint="33"/>
        <w:rPr>
          <w:b/>
        </w:rPr>
      </w:pPr>
      <w:r w:rsidRPr="0021473D">
        <w:rPr>
          <w:b/>
        </w:rPr>
        <w:t>C</w:t>
      </w:r>
      <w:r w:rsidR="00D87B94" w:rsidRPr="0021473D">
        <w:rPr>
          <w:b/>
        </w:rPr>
        <w:t xml:space="preserve">herubim </w:t>
      </w:r>
    </w:p>
    <w:p w14:paraId="74605B58" w14:textId="77777777" w:rsidR="00D87B94" w:rsidRPr="00D87B94" w:rsidRDefault="00D87B94" w:rsidP="00D87B94">
      <w:pPr>
        <w:pStyle w:val="LessonVerse"/>
        <w:shd w:val="clear" w:color="auto" w:fill="C6D9F1" w:themeFill="text2" w:themeFillTint="33"/>
        <w:rPr>
          <w:bCs/>
        </w:rPr>
      </w:pPr>
      <w:r w:rsidRPr="00D87B94">
        <w:rPr>
          <w:bCs/>
        </w:rPr>
        <w:t>Gen 3:24</w:t>
      </w:r>
    </w:p>
    <w:p w14:paraId="59DCB572" w14:textId="2F9D3D26" w:rsidR="00D87B94" w:rsidRDefault="00D87B94" w:rsidP="00D87B94">
      <w:pPr>
        <w:pStyle w:val="LessonVerse"/>
        <w:shd w:val="clear" w:color="auto" w:fill="C6D9F1" w:themeFill="text2" w:themeFillTint="33"/>
        <w:ind w:firstLine="0"/>
        <w:rPr>
          <w:bCs/>
        </w:rPr>
      </w:pPr>
      <w:r w:rsidRPr="00D87B94">
        <w:rPr>
          <w:bCs/>
        </w:rPr>
        <w:t>24 After he drove the man out, he placed on the east side of the Garden of Eden cherubim and a flaming sword flashing back and forth to guard the way to the tree of life.</w:t>
      </w:r>
    </w:p>
    <w:p w14:paraId="395E8D52" w14:textId="77777777" w:rsidR="00DC0260" w:rsidRDefault="00DC0260" w:rsidP="00D87B94">
      <w:pPr>
        <w:pStyle w:val="LessonVerse"/>
        <w:shd w:val="clear" w:color="auto" w:fill="C6D9F1" w:themeFill="text2" w:themeFillTint="33"/>
        <w:ind w:firstLine="0"/>
        <w:rPr>
          <w:bCs/>
        </w:rPr>
      </w:pPr>
    </w:p>
    <w:p w14:paraId="3777BED2" w14:textId="4281A5BB" w:rsidR="00820C19" w:rsidRDefault="00820C19" w:rsidP="00D87B94">
      <w:pPr>
        <w:pStyle w:val="LessonVerse"/>
        <w:shd w:val="clear" w:color="auto" w:fill="C6D9F1" w:themeFill="text2" w:themeFillTint="33"/>
        <w:ind w:firstLine="0"/>
        <w:rPr>
          <w:bCs/>
        </w:rPr>
      </w:pPr>
      <w:r w:rsidRPr="00820C19">
        <w:rPr>
          <w:bCs/>
        </w:rPr>
        <w:t xml:space="preserve">By their fall the evil angels did not cease to be angels nor lose their angelic endowment. But their </w:t>
      </w:r>
      <w:r w:rsidRPr="00820C19">
        <w:rPr>
          <w:bCs/>
        </w:rPr>
        <w:lastRenderedPageBreak/>
        <w:t>heavenly glory was lost, and the luster of their endowment was gone. Their knowledge is still great, but the keenness of their minds has suffered much as a result of their sin, and their reasoning is often defective</w:t>
      </w:r>
      <w:r>
        <w:rPr>
          <w:bCs/>
        </w:rPr>
        <w:t>.</w:t>
      </w:r>
    </w:p>
    <w:p w14:paraId="10F02DAD" w14:textId="77777777" w:rsidR="00820C19" w:rsidRDefault="00820C19" w:rsidP="00D87B94">
      <w:pPr>
        <w:pStyle w:val="LessonVerse"/>
        <w:shd w:val="clear" w:color="auto" w:fill="C6D9F1" w:themeFill="text2" w:themeFillTint="33"/>
        <w:ind w:firstLine="0"/>
        <w:rPr>
          <w:bCs/>
        </w:rPr>
      </w:pPr>
    </w:p>
    <w:p w14:paraId="329214B6" w14:textId="1A891F0A" w:rsidR="00500AF1" w:rsidRDefault="00500AF1" w:rsidP="00061832">
      <w:pPr>
        <w:pStyle w:val="LessonVerse"/>
        <w:shd w:val="clear" w:color="auto" w:fill="C6D9F1" w:themeFill="text2" w:themeFillTint="33"/>
        <w:rPr>
          <w:bCs/>
        </w:rPr>
      </w:pPr>
      <w:r>
        <w:rPr>
          <w:bCs/>
        </w:rPr>
        <w:t>Joseph Stump</w:t>
      </w:r>
    </w:p>
    <w:p w14:paraId="2640B90D" w14:textId="77777777" w:rsidR="001B1C35" w:rsidRDefault="001B1C35" w:rsidP="000D7AC6">
      <w:pPr>
        <w:pStyle w:val="LessonPara1"/>
        <w:ind w:firstLine="0"/>
      </w:pPr>
    </w:p>
    <w:p w14:paraId="69C8F12B" w14:textId="4311484C" w:rsidR="00473CA7" w:rsidRDefault="00FD70DB" w:rsidP="0059172C">
      <w:pPr>
        <w:pStyle w:val="LessonOutline2"/>
      </w:pPr>
      <w:r>
        <w:t>Providence</w:t>
      </w:r>
    </w:p>
    <w:p w14:paraId="0BFC9318" w14:textId="77777777" w:rsidR="00473CA7" w:rsidRDefault="00473CA7" w:rsidP="00FD70DB">
      <w:pPr>
        <w:pStyle w:val="LessonVerse"/>
      </w:pPr>
    </w:p>
    <w:p w14:paraId="128DF8FF" w14:textId="77777777" w:rsidR="00A361CE" w:rsidRDefault="00A361CE" w:rsidP="00A361CE">
      <w:pPr>
        <w:pStyle w:val="LessonVerse"/>
        <w:shd w:val="clear" w:color="auto" w:fill="C6D9F1" w:themeFill="text2" w:themeFillTint="33"/>
        <w:rPr>
          <w:bCs/>
        </w:rPr>
      </w:pPr>
      <w:r w:rsidRPr="00A361CE">
        <w:rPr>
          <w:bCs/>
        </w:rPr>
        <w:t xml:space="preserve">     God preserves, sustains and cares for the world which He has made. The universe is not a self-operating machine. It would not continue to operate or even to exist, were it not for the sustaining and energizing power and activity of Him who created it.</w:t>
      </w:r>
    </w:p>
    <w:p w14:paraId="4C78343D" w14:textId="77777777" w:rsidR="00E75DB0" w:rsidRPr="00A361CE" w:rsidRDefault="00E75DB0" w:rsidP="00A361CE">
      <w:pPr>
        <w:pStyle w:val="LessonVerse"/>
        <w:shd w:val="clear" w:color="auto" w:fill="C6D9F1" w:themeFill="text2" w:themeFillTint="33"/>
        <w:rPr>
          <w:bCs/>
        </w:rPr>
      </w:pPr>
    </w:p>
    <w:p w14:paraId="0F5B726E" w14:textId="77777777" w:rsidR="00A361CE" w:rsidRDefault="00A361CE" w:rsidP="00A361CE">
      <w:pPr>
        <w:pStyle w:val="LessonVerse"/>
        <w:shd w:val="clear" w:color="auto" w:fill="C6D9F1" w:themeFill="text2" w:themeFillTint="33"/>
        <w:rPr>
          <w:bCs/>
        </w:rPr>
      </w:pPr>
      <w:r w:rsidRPr="00A361CE">
        <w:rPr>
          <w:bCs/>
        </w:rPr>
        <w:t xml:space="preserve">     This providential care of God is the source of the greatest comfort to the </w:t>
      </w:r>
      <w:r w:rsidRPr="00A361CE">
        <w:rPr>
          <w:bCs/>
        </w:rPr>
        <w:t xml:space="preserve">Christian. A world which God made, but about whose further fate He did not concern Himself, would be a most disheartening world. </w:t>
      </w:r>
    </w:p>
    <w:p w14:paraId="6BDBE2CA" w14:textId="77777777" w:rsidR="00473CA7" w:rsidRDefault="00473CA7" w:rsidP="00473CA7">
      <w:pPr>
        <w:pStyle w:val="LessonVerse"/>
        <w:shd w:val="clear" w:color="auto" w:fill="C6D9F1" w:themeFill="text2" w:themeFillTint="33"/>
        <w:rPr>
          <w:bCs/>
        </w:rPr>
      </w:pPr>
    </w:p>
    <w:p w14:paraId="607E3847" w14:textId="0B4D4A05" w:rsidR="0053528C" w:rsidRPr="00881C00" w:rsidRDefault="0053528C" w:rsidP="00473CA7">
      <w:pPr>
        <w:pStyle w:val="LessonVerse"/>
        <w:shd w:val="clear" w:color="auto" w:fill="C6D9F1" w:themeFill="text2" w:themeFillTint="33"/>
        <w:rPr>
          <w:bCs/>
        </w:rPr>
      </w:pPr>
      <w:r>
        <w:rPr>
          <w:bCs/>
        </w:rPr>
        <w:t>Joseph Stum</w:t>
      </w:r>
      <w:r w:rsidR="00E20579">
        <w:rPr>
          <w:bCs/>
        </w:rPr>
        <w:t>p</w:t>
      </w:r>
    </w:p>
    <w:p w14:paraId="2C8E8288" w14:textId="77777777" w:rsidR="00FD70DB" w:rsidRDefault="00FD70DB" w:rsidP="000D7AC6">
      <w:pPr>
        <w:pStyle w:val="LessonPara1"/>
        <w:ind w:firstLine="0"/>
      </w:pPr>
    </w:p>
    <w:p w14:paraId="1C07F427" w14:textId="2520CB86" w:rsidR="001B1C35" w:rsidRDefault="001B1C35" w:rsidP="001B1C35">
      <w:pPr>
        <w:pStyle w:val="LessonOutline2"/>
        <w:tabs>
          <w:tab w:val="clear" w:pos="360"/>
        </w:tabs>
      </w:pPr>
      <w:r>
        <w:t xml:space="preserve">Why </w:t>
      </w:r>
      <w:r w:rsidR="00981934">
        <w:t xml:space="preserve">did </w:t>
      </w:r>
      <w:r>
        <w:t>God creat</w:t>
      </w:r>
      <w:r w:rsidR="0017428C">
        <w:t>e</w:t>
      </w:r>
      <w:r>
        <w:t>?</w:t>
      </w:r>
    </w:p>
    <w:p w14:paraId="782E3A21" w14:textId="77777777" w:rsidR="001B1C35" w:rsidRDefault="001B1C35" w:rsidP="001B1C35">
      <w:pPr>
        <w:pStyle w:val="LessonVerse"/>
      </w:pPr>
      <w:r>
        <w:t>Jas 2:23</w:t>
      </w:r>
    </w:p>
    <w:p w14:paraId="20790C83" w14:textId="77777777" w:rsidR="001B1C35" w:rsidRDefault="001B1C35" w:rsidP="001B1C35">
      <w:pPr>
        <w:pStyle w:val="LessonVerse"/>
        <w:rPr>
          <w:i/>
        </w:rPr>
      </w:pPr>
      <w:r>
        <w:t xml:space="preserve">Abraham believed God, and God counted him as righteous because of his faith. He was even called the friend of God.  </w:t>
      </w:r>
      <w:r w:rsidRPr="00893ECF">
        <w:rPr>
          <w:i/>
        </w:rPr>
        <w:t>NLT</w:t>
      </w:r>
    </w:p>
    <w:p w14:paraId="03C12B0C" w14:textId="77777777" w:rsidR="00CB29F5" w:rsidRDefault="00CB29F5" w:rsidP="001B1C35">
      <w:pPr>
        <w:pStyle w:val="LessonPara5"/>
      </w:pPr>
    </w:p>
    <w:p w14:paraId="01F48A53" w14:textId="77777777" w:rsidR="000C71F7" w:rsidRPr="00A66D5D" w:rsidRDefault="000C71F7" w:rsidP="000C71F7">
      <w:pPr>
        <w:pStyle w:val="LessonPara3"/>
        <w:ind w:left="0" w:firstLine="0"/>
        <w:rPr>
          <w:u w:val="single"/>
        </w:rPr>
      </w:pPr>
      <w:r w:rsidRPr="00A66D5D">
        <w:rPr>
          <w:u w:val="single"/>
        </w:rPr>
        <w:t>Break for Question:</w:t>
      </w:r>
    </w:p>
    <w:p w14:paraId="1D6B40FC" w14:textId="77777777" w:rsidR="000C71F7" w:rsidRDefault="000C71F7" w:rsidP="000C71F7">
      <w:pPr>
        <w:pStyle w:val="LessonPara3"/>
        <w:ind w:left="0" w:firstLine="0"/>
      </w:pPr>
      <w:r>
        <w:t>Why do you think God still created humans knowing they would make mistakes with their free will?</w:t>
      </w:r>
    </w:p>
    <w:p w14:paraId="70E45096" w14:textId="77777777" w:rsidR="000C71F7" w:rsidRDefault="000C71F7" w:rsidP="001B1C35">
      <w:pPr>
        <w:pStyle w:val="LessonPara5"/>
      </w:pPr>
    </w:p>
    <w:p w14:paraId="001D1E34" w14:textId="29910EF6" w:rsidR="001B1C35" w:rsidRDefault="001B1C35" w:rsidP="001B1C35">
      <w:pPr>
        <w:pStyle w:val="LessonPara5"/>
        <w:rPr>
          <w:rFonts w:ascii="Times New Roman" w:hAnsi="Times New Roman" w:cs="Times New Roman"/>
        </w:rPr>
      </w:pPr>
      <w:r>
        <w:t xml:space="preserve">Most </w:t>
      </w:r>
      <w:r>
        <w:rPr>
          <w:b/>
          <w:bCs/>
          <w:highlight w:val="yellow"/>
          <w:u w:val="single"/>
        </w:rPr>
        <w:t>astounding</w:t>
      </w:r>
      <w:r w:rsidR="00CB29F5">
        <w:t xml:space="preserve"> </w:t>
      </w:r>
      <w:r>
        <w:t>amazing truth</w:t>
      </w:r>
      <w:r w:rsidR="00CB29F5">
        <w:t xml:space="preserve">: </w:t>
      </w:r>
      <w:r>
        <w:t>He wants to be friends with you.</w:t>
      </w:r>
    </w:p>
    <w:p w14:paraId="74E9F451" w14:textId="77777777" w:rsidR="001B1C35" w:rsidRDefault="001B1C35" w:rsidP="001B1C35">
      <w:pPr>
        <w:pStyle w:val="LessonPara2"/>
        <w:rPr>
          <w:rFonts w:cstheme="minorBidi"/>
          <w:b/>
          <w:bCs/>
          <w:highlight w:val="yellow"/>
          <w:u w:val="single"/>
        </w:rPr>
      </w:pPr>
    </w:p>
    <w:p w14:paraId="5088A60E" w14:textId="1398C651" w:rsidR="001B1C35" w:rsidRDefault="003C488D" w:rsidP="001B1C35">
      <w:pPr>
        <w:pStyle w:val="LessonPara2"/>
      </w:pPr>
      <w:r>
        <w:t xml:space="preserve">We </w:t>
      </w:r>
      <w:r>
        <w:rPr>
          <w:b/>
          <w:bCs/>
          <w:highlight w:val="yellow"/>
          <w:u w:val="single"/>
        </w:rPr>
        <w:t>n</w:t>
      </w:r>
      <w:r w:rsidR="001B1C35" w:rsidRPr="00E42BA6">
        <w:rPr>
          <w:b/>
          <w:bCs/>
          <w:highlight w:val="yellow"/>
          <w:u w:val="single"/>
        </w:rPr>
        <w:t>eed</w:t>
      </w:r>
      <w:r w:rsidR="001B1C35">
        <w:t xml:space="preserve"> God to enjo</w:t>
      </w:r>
      <w:r w:rsidR="00445B6E">
        <w:t>y</w:t>
      </w:r>
      <w:r w:rsidR="001B1C35">
        <w:t xml:space="preserve"> </w:t>
      </w:r>
      <w:r w:rsidR="001B1C35">
        <w:rPr>
          <w:b/>
          <w:bCs/>
        </w:rPr>
        <w:t>His</w:t>
      </w:r>
      <w:r w:rsidR="001B1C35">
        <w:t xml:space="preserve"> creation</w:t>
      </w:r>
      <w:r w:rsidR="00445B6E">
        <w:t xml:space="preserve">. Without God, we </w:t>
      </w:r>
      <w:r w:rsidR="00445B6E">
        <w:t>are left alone with no one to help us face the problems of life.</w:t>
      </w:r>
    </w:p>
    <w:p w14:paraId="7B58CE23" w14:textId="77777777" w:rsidR="00753F68" w:rsidRDefault="00753F68" w:rsidP="001B1C35">
      <w:pPr>
        <w:pStyle w:val="LessonPara2"/>
      </w:pPr>
    </w:p>
    <w:p w14:paraId="3E61A950" w14:textId="49E8AA95" w:rsidR="00753F68" w:rsidRDefault="00753F68" w:rsidP="001B1C35">
      <w:pPr>
        <w:pStyle w:val="LessonPara2"/>
      </w:pPr>
      <w:r>
        <w:t>God loves you but hates sin. He knows what sin can do in your life, relationships and destiny.</w:t>
      </w:r>
    </w:p>
    <w:p w14:paraId="541E8006" w14:textId="77777777" w:rsidR="00753F68" w:rsidRDefault="00753F68" w:rsidP="001B1C35">
      <w:pPr>
        <w:pStyle w:val="LessonPara2"/>
      </w:pPr>
    </w:p>
    <w:p w14:paraId="08836290" w14:textId="32F32732" w:rsidR="00753F68" w:rsidRDefault="00753F68" w:rsidP="001B1C35">
      <w:pPr>
        <w:pStyle w:val="LessonPara2"/>
      </w:pPr>
      <w:r>
        <w:t>He loves you too much to let life simply go on by</w:t>
      </w:r>
    </w:p>
    <w:p w14:paraId="3BB350C6" w14:textId="0E45374E" w:rsidR="00753F68" w:rsidRDefault="00753F68" w:rsidP="00753F68">
      <w:pPr>
        <w:pStyle w:val="LessonPara2"/>
      </w:pPr>
      <w:r>
        <w:t>Jesus took the responsibility and penalty for us so we can be reconciled to the Father</w:t>
      </w:r>
    </w:p>
    <w:p w14:paraId="2A552741" w14:textId="77777777" w:rsidR="001B1C35" w:rsidRDefault="001B1C35" w:rsidP="001B1C35">
      <w:pPr>
        <w:pStyle w:val="Style2"/>
        <w:rPr>
          <w:vanish w:val="0"/>
        </w:rPr>
      </w:pPr>
      <w:r>
        <w:t>Rom 5:11</w:t>
      </w:r>
    </w:p>
    <w:p w14:paraId="15D0410A" w14:textId="77777777" w:rsidR="00445B6E" w:rsidRDefault="00445B6E" w:rsidP="001B1C35">
      <w:pPr>
        <w:pStyle w:val="Style2"/>
      </w:pPr>
    </w:p>
    <w:p w14:paraId="1FCF9F17" w14:textId="77777777" w:rsidR="001B1C35" w:rsidRDefault="001B1C35" w:rsidP="001B1C35">
      <w:pPr>
        <w:pStyle w:val="Style2"/>
      </w:pPr>
      <w:r>
        <w:t>11 Now we rejoice in our wonderful new relationship with God … making us friends of God.</w:t>
      </w:r>
    </w:p>
    <w:p w14:paraId="7B16EADA" w14:textId="77777777" w:rsidR="001B1C35" w:rsidRDefault="001B1C35" w:rsidP="001B1C35">
      <w:pPr>
        <w:pStyle w:val="Style2"/>
        <w:rPr>
          <w:rFonts w:ascii="Times New Roman" w:hAnsi="Times New Roman" w:cs="Times New Roman"/>
        </w:rPr>
      </w:pPr>
    </w:p>
    <w:p w14:paraId="393CA18F" w14:textId="77777777" w:rsidR="001B1C35" w:rsidRDefault="001B1C35" w:rsidP="001B1C35">
      <w:pPr>
        <w:pStyle w:val="Style2"/>
        <w:rPr>
          <w:highlight w:val="yellow"/>
        </w:rPr>
      </w:pPr>
      <w:r w:rsidRPr="00B16432">
        <w:rPr>
          <w:highlight w:val="yellow"/>
        </w:rPr>
        <w:t>So loved</w:t>
      </w:r>
      <w:r>
        <w:rPr>
          <w:highlight w:val="yellow"/>
        </w:rPr>
        <w:t xml:space="preserve">. </w:t>
      </w:r>
      <w:r w:rsidRPr="00970FA2">
        <w:t>Confusing</w:t>
      </w:r>
    </w:p>
    <w:p w14:paraId="660EC83C" w14:textId="77777777" w:rsidR="001B1C35" w:rsidRPr="00B16432" w:rsidRDefault="001B1C35" w:rsidP="001B1C35">
      <w:pPr>
        <w:pStyle w:val="Style2"/>
        <w:rPr>
          <w:color w:val="008080"/>
          <w:sz w:val="22"/>
          <w:szCs w:val="22"/>
        </w:rPr>
      </w:pPr>
      <w:r w:rsidRPr="00B16432">
        <w:rPr>
          <w:color w:val="008080"/>
          <w:sz w:val="22"/>
          <w:szCs w:val="22"/>
        </w:rPr>
        <w:t>The word love can be – confusing …</w:t>
      </w:r>
    </w:p>
    <w:p w14:paraId="6024851B" w14:textId="77777777" w:rsidR="001B1C35" w:rsidRPr="00B16432" w:rsidRDefault="001B1C35" w:rsidP="001B1C35">
      <w:pPr>
        <w:pStyle w:val="Style2"/>
      </w:pPr>
      <w:r w:rsidRPr="00B16432">
        <w:t>I love you honey – same word</w:t>
      </w:r>
    </w:p>
    <w:p w14:paraId="74133871" w14:textId="77777777" w:rsidR="001B1C35" w:rsidRPr="00B16432" w:rsidRDefault="001B1C35" w:rsidP="001B1C35">
      <w:pPr>
        <w:pStyle w:val="Style2"/>
        <w:rPr>
          <w:color w:val="008080"/>
          <w:sz w:val="22"/>
          <w:szCs w:val="22"/>
        </w:rPr>
      </w:pPr>
      <w:r w:rsidRPr="00B16432">
        <w:rPr>
          <w:color w:val="008080"/>
          <w:sz w:val="22"/>
          <w:szCs w:val="22"/>
        </w:rPr>
        <w:t xml:space="preserve">Love bak kut teh – hot dog – ride bicycle </w:t>
      </w:r>
    </w:p>
    <w:p w14:paraId="20694CE0" w14:textId="77777777" w:rsidR="001B1C35" w:rsidRPr="00B16432" w:rsidRDefault="001B1C35" w:rsidP="001B1C35">
      <w:pPr>
        <w:pStyle w:val="Style2"/>
      </w:pPr>
      <w:r w:rsidRPr="00B16432">
        <w:t>About lust</w:t>
      </w:r>
    </w:p>
    <w:p w14:paraId="02B6F097" w14:textId="77777777" w:rsidR="001B1C35" w:rsidRPr="00351DC6" w:rsidRDefault="001B1C35" w:rsidP="001B1C35">
      <w:pPr>
        <w:pStyle w:val="Style2"/>
        <w:rPr>
          <w:color w:val="008080"/>
          <w:sz w:val="22"/>
          <w:szCs w:val="22"/>
          <w:u w:val="single"/>
        </w:rPr>
      </w:pPr>
      <w:r w:rsidRPr="00351DC6">
        <w:rPr>
          <w:color w:val="008080"/>
          <w:sz w:val="22"/>
          <w:szCs w:val="22"/>
          <w:u w:val="single"/>
        </w:rPr>
        <w:t>Giving. What get</w:t>
      </w:r>
    </w:p>
    <w:p w14:paraId="3F3881B6" w14:textId="77777777" w:rsidR="001B1C35" w:rsidRPr="00B16432" w:rsidRDefault="001B1C35" w:rsidP="001B1C35">
      <w:pPr>
        <w:pStyle w:val="Style2"/>
      </w:pPr>
      <w:r w:rsidRPr="00B16432">
        <w:t>Climb highest hill.   Thru deepest valley</w:t>
      </w:r>
    </w:p>
    <w:p w14:paraId="75D4E714" w14:textId="77777777" w:rsidR="001B1C35" w:rsidRPr="00B16432" w:rsidRDefault="001B1C35" w:rsidP="001B1C35">
      <w:pPr>
        <w:pStyle w:val="Style2"/>
      </w:pPr>
      <w:r w:rsidRPr="00B16432">
        <w:t>Cut me into 10 pieces – honey I love me</w:t>
      </w:r>
    </w:p>
    <w:p w14:paraId="03B1D172" w14:textId="77777777" w:rsidR="001B1C35" w:rsidRPr="00B16432" w:rsidRDefault="001B1C35" w:rsidP="001B1C35">
      <w:pPr>
        <w:pStyle w:val="Style2"/>
        <w:rPr>
          <w:color w:val="008080"/>
          <w:sz w:val="22"/>
          <w:szCs w:val="22"/>
        </w:rPr>
      </w:pPr>
      <w:r w:rsidRPr="00B16432">
        <w:rPr>
          <w:color w:val="008080"/>
          <w:sz w:val="22"/>
          <w:szCs w:val="22"/>
        </w:rPr>
        <w:t>Today cannot come - rain</w:t>
      </w:r>
    </w:p>
    <w:p w14:paraId="57BCBA89" w14:textId="77777777" w:rsidR="001B1C35" w:rsidRDefault="001B1C35" w:rsidP="001B1C35">
      <w:pPr>
        <w:pStyle w:val="Style2"/>
        <w:rPr>
          <w:highlight w:val="yellow"/>
          <w:u w:val="single"/>
        </w:rPr>
      </w:pPr>
    </w:p>
    <w:p w14:paraId="7E4CF57A" w14:textId="77777777" w:rsidR="001B1C35" w:rsidRDefault="001B1C35" w:rsidP="001B1C35">
      <w:pPr>
        <w:pStyle w:val="Style2"/>
      </w:pPr>
      <w:r w:rsidRPr="00B16432">
        <w:rPr>
          <w:highlight w:val="yellow"/>
          <w:u w:val="single"/>
        </w:rPr>
        <w:t>Gave</w:t>
      </w:r>
    </w:p>
    <w:p w14:paraId="6972561C" w14:textId="77777777" w:rsidR="001B1C35" w:rsidRPr="00B16432" w:rsidRDefault="001B1C35" w:rsidP="001B1C35">
      <w:pPr>
        <w:pStyle w:val="Style2"/>
      </w:pPr>
      <w:r w:rsidRPr="00B16432">
        <w:t>Climb highest hill.   Thru deepest valley</w:t>
      </w:r>
    </w:p>
    <w:p w14:paraId="625E55B3" w14:textId="77777777" w:rsidR="001B1C35" w:rsidRDefault="001B1C35" w:rsidP="001B1C35">
      <w:pPr>
        <w:pStyle w:val="Style2"/>
        <w:rPr>
          <w:rFonts w:ascii="Times New Roman" w:hAnsi="Times New Roman" w:cs="Times New Roman"/>
        </w:rPr>
      </w:pPr>
    </w:p>
    <w:p w14:paraId="580A9296" w14:textId="77777777" w:rsidR="001B1C35" w:rsidRDefault="001B1C35" w:rsidP="001B1C35">
      <w:pPr>
        <w:pStyle w:val="Style2"/>
        <w:rPr>
          <w:rFonts w:cstheme="minorBidi"/>
        </w:rPr>
      </w:pPr>
    </w:p>
    <w:p w14:paraId="28A6672D" w14:textId="77777777" w:rsidR="001B1C35" w:rsidRDefault="001B1C35" w:rsidP="001B1C35">
      <w:pPr>
        <w:pStyle w:val="Style2"/>
      </w:pPr>
      <w:r>
        <w:t xml:space="preserve">Heb 1:3 </w:t>
      </w:r>
    </w:p>
    <w:p w14:paraId="12D0E54B" w14:textId="77777777" w:rsidR="001B1C35" w:rsidRDefault="001B1C35" w:rsidP="001B1C35">
      <w:pPr>
        <w:pStyle w:val="Style2"/>
      </w:pPr>
      <w:r>
        <w:t>3 The Son radiates God’s own glory and expresses the very character of God, and he sustains everything by the mighty power of his command. When he had cleansed us from our sins, he sat down in the place of honor at the right hand of the majestic God in heaven. NLT</w:t>
      </w:r>
    </w:p>
    <w:p w14:paraId="72F92DB5" w14:textId="77777777" w:rsidR="001B1C35" w:rsidRDefault="001B1C35" w:rsidP="001B1C35">
      <w:pPr>
        <w:pStyle w:val="Style2"/>
      </w:pPr>
      <w:r>
        <w:t>Heb 1:3</w:t>
      </w:r>
    </w:p>
    <w:p w14:paraId="5C5B732F" w14:textId="77777777" w:rsidR="001B1C35" w:rsidRDefault="001B1C35" w:rsidP="001B1C35">
      <w:pPr>
        <w:pStyle w:val="Style2"/>
      </w:pPr>
      <w:r>
        <w:t>3 The Son is the radiance of God's glory and the exact representation of his being, sustaining all things by his powerful word. NIV</w:t>
      </w:r>
    </w:p>
    <w:p w14:paraId="3B5ECAA2" w14:textId="77777777" w:rsidR="001B1C35" w:rsidRDefault="001B1C35" w:rsidP="001B1C35">
      <w:pPr>
        <w:pStyle w:val="Style2"/>
      </w:pPr>
    </w:p>
    <w:p w14:paraId="3E908CA8" w14:textId="77777777" w:rsidR="001B1C35" w:rsidRDefault="001B1C35" w:rsidP="001B1C35">
      <w:pPr>
        <w:pStyle w:val="Style2"/>
      </w:pPr>
    </w:p>
    <w:p w14:paraId="4A70E0C6" w14:textId="77777777" w:rsidR="001B1C35" w:rsidRDefault="001B1C35" w:rsidP="001B1C35">
      <w:pPr>
        <w:pStyle w:val="Style2"/>
      </w:pPr>
    </w:p>
    <w:p w14:paraId="676BDA4D" w14:textId="77777777" w:rsidR="001B1C35" w:rsidRDefault="001B1C35" w:rsidP="001B1C35">
      <w:pPr>
        <w:pStyle w:val="Style2"/>
      </w:pPr>
    </w:p>
    <w:p w14:paraId="2FA2BC07" w14:textId="77777777" w:rsidR="001B1C35" w:rsidRDefault="001B1C35" w:rsidP="001B1C35">
      <w:pPr>
        <w:pStyle w:val="Style2"/>
        <w:rPr>
          <w:rFonts w:ascii="Times New Roman" w:hAnsi="Times New Roman" w:cs="Times New Roman"/>
        </w:rPr>
      </w:pPr>
    </w:p>
    <w:p w14:paraId="11141C48" w14:textId="77777777" w:rsidR="001B1C35" w:rsidRDefault="001B1C35" w:rsidP="001B1C35">
      <w:pPr>
        <w:pStyle w:val="LessonVerse"/>
      </w:pPr>
      <w:r>
        <w:t xml:space="preserve">Isa 53:5-7    </w:t>
      </w:r>
    </w:p>
    <w:p w14:paraId="4B8DB16D" w14:textId="77777777" w:rsidR="001B1C35" w:rsidRDefault="001B1C35" w:rsidP="001B1C35">
      <w:pPr>
        <w:pStyle w:val="LessonVerse"/>
      </w:pPr>
      <w:r>
        <w:t>But he was pierced for our transgressions, he was crushed for our sins.</w:t>
      </w:r>
    </w:p>
    <w:p w14:paraId="15DC7014" w14:textId="77777777" w:rsidR="001B1C35" w:rsidRDefault="001B1C35" w:rsidP="001B1C35">
      <w:pPr>
        <w:pStyle w:val="Style2"/>
        <w:ind w:left="0" w:firstLine="0"/>
        <w:rPr>
          <w:vanish w:val="0"/>
        </w:rPr>
      </w:pPr>
      <w:r>
        <w:t xml:space="preserve">The couple must be very </w:t>
      </w:r>
      <w:r>
        <w:rPr>
          <w:b/>
          <w:bCs/>
        </w:rPr>
        <w:t>glad</w:t>
      </w:r>
      <w:r>
        <w:t xml:space="preserve"> to have invited Jesus to the wedding – assured of help in daily life</w:t>
      </w:r>
    </w:p>
    <w:p w14:paraId="44C45BB3" w14:textId="77777777" w:rsidR="001B1C35" w:rsidRDefault="001B1C35" w:rsidP="001B1C35">
      <w:pPr>
        <w:pStyle w:val="Style2"/>
        <w:ind w:left="0" w:firstLine="0"/>
      </w:pPr>
    </w:p>
    <w:p w14:paraId="1714FABC" w14:textId="77777777" w:rsidR="001B36B0" w:rsidRDefault="001B1C35" w:rsidP="001B36B0">
      <w:pPr>
        <w:pStyle w:val="LessonVerse"/>
      </w:pPr>
      <w:r>
        <w:t xml:space="preserve">Rev 3:20 </w:t>
      </w:r>
    </w:p>
    <w:p w14:paraId="023D046B" w14:textId="7D03D525" w:rsidR="001B1C35" w:rsidRDefault="001B1C35" w:rsidP="001B36B0">
      <w:pPr>
        <w:pStyle w:val="LessonVerse"/>
      </w:pPr>
      <w:r>
        <w:t xml:space="preserve">Behold, I stand at the door and knock. If anyone hears My voice and opens the door, I will come in to him and dine with him, and he with Me.  </w:t>
      </w:r>
      <w:r w:rsidRPr="00893ECF">
        <w:rPr>
          <w:i/>
        </w:rPr>
        <w:t>NKJV</w:t>
      </w:r>
    </w:p>
    <w:p w14:paraId="79DF30CB" w14:textId="77777777" w:rsidR="001B1C35" w:rsidRDefault="001B1C35" w:rsidP="001B1C35">
      <w:pPr>
        <w:pStyle w:val="LessonHiddenText"/>
        <w:rPr>
          <w:rFonts w:cstheme="minorBidi"/>
        </w:rPr>
      </w:pPr>
    </w:p>
    <w:p w14:paraId="31D0CA07" w14:textId="2759876C" w:rsidR="001B1C35" w:rsidRDefault="001B1C35" w:rsidP="00753F68">
      <w:pPr>
        <w:pStyle w:val="LessonPara2"/>
      </w:pPr>
      <w:r>
        <w:t xml:space="preserve">God is not interested in religious </w:t>
      </w:r>
      <w:r w:rsidRPr="00692FC3">
        <w:rPr>
          <w:b/>
          <w:u w:val="single"/>
        </w:rPr>
        <w:t>rituals</w:t>
      </w:r>
      <w:r w:rsidR="00753F68">
        <w:t xml:space="preserve">, He </w:t>
      </w:r>
      <w:r>
        <w:t xml:space="preserve">wants to have a </w:t>
      </w:r>
      <w:r w:rsidRPr="00655406">
        <w:rPr>
          <w:b/>
          <w:bCs/>
          <w:u w:val="single"/>
          <w:shd w:val="clear" w:color="auto" w:fill="8DB3E2" w:themeFill="text2" w:themeFillTint="66"/>
        </w:rPr>
        <w:t>relationship</w:t>
      </w:r>
      <w:r>
        <w:t xml:space="preserve"> – friendship</w:t>
      </w:r>
    </w:p>
    <w:p w14:paraId="7963E008" w14:textId="3A0B93AC" w:rsidR="00753F68" w:rsidRDefault="00753F68" w:rsidP="00753F68">
      <w:pPr>
        <w:pStyle w:val="LessonPara2"/>
      </w:pPr>
      <w:r>
        <w:t>All you need is to receive what He has done</w:t>
      </w:r>
      <w:r w:rsidR="00D87661">
        <w:t>.</w:t>
      </w:r>
    </w:p>
    <w:p w14:paraId="36CE4E8C" w14:textId="77777777" w:rsidR="001C2410" w:rsidRDefault="001C2410" w:rsidP="001C2410">
      <w:pPr>
        <w:pStyle w:val="LessonPara2"/>
        <w:ind w:left="0" w:firstLine="0"/>
      </w:pPr>
    </w:p>
    <w:p w14:paraId="4E90D9EF" w14:textId="22514C02" w:rsidR="001C2410" w:rsidRDefault="001C2410" w:rsidP="001C2410">
      <w:pPr>
        <w:pStyle w:val="LessonPara2"/>
        <w:ind w:left="0" w:firstLine="0"/>
      </w:pPr>
      <w:r>
        <w:t xml:space="preserve">If you want to receive Christ, you can </w:t>
      </w:r>
      <w:r w:rsidR="002808BF">
        <w:t>pray</w:t>
      </w:r>
      <w:r>
        <w:t xml:space="preserve"> this with me:</w:t>
      </w:r>
    </w:p>
    <w:p w14:paraId="23A81CEA" w14:textId="68862527" w:rsidR="001C2410" w:rsidRDefault="00412DDF" w:rsidP="001C2410">
      <w:pPr>
        <w:pStyle w:val="ContentsTitle"/>
      </w:pPr>
      <w:r w:rsidRPr="00412DDF">
        <w:t>“Dear Heavenly Father, thank you for sending Jesus Christ to die for me on the cross for all my sins. I receive what Jesus has done for me. Thank You for forgiving me of all my sins and for releasing Your favor and blessings on me. Help me to know you more each day. In Jesus’</w:t>
      </w:r>
      <w:r w:rsidR="00EA2375">
        <w:t xml:space="preserve"> </w:t>
      </w:r>
      <w:r w:rsidRPr="00412DDF">
        <w:t>Name, Amen!”</w:t>
      </w:r>
    </w:p>
    <w:p w14:paraId="0369FE80" w14:textId="77777777" w:rsidR="001C2410" w:rsidRDefault="001C2410" w:rsidP="001C2410">
      <w:pPr>
        <w:pStyle w:val="LessonPara2"/>
        <w:ind w:left="0" w:firstLine="0"/>
      </w:pPr>
    </w:p>
    <w:p w14:paraId="738E4C1D" w14:textId="77777777" w:rsidR="001B1C35" w:rsidRDefault="001B1C35" w:rsidP="001B1C35">
      <w:pPr>
        <w:pStyle w:val="LessonPara2"/>
      </w:pPr>
    </w:p>
    <w:p w14:paraId="350AFB2F" w14:textId="77777777" w:rsidR="001B1C35" w:rsidRDefault="001B1C35" w:rsidP="001B1C35">
      <w:pPr>
        <w:pStyle w:val="Style2"/>
      </w:pPr>
      <w:r>
        <w:t xml:space="preserve">Couple </w:t>
      </w:r>
      <w:r w:rsidRPr="00916B09">
        <w:rPr>
          <w:b/>
        </w:rPr>
        <w:t>glad</w:t>
      </w:r>
      <w:r>
        <w:t xml:space="preserve"> – </w:t>
      </w:r>
      <w:r w:rsidRPr="00916B09">
        <w:rPr>
          <w:b/>
          <w:u w:val="single"/>
        </w:rPr>
        <w:t>invited</w:t>
      </w:r>
      <w:r>
        <w:t xml:space="preserve"> </w:t>
      </w:r>
    </w:p>
    <w:p w14:paraId="0152FD4A" w14:textId="77777777" w:rsidR="001B1C35" w:rsidRDefault="001B1C35" w:rsidP="001B1C35">
      <w:pPr>
        <w:pStyle w:val="Style2"/>
      </w:pPr>
      <w:r>
        <w:t>Met prob  – Jesus there – help</w:t>
      </w:r>
    </w:p>
    <w:p w14:paraId="67CBB0BC" w14:textId="77777777" w:rsidR="001B1C35" w:rsidRDefault="001B1C35" w:rsidP="001B1C35">
      <w:pPr>
        <w:pStyle w:val="Style2"/>
      </w:pPr>
      <w:r>
        <w:t>Jesus is there help</w:t>
      </w:r>
    </w:p>
    <w:p w14:paraId="0C4806A0" w14:textId="77777777" w:rsidR="001B1C35" w:rsidRDefault="001B1C35" w:rsidP="001B1C35">
      <w:pPr>
        <w:pStyle w:val="Style2"/>
      </w:pPr>
      <w:r w:rsidRPr="009D5308">
        <w:rPr>
          <w:b/>
          <w:bCs/>
          <w:u w:val="single"/>
        </w:rPr>
        <w:t>Light</w:t>
      </w:r>
      <w:r w:rsidRPr="009D5308">
        <w:t xml:space="preserve"> not to </w:t>
      </w:r>
      <w:r w:rsidRPr="009D5308">
        <w:rPr>
          <w:b/>
          <w:bCs/>
        </w:rPr>
        <w:t>expose</w:t>
      </w:r>
      <w:r w:rsidRPr="009D5308">
        <w:t xml:space="preserve"> your evil</w:t>
      </w:r>
    </w:p>
    <w:p w14:paraId="4232DD66" w14:textId="77777777" w:rsidR="001B1C35" w:rsidRDefault="001B1C35" w:rsidP="001B1C35">
      <w:pPr>
        <w:pStyle w:val="Style2"/>
        <w:rPr>
          <w:rFonts w:ascii="Times New Roman" w:hAnsi="Times New Roman" w:cs="Times New Roman"/>
        </w:rPr>
      </w:pPr>
      <w:r>
        <w:rPr>
          <w:b/>
          <w:bCs/>
          <w:u w:val="single"/>
        </w:rPr>
        <w:t>Lead</w:t>
      </w:r>
      <w:r>
        <w:t xml:space="preserve"> you out of your </w:t>
      </w:r>
      <w:r>
        <w:rPr>
          <w:b/>
          <w:bCs/>
          <w:u w:val="single"/>
        </w:rPr>
        <w:t>mess</w:t>
      </w:r>
    </w:p>
    <w:p w14:paraId="34647184" w14:textId="77777777" w:rsidR="001B1C35" w:rsidRDefault="001B1C35" w:rsidP="001B1C35">
      <w:pPr>
        <w:pStyle w:val="Style2"/>
        <w:rPr>
          <w:rFonts w:cstheme="minorBidi"/>
        </w:rPr>
      </w:pPr>
    </w:p>
    <w:p w14:paraId="107BACFE" w14:textId="77777777" w:rsidR="00C13D03" w:rsidRDefault="00C13D03" w:rsidP="001B1C35">
      <w:pPr>
        <w:pStyle w:val="LessonHiddenText"/>
      </w:pPr>
    </w:p>
    <w:p w14:paraId="1B237D96" w14:textId="77777777" w:rsidR="00C13D03" w:rsidRDefault="00C13D03" w:rsidP="001B1C35">
      <w:pPr>
        <w:pStyle w:val="LessonHiddenText"/>
      </w:pPr>
    </w:p>
    <w:p w14:paraId="7501376F" w14:textId="77777777" w:rsidR="00C13D03" w:rsidRDefault="00C13D03" w:rsidP="001B1C35">
      <w:pPr>
        <w:pStyle w:val="LessonHiddenText"/>
      </w:pPr>
    </w:p>
    <w:p w14:paraId="27D0922C" w14:textId="77777777" w:rsidR="00C13D03" w:rsidRDefault="00C13D03" w:rsidP="001B1C35">
      <w:pPr>
        <w:pStyle w:val="LessonHiddenText"/>
      </w:pPr>
    </w:p>
    <w:p w14:paraId="7BBDF6CD" w14:textId="77777777" w:rsidR="00C13D03" w:rsidRDefault="00C13D03" w:rsidP="001B1C35">
      <w:pPr>
        <w:pStyle w:val="LessonHiddenText"/>
      </w:pPr>
    </w:p>
    <w:p w14:paraId="688717BB" w14:textId="77777777" w:rsidR="00C13D03" w:rsidRDefault="00C13D03" w:rsidP="001B1C35">
      <w:pPr>
        <w:pStyle w:val="LessonHiddenText"/>
      </w:pPr>
    </w:p>
    <w:p w14:paraId="06FD6C7C" w14:textId="77777777" w:rsidR="00C13D03" w:rsidRDefault="00C13D03" w:rsidP="001B1C35">
      <w:pPr>
        <w:pStyle w:val="LessonHiddenText"/>
      </w:pPr>
    </w:p>
    <w:p w14:paraId="453FAAB4" w14:textId="77777777" w:rsidR="00C13D03" w:rsidRDefault="00C13D03" w:rsidP="001B1C35">
      <w:pPr>
        <w:pStyle w:val="LessonHiddenText"/>
      </w:pPr>
    </w:p>
    <w:p w14:paraId="174F6AC1" w14:textId="77777777" w:rsidR="00C13D03" w:rsidRDefault="00C13D03" w:rsidP="001B1C35">
      <w:pPr>
        <w:pStyle w:val="LessonHiddenText"/>
      </w:pPr>
    </w:p>
    <w:p w14:paraId="2E7DACBD" w14:textId="77777777" w:rsidR="00C13D03" w:rsidRDefault="00C13D03" w:rsidP="001B1C35">
      <w:pPr>
        <w:pStyle w:val="LessonHiddenText"/>
      </w:pPr>
    </w:p>
    <w:p w14:paraId="32CC2218" w14:textId="77777777" w:rsidR="00C13D03" w:rsidRDefault="00C13D03" w:rsidP="001B1C35">
      <w:pPr>
        <w:pStyle w:val="LessonHiddenText"/>
      </w:pPr>
    </w:p>
    <w:p w14:paraId="560F3FA1" w14:textId="77777777" w:rsidR="00C13D03" w:rsidRDefault="00C13D03" w:rsidP="001B1C35">
      <w:pPr>
        <w:pStyle w:val="LessonHiddenText"/>
      </w:pPr>
    </w:p>
    <w:p w14:paraId="4AF43C1B" w14:textId="77777777" w:rsidR="00C13D03" w:rsidRDefault="00C13D03" w:rsidP="001B1C35">
      <w:pPr>
        <w:pStyle w:val="LessonHiddenText"/>
      </w:pPr>
    </w:p>
    <w:p w14:paraId="63163F4A" w14:textId="77777777" w:rsidR="00C13D03" w:rsidRDefault="00C13D03" w:rsidP="001B1C35">
      <w:pPr>
        <w:pStyle w:val="LessonHiddenText"/>
      </w:pPr>
    </w:p>
    <w:p w14:paraId="3E4F2585" w14:textId="77777777" w:rsidR="00C13D03" w:rsidRDefault="00C13D03" w:rsidP="001B1C35">
      <w:pPr>
        <w:pStyle w:val="LessonHiddenText"/>
      </w:pPr>
    </w:p>
    <w:p w14:paraId="49F25BC3" w14:textId="77777777" w:rsidR="00C13D03" w:rsidRDefault="00C13D03" w:rsidP="001B1C35">
      <w:pPr>
        <w:pStyle w:val="LessonHiddenText"/>
      </w:pPr>
    </w:p>
    <w:p w14:paraId="1A6E580E" w14:textId="77777777" w:rsidR="00C13D03" w:rsidRDefault="00C13D03" w:rsidP="001B1C35">
      <w:pPr>
        <w:pStyle w:val="LessonHiddenText"/>
      </w:pPr>
    </w:p>
    <w:p w14:paraId="0622A36A" w14:textId="77777777" w:rsidR="00C13D03" w:rsidRDefault="00C13D03" w:rsidP="001B1C35">
      <w:pPr>
        <w:pStyle w:val="LessonHiddenText"/>
      </w:pPr>
    </w:p>
    <w:p w14:paraId="3141C7FB" w14:textId="77777777" w:rsidR="00C13D03" w:rsidRDefault="00C13D03" w:rsidP="001B1C35">
      <w:pPr>
        <w:pStyle w:val="LessonHiddenText"/>
      </w:pPr>
    </w:p>
    <w:p w14:paraId="2F01F8D6" w14:textId="77777777" w:rsidR="00C13D03" w:rsidRDefault="00C13D03" w:rsidP="001B1C35">
      <w:pPr>
        <w:pStyle w:val="LessonHiddenText"/>
      </w:pPr>
    </w:p>
    <w:p w14:paraId="08C3CAC6" w14:textId="77777777" w:rsidR="00C13D03" w:rsidRDefault="00C13D03" w:rsidP="001B1C35">
      <w:pPr>
        <w:pStyle w:val="LessonHiddenText"/>
      </w:pPr>
    </w:p>
    <w:p w14:paraId="651ADF9C" w14:textId="77777777" w:rsidR="00C13D03" w:rsidRDefault="00C13D03" w:rsidP="001B1C35">
      <w:pPr>
        <w:pStyle w:val="LessonHiddenText"/>
      </w:pPr>
    </w:p>
    <w:p w14:paraId="74C6780C" w14:textId="77777777" w:rsidR="00C13D03" w:rsidRDefault="00C13D03" w:rsidP="001B1C35">
      <w:pPr>
        <w:pStyle w:val="LessonHiddenText"/>
      </w:pPr>
    </w:p>
    <w:p w14:paraId="5FB28002" w14:textId="77777777" w:rsidR="00C13D03" w:rsidRDefault="00C13D03" w:rsidP="001B1C35">
      <w:pPr>
        <w:pStyle w:val="LessonHiddenText"/>
      </w:pPr>
    </w:p>
    <w:p w14:paraId="4EDA92D9" w14:textId="77777777" w:rsidR="00C13D03" w:rsidRDefault="00C13D03" w:rsidP="001B1C35">
      <w:pPr>
        <w:pStyle w:val="LessonHiddenText"/>
      </w:pPr>
    </w:p>
    <w:p w14:paraId="6A97F031" w14:textId="77777777" w:rsidR="00C13D03" w:rsidRDefault="00C13D03" w:rsidP="001B1C35">
      <w:pPr>
        <w:pStyle w:val="LessonHiddenText"/>
      </w:pPr>
    </w:p>
    <w:p w14:paraId="6002CDD1" w14:textId="77777777" w:rsidR="00C13D03" w:rsidRDefault="00C13D03" w:rsidP="001B1C35">
      <w:pPr>
        <w:pStyle w:val="LessonHiddenText"/>
      </w:pPr>
    </w:p>
    <w:p w14:paraId="6F3AC3D6" w14:textId="77777777" w:rsidR="00C13D03" w:rsidRDefault="00C13D03" w:rsidP="001B1C35">
      <w:pPr>
        <w:pStyle w:val="LessonHiddenText"/>
      </w:pPr>
    </w:p>
    <w:p w14:paraId="5FEE1520" w14:textId="77777777" w:rsidR="00C13D03" w:rsidRDefault="00C13D03" w:rsidP="001B1C35">
      <w:pPr>
        <w:pStyle w:val="LessonHiddenText"/>
      </w:pPr>
    </w:p>
    <w:p w14:paraId="51EAEF99" w14:textId="77777777" w:rsidR="00C13D03" w:rsidRDefault="00C13D03" w:rsidP="001B1C35">
      <w:pPr>
        <w:pStyle w:val="LessonHiddenText"/>
      </w:pPr>
    </w:p>
    <w:p w14:paraId="12713B98" w14:textId="77777777" w:rsidR="001B1C35" w:rsidRDefault="001B1C35" w:rsidP="001B1C35">
      <w:pPr>
        <w:pStyle w:val="LessonHiddenText"/>
      </w:pPr>
    </w:p>
    <w:p w14:paraId="1D07E594" w14:textId="77777777" w:rsidR="001B1C35" w:rsidRDefault="001B1C35" w:rsidP="001B1C35">
      <w:pPr>
        <w:pStyle w:val="LessonOutline4"/>
      </w:pPr>
    </w:p>
    <w:p w14:paraId="1E6B8519" w14:textId="77777777" w:rsidR="00430F66" w:rsidRDefault="00430F66" w:rsidP="00D25EC9">
      <w:pPr>
        <w:pStyle w:val="LessonOutline4"/>
      </w:pPr>
    </w:p>
    <w:p w14:paraId="21DF6970" w14:textId="77777777" w:rsidR="00DC61A5" w:rsidRDefault="00DC61A5" w:rsidP="00DC61A5"/>
    <w:p w14:paraId="368CA982" w14:textId="77777777" w:rsidR="00DC61A5" w:rsidRDefault="00DC61A5" w:rsidP="00DC61A5"/>
    <w:p w14:paraId="02DEFB2D" w14:textId="77777777" w:rsidR="00DC61A5" w:rsidRDefault="00DC61A5" w:rsidP="00DC61A5"/>
    <w:p w14:paraId="793F3201" w14:textId="77777777" w:rsidR="00DC61A5" w:rsidRDefault="00DC61A5" w:rsidP="00DC61A5"/>
    <w:p w14:paraId="0AFE9D76" w14:textId="77777777" w:rsidR="00DC61A5" w:rsidRDefault="00DC61A5" w:rsidP="00DC61A5"/>
    <w:p w14:paraId="36ACFEB4" w14:textId="77777777" w:rsidR="00DC61A5" w:rsidRDefault="00DC61A5" w:rsidP="00DC61A5"/>
    <w:p w14:paraId="05A3C75D" w14:textId="77777777" w:rsidR="00DC61A5" w:rsidRDefault="00DC61A5" w:rsidP="00DC61A5"/>
    <w:p w14:paraId="39F0E112" w14:textId="77777777" w:rsidR="00DC61A5" w:rsidRDefault="00DC61A5" w:rsidP="00DC61A5"/>
    <w:p w14:paraId="714E2557" w14:textId="77777777" w:rsidR="00DC61A5" w:rsidRDefault="00DC61A5" w:rsidP="00DC61A5"/>
    <w:p w14:paraId="10C34A0E" w14:textId="77777777" w:rsidR="00DC61A5" w:rsidRDefault="00DC61A5" w:rsidP="00DC61A5"/>
    <w:p w14:paraId="329B8FA0" w14:textId="77777777" w:rsidR="00DC61A5" w:rsidRDefault="00DC61A5" w:rsidP="00DC61A5"/>
    <w:p w14:paraId="356C99F6" w14:textId="77777777" w:rsidR="00DC61A5" w:rsidRDefault="00DC61A5" w:rsidP="00DC61A5"/>
    <w:p w14:paraId="245EF53A" w14:textId="77777777" w:rsidR="00DC61A5" w:rsidRDefault="00DC61A5" w:rsidP="00DC61A5"/>
    <w:p w14:paraId="18899FD8" w14:textId="77777777" w:rsidR="00DC61A5" w:rsidRDefault="00DC61A5" w:rsidP="00DC61A5"/>
    <w:p w14:paraId="2ED4080E" w14:textId="77777777" w:rsidR="00DC61A5" w:rsidRDefault="00DC61A5" w:rsidP="00DC61A5"/>
    <w:p w14:paraId="6D0C51DB" w14:textId="77777777" w:rsidR="00DC61A5" w:rsidRDefault="00DC61A5" w:rsidP="00DC61A5"/>
    <w:p w14:paraId="69AA3A7C" w14:textId="77777777" w:rsidR="00DC61A5" w:rsidRDefault="00DC61A5" w:rsidP="00DC61A5"/>
    <w:p w14:paraId="0F01B59B" w14:textId="77777777" w:rsidR="00DC61A5" w:rsidRDefault="00DC61A5" w:rsidP="00DC61A5"/>
    <w:p w14:paraId="64946D36" w14:textId="77777777" w:rsidR="00DC61A5" w:rsidRDefault="00DC61A5" w:rsidP="00DC61A5"/>
    <w:p w14:paraId="72426578" w14:textId="77777777" w:rsidR="00DC61A5" w:rsidRDefault="00DC61A5" w:rsidP="00DC61A5"/>
    <w:p w14:paraId="21C8DDA8" w14:textId="77777777" w:rsidR="00DC61A5" w:rsidRDefault="00DC61A5" w:rsidP="00DC61A5"/>
    <w:p w14:paraId="50A17C9E" w14:textId="77777777" w:rsidR="00DC61A5" w:rsidRDefault="00DC61A5" w:rsidP="00DC61A5"/>
    <w:p w14:paraId="6D2EAEAD" w14:textId="77777777" w:rsidR="00DC61A5" w:rsidRDefault="00DC61A5" w:rsidP="00DC61A5"/>
    <w:p w14:paraId="406987E3" w14:textId="77777777" w:rsidR="00DC61A5" w:rsidRDefault="00DC61A5" w:rsidP="00DC61A5"/>
    <w:p w14:paraId="219F6948" w14:textId="77777777" w:rsidR="00DC61A5" w:rsidRDefault="00DC61A5" w:rsidP="00DC61A5"/>
    <w:p w14:paraId="5F87B464" w14:textId="77777777" w:rsidR="00DC61A5" w:rsidRDefault="00DC61A5" w:rsidP="00DC61A5"/>
    <w:p w14:paraId="132AD7E2" w14:textId="77777777" w:rsidR="00DC61A5" w:rsidRDefault="00DC61A5" w:rsidP="00DC61A5"/>
    <w:p w14:paraId="7BBAB262" w14:textId="77777777" w:rsidR="00DC61A5" w:rsidRDefault="00DC61A5" w:rsidP="00DC61A5"/>
    <w:p w14:paraId="562628C2" w14:textId="77777777" w:rsidR="00DC61A5" w:rsidRDefault="00DC61A5" w:rsidP="00DC61A5"/>
    <w:p w14:paraId="5C151F5C" w14:textId="77777777" w:rsidR="00DC61A5" w:rsidRDefault="00DC61A5" w:rsidP="00DC61A5"/>
    <w:p w14:paraId="70F22188" w14:textId="77777777" w:rsidR="00DC61A5" w:rsidRDefault="00DC61A5" w:rsidP="00DC61A5"/>
    <w:p w14:paraId="767D225F" w14:textId="77777777" w:rsidR="00DC61A5" w:rsidRDefault="00DC61A5" w:rsidP="00DC61A5"/>
    <w:p w14:paraId="46BC22BF" w14:textId="77777777" w:rsidR="00DC61A5" w:rsidRDefault="00DC61A5" w:rsidP="00DC61A5"/>
    <w:p w14:paraId="709C2AD5" w14:textId="77777777" w:rsidR="00DC61A5" w:rsidRDefault="00DC61A5" w:rsidP="00DC61A5"/>
    <w:p w14:paraId="2D048C32" w14:textId="77777777" w:rsidR="00DC61A5" w:rsidRDefault="00DC61A5" w:rsidP="00DC61A5"/>
    <w:p w14:paraId="1CAB9057" w14:textId="77777777" w:rsidR="00DC61A5" w:rsidRDefault="00DC61A5" w:rsidP="00DC61A5"/>
    <w:p w14:paraId="6663D7C9" w14:textId="77777777" w:rsidR="00DC61A5" w:rsidRDefault="00DC61A5" w:rsidP="00DC61A5"/>
    <w:p w14:paraId="5DFDAD7D" w14:textId="77777777" w:rsidR="00DC61A5" w:rsidRDefault="00DC61A5" w:rsidP="00DC61A5"/>
    <w:p w14:paraId="4FEF03C3" w14:textId="77777777" w:rsidR="00DC61A5" w:rsidRDefault="00DC61A5" w:rsidP="00DC61A5"/>
    <w:p w14:paraId="2F742D6F" w14:textId="77777777" w:rsidR="00DC61A5" w:rsidRDefault="00DC61A5" w:rsidP="00DC61A5"/>
    <w:p w14:paraId="6BECE89B" w14:textId="77777777" w:rsidR="00DC61A5" w:rsidRDefault="00DC61A5" w:rsidP="00DC61A5"/>
    <w:p w14:paraId="10F3D296" w14:textId="77777777" w:rsidR="00DC61A5" w:rsidRDefault="00DC61A5" w:rsidP="00DC61A5"/>
    <w:p w14:paraId="2FC22F86" w14:textId="77777777" w:rsidR="00DC61A5" w:rsidRDefault="00DC61A5" w:rsidP="00DC61A5"/>
    <w:p w14:paraId="466CDECC" w14:textId="77777777" w:rsidR="00DC61A5" w:rsidRDefault="00DC61A5" w:rsidP="00DC61A5"/>
    <w:p w14:paraId="3C0DC85C" w14:textId="77777777" w:rsidR="00DC61A5" w:rsidRDefault="00DC61A5" w:rsidP="00DC61A5"/>
    <w:p w14:paraId="72F76071" w14:textId="77777777" w:rsidR="00DC61A5" w:rsidRDefault="00DC61A5" w:rsidP="00DC61A5"/>
    <w:p w14:paraId="69AAE377" w14:textId="77777777" w:rsidR="00DC61A5" w:rsidRDefault="00DC61A5" w:rsidP="00DC61A5"/>
    <w:p w14:paraId="04CC45DB" w14:textId="77777777" w:rsidR="00DC61A5" w:rsidRDefault="00DC61A5" w:rsidP="00DC61A5"/>
    <w:p w14:paraId="4B7A7F80" w14:textId="77777777" w:rsidR="00DC61A5" w:rsidRDefault="00DC61A5" w:rsidP="00DC61A5"/>
    <w:p w14:paraId="2BB51094" w14:textId="77777777" w:rsidR="00DC61A5" w:rsidRDefault="00DC61A5" w:rsidP="00DC61A5"/>
    <w:p w14:paraId="177C8B82" w14:textId="77777777" w:rsidR="00DC61A5" w:rsidRDefault="00DC61A5" w:rsidP="00DC61A5"/>
    <w:p w14:paraId="59619288" w14:textId="77777777" w:rsidR="00DC61A5" w:rsidRDefault="00DC61A5" w:rsidP="00DC61A5"/>
    <w:p w14:paraId="086D3DC7" w14:textId="77777777" w:rsidR="00DC61A5" w:rsidRDefault="00DC61A5" w:rsidP="00DC61A5"/>
    <w:p w14:paraId="12E30DD1" w14:textId="77777777" w:rsidR="00DC61A5" w:rsidRDefault="00DC61A5" w:rsidP="00DC61A5"/>
    <w:p w14:paraId="2A0CAEB9" w14:textId="77777777" w:rsidR="00DC61A5" w:rsidRDefault="00DC61A5" w:rsidP="00DC61A5"/>
    <w:p w14:paraId="2D28EFA6" w14:textId="77777777" w:rsidR="00DC61A5" w:rsidRDefault="00DC61A5" w:rsidP="00DC61A5"/>
    <w:p w14:paraId="104172E2" w14:textId="77777777" w:rsidR="00DC61A5" w:rsidRDefault="00DC61A5" w:rsidP="00DC61A5"/>
    <w:p w14:paraId="08DDBA65" w14:textId="77777777" w:rsidR="00DC61A5" w:rsidRDefault="00DC61A5" w:rsidP="00DC61A5"/>
    <w:p w14:paraId="064E54EC" w14:textId="77777777" w:rsidR="00DC61A5" w:rsidRDefault="00DC61A5" w:rsidP="00DC61A5"/>
    <w:p w14:paraId="13E80F86" w14:textId="77777777" w:rsidR="00DC61A5" w:rsidRDefault="00DC61A5" w:rsidP="00DC61A5"/>
    <w:p w14:paraId="77852FA0" w14:textId="77777777" w:rsidR="00DC61A5" w:rsidRDefault="00DC61A5" w:rsidP="00DC61A5"/>
    <w:p w14:paraId="2EC9D9A2" w14:textId="77777777" w:rsidR="00DC61A5" w:rsidRDefault="00DC61A5" w:rsidP="00DC61A5"/>
    <w:p w14:paraId="1F00E7EC" w14:textId="77777777" w:rsidR="00DC61A5" w:rsidRDefault="00DC61A5" w:rsidP="00DC61A5"/>
    <w:p w14:paraId="79379673" w14:textId="77777777" w:rsidR="00DC61A5" w:rsidRDefault="00DC61A5" w:rsidP="00DC61A5"/>
    <w:p w14:paraId="1210925F" w14:textId="77777777" w:rsidR="00DC61A5" w:rsidRDefault="00DC61A5" w:rsidP="00DC61A5"/>
    <w:p w14:paraId="4EBD7400" w14:textId="77777777" w:rsidR="00DC61A5" w:rsidRDefault="00DC61A5" w:rsidP="00DC61A5"/>
    <w:p w14:paraId="15DF025B" w14:textId="77777777" w:rsidR="00DC61A5" w:rsidRDefault="00DC61A5" w:rsidP="00DC61A5"/>
    <w:p w14:paraId="2D05F28D" w14:textId="77777777" w:rsidR="00DC61A5" w:rsidRDefault="00DC61A5" w:rsidP="00DC61A5"/>
    <w:p w14:paraId="4CD90A2A" w14:textId="77777777" w:rsidR="00DC61A5" w:rsidRDefault="00DC61A5" w:rsidP="00DC61A5"/>
    <w:p w14:paraId="53842247" w14:textId="77777777" w:rsidR="00DC61A5" w:rsidRDefault="00DC61A5" w:rsidP="00DC61A5"/>
    <w:p w14:paraId="6C145F08" w14:textId="77777777" w:rsidR="00DC61A5" w:rsidRDefault="00DC61A5" w:rsidP="00DC61A5"/>
    <w:p w14:paraId="4F551FB8" w14:textId="77777777" w:rsidR="00DC61A5" w:rsidRDefault="00DC61A5" w:rsidP="00DC61A5"/>
    <w:p w14:paraId="3A744B4F" w14:textId="77777777" w:rsidR="00DC61A5" w:rsidRDefault="00DC61A5" w:rsidP="00DC61A5"/>
    <w:p w14:paraId="51F8BD8A" w14:textId="77777777" w:rsidR="00DC61A5" w:rsidRDefault="00DC61A5" w:rsidP="00DC61A5"/>
    <w:p w14:paraId="72B2B877" w14:textId="77777777" w:rsidR="00DC61A5" w:rsidRDefault="00DC61A5" w:rsidP="00DC61A5"/>
    <w:p w14:paraId="4CCC5E87" w14:textId="77777777" w:rsidR="00DC61A5" w:rsidRDefault="00DC61A5" w:rsidP="00DC61A5"/>
    <w:p w14:paraId="2FC7591C" w14:textId="77777777" w:rsidR="00DC61A5" w:rsidRDefault="00DC61A5" w:rsidP="00DC61A5"/>
    <w:p w14:paraId="0E0CEF9A" w14:textId="77777777" w:rsidR="00DC61A5" w:rsidRDefault="00DC61A5" w:rsidP="00DC61A5"/>
    <w:p w14:paraId="2F06F2F7" w14:textId="77777777" w:rsidR="00DC61A5" w:rsidRDefault="00DC61A5" w:rsidP="00DC61A5"/>
    <w:p w14:paraId="7B0A01CA" w14:textId="77777777" w:rsidR="00DC61A5" w:rsidRDefault="00DC61A5" w:rsidP="00DC61A5"/>
    <w:p w14:paraId="2274C8E2" w14:textId="77777777" w:rsidR="00DC61A5" w:rsidRDefault="00DC61A5" w:rsidP="00DC61A5"/>
    <w:p w14:paraId="63540445" w14:textId="77777777" w:rsidR="00DC61A5" w:rsidRDefault="00DC61A5" w:rsidP="00DC61A5"/>
    <w:p w14:paraId="66E304B5" w14:textId="77777777" w:rsidR="00DC61A5" w:rsidRDefault="00DC61A5" w:rsidP="00DC61A5"/>
    <w:p w14:paraId="461BEE87" w14:textId="77777777" w:rsidR="00DC61A5" w:rsidRDefault="00DC61A5" w:rsidP="00DC61A5"/>
    <w:p w14:paraId="1CEE44D8" w14:textId="77777777" w:rsidR="00DC61A5" w:rsidRDefault="00DC61A5" w:rsidP="00DC61A5"/>
    <w:p w14:paraId="07C7D64B" w14:textId="77777777" w:rsidR="00DC61A5" w:rsidRDefault="00DC61A5" w:rsidP="00DC61A5"/>
    <w:p w14:paraId="51FAA2E0" w14:textId="77777777" w:rsidR="00DC61A5" w:rsidRDefault="00DC61A5" w:rsidP="00DC61A5"/>
    <w:p w14:paraId="2498DC42" w14:textId="77777777" w:rsidR="00DC61A5" w:rsidRDefault="00DC61A5" w:rsidP="00DC61A5"/>
    <w:p w14:paraId="091C3492" w14:textId="77777777" w:rsidR="00DC61A5" w:rsidRDefault="00DC61A5" w:rsidP="00DC61A5"/>
    <w:p w14:paraId="61224FBD" w14:textId="77777777" w:rsidR="00DC61A5" w:rsidRDefault="00DC61A5" w:rsidP="00DC61A5"/>
    <w:p w14:paraId="23B9CB4E" w14:textId="77777777" w:rsidR="00DC61A5" w:rsidRDefault="00DC61A5" w:rsidP="00DC61A5"/>
    <w:p w14:paraId="41D1F0B2" w14:textId="77777777" w:rsidR="00DC61A5" w:rsidRDefault="00DC61A5" w:rsidP="00DC61A5"/>
    <w:p w14:paraId="1242C617" w14:textId="77777777" w:rsidR="00DC61A5" w:rsidRDefault="00DC61A5" w:rsidP="00DC61A5"/>
    <w:p w14:paraId="33BBD1B0" w14:textId="77777777" w:rsidR="00DC61A5" w:rsidRDefault="00DC61A5" w:rsidP="00DC61A5"/>
    <w:p w14:paraId="001D838F" w14:textId="77777777" w:rsidR="00DC61A5" w:rsidRDefault="00DC61A5" w:rsidP="00DC61A5"/>
    <w:p w14:paraId="22FBD9EA" w14:textId="77777777" w:rsidR="00DC61A5" w:rsidRDefault="00DC61A5" w:rsidP="00DC61A5"/>
    <w:p w14:paraId="6357FF27" w14:textId="77777777" w:rsidR="00DC61A5" w:rsidRDefault="00DC61A5" w:rsidP="00DC61A5"/>
    <w:p w14:paraId="723A515D" w14:textId="77777777" w:rsidR="00DC61A5" w:rsidRDefault="00DC61A5" w:rsidP="00DC61A5"/>
    <w:p w14:paraId="20A480BB" w14:textId="77777777" w:rsidR="00DC61A5" w:rsidRDefault="00DC61A5" w:rsidP="00DC61A5"/>
    <w:p w14:paraId="19B84F4A" w14:textId="77777777" w:rsidR="00DC61A5" w:rsidRDefault="00DC61A5" w:rsidP="00DC61A5"/>
    <w:p w14:paraId="725C1414" w14:textId="77777777" w:rsidR="00DC61A5" w:rsidRDefault="00DC61A5" w:rsidP="00DC61A5"/>
    <w:p w14:paraId="0D3F8110" w14:textId="77777777" w:rsidR="00D96DED" w:rsidRPr="00DC61A5" w:rsidRDefault="00D96DED" w:rsidP="00DC61A5"/>
    <w:p w14:paraId="49ED4B93" w14:textId="08CAA8C3" w:rsidR="006D7C8A" w:rsidRDefault="00E10E74" w:rsidP="006D7C8A">
      <w:pPr>
        <w:pStyle w:val="LessonOutline4"/>
        <w:jc w:val="center"/>
      </w:pPr>
      <w:r>
        <w:t xml:space="preserve">Article on </w:t>
      </w:r>
      <w:r w:rsidR="00B15825">
        <w:t xml:space="preserve">The </w:t>
      </w:r>
      <w:r w:rsidR="006D7C8A">
        <w:t>Evolution</w:t>
      </w:r>
      <w:r w:rsidR="00B15825">
        <w:t xml:space="preserve"> Hypothesis</w:t>
      </w:r>
    </w:p>
    <w:p w14:paraId="2F79184D" w14:textId="77777777" w:rsidR="00B15825" w:rsidRDefault="00B15825" w:rsidP="00B15825"/>
    <w:p w14:paraId="53A609E7" w14:textId="77777777" w:rsidR="005B54D7" w:rsidRDefault="005B54D7" w:rsidP="005B54D7">
      <w:pPr>
        <w:pStyle w:val="LessonVerse"/>
      </w:pPr>
      <w:r>
        <w:t>Evolution is the process</w:t>
      </w:r>
      <w:r w:rsidR="00B20BC4">
        <w:t xml:space="preserve"> </w:t>
      </w:r>
      <w:r>
        <w:t>whereby species are supposed to develop over millions of years to become more complex species.</w:t>
      </w:r>
    </w:p>
    <w:p w14:paraId="23D6CB25" w14:textId="77777777" w:rsidR="005B54D7" w:rsidRDefault="005B54D7" w:rsidP="005B54D7">
      <w:pPr>
        <w:pStyle w:val="LessonPara7A"/>
      </w:pPr>
      <w:r>
        <w:t>Picture: Cell – ameba – frog – ape – man</w:t>
      </w:r>
    </w:p>
    <w:p w14:paraId="023C1752" w14:textId="77777777" w:rsidR="005B54D7" w:rsidRDefault="005B54D7" w:rsidP="00B15825"/>
    <w:p w14:paraId="56576633" w14:textId="77777777" w:rsidR="00B15825" w:rsidRDefault="00B15825" w:rsidP="00B15825">
      <w:pPr>
        <w:pStyle w:val="LessonVerse"/>
      </w:pPr>
      <w:r>
        <w:t>What that has been regarded as the ‘Science’ of Evolution is not even a theory but only a hypothesis</w:t>
      </w:r>
      <w:r w:rsidR="002A0A51">
        <w:t xml:space="preserve"> (a mere assumption or guess)</w:t>
      </w:r>
      <w:r>
        <w:t xml:space="preserve">. </w:t>
      </w:r>
    </w:p>
    <w:p w14:paraId="71F8A252" w14:textId="77777777" w:rsidR="00BC3887" w:rsidRDefault="00BC3887" w:rsidP="00BC3887">
      <w:pPr>
        <w:pStyle w:val="LessonVerse"/>
      </w:pPr>
      <w:r>
        <w:t>​Many aspects of evolution’s fundament are nothing more than assumptions used to explain and “prove” other hypotheses. This is not the scientific metho</w:t>
      </w:r>
      <w:r w:rsidR="00B20BC4">
        <w:t xml:space="preserve">d </w:t>
      </w:r>
      <w:r>
        <w:t>and not how legitimate science operates!</w:t>
      </w:r>
    </w:p>
    <w:p w14:paraId="6A7814EE" w14:textId="77777777" w:rsidR="00BC3887" w:rsidRDefault="00BC3887" w:rsidP="00B15825">
      <w:pPr>
        <w:pStyle w:val="LessonVerse"/>
      </w:pPr>
    </w:p>
    <w:p w14:paraId="1BC7D2F1" w14:textId="77777777" w:rsidR="002A0A51" w:rsidRDefault="002A0A51" w:rsidP="00B15825">
      <w:pPr>
        <w:pStyle w:val="LessonVerse"/>
      </w:pPr>
    </w:p>
    <w:p w14:paraId="5BF43147" w14:textId="77777777" w:rsidR="00574BC5" w:rsidRDefault="006A46F2" w:rsidP="00B15825">
      <w:pPr>
        <w:pStyle w:val="LessonPara5"/>
      </w:pPr>
      <w:r>
        <w:t>There is evidence for micro</w:t>
      </w:r>
      <w:r w:rsidR="00B20BC4">
        <w:t>-</w:t>
      </w:r>
      <w:r>
        <w:t>evolution but no evidence of macro</w:t>
      </w:r>
      <w:r w:rsidR="00B20BC4">
        <w:t>-</w:t>
      </w:r>
      <w:r>
        <w:t>evolution</w:t>
      </w:r>
      <w:r w:rsidR="00B15825">
        <w:t>.</w:t>
      </w:r>
    </w:p>
    <w:p w14:paraId="421366CE" w14:textId="77777777" w:rsidR="00B15825" w:rsidRDefault="00B15825" w:rsidP="00B15825">
      <w:pPr>
        <w:pStyle w:val="LessonPara5"/>
      </w:pPr>
    </w:p>
    <w:p w14:paraId="7D5BC9E5" w14:textId="77777777" w:rsidR="003B254D" w:rsidRDefault="00B15825" w:rsidP="00B15825">
      <w:pPr>
        <w:pStyle w:val="LessonVerse"/>
      </w:pPr>
      <w:r w:rsidRPr="003B254D">
        <w:rPr>
          <w:b/>
          <w:u w:val="single"/>
        </w:rPr>
        <w:t>Micro</w:t>
      </w:r>
      <w:r w:rsidR="00B20BC4">
        <w:rPr>
          <w:b/>
          <w:u w:val="single"/>
        </w:rPr>
        <w:t>-</w:t>
      </w:r>
      <w:r w:rsidRPr="003B254D">
        <w:rPr>
          <w:b/>
          <w:u w:val="single"/>
        </w:rPr>
        <w:t>evolution</w:t>
      </w:r>
      <w:r>
        <w:t xml:space="preserve"> </w:t>
      </w:r>
    </w:p>
    <w:p w14:paraId="455D46F5" w14:textId="77777777" w:rsidR="00B15825" w:rsidRDefault="003B254D" w:rsidP="003B254D">
      <w:pPr>
        <w:pStyle w:val="LessonVerse"/>
      </w:pPr>
      <w:r>
        <w:t>The variations form within the “kind”.  Living organisms have the ability to develop genetic adaptations, within a species, l</w:t>
      </w:r>
      <w:r w:rsidR="00B15825">
        <w:t xml:space="preserve">ike from wolves, we see a rich variety of species of dogs emerging. </w:t>
      </w:r>
    </w:p>
    <w:p w14:paraId="26780D15" w14:textId="77777777" w:rsidR="00166845" w:rsidRDefault="00166845" w:rsidP="00166845">
      <w:pPr>
        <w:pStyle w:val="LessonVerse"/>
      </w:pPr>
      <w:r>
        <w:t>Gen 1:12</w:t>
      </w:r>
    </w:p>
    <w:p w14:paraId="669A9D91" w14:textId="77777777" w:rsidR="00166845" w:rsidRPr="00166845" w:rsidRDefault="00166845" w:rsidP="00166845">
      <w:pPr>
        <w:pStyle w:val="LessonVerse"/>
        <w:rPr>
          <w:i/>
        </w:rPr>
      </w:pPr>
      <w:r w:rsidRPr="00166845">
        <w:rPr>
          <w:i/>
          <w:vertAlign w:val="superscript"/>
        </w:rPr>
        <w:t>12</w:t>
      </w:r>
      <w:r w:rsidRPr="00166845">
        <w:rPr>
          <w:i/>
        </w:rPr>
        <w:t>The land produced vegetation: plants bearing seed according to their kinds and trees bearing fruit with seed in it according to their kinds. And God saw that it was good.  NLT</w:t>
      </w:r>
    </w:p>
    <w:p w14:paraId="549BB3B1" w14:textId="77777777" w:rsidR="003B254D" w:rsidRDefault="003B254D" w:rsidP="00B15825">
      <w:pPr>
        <w:pStyle w:val="LessonVerse"/>
      </w:pPr>
    </w:p>
    <w:p w14:paraId="74497C57" w14:textId="77777777" w:rsidR="00DA07BC" w:rsidRDefault="003B254D" w:rsidP="00B15825">
      <w:pPr>
        <w:pStyle w:val="LessonVerse"/>
      </w:pPr>
      <w:r w:rsidRPr="003B254D">
        <w:rPr>
          <w:b/>
          <w:u w:val="single"/>
        </w:rPr>
        <w:t>Macro</w:t>
      </w:r>
      <w:r w:rsidR="00B20BC4">
        <w:rPr>
          <w:b/>
          <w:u w:val="single"/>
        </w:rPr>
        <w:t>-</w:t>
      </w:r>
      <w:r w:rsidRPr="003B254D">
        <w:rPr>
          <w:b/>
          <w:u w:val="single"/>
        </w:rPr>
        <w:t>evolution</w:t>
      </w:r>
      <w:r>
        <w:t xml:space="preserve">: </w:t>
      </w:r>
      <w:r w:rsidRPr="003B254D">
        <w:t xml:space="preserve">All living creatures are thought to share a common ancestor: a relatively "simple" single-celled organism, which </w:t>
      </w:r>
      <w:r w:rsidRPr="003B254D">
        <w:t xml:space="preserve">evolved from inorganic matter (so-called "rock soup"). </w:t>
      </w:r>
      <w:r w:rsidR="00A75D81">
        <w:t>E</w:t>
      </w:r>
      <w:r w:rsidRPr="003B254D">
        <w:t xml:space="preserve">ssentially, the birds and the bananas, the fishes and the flowers, are all </w:t>
      </w:r>
      <w:r w:rsidR="00A75D81">
        <w:t xml:space="preserve">from the same origin. </w:t>
      </w:r>
      <w:r w:rsidR="003173FC">
        <w:t>Macro-evolution</w:t>
      </w:r>
      <w:r w:rsidR="00A75D81">
        <w:t xml:space="preserve"> </w:t>
      </w:r>
      <w:r w:rsidR="00A75D81" w:rsidRPr="00BD266B">
        <w:t xml:space="preserve">attempts to prove a common </w:t>
      </w:r>
      <w:r w:rsidR="00A75D81" w:rsidRPr="00A75D81">
        <w:rPr>
          <w:b/>
          <w:u w:val="single"/>
        </w:rPr>
        <w:t>link</w:t>
      </w:r>
      <w:r w:rsidR="00A75D81" w:rsidRPr="00BD266B">
        <w:t xml:space="preserve"> between all species</w:t>
      </w:r>
      <w:r w:rsidR="00A75D81">
        <w:t>.</w:t>
      </w:r>
    </w:p>
    <w:p w14:paraId="42341D27" w14:textId="77777777" w:rsidR="00166845" w:rsidRDefault="003173FC" w:rsidP="00B15825">
      <w:pPr>
        <w:pStyle w:val="LessonVerse"/>
      </w:pPr>
      <w:r>
        <w:t>However,</w:t>
      </w:r>
      <w:r w:rsidR="00B15825">
        <w:t xml:space="preserve"> there is questionable evidence on macro-evolution, where one specie</w:t>
      </w:r>
      <w:r>
        <w:t>s</w:t>
      </w:r>
      <w:r w:rsidR="00B15825">
        <w:t xml:space="preserve"> jump</w:t>
      </w:r>
      <w:r>
        <w:t>s</w:t>
      </w:r>
      <w:r w:rsidR="00B15825">
        <w:t xml:space="preserve"> to become another specie</w:t>
      </w:r>
      <w:r>
        <w:t>s</w:t>
      </w:r>
      <w:r w:rsidR="00B15825">
        <w:t xml:space="preserve">. </w:t>
      </w:r>
      <w:r w:rsidR="00166845">
        <w:t>For example, how did an amphibian (frog) bec</w:t>
      </w:r>
      <w:r>
        <w:t>o</w:t>
      </w:r>
      <w:r w:rsidR="00166845">
        <w:t>me a reptile (like a crocodile)</w:t>
      </w:r>
      <w:r>
        <w:t>, a</w:t>
      </w:r>
      <w:r w:rsidR="00166845">
        <w:t xml:space="preserve">nd how did a reptile become </w:t>
      </w:r>
      <w:r>
        <w:t xml:space="preserve">a </w:t>
      </w:r>
      <w:r w:rsidR="00166845">
        <w:t>mammal (like apes and elephants)</w:t>
      </w:r>
      <w:r>
        <w:t>?</w:t>
      </w:r>
    </w:p>
    <w:p w14:paraId="644F2B45" w14:textId="77777777" w:rsidR="002A0A51" w:rsidRDefault="002A0A51" w:rsidP="00A75D81">
      <w:pPr>
        <w:pStyle w:val="Style2"/>
        <w:rPr>
          <w:vanish w:val="0"/>
        </w:rPr>
      </w:pPr>
    </w:p>
    <w:p w14:paraId="4C3BE88E" w14:textId="77777777" w:rsidR="00166845" w:rsidRDefault="00166845" w:rsidP="00A75D81">
      <w:pPr>
        <w:pStyle w:val="Style2"/>
      </w:pPr>
    </w:p>
    <w:p w14:paraId="31557E68" w14:textId="77777777" w:rsidR="002A0A51" w:rsidRDefault="005B54D7" w:rsidP="00A75D81">
      <w:pPr>
        <w:pStyle w:val="Style2"/>
      </w:pPr>
      <w:r>
        <w:t xml:space="preserve">The chances of such thing happening is like an explosion </w:t>
      </w:r>
      <w:r w:rsidR="002A0A51">
        <w:t>in a restaurant producing a BMW.</w:t>
      </w:r>
    </w:p>
    <w:p w14:paraId="37DF280F" w14:textId="77777777" w:rsidR="009D2BDC" w:rsidRDefault="009D2BDC" w:rsidP="00A75D81">
      <w:pPr>
        <w:pStyle w:val="Style2"/>
      </w:pPr>
    </w:p>
    <w:p w14:paraId="07109DD8" w14:textId="77777777" w:rsidR="002A0A51" w:rsidRDefault="002A0A51" w:rsidP="002A0A51">
      <w:pPr>
        <w:pStyle w:val="LessonVerse"/>
      </w:pPr>
      <w:r>
        <w:t>Th</w:t>
      </w:r>
      <w:r w:rsidR="004D5E22">
        <w:t>ere</w:t>
      </w:r>
      <w:r>
        <w:t xml:space="preserve"> </w:t>
      </w:r>
      <w:r w:rsidR="004D5E22">
        <w:t>are</w:t>
      </w:r>
      <w:r>
        <w:t xml:space="preserve"> so </w:t>
      </w:r>
      <w:r w:rsidRPr="0026080D">
        <w:rPr>
          <w:b/>
        </w:rPr>
        <w:t>many ‘missing links.’</w:t>
      </w:r>
      <w:r>
        <w:t xml:space="preserve"> There </w:t>
      </w:r>
      <w:r w:rsidR="004D5E22">
        <w:t>are also</w:t>
      </w:r>
      <w:r>
        <w:t xml:space="preserve"> a lot of </w:t>
      </w:r>
      <w:r w:rsidRPr="0026080D">
        <w:rPr>
          <w:b/>
        </w:rPr>
        <w:t>frauds</w:t>
      </w:r>
      <w:r>
        <w:t xml:space="preserve"> </w:t>
      </w:r>
      <w:r w:rsidR="004D5E22">
        <w:t xml:space="preserve">to </w:t>
      </w:r>
      <w:r>
        <w:t>as how the links were found.</w:t>
      </w:r>
    </w:p>
    <w:p w14:paraId="23842B81" w14:textId="77777777" w:rsidR="002A0A51" w:rsidRDefault="002A0A51" w:rsidP="002A0A51">
      <w:pPr>
        <w:pStyle w:val="LessonVerse"/>
      </w:pPr>
      <w:r>
        <w:t xml:space="preserve">Many years ago, the world </w:t>
      </w:r>
      <w:r w:rsidR="004D5E22">
        <w:t>was</w:t>
      </w:r>
      <w:r>
        <w:t xml:space="preserve"> excited about the discovery of the ‘Java man’ in 1891.</w:t>
      </w:r>
    </w:p>
    <w:p w14:paraId="2085CB02" w14:textId="77777777" w:rsidR="002A0A51" w:rsidRDefault="002A0A51" w:rsidP="002A0A51">
      <w:pPr>
        <w:pStyle w:val="LessonPara7A"/>
      </w:pPr>
      <w:r>
        <w:t>Picture: Java man</w:t>
      </w:r>
    </w:p>
    <w:p w14:paraId="47C9C8B8" w14:textId="77777777" w:rsidR="002A0A51" w:rsidRDefault="002A0A51" w:rsidP="002A0A51">
      <w:pPr>
        <w:pStyle w:val="LessonVerse"/>
      </w:pPr>
      <w:r>
        <w:t>It consisted of a tooth, skull cap, thigh bone which was supposed to provide the missing link on how apes develop</w:t>
      </w:r>
      <w:r w:rsidR="004D5E22">
        <w:t>ed</w:t>
      </w:r>
      <w:r>
        <w:t xml:space="preserve"> </w:t>
      </w:r>
      <w:r w:rsidR="004D5E22">
        <w:t>into</w:t>
      </w:r>
      <w:r>
        <w:t xml:space="preserve"> humans. It turned out to be a fraud and it was actually the bones of a giant gibbon.</w:t>
      </w:r>
    </w:p>
    <w:p w14:paraId="23260F24" w14:textId="77777777" w:rsidR="002A0A51" w:rsidRDefault="002A0A51" w:rsidP="002A0A51">
      <w:pPr>
        <w:pStyle w:val="LessonVerse"/>
      </w:pPr>
    </w:p>
    <w:p w14:paraId="061F98D2" w14:textId="77777777" w:rsidR="002A0A51" w:rsidRDefault="002A0A51" w:rsidP="002A0A51">
      <w:pPr>
        <w:pStyle w:val="LessonVerse"/>
      </w:pPr>
      <w:r>
        <w:t xml:space="preserve">You can </w:t>
      </w:r>
      <w:r w:rsidR="004D5E22">
        <w:t xml:space="preserve">Google </w:t>
      </w:r>
      <w:r>
        <w:t>and see similar frauds of the Nebraska man in the 1922.</w:t>
      </w:r>
    </w:p>
    <w:p w14:paraId="0536615F" w14:textId="77777777" w:rsidR="00D25EC9" w:rsidRDefault="00D25EC9" w:rsidP="002A0A51">
      <w:pPr>
        <w:pStyle w:val="LessonVerse"/>
      </w:pPr>
    </w:p>
    <w:p w14:paraId="12422C04" w14:textId="77777777" w:rsidR="002A0A51" w:rsidRDefault="00D7035F" w:rsidP="00D7035F">
      <w:pPr>
        <w:pStyle w:val="ContentsTitle"/>
      </w:pPr>
      <w:r w:rsidRPr="00D7035F">
        <w:t xml:space="preserve">“Not one change of species into another is on record … we cannot prove that a single species has been changed.” </w:t>
      </w:r>
      <w:r>
        <w:t xml:space="preserve"> </w:t>
      </w:r>
      <w:r w:rsidRPr="00D7035F">
        <w:rPr>
          <w:i/>
        </w:rPr>
        <w:t>Charles Darwin, My Life &amp; Letters</w:t>
      </w:r>
    </w:p>
    <w:p w14:paraId="0F9F5944" w14:textId="77777777" w:rsidR="00D25EC9" w:rsidRDefault="00D25EC9" w:rsidP="002A0A51">
      <w:pPr>
        <w:pStyle w:val="LessonVerse"/>
      </w:pPr>
    </w:p>
    <w:p w14:paraId="6F3047F0" w14:textId="77777777" w:rsidR="002A0A51" w:rsidRDefault="002A0A51" w:rsidP="002A0A51">
      <w:pPr>
        <w:pStyle w:val="LessonVerse"/>
        <w:rPr>
          <w:bCs/>
        </w:rPr>
      </w:pPr>
      <w:r>
        <w:t xml:space="preserve">Evolution has been used by </w:t>
      </w:r>
      <w:r w:rsidRPr="002766E8">
        <w:rPr>
          <w:bCs/>
        </w:rPr>
        <w:t>dictators</w:t>
      </w:r>
      <w:r>
        <w:t xml:space="preserve"> like </w:t>
      </w:r>
      <w:r w:rsidRPr="002766E8">
        <w:rPr>
          <w:bCs/>
        </w:rPr>
        <w:t>Hitler</w:t>
      </w:r>
      <w:r>
        <w:rPr>
          <w:bCs/>
        </w:rPr>
        <w:t xml:space="preserve"> to justify what they do in the key book of Nazism, ‘MeinKampf’, meaning ‘My Struggles’.  It is based on the evolutionary </w:t>
      </w:r>
      <w:r>
        <w:rPr>
          <w:bCs/>
        </w:rPr>
        <w:lastRenderedPageBreak/>
        <w:t xml:space="preserve">theory of the survival of the fittest, </w:t>
      </w:r>
      <w:r w:rsidR="00BD3BA1">
        <w:rPr>
          <w:bCs/>
        </w:rPr>
        <w:t>eliminating</w:t>
      </w:r>
      <w:r>
        <w:rPr>
          <w:bCs/>
        </w:rPr>
        <w:t xml:space="preserve"> others, in producing the superior Aryan race.</w:t>
      </w:r>
    </w:p>
    <w:p w14:paraId="2A44B1E8" w14:textId="77777777" w:rsidR="002A0A51" w:rsidRDefault="002A0A51" w:rsidP="002A0A51">
      <w:pPr>
        <w:pStyle w:val="LessonVerse"/>
        <w:rPr>
          <w:bCs/>
        </w:rPr>
      </w:pPr>
    </w:p>
    <w:p w14:paraId="2869E487" w14:textId="77777777" w:rsidR="002A0A51" w:rsidRDefault="002A0A51" w:rsidP="002A0A51">
      <w:pPr>
        <w:pStyle w:val="LessonVerse"/>
        <w:rPr>
          <w:bCs/>
        </w:rPr>
      </w:pPr>
      <w:r>
        <w:rPr>
          <w:bCs/>
        </w:rPr>
        <w:t xml:space="preserve">God said all of us in Christ are </w:t>
      </w:r>
      <w:r w:rsidR="004D5E22">
        <w:rPr>
          <w:bCs/>
        </w:rPr>
        <w:t xml:space="preserve">His </w:t>
      </w:r>
      <w:r w:rsidRPr="004D5E22">
        <w:rPr>
          <w:b/>
          <w:bCs/>
          <w:u w:val="single"/>
        </w:rPr>
        <w:t>masterpiece</w:t>
      </w:r>
      <w:r w:rsidR="004D5E22">
        <w:rPr>
          <w:b/>
          <w:bCs/>
          <w:u w:val="single"/>
        </w:rPr>
        <w:t>s</w:t>
      </w:r>
      <w:r>
        <w:rPr>
          <w:bCs/>
        </w:rPr>
        <w:t xml:space="preserve"> created in Christ Jesus. You d</w:t>
      </w:r>
      <w:r w:rsidR="004D5E22">
        <w:rPr>
          <w:bCs/>
        </w:rPr>
        <w:t>id</w:t>
      </w:r>
      <w:r>
        <w:rPr>
          <w:bCs/>
        </w:rPr>
        <w:t xml:space="preserve"> not happen by </w:t>
      </w:r>
      <w:r w:rsidRPr="00BD3BA1">
        <w:rPr>
          <w:b/>
          <w:bCs/>
        </w:rPr>
        <w:t>chance</w:t>
      </w:r>
      <w:r w:rsidR="00186222">
        <w:rPr>
          <w:bCs/>
        </w:rPr>
        <w:t xml:space="preserve">, without </w:t>
      </w:r>
      <w:r w:rsidR="00186222" w:rsidRPr="00BD3BA1">
        <w:rPr>
          <w:b/>
          <w:bCs/>
        </w:rPr>
        <w:t>worth</w:t>
      </w:r>
      <w:r w:rsidR="00186222">
        <w:rPr>
          <w:bCs/>
        </w:rPr>
        <w:t xml:space="preserve"> and </w:t>
      </w:r>
      <w:r w:rsidR="00186222" w:rsidRPr="00BD3BA1">
        <w:rPr>
          <w:b/>
          <w:bCs/>
        </w:rPr>
        <w:t>purpose</w:t>
      </w:r>
      <w:r w:rsidR="00186222">
        <w:rPr>
          <w:bCs/>
        </w:rPr>
        <w:t xml:space="preserve">.  </w:t>
      </w:r>
      <w:r>
        <w:rPr>
          <w:bCs/>
        </w:rPr>
        <w:t>You have a great destiny and a great purpose.</w:t>
      </w:r>
    </w:p>
    <w:p w14:paraId="0170E152" w14:textId="77777777" w:rsidR="00186222" w:rsidRDefault="00186222" w:rsidP="00186222">
      <w:pPr>
        <w:pStyle w:val="LessonVerse"/>
        <w:rPr>
          <w:bCs/>
        </w:rPr>
      </w:pPr>
      <w:r>
        <w:rPr>
          <w:bCs/>
        </w:rPr>
        <w:t xml:space="preserve">It is not the </w:t>
      </w:r>
      <w:r w:rsidRPr="00BD3BA1">
        <w:rPr>
          <w:b/>
          <w:bCs/>
        </w:rPr>
        <w:t>survival</w:t>
      </w:r>
      <w:r>
        <w:rPr>
          <w:bCs/>
        </w:rPr>
        <w:t xml:space="preserve"> </w:t>
      </w:r>
      <w:r w:rsidRPr="00BD3BA1">
        <w:rPr>
          <w:b/>
          <w:bCs/>
        </w:rPr>
        <w:t>of the fittest</w:t>
      </w:r>
      <w:r>
        <w:rPr>
          <w:bCs/>
        </w:rPr>
        <w:t xml:space="preserve">. God is in </w:t>
      </w:r>
      <w:r w:rsidRPr="00BD3BA1">
        <w:rPr>
          <w:b/>
          <w:bCs/>
          <w:u w:val="single"/>
        </w:rPr>
        <w:t>control</w:t>
      </w:r>
      <w:r>
        <w:rPr>
          <w:bCs/>
        </w:rPr>
        <w:t xml:space="preserve"> and He </w:t>
      </w:r>
      <w:r w:rsidR="004D5E22">
        <w:rPr>
          <w:bCs/>
        </w:rPr>
        <w:t>a</w:t>
      </w:r>
      <w:r>
        <w:rPr>
          <w:bCs/>
        </w:rPr>
        <w:t xml:space="preserve"> great plan for your life.</w:t>
      </w:r>
    </w:p>
    <w:p w14:paraId="6280A4D5" w14:textId="77777777" w:rsidR="002A0A51" w:rsidRDefault="002A0A51" w:rsidP="002A0A51">
      <w:pPr>
        <w:pStyle w:val="LessonPara2"/>
      </w:pPr>
    </w:p>
    <w:p w14:paraId="7C40795C" w14:textId="77777777" w:rsidR="002A0A51" w:rsidRDefault="002A0A51" w:rsidP="002A0A51">
      <w:pPr>
        <w:pStyle w:val="LessonVerse"/>
      </w:pPr>
      <w:r>
        <w:t>Eph 2:10</w:t>
      </w:r>
    </w:p>
    <w:p w14:paraId="507CBF00" w14:textId="77777777" w:rsidR="002A0A51" w:rsidRDefault="002A0A51" w:rsidP="002A0A51">
      <w:pPr>
        <w:pStyle w:val="LessonVerse"/>
      </w:pPr>
      <w:r>
        <w:t xml:space="preserve">For we are God's masterpiece. He has created us anew in Christ Jesus, so we can do the good things he planned for us long ago.  </w:t>
      </w:r>
      <w:r w:rsidRPr="005244B9">
        <w:rPr>
          <w:i/>
        </w:rPr>
        <w:t>NLT</w:t>
      </w:r>
    </w:p>
    <w:p w14:paraId="5CB83126" w14:textId="77777777" w:rsidR="002A0A51" w:rsidRDefault="002A0A51" w:rsidP="002A0A51">
      <w:pPr>
        <w:pStyle w:val="LessonVerse"/>
      </w:pPr>
    </w:p>
    <w:p w14:paraId="214269F4" w14:textId="77777777" w:rsidR="002A0A51" w:rsidRDefault="002A0A51" w:rsidP="002A0A51">
      <w:pPr>
        <w:pStyle w:val="LessonVerse"/>
      </w:pPr>
      <w:r>
        <w:t xml:space="preserve">Jer 29:11 </w:t>
      </w:r>
    </w:p>
    <w:p w14:paraId="0BE785BE" w14:textId="77777777" w:rsidR="002A0A51" w:rsidRPr="00574BC5" w:rsidRDefault="002A0A51" w:rsidP="002A0A51">
      <w:pPr>
        <w:pStyle w:val="LessonVerse"/>
      </w:pPr>
      <w:r>
        <w:rPr>
          <w:vertAlign w:val="superscript"/>
        </w:rPr>
        <w:t>11</w:t>
      </w:r>
      <w:r>
        <w:t xml:space="preserve">For I know the plans I have for you,” declares the Lord, “plans to prosper you </w:t>
      </w:r>
      <w:r>
        <w:t>and not to harm you, plans to give you hope and a future. NIV</w:t>
      </w:r>
    </w:p>
    <w:p w14:paraId="4C02842B" w14:textId="77777777" w:rsidR="002A0A51" w:rsidRDefault="002A0A51" w:rsidP="002A0A51"/>
    <w:p w14:paraId="17953DAA" w14:textId="77777777" w:rsidR="009D2BDC" w:rsidRDefault="009D2BDC" w:rsidP="00BE6527">
      <w:pPr>
        <w:pStyle w:val="Style2"/>
      </w:pPr>
      <w:r>
        <w:t>Macro-evolution: animals and plants change from one type into another.  " All living creatures are thought to share a common ancestor: a relatively "simple" single-celled organism, which evolved from inorganic matter (so-called, "rock soup"). Essentially, the birds and the bananas, the fishes and the flowers, are all genetically related.</w:t>
      </w:r>
    </w:p>
    <w:bookmarkEnd w:id="0"/>
    <w:p w14:paraId="60C0492C" w14:textId="77777777" w:rsidR="00A71A9F" w:rsidRPr="003F7591" w:rsidRDefault="00A71A9F" w:rsidP="00A71A9F"/>
    <w:p w14:paraId="4BC3FA32" w14:textId="77777777" w:rsidR="002A3956" w:rsidRPr="002A3956" w:rsidRDefault="002A3956" w:rsidP="00A71A9F">
      <w:pPr>
        <w:pStyle w:val="LessonHiddenText"/>
      </w:pPr>
    </w:p>
    <w:sectPr w:rsidR="002A3956" w:rsidRPr="002A3956" w:rsidSect="00696F9A">
      <w:footerReference w:type="default" r:id="rId9"/>
      <w:pgSz w:w="12735" w:h="8335" w:orient="landscape" w:code="5"/>
      <w:pgMar w:top="284" w:right="284" w:bottom="284" w:left="284" w:header="170" w:footer="170" w:gutter="0"/>
      <w:cols w:num="4" w:space="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F4C9B" w14:textId="77777777" w:rsidR="005B4344" w:rsidRPr="00F248B0" w:rsidRDefault="005B4344">
      <w:r w:rsidRPr="00F248B0">
        <w:separator/>
      </w:r>
    </w:p>
  </w:endnote>
  <w:endnote w:type="continuationSeparator" w:id="0">
    <w:p w14:paraId="12860579" w14:textId="77777777" w:rsidR="005B4344" w:rsidRPr="00F248B0" w:rsidRDefault="005B4344">
      <w:r w:rsidRPr="00F248B0">
        <w:continuationSeparator/>
      </w:r>
    </w:p>
  </w:endnote>
  <w:endnote w:type="continuationNotice" w:id="1">
    <w:p w14:paraId="4163BBCA" w14:textId="77777777" w:rsidR="005B4344" w:rsidRPr="00F248B0" w:rsidRDefault="005B4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notTrueType/>
    <w:pitch w:val="variable"/>
    <w:sig w:usb0="00000203" w:usb1="288F0000" w:usb2="00000016" w:usb3="00000000" w:csb0="00040001" w:csb1="00000000"/>
  </w:font>
  <w:font w:name="Arial Bold">
    <w:altName w:val="Arial"/>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70D2" w14:textId="77777777" w:rsidR="00366033" w:rsidRPr="00F248B0" w:rsidRDefault="00366033">
    <w:pPr>
      <w:pStyle w:val="Footer"/>
      <w:jc w:val="center"/>
    </w:pPr>
    <w:r>
      <w:rPr>
        <w:rStyle w:val="PageNumber"/>
        <w:snapToGrid w:val="0"/>
      </w:rPr>
      <w:t xml:space="preserve">Page </w:t>
    </w:r>
    <w:r w:rsidR="00606402">
      <w:rPr>
        <w:rStyle w:val="PageNumber"/>
        <w:snapToGrid w:val="0"/>
      </w:rPr>
      <w:fldChar w:fldCharType="begin"/>
    </w:r>
    <w:r>
      <w:rPr>
        <w:rStyle w:val="PageNumber"/>
        <w:snapToGrid w:val="0"/>
      </w:rPr>
      <w:instrText xml:space="preserve"> PAGE </w:instrText>
    </w:r>
    <w:r w:rsidR="00606402">
      <w:rPr>
        <w:rStyle w:val="PageNumber"/>
        <w:snapToGrid w:val="0"/>
      </w:rPr>
      <w:fldChar w:fldCharType="separate"/>
    </w:r>
    <w:r w:rsidR="00FA3312">
      <w:rPr>
        <w:rStyle w:val="PageNumber"/>
        <w:noProof/>
        <w:snapToGrid w:val="0"/>
      </w:rPr>
      <w:t>1</w:t>
    </w:r>
    <w:r w:rsidR="00606402">
      <w:rPr>
        <w:rStyle w:val="PageNumber"/>
        <w:snapToGrid w:val="0"/>
      </w:rPr>
      <w:fldChar w:fldCharType="end"/>
    </w:r>
    <w:r>
      <w:rPr>
        <w:rStyle w:val="PageNumber"/>
        <w:snapToGrid w:val="0"/>
      </w:rPr>
      <w:t xml:space="preserve"> of </w:t>
    </w:r>
    <w:r w:rsidR="00606402">
      <w:rPr>
        <w:rStyle w:val="PageNumber"/>
        <w:snapToGrid w:val="0"/>
      </w:rPr>
      <w:fldChar w:fldCharType="begin"/>
    </w:r>
    <w:r>
      <w:rPr>
        <w:rStyle w:val="PageNumber"/>
        <w:snapToGrid w:val="0"/>
      </w:rPr>
      <w:instrText xml:space="preserve"> NUMPAGES </w:instrText>
    </w:r>
    <w:r w:rsidR="00606402">
      <w:rPr>
        <w:rStyle w:val="PageNumber"/>
        <w:snapToGrid w:val="0"/>
      </w:rPr>
      <w:fldChar w:fldCharType="separate"/>
    </w:r>
    <w:r w:rsidR="00FA3312">
      <w:rPr>
        <w:rStyle w:val="PageNumber"/>
        <w:noProof/>
        <w:snapToGrid w:val="0"/>
      </w:rPr>
      <w:t>38</w:t>
    </w:r>
    <w:r w:rsidR="00606402">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329C" w14:textId="77777777" w:rsidR="005B4344" w:rsidRPr="00F248B0" w:rsidRDefault="005B4344">
      <w:r w:rsidRPr="00F248B0">
        <w:separator/>
      </w:r>
    </w:p>
  </w:footnote>
  <w:footnote w:type="continuationSeparator" w:id="0">
    <w:p w14:paraId="3CD598B4" w14:textId="77777777" w:rsidR="005B4344" w:rsidRPr="00F248B0" w:rsidRDefault="005B4344">
      <w:r w:rsidRPr="00F248B0">
        <w:continuationSeparator/>
      </w:r>
    </w:p>
  </w:footnote>
  <w:footnote w:type="continuationNotice" w:id="1">
    <w:p w14:paraId="409D5328" w14:textId="77777777" w:rsidR="005B4344" w:rsidRPr="00F248B0" w:rsidRDefault="005B43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99B"/>
    <w:multiLevelType w:val="hybridMultilevel"/>
    <w:tmpl w:val="1054C0DC"/>
    <w:lvl w:ilvl="0" w:tplc="FFFFFFF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4C35170"/>
    <w:multiLevelType w:val="singleLevel"/>
    <w:tmpl w:val="E500EE36"/>
    <w:lvl w:ilvl="0">
      <w:start w:val="7"/>
      <w:numFmt w:val="bullet"/>
      <w:lvlText w:val="–"/>
      <w:lvlJc w:val="left"/>
      <w:pPr>
        <w:tabs>
          <w:tab w:val="num" w:pos="420"/>
        </w:tabs>
        <w:ind w:left="420" w:hanging="360"/>
      </w:pPr>
      <w:rPr>
        <w:rFonts w:ascii="Times New Roman" w:hAnsi="Times New Roman" w:cs="Times New Roman" w:hint="default"/>
      </w:rPr>
    </w:lvl>
  </w:abstractNum>
  <w:abstractNum w:abstractNumId="2" w15:restartNumberingAfterBreak="0">
    <w:nsid w:val="05B63698"/>
    <w:multiLevelType w:val="hybridMultilevel"/>
    <w:tmpl w:val="5CD825AE"/>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A92392B"/>
    <w:multiLevelType w:val="hybridMultilevel"/>
    <w:tmpl w:val="25FCB588"/>
    <w:lvl w:ilvl="0" w:tplc="3DB6FA40">
      <w:start w:val="16"/>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108A3923"/>
    <w:multiLevelType w:val="hybridMultilevel"/>
    <w:tmpl w:val="B09A8856"/>
    <w:lvl w:ilvl="0" w:tplc="B330DFF8">
      <w:start w:val="2"/>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C3815"/>
    <w:multiLevelType w:val="multilevel"/>
    <w:tmpl w:val="D9089F64"/>
    <w:lvl w:ilvl="0">
      <w:start w:val="1"/>
      <w:numFmt w:val="decimal"/>
      <w:lvlText w:val="%1."/>
      <w:lvlJc w:val="left"/>
      <w:pPr>
        <w:tabs>
          <w:tab w:val="num" w:pos="360"/>
        </w:tabs>
        <w:ind w:left="360" w:hanging="360"/>
      </w:pPr>
      <w:rPr>
        <w:rFonts w:ascii="Arial" w:hAnsi="Arial" w:cs="Arial" w:hint="default"/>
        <w:b w:val="0"/>
        <w:bCs w:val="0"/>
        <w:i w:val="0"/>
        <w:iCs w:val="0"/>
        <w:sz w:val="24"/>
        <w:szCs w:val="24"/>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 w15:restartNumberingAfterBreak="0">
    <w:nsid w:val="11300972"/>
    <w:multiLevelType w:val="hybridMultilevel"/>
    <w:tmpl w:val="FBF8FBA2"/>
    <w:lvl w:ilvl="0" w:tplc="FFFFFFFF">
      <w:start w:val="201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115F0CDC"/>
    <w:multiLevelType w:val="hybridMultilevel"/>
    <w:tmpl w:val="0FB27A8E"/>
    <w:lvl w:ilvl="0" w:tplc="FFFFFFFF">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63528AD"/>
    <w:multiLevelType w:val="hybridMultilevel"/>
    <w:tmpl w:val="C6566736"/>
    <w:lvl w:ilvl="0" w:tplc="6A3276EC">
      <w:numFmt w:val="bullet"/>
      <w:lvlText w:val="-"/>
      <w:lvlJc w:val="left"/>
      <w:pPr>
        <w:ind w:left="720" w:hanging="360"/>
      </w:pPr>
      <w:rPr>
        <w:rFonts w:ascii="Arial" w:eastAsia="MS Minngs"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20739"/>
    <w:multiLevelType w:val="hybridMultilevel"/>
    <w:tmpl w:val="96F247F4"/>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1A48036F"/>
    <w:multiLevelType w:val="hybridMultilevel"/>
    <w:tmpl w:val="6B8689F0"/>
    <w:lvl w:ilvl="0" w:tplc="CBF87596">
      <w:start w:val="1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D6C11"/>
    <w:multiLevelType w:val="hybridMultilevel"/>
    <w:tmpl w:val="438EF64E"/>
    <w:lvl w:ilvl="0" w:tplc="FFFFFFFF">
      <w:start w:val="2"/>
      <w:numFmt w:val="decimal"/>
      <w:lvlText w:val="%1"/>
      <w:lvlJc w:val="left"/>
      <w:pPr>
        <w:ind w:left="530" w:hanging="360"/>
      </w:pPr>
      <w:rPr>
        <w:rFonts w:ascii="Times New Roman" w:hAnsi="Times New Roman" w:cs="Times New Roman" w:hint="default"/>
      </w:rPr>
    </w:lvl>
    <w:lvl w:ilvl="1" w:tplc="08090019">
      <w:start w:val="1"/>
      <w:numFmt w:val="lowerLetter"/>
      <w:lvlText w:val="%2."/>
      <w:lvlJc w:val="left"/>
      <w:pPr>
        <w:ind w:left="1250" w:hanging="360"/>
      </w:pPr>
      <w:rPr>
        <w:rFonts w:ascii="Times New Roman" w:hAnsi="Times New Roman" w:cs="Times New Roman"/>
      </w:rPr>
    </w:lvl>
    <w:lvl w:ilvl="2" w:tplc="0809001B">
      <w:start w:val="1"/>
      <w:numFmt w:val="lowerRoman"/>
      <w:lvlText w:val="%3."/>
      <w:lvlJc w:val="right"/>
      <w:pPr>
        <w:ind w:left="1970" w:hanging="180"/>
      </w:pPr>
      <w:rPr>
        <w:rFonts w:ascii="Times New Roman" w:hAnsi="Times New Roman" w:cs="Times New Roman"/>
      </w:rPr>
    </w:lvl>
    <w:lvl w:ilvl="3" w:tplc="0809000F">
      <w:start w:val="1"/>
      <w:numFmt w:val="decimal"/>
      <w:lvlText w:val="%4."/>
      <w:lvlJc w:val="left"/>
      <w:pPr>
        <w:ind w:left="2690" w:hanging="360"/>
      </w:pPr>
      <w:rPr>
        <w:rFonts w:ascii="Times New Roman" w:hAnsi="Times New Roman" w:cs="Times New Roman"/>
      </w:rPr>
    </w:lvl>
    <w:lvl w:ilvl="4" w:tplc="08090019">
      <w:start w:val="1"/>
      <w:numFmt w:val="lowerLetter"/>
      <w:lvlText w:val="%5."/>
      <w:lvlJc w:val="left"/>
      <w:pPr>
        <w:ind w:left="3410" w:hanging="360"/>
      </w:pPr>
      <w:rPr>
        <w:rFonts w:ascii="Times New Roman" w:hAnsi="Times New Roman" w:cs="Times New Roman"/>
      </w:rPr>
    </w:lvl>
    <w:lvl w:ilvl="5" w:tplc="0809001B">
      <w:start w:val="1"/>
      <w:numFmt w:val="lowerRoman"/>
      <w:lvlText w:val="%6."/>
      <w:lvlJc w:val="right"/>
      <w:pPr>
        <w:ind w:left="4130" w:hanging="180"/>
      </w:pPr>
      <w:rPr>
        <w:rFonts w:ascii="Times New Roman" w:hAnsi="Times New Roman" w:cs="Times New Roman"/>
      </w:rPr>
    </w:lvl>
    <w:lvl w:ilvl="6" w:tplc="0809000F">
      <w:start w:val="1"/>
      <w:numFmt w:val="decimal"/>
      <w:lvlText w:val="%7."/>
      <w:lvlJc w:val="left"/>
      <w:pPr>
        <w:ind w:left="4850" w:hanging="360"/>
      </w:pPr>
      <w:rPr>
        <w:rFonts w:ascii="Times New Roman" w:hAnsi="Times New Roman" w:cs="Times New Roman"/>
      </w:rPr>
    </w:lvl>
    <w:lvl w:ilvl="7" w:tplc="08090019">
      <w:start w:val="1"/>
      <w:numFmt w:val="lowerLetter"/>
      <w:lvlText w:val="%8."/>
      <w:lvlJc w:val="left"/>
      <w:pPr>
        <w:ind w:left="5570" w:hanging="360"/>
      </w:pPr>
      <w:rPr>
        <w:rFonts w:ascii="Times New Roman" w:hAnsi="Times New Roman" w:cs="Times New Roman"/>
      </w:rPr>
    </w:lvl>
    <w:lvl w:ilvl="8" w:tplc="0809001B">
      <w:start w:val="1"/>
      <w:numFmt w:val="lowerRoman"/>
      <w:lvlText w:val="%9."/>
      <w:lvlJc w:val="right"/>
      <w:pPr>
        <w:ind w:left="6290" w:hanging="180"/>
      </w:pPr>
      <w:rPr>
        <w:rFonts w:ascii="Times New Roman" w:hAnsi="Times New Roman" w:cs="Times New Roman"/>
      </w:rPr>
    </w:lvl>
  </w:abstractNum>
  <w:abstractNum w:abstractNumId="12" w15:restartNumberingAfterBreak="0">
    <w:nsid w:val="256372D9"/>
    <w:multiLevelType w:val="hybridMultilevel"/>
    <w:tmpl w:val="8BDAB47E"/>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2A7800A8"/>
    <w:multiLevelType w:val="hybridMultilevel"/>
    <w:tmpl w:val="A2447750"/>
    <w:lvl w:ilvl="0" w:tplc="FFFFFFFF">
      <w:numFmt w:val="bullet"/>
      <w:lvlText w:val="-"/>
      <w:lvlJc w:val="left"/>
      <w:pPr>
        <w:ind w:left="757" w:hanging="360"/>
      </w:pPr>
      <w:rPr>
        <w:rFonts w:ascii="Arial" w:eastAsia="SimSun" w:hAnsi="Aria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cs="Wingdings" w:hint="default"/>
      </w:rPr>
    </w:lvl>
    <w:lvl w:ilvl="3" w:tplc="08090001">
      <w:start w:val="1"/>
      <w:numFmt w:val="bullet"/>
      <w:lvlText w:val=""/>
      <w:lvlJc w:val="left"/>
      <w:pPr>
        <w:ind w:left="2917" w:hanging="360"/>
      </w:pPr>
      <w:rPr>
        <w:rFonts w:ascii="Symbol" w:hAnsi="Symbol" w:cs="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cs="Wingdings" w:hint="default"/>
      </w:rPr>
    </w:lvl>
    <w:lvl w:ilvl="6" w:tplc="08090001">
      <w:start w:val="1"/>
      <w:numFmt w:val="bullet"/>
      <w:lvlText w:val=""/>
      <w:lvlJc w:val="left"/>
      <w:pPr>
        <w:ind w:left="5077" w:hanging="360"/>
      </w:pPr>
      <w:rPr>
        <w:rFonts w:ascii="Symbol" w:hAnsi="Symbol" w:cs="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cs="Wingdings" w:hint="default"/>
      </w:rPr>
    </w:lvl>
  </w:abstractNum>
  <w:abstractNum w:abstractNumId="14" w15:restartNumberingAfterBreak="0">
    <w:nsid w:val="2CDA6163"/>
    <w:multiLevelType w:val="hybridMultilevel"/>
    <w:tmpl w:val="4FBC5C48"/>
    <w:lvl w:ilvl="0" w:tplc="0218927E">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43F9A"/>
    <w:multiLevelType w:val="singleLevel"/>
    <w:tmpl w:val="82162496"/>
    <w:lvl w:ilvl="0">
      <w:numFmt w:val="bullet"/>
      <w:lvlText w:val="–"/>
      <w:lvlJc w:val="left"/>
      <w:pPr>
        <w:tabs>
          <w:tab w:val="num" w:pos="360"/>
        </w:tabs>
        <w:ind w:left="360" w:hanging="360"/>
      </w:pPr>
      <w:rPr>
        <w:rFonts w:hint="default"/>
      </w:rPr>
    </w:lvl>
  </w:abstractNum>
  <w:abstractNum w:abstractNumId="16" w15:restartNumberingAfterBreak="0">
    <w:nsid w:val="2FE35772"/>
    <w:multiLevelType w:val="hybridMultilevel"/>
    <w:tmpl w:val="FD08B260"/>
    <w:lvl w:ilvl="0" w:tplc="FFFFFFF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2151721"/>
    <w:multiLevelType w:val="hybridMultilevel"/>
    <w:tmpl w:val="347AA446"/>
    <w:lvl w:ilvl="0" w:tplc="F128354C">
      <w:start w:val="6"/>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18" w15:restartNumberingAfterBreak="0">
    <w:nsid w:val="355B127B"/>
    <w:multiLevelType w:val="multilevel"/>
    <w:tmpl w:val="414EE2F8"/>
    <w:lvl w:ilvl="0">
      <w:start w:val="1"/>
      <w:numFmt w:val="none"/>
      <w:suff w:val="nothing"/>
      <w:lvlText w:val=""/>
      <w:lvlJc w:val="center"/>
      <w:rPr>
        <w:rFonts w:ascii="Times New Roman" w:hAnsi="Times New Roman" w:cs="Times New Roman"/>
      </w:rPr>
    </w:lvl>
    <w:lvl w:ilvl="1">
      <w:start w:val="1"/>
      <w:numFmt w:val="upperRoman"/>
      <w:suff w:val="space"/>
      <w:lvlText w:val="%2."/>
      <w:lvlJc w:val="center"/>
      <w:pPr>
        <w:ind w:left="1080" w:hanging="360"/>
      </w:pPr>
      <w:rPr>
        <w:rFonts w:ascii="Arial" w:hAnsi="Arial" w:cs="Arial" w:hint="default"/>
        <w:b/>
        <w:bCs/>
        <w:i w:val="0"/>
        <w:iCs w:val="0"/>
        <w:sz w:val="36"/>
        <w:szCs w:val="36"/>
      </w:rPr>
    </w:lvl>
    <w:lvl w:ilvl="2">
      <w:start w:val="1"/>
      <w:numFmt w:val="upperLetter"/>
      <w:lvlText w:val="%3."/>
      <w:lvlJc w:val="left"/>
      <w:pPr>
        <w:tabs>
          <w:tab w:val="num" w:pos="360"/>
        </w:tabs>
        <w:ind w:left="360" w:hanging="360"/>
      </w:pPr>
      <w:rPr>
        <w:rFonts w:ascii="Arial" w:hAnsi="Arial" w:cs="Arial" w:hint="default"/>
        <w:b/>
        <w:bCs/>
        <w:i w:val="0"/>
        <w:iCs w:val="0"/>
        <w:sz w:val="28"/>
        <w:szCs w:val="28"/>
      </w:rPr>
    </w:lvl>
    <w:lvl w:ilvl="3">
      <w:start w:val="1"/>
      <w:numFmt w:val="lowerLetter"/>
      <w:lvlText w:val="%4)"/>
      <w:lvlJc w:val="left"/>
      <w:pPr>
        <w:tabs>
          <w:tab w:val="num" w:pos="2520"/>
        </w:tabs>
        <w:ind w:left="2160"/>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19" w15:restartNumberingAfterBreak="0">
    <w:nsid w:val="36EC2D80"/>
    <w:multiLevelType w:val="hybridMultilevel"/>
    <w:tmpl w:val="9DECDB64"/>
    <w:lvl w:ilvl="0" w:tplc="B8D2F662">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21" w15:restartNumberingAfterBreak="0">
    <w:nsid w:val="3BC8227F"/>
    <w:multiLevelType w:val="hybridMultilevel"/>
    <w:tmpl w:val="3F3403CC"/>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8063F7"/>
    <w:multiLevelType w:val="hybridMultilevel"/>
    <w:tmpl w:val="976C6DB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40A83273"/>
    <w:multiLevelType w:val="multilevel"/>
    <w:tmpl w:val="0B2022E8"/>
    <w:lvl w:ilvl="0">
      <w:start w:val="1"/>
      <w:numFmt w:val="none"/>
      <w:pStyle w:val="LessonTitle"/>
      <w:suff w:val="nothing"/>
      <w:lvlText w:val=""/>
      <w:lvlJc w:val="center"/>
      <w:rPr>
        <w:rFonts w:ascii="Times New Roman" w:hAnsi="Times New Roman" w:cs="Times New Roman" w:hint="default"/>
      </w:rPr>
    </w:lvl>
    <w:lvl w:ilvl="1">
      <w:start w:val="1"/>
      <w:numFmt w:val="none"/>
      <w:pStyle w:val="LessonSubTitle"/>
      <w:suff w:val="nothing"/>
      <w:lvlText w:val=""/>
      <w:lvlJc w:val="center"/>
      <w:rPr>
        <w:rFonts w:ascii="Arial" w:hAnsi="Arial" w:cs="Arial" w:hint="default"/>
        <w:b/>
        <w:bCs/>
        <w:i w:val="0"/>
        <w:iCs w:val="0"/>
        <w:sz w:val="36"/>
        <w:szCs w:val="36"/>
      </w:rPr>
    </w:lvl>
    <w:lvl w:ilvl="2">
      <w:start w:val="1"/>
      <w:numFmt w:val="upperRoman"/>
      <w:pStyle w:val="LessonOutline1"/>
      <w:suff w:val="space"/>
      <w:lvlText w:val="%3."/>
      <w:lvlJc w:val="left"/>
      <w:rPr>
        <w:rFonts w:ascii="Arial Bold" w:hAnsi="Arial Bold" w:cs="Arial Bold" w:hint="default"/>
        <w:b/>
        <w:bCs/>
        <w:i w:val="0"/>
        <w:iCs w:val="0"/>
        <w:color w:val="FF0000"/>
        <w:sz w:val="24"/>
        <w:szCs w:val="24"/>
      </w:rPr>
    </w:lvl>
    <w:lvl w:ilvl="3">
      <w:start w:val="1"/>
      <w:numFmt w:val="upperLetter"/>
      <w:pStyle w:val="LessonOutline2"/>
      <w:suff w:val="space"/>
      <w:lvlText w:val="%4."/>
      <w:lvlJc w:val="left"/>
      <w:rPr>
        <w:rFonts w:ascii="Arial" w:hAnsi="Arial" w:cs="Arial" w:hint="default"/>
        <w:b/>
        <w:bCs/>
        <w:i w:val="0"/>
        <w:iCs w:val="0"/>
        <w:color w:val="008000"/>
        <w:sz w:val="24"/>
        <w:szCs w:val="24"/>
      </w:rPr>
    </w:lvl>
    <w:lvl w:ilvl="4">
      <w:start w:val="1"/>
      <w:numFmt w:val="decimal"/>
      <w:pStyle w:val="LessonOutline3"/>
      <w:suff w:val="space"/>
      <w:lvlText w:val="%5."/>
      <w:lvlJc w:val="left"/>
      <w:pPr>
        <w:ind w:left="72" w:hanging="72"/>
      </w:pPr>
      <w:rPr>
        <w:rFonts w:ascii="Arial Bold" w:hAnsi="Arial Bold" w:cs="Arial Bold" w:hint="default"/>
        <w:b/>
        <w:bCs/>
        <w:i w:val="0"/>
        <w:iCs w:val="0"/>
        <w:color w:val="008000"/>
        <w:sz w:val="20"/>
        <w:szCs w:val="20"/>
      </w:rPr>
    </w:lvl>
    <w:lvl w:ilvl="5">
      <w:start w:val="1"/>
      <w:numFmt w:val="lowerRoman"/>
      <w:suff w:val="space"/>
      <w:lvlText w:val="%6."/>
      <w:lvlJc w:val="left"/>
      <w:rPr>
        <w:rFonts w:ascii="Times New Roman" w:hAnsi="Times New Roman" w:cs="Times New Roman" w:hint="default"/>
        <w:b/>
        <w:bCs/>
        <w:i w:val="0"/>
        <w:iCs w:val="0"/>
        <w:color w:val="008080"/>
        <w:sz w:val="20"/>
        <w:szCs w:val="20"/>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25" w15:restartNumberingAfterBreak="0">
    <w:nsid w:val="4A6B4082"/>
    <w:multiLevelType w:val="hybridMultilevel"/>
    <w:tmpl w:val="E0A269F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4A904145"/>
    <w:multiLevelType w:val="hybridMultilevel"/>
    <w:tmpl w:val="B80063F2"/>
    <w:lvl w:ilvl="0" w:tplc="97B448FE">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238EE"/>
    <w:multiLevelType w:val="hybridMultilevel"/>
    <w:tmpl w:val="9CDAC502"/>
    <w:lvl w:ilvl="0" w:tplc="FFFFFFFF">
      <w:start w:val="3"/>
      <w:numFmt w:val="decimal"/>
      <w:lvlText w:val="%1"/>
      <w:lvlJc w:val="left"/>
      <w:pPr>
        <w:ind w:left="1080" w:hanging="360"/>
      </w:pPr>
      <w:rPr>
        <w:rFonts w:ascii="Arial" w:hAnsi="Arial" w:cs="Arial" w:hint="default"/>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28" w15:restartNumberingAfterBreak="0">
    <w:nsid w:val="50E35E2C"/>
    <w:multiLevelType w:val="hybridMultilevel"/>
    <w:tmpl w:val="A4E44998"/>
    <w:lvl w:ilvl="0" w:tplc="D36EB5A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51C66E3F"/>
    <w:multiLevelType w:val="hybridMultilevel"/>
    <w:tmpl w:val="71BE1400"/>
    <w:lvl w:ilvl="0" w:tplc="92F063AE">
      <w:numFmt w:val="bullet"/>
      <w:lvlText w:val="–"/>
      <w:lvlJc w:val="left"/>
      <w:pPr>
        <w:tabs>
          <w:tab w:val="num" w:pos="420"/>
        </w:tabs>
        <w:ind w:left="420" w:hanging="360"/>
      </w:pPr>
      <w:rPr>
        <w:rFonts w:ascii="Arial" w:eastAsia="MS Minngs"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30" w15:restartNumberingAfterBreak="0">
    <w:nsid w:val="54660D5C"/>
    <w:multiLevelType w:val="hybridMultilevel"/>
    <w:tmpl w:val="7304E5E2"/>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55C47B52"/>
    <w:multiLevelType w:val="hybridMultilevel"/>
    <w:tmpl w:val="7FDE0220"/>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5AD8686C"/>
    <w:multiLevelType w:val="hybridMultilevel"/>
    <w:tmpl w:val="70C0048C"/>
    <w:lvl w:ilvl="0" w:tplc="FFFFFFFF">
      <w:start w:val="400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33" w15:restartNumberingAfterBreak="0">
    <w:nsid w:val="5D30576C"/>
    <w:multiLevelType w:val="hybridMultilevel"/>
    <w:tmpl w:val="23085D38"/>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15:restartNumberingAfterBreak="0">
    <w:nsid w:val="5FCA0FCB"/>
    <w:multiLevelType w:val="hybridMultilevel"/>
    <w:tmpl w:val="A32ECAA6"/>
    <w:lvl w:ilvl="0" w:tplc="CB20415A">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61F36B46"/>
    <w:multiLevelType w:val="hybridMultilevel"/>
    <w:tmpl w:val="B4C69B5E"/>
    <w:lvl w:ilvl="0" w:tplc="F1362B7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36"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37" w15:restartNumberingAfterBreak="0">
    <w:nsid w:val="67AA22F9"/>
    <w:multiLevelType w:val="hybridMultilevel"/>
    <w:tmpl w:val="F6605C9E"/>
    <w:lvl w:ilvl="0" w:tplc="F236A4BA">
      <w:start w:val="2017"/>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67C41EAC"/>
    <w:multiLevelType w:val="hybridMultilevel"/>
    <w:tmpl w:val="DDE6560E"/>
    <w:lvl w:ilvl="0" w:tplc="A6629814">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43EEF"/>
    <w:multiLevelType w:val="hybridMultilevel"/>
    <w:tmpl w:val="E266F39E"/>
    <w:lvl w:ilvl="0" w:tplc="63BA57E2">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40" w15:restartNumberingAfterBreak="0">
    <w:nsid w:val="6BD515A3"/>
    <w:multiLevelType w:val="hybridMultilevel"/>
    <w:tmpl w:val="72000B46"/>
    <w:lvl w:ilvl="0" w:tplc="FFFFFFFF">
      <w:start w:val="1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6C170A6E"/>
    <w:multiLevelType w:val="hybridMultilevel"/>
    <w:tmpl w:val="92F2C3A0"/>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2" w15:restartNumberingAfterBreak="0">
    <w:nsid w:val="722138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6532023"/>
    <w:multiLevelType w:val="hybridMultilevel"/>
    <w:tmpl w:val="7548A84E"/>
    <w:lvl w:ilvl="0" w:tplc="9BA2080E">
      <w:start w:val="5"/>
      <w:numFmt w:val="bullet"/>
      <w:lvlText w:val="–"/>
      <w:lvlJc w:val="left"/>
      <w:pPr>
        <w:ind w:left="420" w:hanging="360"/>
      </w:pPr>
      <w:rPr>
        <w:rFonts w:ascii="Arial" w:eastAsia="MS Minng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4" w15:restartNumberingAfterBreak="0">
    <w:nsid w:val="7E9F7CDA"/>
    <w:multiLevelType w:val="hybridMultilevel"/>
    <w:tmpl w:val="356823B6"/>
    <w:lvl w:ilvl="0" w:tplc="FFFFFFFF">
      <w:start w:val="7"/>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num w:numId="1" w16cid:durableId="754012539">
    <w:abstractNumId w:val="20"/>
  </w:num>
  <w:num w:numId="2" w16cid:durableId="1455517975">
    <w:abstractNumId w:val="24"/>
  </w:num>
  <w:num w:numId="3" w16cid:durableId="1505127061">
    <w:abstractNumId w:val="22"/>
  </w:num>
  <w:num w:numId="4" w16cid:durableId="1923448460">
    <w:abstractNumId w:val="5"/>
  </w:num>
  <w:num w:numId="5" w16cid:durableId="485047956">
    <w:abstractNumId w:val="42"/>
  </w:num>
  <w:num w:numId="6" w16cid:durableId="699664413">
    <w:abstractNumId w:val="4"/>
  </w:num>
  <w:num w:numId="7" w16cid:durableId="625506243">
    <w:abstractNumId w:val="26"/>
  </w:num>
  <w:num w:numId="8" w16cid:durableId="1498881055">
    <w:abstractNumId w:val="6"/>
  </w:num>
  <w:num w:numId="9" w16cid:durableId="1490248282">
    <w:abstractNumId w:val="10"/>
  </w:num>
  <w:num w:numId="10" w16cid:durableId="364017387">
    <w:abstractNumId w:val="8"/>
  </w:num>
  <w:num w:numId="11" w16cid:durableId="2129078259">
    <w:abstractNumId w:val="38"/>
  </w:num>
  <w:num w:numId="12" w16cid:durableId="126049574">
    <w:abstractNumId w:val="15"/>
  </w:num>
  <w:num w:numId="13" w16cid:durableId="1470629310">
    <w:abstractNumId w:val="29"/>
  </w:num>
  <w:num w:numId="14" w16cid:durableId="914512733">
    <w:abstractNumId w:val="3"/>
  </w:num>
  <w:num w:numId="15" w16cid:durableId="20115639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5855767">
    <w:abstractNumId w:val="28"/>
  </w:num>
  <w:num w:numId="17" w16cid:durableId="1009794640">
    <w:abstractNumId w:val="18"/>
  </w:num>
  <w:num w:numId="18" w16cid:durableId="272173589">
    <w:abstractNumId w:val="34"/>
  </w:num>
  <w:num w:numId="19" w16cid:durableId="1348753225">
    <w:abstractNumId w:val="36"/>
  </w:num>
  <w:num w:numId="20" w16cid:durableId="1969584558">
    <w:abstractNumId w:val="37"/>
  </w:num>
  <w:num w:numId="21" w16cid:durableId="137186266">
    <w:abstractNumId w:val="30"/>
  </w:num>
  <w:num w:numId="22" w16cid:durableId="499318966">
    <w:abstractNumId w:val="12"/>
  </w:num>
  <w:num w:numId="23" w16cid:durableId="1049957875">
    <w:abstractNumId w:val="41"/>
  </w:num>
  <w:num w:numId="24" w16cid:durableId="322970691">
    <w:abstractNumId w:val="32"/>
  </w:num>
  <w:num w:numId="25" w16cid:durableId="1826315973">
    <w:abstractNumId w:val="35"/>
  </w:num>
  <w:num w:numId="26" w16cid:durableId="388696398">
    <w:abstractNumId w:val="7"/>
  </w:num>
  <w:num w:numId="27" w16cid:durableId="1289314651">
    <w:abstractNumId w:val="33"/>
  </w:num>
  <w:num w:numId="28" w16cid:durableId="1267736893">
    <w:abstractNumId w:val="31"/>
  </w:num>
  <w:num w:numId="29" w16cid:durableId="823201008">
    <w:abstractNumId w:val="23"/>
  </w:num>
  <w:num w:numId="30" w16cid:durableId="2118020009">
    <w:abstractNumId w:val="25"/>
  </w:num>
  <w:num w:numId="31" w16cid:durableId="1045104559">
    <w:abstractNumId w:val="19"/>
  </w:num>
  <w:num w:numId="32" w16cid:durableId="225071293">
    <w:abstractNumId w:val="39"/>
  </w:num>
  <w:num w:numId="33" w16cid:durableId="78646348">
    <w:abstractNumId w:val="9"/>
  </w:num>
  <w:num w:numId="34" w16cid:durableId="854423059">
    <w:abstractNumId w:val="0"/>
  </w:num>
  <w:num w:numId="35" w16cid:durableId="503252212">
    <w:abstractNumId w:val="2"/>
  </w:num>
  <w:num w:numId="36" w16cid:durableId="54856305">
    <w:abstractNumId w:val="21"/>
  </w:num>
  <w:num w:numId="37" w16cid:durableId="1197617010">
    <w:abstractNumId w:val="44"/>
  </w:num>
  <w:num w:numId="38" w16cid:durableId="749159966">
    <w:abstractNumId w:val="13"/>
  </w:num>
  <w:num w:numId="39" w16cid:durableId="280763675">
    <w:abstractNumId w:val="11"/>
  </w:num>
  <w:num w:numId="40" w16cid:durableId="1325165142">
    <w:abstractNumId w:val="17"/>
  </w:num>
  <w:num w:numId="41" w16cid:durableId="802505181">
    <w:abstractNumId w:val="16"/>
  </w:num>
  <w:num w:numId="42" w16cid:durableId="115218148">
    <w:abstractNumId w:val="27"/>
  </w:num>
  <w:num w:numId="43" w16cid:durableId="1217014504">
    <w:abstractNumId w:val="1"/>
  </w:num>
  <w:num w:numId="44" w16cid:durableId="1980071673">
    <w:abstractNumId w:val="40"/>
  </w:num>
  <w:num w:numId="45" w16cid:durableId="1176771691">
    <w:abstractNumId w:val="43"/>
  </w:num>
  <w:num w:numId="46" w16cid:durableId="12896296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ttachedTemplate r:id="rId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9A"/>
    <w:rsid w:val="0000361F"/>
    <w:rsid w:val="000061B7"/>
    <w:rsid w:val="00006DA1"/>
    <w:rsid w:val="00007D49"/>
    <w:rsid w:val="00011D6D"/>
    <w:rsid w:val="000159E7"/>
    <w:rsid w:val="00017C20"/>
    <w:rsid w:val="000202E1"/>
    <w:rsid w:val="00020E7D"/>
    <w:rsid w:val="0002123A"/>
    <w:rsid w:val="000222F4"/>
    <w:rsid w:val="00022CB9"/>
    <w:rsid w:val="000231BF"/>
    <w:rsid w:val="00023643"/>
    <w:rsid w:val="0002497A"/>
    <w:rsid w:val="000330DE"/>
    <w:rsid w:val="00035BB8"/>
    <w:rsid w:val="0003700E"/>
    <w:rsid w:val="0003702B"/>
    <w:rsid w:val="000420FB"/>
    <w:rsid w:val="0004278B"/>
    <w:rsid w:val="00046AAC"/>
    <w:rsid w:val="00046B27"/>
    <w:rsid w:val="00046CCC"/>
    <w:rsid w:val="00050806"/>
    <w:rsid w:val="000553EB"/>
    <w:rsid w:val="000553FF"/>
    <w:rsid w:val="00055941"/>
    <w:rsid w:val="000568B3"/>
    <w:rsid w:val="00057CAE"/>
    <w:rsid w:val="00060813"/>
    <w:rsid w:val="00060B0F"/>
    <w:rsid w:val="00061832"/>
    <w:rsid w:val="0006243C"/>
    <w:rsid w:val="00062F96"/>
    <w:rsid w:val="00063782"/>
    <w:rsid w:val="00063B11"/>
    <w:rsid w:val="00066827"/>
    <w:rsid w:val="00067B03"/>
    <w:rsid w:val="000721E4"/>
    <w:rsid w:val="000753A6"/>
    <w:rsid w:val="000761BC"/>
    <w:rsid w:val="00077D4F"/>
    <w:rsid w:val="000802B6"/>
    <w:rsid w:val="00082784"/>
    <w:rsid w:val="00083BFF"/>
    <w:rsid w:val="00084339"/>
    <w:rsid w:val="0009192D"/>
    <w:rsid w:val="00094527"/>
    <w:rsid w:val="00095D34"/>
    <w:rsid w:val="000A0883"/>
    <w:rsid w:val="000A2629"/>
    <w:rsid w:val="000A2A46"/>
    <w:rsid w:val="000A2B71"/>
    <w:rsid w:val="000A4556"/>
    <w:rsid w:val="000A71B7"/>
    <w:rsid w:val="000A7A07"/>
    <w:rsid w:val="000A7E91"/>
    <w:rsid w:val="000B16A5"/>
    <w:rsid w:val="000B3269"/>
    <w:rsid w:val="000B43F1"/>
    <w:rsid w:val="000B466A"/>
    <w:rsid w:val="000B4AC4"/>
    <w:rsid w:val="000B71D1"/>
    <w:rsid w:val="000C2474"/>
    <w:rsid w:val="000C258D"/>
    <w:rsid w:val="000C2636"/>
    <w:rsid w:val="000C3B7A"/>
    <w:rsid w:val="000C4716"/>
    <w:rsid w:val="000C58BE"/>
    <w:rsid w:val="000C71F7"/>
    <w:rsid w:val="000D2D77"/>
    <w:rsid w:val="000D3DFC"/>
    <w:rsid w:val="000D4C6B"/>
    <w:rsid w:val="000D69C5"/>
    <w:rsid w:val="000D703F"/>
    <w:rsid w:val="000D7336"/>
    <w:rsid w:val="000D7AC6"/>
    <w:rsid w:val="000D7D6A"/>
    <w:rsid w:val="000E3969"/>
    <w:rsid w:val="000F0691"/>
    <w:rsid w:val="000F22B0"/>
    <w:rsid w:val="000F3253"/>
    <w:rsid w:val="000F51AD"/>
    <w:rsid w:val="000F5EB1"/>
    <w:rsid w:val="000F6A7B"/>
    <w:rsid w:val="000F7D54"/>
    <w:rsid w:val="0010112E"/>
    <w:rsid w:val="00101CC1"/>
    <w:rsid w:val="00105920"/>
    <w:rsid w:val="001062C5"/>
    <w:rsid w:val="001119F4"/>
    <w:rsid w:val="00113438"/>
    <w:rsid w:val="001134B3"/>
    <w:rsid w:val="001149C5"/>
    <w:rsid w:val="00115564"/>
    <w:rsid w:val="0011726F"/>
    <w:rsid w:val="00120A1F"/>
    <w:rsid w:val="00121EE4"/>
    <w:rsid w:val="00121FAA"/>
    <w:rsid w:val="00125844"/>
    <w:rsid w:val="001272AB"/>
    <w:rsid w:val="0013067B"/>
    <w:rsid w:val="00132D5E"/>
    <w:rsid w:val="0013427C"/>
    <w:rsid w:val="00135C27"/>
    <w:rsid w:val="001366D1"/>
    <w:rsid w:val="001369BF"/>
    <w:rsid w:val="00143B75"/>
    <w:rsid w:val="00143D72"/>
    <w:rsid w:val="001464B8"/>
    <w:rsid w:val="00147F89"/>
    <w:rsid w:val="001503E5"/>
    <w:rsid w:val="0015478B"/>
    <w:rsid w:val="00155A1D"/>
    <w:rsid w:val="00156D46"/>
    <w:rsid w:val="00157989"/>
    <w:rsid w:val="00160386"/>
    <w:rsid w:val="001603A8"/>
    <w:rsid w:val="001616AE"/>
    <w:rsid w:val="00161FD6"/>
    <w:rsid w:val="001650BC"/>
    <w:rsid w:val="0016619D"/>
    <w:rsid w:val="00166845"/>
    <w:rsid w:val="001719F2"/>
    <w:rsid w:val="00171C81"/>
    <w:rsid w:val="00171FA0"/>
    <w:rsid w:val="001725C3"/>
    <w:rsid w:val="00172AE0"/>
    <w:rsid w:val="0017428C"/>
    <w:rsid w:val="001743B8"/>
    <w:rsid w:val="001757F4"/>
    <w:rsid w:val="00175878"/>
    <w:rsid w:val="00176C15"/>
    <w:rsid w:val="00176E2A"/>
    <w:rsid w:val="001778F5"/>
    <w:rsid w:val="001826EE"/>
    <w:rsid w:val="00183C7F"/>
    <w:rsid w:val="0018545E"/>
    <w:rsid w:val="00185AB8"/>
    <w:rsid w:val="00185C92"/>
    <w:rsid w:val="00186222"/>
    <w:rsid w:val="0019001B"/>
    <w:rsid w:val="00192AFE"/>
    <w:rsid w:val="00194262"/>
    <w:rsid w:val="00195B60"/>
    <w:rsid w:val="00196B41"/>
    <w:rsid w:val="00197BD7"/>
    <w:rsid w:val="001A227E"/>
    <w:rsid w:val="001B1C35"/>
    <w:rsid w:val="001B36B0"/>
    <w:rsid w:val="001B3FA6"/>
    <w:rsid w:val="001B4353"/>
    <w:rsid w:val="001B4EE5"/>
    <w:rsid w:val="001B64F0"/>
    <w:rsid w:val="001C11B2"/>
    <w:rsid w:val="001C2410"/>
    <w:rsid w:val="001C30DC"/>
    <w:rsid w:val="001C67A1"/>
    <w:rsid w:val="001C7CA1"/>
    <w:rsid w:val="001D0702"/>
    <w:rsid w:val="001D1B76"/>
    <w:rsid w:val="001D1E54"/>
    <w:rsid w:val="001E0548"/>
    <w:rsid w:val="001E069A"/>
    <w:rsid w:val="001E0972"/>
    <w:rsid w:val="001E0CB9"/>
    <w:rsid w:val="001E4E7C"/>
    <w:rsid w:val="001E4F82"/>
    <w:rsid w:val="001E58DE"/>
    <w:rsid w:val="001E684C"/>
    <w:rsid w:val="001F0390"/>
    <w:rsid w:val="001F1E84"/>
    <w:rsid w:val="001F28C0"/>
    <w:rsid w:val="001F2D1E"/>
    <w:rsid w:val="002017AD"/>
    <w:rsid w:val="00201EE1"/>
    <w:rsid w:val="00204F24"/>
    <w:rsid w:val="0020605F"/>
    <w:rsid w:val="00206E13"/>
    <w:rsid w:val="002071CE"/>
    <w:rsid w:val="00212F00"/>
    <w:rsid w:val="00213004"/>
    <w:rsid w:val="0021473D"/>
    <w:rsid w:val="00216B41"/>
    <w:rsid w:val="00217044"/>
    <w:rsid w:val="00217724"/>
    <w:rsid w:val="00217B18"/>
    <w:rsid w:val="002207FF"/>
    <w:rsid w:val="002221F3"/>
    <w:rsid w:val="0022597F"/>
    <w:rsid w:val="00226E9F"/>
    <w:rsid w:val="002270D8"/>
    <w:rsid w:val="00227540"/>
    <w:rsid w:val="0023151F"/>
    <w:rsid w:val="00233619"/>
    <w:rsid w:val="002357AA"/>
    <w:rsid w:val="00236DF4"/>
    <w:rsid w:val="00237527"/>
    <w:rsid w:val="00237550"/>
    <w:rsid w:val="0024468A"/>
    <w:rsid w:val="00244856"/>
    <w:rsid w:val="00245510"/>
    <w:rsid w:val="0024630A"/>
    <w:rsid w:val="002574FC"/>
    <w:rsid w:val="0026080D"/>
    <w:rsid w:val="00260DDB"/>
    <w:rsid w:val="002638F9"/>
    <w:rsid w:val="00263DCC"/>
    <w:rsid w:val="00266707"/>
    <w:rsid w:val="00266764"/>
    <w:rsid w:val="002744DB"/>
    <w:rsid w:val="002766E8"/>
    <w:rsid w:val="00276781"/>
    <w:rsid w:val="00277A36"/>
    <w:rsid w:val="002808BF"/>
    <w:rsid w:val="00280F13"/>
    <w:rsid w:val="002827DD"/>
    <w:rsid w:val="00283ECA"/>
    <w:rsid w:val="00284835"/>
    <w:rsid w:val="00284DE7"/>
    <w:rsid w:val="0028632F"/>
    <w:rsid w:val="002868DE"/>
    <w:rsid w:val="002919F5"/>
    <w:rsid w:val="0029298C"/>
    <w:rsid w:val="00293240"/>
    <w:rsid w:val="00295264"/>
    <w:rsid w:val="0029614F"/>
    <w:rsid w:val="00296159"/>
    <w:rsid w:val="00296876"/>
    <w:rsid w:val="002969F6"/>
    <w:rsid w:val="0029794B"/>
    <w:rsid w:val="00297B7C"/>
    <w:rsid w:val="002A0A51"/>
    <w:rsid w:val="002A0FF8"/>
    <w:rsid w:val="002A120E"/>
    <w:rsid w:val="002A3956"/>
    <w:rsid w:val="002A4948"/>
    <w:rsid w:val="002A6014"/>
    <w:rsid w:val="002A7080"/>
    <w:rsid w:val="002B0A67"/>
    <w:rsid w:val="002B21CE"/>
    <w:rsid w:val="002B4FF4"/>
    <w:rsid w:val="002C0B90"/>
    <w:rsid w:val="002C1112"/>
    <w:rsid w:val="002C1308"/>
    <w:rsid w:val="002C4949"/>
    <w:rsid w:val="002C5F2A"/>
    <w:rsid w:val="002C7BA5"/>
    <w:rsid w:val="002D037F"/>
    <w:rsid w:val="002D081A"/>
    <w:rsid w:val="002D0A9A"/>
    <w:rsid w:val="002D190E"/>
    <w:rsid w:val="002D5A70"/>
    <w:rsid w:val="002D6223"/>
    <w:rsid w:val="002D7056"/>
    <w:rsid w:val="002E1BD7"/>
    <w:rsid w:val="002E3127"/>
    <w:rsid w:val="002E515E"/>
    <w:rsid w:val="002E5C31"/>
    <w:rsid w:val="002F2545"/>
    <w:rsid w:val="002F311D"/>
    <w:rsid w:val="00302DA6"/>
    <w:rsid w:val="0030386C"/>
    <w:rsid w:val="00304C1E"/>
    <w:rsid w:val="00305A4F"/>
    <w:rsid w:val="00305B6F"/>
    <w:rsid w:val="0030645A"/>
    <w:rsid w:val="00307775"/>
    <w:rsid w:val="00311B6C"/>
    <w:rsid w:val="00313899"/>
    <w:rsid w:val="00314FFF"/>
    <w:rsid w:val="003160B5"/>
    <w:rsid w:val="003172CF"/>
    <w:rsid w:val="003173FC"/>
    <w:rsid w:val="00317B45"/>
    <w:rsid w:val="0032053C"/>
    <w:rsid w:val="00320730"/>
    <w:rsid w:val="00320E24"/>
    <w:rsid w:val="0032288F"/>
    <w:rsid w:val="00324C40"/>
    <w:rsid w:val="00327587"/>
    <w:rsid w:val="003322C9"/>
    <w:rsid w:val="00333624"/>
    <w:rsid w:val="003364BD"/>
    <w:rsid w:val="0034196B"/>
    <w:rsid w:val="003421CD"/>
    <w:rsid w:val="00352796"/>
    <w:rsid w:val="00355410"/>
    <w:rsid w:val="0035592B"/>
    <w:rsid w:val="0035665C"/>
    <w:rsid w:val="00356B73"/>
    <w:rsid w:val="00357440"/>
    <w:rsid w:val="00357E84"/>
    <w:rsid w:val="00360760"/>
    <w:rsid w:val="003628DB"/>
    <w:rsid w:val="00364C69"/>
    <w:rsid w:val="00365431"/>
    <w:rsid w:val="00366033"/>
    <w:rsid w:val="00366780"/>
    <w:rsid w:val="00371A49"/>
    <w:rsid w:val="00371D18"/>
    <w:rsid w:val="00372724"/>
    <w:rsid w:val="00373A60"/>
    <w:rsid w:val="003764A0"/>
    <w:rsid w:val="00376BB1"/>
    <w:rsid w:val="00377232"/>
    <w:rsid w:val="003776B9"/>
    <w:rsid w:val="0038101C"/>
    <w:rsid w:val="003816E6"/>
    <w:rsid w:val="0038310B"/>
    <w:rsid w:val="00383B43"/>
    <w:rsid w:val="00384A24"/>
    <w:rsid w:val="00384F28"/>
    <w:rsid w:val="003878E9"/>
    <w:rsid w:val="00390AEC"/>
    <w:rsid w:val="00391C47"/>
    <w:rsid w:val="0039372E"/>
    <w:rsid w:val="003938DB"/>
    <w:rsid w:val="003940FD"/>
    <w:rsid w:val="00394938"/>
    <w:rsid w:val="00395806"/>
    <w:rsid w:val="003A0215"/>
    <w:rsid w:val="003A12D1"/>
    <w:rsid w:val="003A1330"/>
    <w:rsid w:val="003A21C9"/>
    <w:rsid w:val="003A37FE"/>
    <w:rsid w:val="003A3917"/>
    <w:rsid w:val="003A3AD7"/>
    <w:rsid w:val="003A47EF"/>
    <w:rsid w:val="003A4EA5"/>
    <w:rsid w:val="003B254D"/>
    <w:rsid w:val="003B2D71"/>
    <w:rsid w:val="003B545D"/>
    <w:rsid w:val="003C0194"/>
    <w:rsid w:val="003C3744"/>
    <w:rsid w:val="003C488D"/>
    <w:rsid w:val="003C5245"/>
    <w:rsid w:val="003C5A52"/>
    <w:rsid w:val="003C5D43"/>
    <w:rsid w:val="003D1B1E"/>
    <w:rsid w:val="003D26B0"/>
    <w:rsid w:val="003D27D5"/>
    <w:rsid w:val="003D5809"/>
    <w:rsid w:val="003D5AE8"/>
    <w:rsid w:val="003D7285"/>
    <w:rsid w:val="003E0B3A"/>
    <w:rsid w:val="003E2B7C"/>
    <w:rsid w:val="003E569B"/>
    <w:rsid w:val="003E6C1F"/>
    <w:rsid w:val="003E76A1"/>
    <w:rsid w:val="003F019F"/>
    <w:rsid w:val="003F1134"/>
    <w:rsid w:val="003F25B6"/>
    <w:rsid w:val="003F3228"/>
    <w:rsid w:val="004009FF"/>
    <w:rsid w:val="00401557"/>
    <w:rsid w:val="00401DC2"/>
    <w:rsid w:val="00401E8F"/>
    <w:rsid w:val="004040DA"/>
    <w:rsid w:val="00406589"/>
    <w:rsid w:val="00410D58"/>
    <w:rsid w:val="00411D29"/>
    <w:rsid w:val="00412DDF"/>
    <w:rsid w:val="00415E32"/>
    <w:rsid w:val="004164DB"/>
    <w:rsid w:val="004220BD"/>
    <w:rsid w:val="00422B5C"/>
    <w:rsid w:val="004243DA"/>
    <w:rsid w:val="0042441A"/>
    <w:rsid w:val="00424E04"/>
    <w:rsid w:val="00424F73"/>
    <w:rsid w:val="004262D3"/>
    <w:rsid w:val="00430F66"/>
    <w:rsid w:val="00431B29"/>
    <w:rsid w:val="00433BD5"/>
    <w:rsid w:val="00434553"/>
    <w:rsid w:val="00434906"/>
    <w:rsid w:val="00436C04"/>
    <w:rsid w:val="00437E33"/>
    <w:rsid w:val="00441214"/>
    <w:rsid w:val="00441D20"/>
    <w:rsid w:val="00443C14"/>
    <w:rsid w:val="004457B7"/>
    <w:rsid w:val="00445B6E"/>
    <w:rsid w:val="00453079"/>
    <w:rsid w:val="00456D6E"/>
    <w:rsid w:val="00460BD2"/>
    <w:rsid w:val="004627E4"/>
    <w:rsid w:val="0046597B"/>
    <w:rsid w:val="0046695B"/>
    <w:rsid w:val="004669E1"/>
    <w:rsid w:val="00466F7A"/>
    <w:rsid w:val="00467C1A"/>
    <w:rsid w:val="0047020B"/>
    <w:rsid w:val="00473CA7"/>
    <w:rsid w:val="004765B5"/>
    <w:rsid w:val="00481FE4"/>
    <w:rsid w:val="004823BA"/>
    <w:rsid w:val="004847C2"/>
    <w:rsid w:val="00485439"/>
    <w:rsid w:val="00485B59"/>
    <w:rsid w:val="00485EB3"/>
    <w:rsid w:val="004862D9"/>
    <w:rsid w:val="00487B88"/>
    <w:rsid w:val="0049229C"/>
    <w:rsid w:val="004934F5"/>
    <w:rsid w:val="004945BD"/>
    <w:rsid w:val="0049549E"/>
    <w:rsid w:val="00496D71"/>
    <w:rsid w:val="004A1368"/>
    <w:rsid w:val="004A71E9"/>
    <w:rsid w:val="004B20DF"/>
    <w:rsid w:val="004B2C29"/>
    <w:rsid w:val="004B5884"/>
    <w:rsid w:val="004B6BFE"/>
    <w:rsid w:val="004C595B"/>
    <w:rsid w:val="004C5F24"/>
    <w:rsid w:val="004C74E9"/>
    <w:rsid w:val="004C75FC"/>
    <w:rsid w:val="004D22EF"/>
    <w:rsid w:val="004D392D"/>
    <w:rsid w:val="004D5E22"/>
    <w:rsid w:val="004D61EB"/>
    <w:rsid w:val="004D63B9"/>
    <w:rsid w:val="004E0F6A"/>
    <w:rsid w:val="004E2B3C"/>
    <w:rsid w:val="004E40F1"/>
    <w:rsid w:val="004E44FB"/>
    <w:rsid w:val="004E61E4"/>
    <w:rsid w:val="004E6EE4"/>
    <w:rsid w:val="004F001F"/>
    <w:rsid w:val="004F063D"/>
    <w:rsid w:val="004F284A"/>
    <w:rsid w:val="004F2BDC"/>
    <w:rsid w:val="004F411A"/>
    <w:rsid w:val="004F739D"/>
    <w:rsid w:val="005004D0"/>
    <w:rsid w:val="00500AF1"/>
    <w:rsid w:val="0050163E"/>
    <w:rsid w:val="00502E6B"/>
    <w:rsid w:val="00503721"/>
    <w:rsid w:val="00503A22"/>
    <w:rsid w:val="00504FB1"/>
    <w:rsid w:val="0050501D"/>
    <w:rsid w:val="00505B86"/>
    <w:rsid w:val="00513B16"/>
    <w:rsid w:val="00513BE3"/>
    <w:rsid w:val="00516912"/>
    <w:rsid w:val="00516A38"/>
    <w:rsid w:val="00517C16"/>
    <w:rsid w:val="005201A7"/>
    <w:rsid w:val="0052281C"/>
    <w:rsid w:val="005244B9"/>
    <w:rsid w:val="00527406"/>
    <w:rsid w:val="005304D4"/>
    <w:rsid w:val="0053241E"/>
    <w:rsid w:val="0053318A"/>
    <w:rsid w:val="0053528C"/>
    <w:rsid w:val="00535856"/>
    <w:rsid w:val="00536950"/>
    <w:rsid w:val="00536A36"/>
    <w:rsid w:val="00537034"/>
    <w:rsid w:val="00537407"/>
    <w:rsid w:val="00537B85"/>
    <w:rsid w:val="00537EE6"/>
    <w:rsid w:val="0054274E"/>
    <w:rsid w:val="00544DB4"/>
    <w:rsid w:val="00546B4C"/>
    <w:rsid w:val="00553DDA"/>
    <w:rsid w:val="00555C0E"/>
    <w:rsid w:val="00557344"/>
    <w:rsid w:val="00565C18"/>
    <w:rsid w:val="0056721B"/>
    <w:rsid w:val="005703E9"/>
    <w:rsid w:val="00570508"/>
    <w:rsid w:val="00571133"/>
    <w:rsid w:val="00574BC5"/>
    <w:rsid w:val="00576604"/>
    <w:rsid w:val="00577DF5"/>
    <w:rsid w:val="00582790"/>
    <w:rsid w:val="0058432A"/>
    <w:rsid w:val="00586A6E"/>
    <w:rsid w:val="005877DD"/>
    <w:rsid w:val="00591010"/>
    <w:rsid w:val="0059172C"/>
    <w:rsid w:val="0059211F"/>
    <w:rsid w:val="005934A6"/>
    <w:rsid w:val="00597E4F"/>
    <w:rsid w:val="005A058D"/>
    <w:rsid w:val="005A18B3"/>
    <w:rsid w:val="005A33D0"/>
    <w:rsid w:val="005A4D9F"/>
    <w:rsid w:val="005A5079"/>
    <w:rsid w:val="005A5AF2"/>
    <w:rsid w:val="005A5B0A"/>
    <w:rsid w:val="005B1100"/>
    <w:rsid w:val="005B1607"/>
    <w:rsid w:val="005B26E7"/>
    <w:rsid w:val="005B4344"/>
    <w:rsid w:val="005B51ED"/>
    <w:rsid w:val="005B54D7"/>
    <w:rsid w:val="005B5702"/>
    <w:rsid w:val="005B5E71"/>
    <w:rsid w:val="005C24B3"/>
    <w:rsid w:val="005C3A3A"/>
    <w:rsid w:val="005C44E2"/>
    <w:rsid w:val="005D13B6"/>
    <w:rsid w:val="005D2773"/>
    <w:rsid w:val="005D28C2"/>
    <w:rsid w:val="005D3471"/>
    <w:rsid w:val="005D35B5"/>
    <w:rsid w:val="005D6DB2"/>
    <w:rsid w:val="005E073E"/>
    <w:rsid w:val="005E1BAF"/>
    <w:rsid w:val="005E27AA"/>
    <w:rsid w:val="005F2095"/>
    <w:rsid w:val="005F6A2C"/>
    <w:rsid w:val="005F782D"/>
    <w:rsid w:val="00600DDB"/>
    <w:rsid w:val="00603B20"/>
    <w:rsid w:val="00606402"/>
    <w:rsid w:val="00607EE1"/>
    <w:rsid w:val="006108FD"/>
    <w:rsid w:val="006145A3"/>
    <w:rsid w:val="00615290"/>
    <w:rsid w:val="00617480"/>
    <w:rsid w:val="00622206"/>
    <w:rsid w:val="00622AFB"/>
    <w:rsid w:val="00622FAB"/>
    <w:rsid w:val="00623DDE"/>
    <w:rsid w:val="00625B32"/>
    <w:rsid w:val="00625F0A"/>
    <w:rsid w:val="0062631A"/>
    <w:rsid w:val="0062723D"/>
    <w:rsid w:val="00631863"/>
    <w:rsid w:val="00633CE2"/>
    <w:rsid w:val="006342B0"/>
    <w:rsid w:val="00635AF7"/>
    <w:rsid w:val="006376A3"/>
    <w:rsid w:val="006450CC"/>
    <w:rsid w:val="0064616C"/>
    <w:rsid w:val="00646DB3"/>
    <w:rsid w:val="00652B4D"/>
    <w:rsid w:val="006533DD"/>
    <w:rsid w:val="006551AE"/>
    <w:rsid w:val="006567B0"/>
    <w:rsid w:val="0067129C"/>
    <w:rsid w:val="00671CD6"/>
    <w:rsid w:val="00673504"/>
    <w:rsid w:val="00676561"/>
    <w:rsid w:val="0067796C"/>
    <w:rsid w:val="006801A1"/>
    <w:rsid w:val="0068443B"/>
    <w:rsid w:val="006915C5"/>
    <w:rsid w:val="00692B34"/>
    <w:rsid w:val="0069550B"/>
    <w:rsid w:val="006962B7"/>
    <w:rsid w:val="00696971"/>
    <w:rsid w:val="00696F9A"/>
    <w:rsid w:val="006A11D5"/>
    <w:rsid w:val="006A36FD"/>
    <w:rsid w:val="006A46F2"/>
    <w:rsid w:val="006A5678"/>
    <w:rsid w:val="006A6269"/>
    <w:rsid w:val="006A7136"/>
    <w:rsid w:val="006B0844"/>
    <w:rsid w:val="006B0F2A"/>
    <w:rsid w:val="006B445F"/>
    <w:rsid w:val="006B5D14"/>
    <w:rsid w:val="006B6120"/>
    <w:rsid w:val="006B767F"/>
    <w:rsid w:val="006B76AE"/>
    <w:rsid w:val="006C1391"/>
    <w:rsid w:val="006C427E"/>
    <w:rsid w:val="006C42FE"/>
    <w:rsid w:val="006C55D8"/>
    <w:rsid w:val="006C7979"/>
    <w:rsid w:val="006C7B15"/>
    <w:rsid w:val="006D3DE3"/>
    <w:rsid w:val="006D727F"/>
    <w:rsid w:val="006D73BB"/>
    <w:rsid w:val="006D7524"/>
    <w:rsid w:val="006D7C8A"/>
    <w:rsid w:val="006E15F2"/>
    <w:rsid w:val="006E17D1"/>
    <w:rsid w:val="006E715D"/>
    <w:rsid w:val="006F042D"/>
    <w:rsid w:val="006F0C25"/>
    <w:rsid w:val="006F1158"/>
    <w:rsid w:val="006F193F"/>
    <w:rsid w:val="006F2A37"/>
    <w:rsid w:val="006F31A1"/>
    <w:rsid w:val="006F35D6"/>
    <w:rsid w:val="006F4DD6"/>
    <w:rsid w:val="006F4DE5"/>
    <w:rsid w:val="006F70D2"/>
    <w:rsid w:val="00701653"/>
    <w:rsid w:val="007021B2"/>
    <w:rsid w:val="007036AD"/>
    <w:rsid w:val="00703D6C"/>
    <w:rsid w:val="00705C5F"/>
    <w:rsid w:val="00706B9A"/>
    <w:rsid w:val="0070722F"/>
    <w:rsid w:val="00707570"/>
    <w:rsid w:val="00712EA0"/>
    <w:rsid w:val="00715734"/>
    <w:rsid w:val="00716527"/>
    <w:rsid w:val="00717967"/>
    <w:rsid w:val="007217DC"/>
    <w:rsid w:val="00721873"/>
    <w:rsid w:val="007222E3"/>
    <w:rsid w:val="00723400"/>
    <w:rsid w:val="00723A85"/>
    <w:rsid w:val="00726751"/>
    <w:rsid w:val="00727380"/>
    <w:rsid w:val="00727C90"/>
    <w:rsid w:val="0073517B"/>
    <w:rsid w:val="00735476"/>
    <w:rsid w:val="0073704E"/>
    <w:rsid w:val="007370A3"/>
    <w:rsid w:val="00737D9B"/>
    <w:rsid w:val="007408D1"/>
    <w:rsid w:val="00741128"/>
    <w:rsid w:val="00741265"/>
    <w:rsid w:val="00741EBF"/>
    <w:rsid w:val="007431F0"/>
    <w:rsid w:val="0074437A"/>
    <w:rsid w:val="007446CC"/>
    <w:rsid w:val="0074521E"/>
    <w:rsid w:val="00745582"/>
    <w:rsid w:val="0074768F"/>
    <w:rsid w:val="007506B1"/>
    <w:rsid w:val="00752CB2"/>
    <w:rsid w:val="00753925"/>
    <w:rsid w:val="00753F68"/>
    <w:rsid w:val="0075495F"/>
    <w:rsid w:val="00756452"/>
    <w:rsid w:val="00756B17"/>
    <w:rsid w:val="00760D38"/>
    <w:rsid w:val="007618E6"/>
    <w:rsid w:val="00763F5A"/>
    <w:rsid w:val="007665E7"/>
    <w:rsid w:val="007678C6"/>
    <w:rsid w:val="0077187C"/>
    <w:rsid w:val="00774345"/>
    <w:rsid w:val="007745E2"/>
    <w:rsid w:val="00781E8C"/>
    <w:rsid w:val="00782D64"/>
    <w:rsid w:val="00787424"/>
    <w:rsid w:val="00787B5F"/>
    <w:rsid w:val="00791B60"/>
    <w:rsid w:val="00792A48"/>
    <w:rsid w:val="007939B4"/>
    <w:rsid w:val="00793C32"/>
    <w:rsid w:val="0079404D"/>
    <w:rsid w:val="00794CDE"/>
    <w:rsid w:val="007950D9"/>
    <w:rsid w:val="007952CA"/>
    <w:rsid w:val="00795C67"/>
    <w:rsid w:val="00796CE3"/>
    <w:rsid w:val="0079735E"/>
    <w:rsid w:val="00797A39"/>
    <w:rsid w:val="00797B58"/>
    <w:rsid w:val="007A19AD"/>
    <w:rsid w:val="007A2CC8"/>
    <w:rsid w:val="007A489B"/>
    <w:rsid w:val="007B0373"/>
    <w:rsid w:val="007B079A"/>
    <w:rsid w:val="007B3AA0"/>
    <w:rsid w:val="007B432F"/>
    <w:rsid w:val="007B4375"/>
    <w:rsid w:val="007B7656"/>
    <w:rsid w:val="007B798F"/>
    <w:rsid w:val="007C129B"/>
    <w:rsid w:val="007C2D70"/>
    <w:rsid w:val="007C2EFD"/>
    <w:rsid w:val="007C4DF5"/>
    <w:rsid w:val="007C56EB"/>
    <w:rsid w:val="007C6C52"/>
    <w:rsid w:val="007C71F3"/>
    <w:rsid w:val="007C76EA"/>
    <w:rsid w:val="007C7A06"/>
    <w:rsid w:val="007D60A3"/>
    <w:rsid w:val="007D6225"/>
    <w:rsid w:val="007D6737"/>
    <w:rsid w:val="007E1498"/>
    <w:rsid w:val="007E2C7B"/>
    <w:rsid w:val="007E56F4"/>
    <w:rsid w:val="007F09F5"/>
    <w:rsid w:val="007F1E26"/>
    <w:rsid w:val="007F2D2C"/>
    <w:rsid w:val="00800E21"/>
    <w:rsid w:val="00805D2F"/>
    <w:rsid w:val="00806507"/>
    <w:rsid w:val="008075E6"/>
    <w:rsid w:val="00807E9E"/>
    <w:rsid w:val="00810FF0"/>
    <w:rsid w:val="00813BFD"/>
    <w:rsid w:val="00813CF7"/>
    <w:rsid w:val="008163C4"/>
    <w:rsid w:val="00817781"/>
    <w:rsid w:val="00820C19"/>
    <w:rsid w:val="0082110B"/>
    <w:rsid w:val="00821E35"/>
    <w:rsid w:val="008224A1"/>
    <w:rsid w:val="0082436B"/>
    <w:rsid w:val="008251F5"/>
    <w:rsid w:val="0082537F"/>
    <w:rsid w:val="00826DA1"/>
    <w:rsid w:val="00827178"/>
    <w:rsid w:val="008272E5"/>
    <w:rsid w:val="00831A0B"/>
    <w:rsid w:val="008345E8"/>
    <w:rsid w:val="008408D2"/>
    <w:rsid w:val="00841E81"/>
    <w:rsid w:val="00847883"/>
    <w:rsid w:val="00847E51"/>
    <w:rsid w:val="008500E3"/>
    <w:rsid w:val="00850609"/>
    <w:rsid w:val="0085282D"/>
    <w:rsid w:val="00853EE0"/>
    <w:rsid w:val="00860528"/>
    <w:rsid w:val="00860C76"/>
    <w:rsid w:val="00862D10"/>
    <w:rsid w:val="008632C1"/>
    <w:rsid w:val="0086422B"/>
    <w:rsid w:val="00873ED5"/>
    <w:rsid w:val="00876CCB"/>
    <w:rsid w:val="00877673"/>
    <w:rsid w:val="00881AC6"/>
    <w:rsid w:val="00881C00"/>
    <w:rsid w:val="0088218F"/>
    <w:rsid w:val="008825F4"/>
    <w:rsid w:val="00883C28"/>
    <w:rsid w:val="00883FBF"/>
    <w:rsid w:val="00887155"/>
    <w:rsid w:val="008871B7"/>
    <w:rsid w:val="00891A1D"/>
    <w:rsid w:val="00892E91"/>
    <w:rsid w:val="00892FB2"/>
    <w:rsid w:val="00892FF7"/>
    <w:rsid w:val="008949DB"/>
    <w:rsid w:val="008949FE"/>
    <w:rsid w:val="008951D8"/>
    <w:rsid w:val="00895EF3"/>
    <w:rsid w:val="00896212"/>
    <w:rsid w:val="008A095E"/>
    <w:rsid w:val="008A1811"/>
    <w:rsid w:val="008A26BD"/>
    <w:rsid w:val="008A36E1"/>
    <w:rsid w:val="008A3C54"/>
    <w:rsid w:val="008A3E67"/>
    <w:rsid w:val="008A4475"/>
    <w:rsid w:val="008A5AD2"/>
    <w:rsid w:val="008A5DC2"/>
    <w:rsid w:val="008B1C24"/>
    <w:rsid w:val="008B2FE4"/>
    <w:rsid w:val="008B58B4"/>
    <w:rsid w:val="008B6F9A"/>
    <w:rsid w:val="008B77A4"/>
    <w:rsid w:val="008C2966"/>
    <w:rsid w:val="008C2E6E"/>
    <w:rsid w:val="008C71E6"/>
    <w:rsid w:val="008D0C7D"/>
    <w:rsid w:val="008D1AC3"/>
    <w:rsid w:val="008D3D95"/>
    <w:rsid w:val="008D40DA"/>
    <w:rsid w:val="008D4D87"/>
    <w:rsid w:val="008D568B"/>
    <w:rsid w:val="008D61F0"/>
    <w:rsid w:val="008D64C6"/>
    <w:rsid w:val="008D66C7"/>
    <w:rsid w:val="008E0CC0"/>
    <w:rsid w:val="008E19EF"/>
    <w:rsid w:val="008E31F4"/>
    <w:rsid w:val="008E5338"/>
    <w:rsid w:val="008F2C23"/>
    <w:rsid w:val="008F4DEB"/>
    <w:rsid w:val="008F4F52"/>
    <w:rsid w:val="008F5662"/>
    <w:rsid w:val="008F752B"/>
    <w:rsid w:val="0090357F"/>
    <w:rsid w:val="009041F9"/>
    <w:rsid w:val="00906A5D"/>
    <w:rsid w:val="00906AA4"/>
    <w:rsid w:val="00907586"/>
    <w:rsid w:val="00907BA2"/>
    <w:rsid w:val="00914522"/>
    <w:rsid w:val="00915BB4"/>
    <w:rsid w:val="009161BE"/>
    <w:rsid w:val="009161D3"/>
    <w:rsid w:val="0091633B"/>
    <w:rsid w:val="0091687F"/>
    <w:rsid w:val="00922D51"/>
    <w:rsid w:val="0092673B"/>
    <w:rsid w:val="009269D5"/>
    <w:rsid w:val="0093010F"/>
    <w:rsid w:val="009309C5"/>
    <w:rsid w:val="009323FF"/>
    <w:rsid w:val="00934515"/>
    <w:rsid w:val="00935151"/>
    <w:rsid w:val="00936506"/>
    <w:rsid w:val="00936E19"/>
    <w:rsid w:val="0093706F"/>
    <w:rsid w:val="00937EDE"/>
    <w:rsid w:val="0094013C"/>
    <w:rsid w:val="00940977"/>
    <w:rsid w:val="009412CE"/>
    <w:rsid w:val="009413B8"/>
    <w:rsid w:val="00941FB8"/>
    <w:rsid w:val="00950359"/>
    <w:rsid w:val="00951888"/>
    <w:rsid w:val="009535A7"/>
    <w:rsid w:val="009540DA"/>
    <w:rsid w:val="00960326"/>
    <w:rsid w:val="009608A7"/>
    <w:rsid w:val="00963DD6"/>
    <w:rsid w:val="00971C8F"/>
    <w:rsid w:val="00972F7F"/>
    <w:rsid w:val="009736E5"/>
    <w:rsid w:val="0097434C"/>
    <w:rsid w:val="0097569B"/>
    <w:rsid w:val="00977519"/>
    <w:rsid w:val="00980232"/>
    <w:rsid w:val="00981934"/>
    <w:rsid w:val="009822E1"/>
    <w:rsid w:val="00982C1D"/>
    <w:rsid w:val="00983274"/>
    <w:rsid w:val="0098601D"/>
    <w:rsid w:val="009866E4"/>
    <w:rsid w:val="0098700C"/>
    <w:rsid w:val="00991228"/>
    <w:rsid w:val="00992836"/>
    <w:rsid w:val="00995CB6"/>
    <w:rsid w:val="00996799"/>
    <w:rsid w:val="00997B1E"/>
    <w:rsid w:val="009A08C8"/>
    <w:rsid w:val="009A23EE"/>
    <w:rsid w:val="009A5040"/>
    <w:rsid w:val="009A6242"/>
    <w:rsid w:val="009B32E7"/>
    <w:rsid w:val="009B5F35"/>
    <w:rsid w:val="009B73D6"/>
    <w:rsid w:val="009C1184"/>
    <w:rsid w:val="009C2297"/>
    <w:rsid w:val="009C41C0"/>
    <w:rsid w:val="009C4E5D"/>
    <w:rsid w:val="009C5478"/>
    <w:rsid w:val="009C5D42"/>
    <w:rsid w:val="009D09AF"/>
    <w:rsid w:val="009D157B"/>
    <w:rsid w:val="009D1DBE"/>
    <w:rsid w:val="009D2BDC"/>
    <w:rsid w:val="009D38BA"/>
    <w:rsid w:val="009D51BB"/>
    <w:rsid w:val="009D601A"/>
    <w:rsid w:val="009D6F8B"/>
    <w:rsid w:val="009E068D"/>
    <w:rsid w:val="009E0F26"/>
    <w:rsid w:val="009E2743"/>
    <w:rsid w:val="009E48DF"/>
    <w:rsid w:val="009E6188"/>
    <w:rsid w:val="009E6B26"/>
    <w:rsid w:val="009F0974"/>
    <w:rsid w:val="009F3B41"/>
    <w:rsid w:val="009F43A2"/>
    <w:rsid w:val="009F53A3"/>
    <w:rsid w:val="009F563D"/>
    <w:rsid w:val="009F6CEC"/>
    <w:rsid w:val="009F70B1"/>
    <w:rsid w:val="00A01793"/>
    <w:rsid w:val="00A02FA5"/>
    <w:rsid w:val="00A05479"/>
    <w:rsid w:val="00A05F35"/>
    <w:rsid w:val="00A112BD"/>
    <w:rsid w:val="00A156F6"/>
    <w:rsid w:val="00A163F2"/>
    <w:rsid w:val="00A169C4"/>
    <w:rsid w:val="00A208F4"/>
    <w:rsid w:val="00A2393E"/>
    <w:rsid w:val="00A23C9C"/>
    <w:rsid w:val="00A24A31"/>
    <w:rsid w:val="00A24DA7"/>
    <w:rsid w:val="00A2798F"/>
    <w:rsid w:val="00A30EDB"/>
    <w:rsid w:val="00A35389"/>
    <w:rsid w:val="00A361CE"/>
    <w:rsid w:val="00A36EC9"/>
    <w:rsid w:val="00A41DCD"/>
    <w:rsid w:val="00A437BD"/>
    <w:rsid w:val="00A437D7"/>
    <w:rsid w:val="00A46E34"/>
    <w:rsid w:val="00A51E0D"/>
    <w:rsid w:val="00A54C50"/>
    <w:rsid w:val="00A54DA6"/>
    <w:rsid w:val="00A568A0"/>
    <w:rsid w:val="00A643AF"/>
    <w:rsid w:val="00A658FE"/>
    <w:rsid w:val="00A66D5D"/>
    <w:rsid w:val="00A71072"/>
    <w:rsid w:val="00A71A9F"/>
    <w:rsid w:val="00A71B5E"/>
    <w:rsid w:val="00A7237B"/>
    <w:rsid w:val="00A75D81"/>
    <w:rsid w:val="00A778F9"/>
    <w:rsid w:val="00A820B3"/>
    <w:rsid w:val="00A828C2"/>
    <w:rsid w:val="00A82C93"/>
    <w:rsid w:val="00A836D2"/>
    <w:rsid w:val="00A84A6F"/>
    <w:rsid w:val="00A87F0C"/>
    <w:rsid w:val="00A92E9D"/>
    <w:rsid w:val="00A95F89"/>
    <w:rsid w:val="00A9668A"/>
    <w:rsid w:val="00AA091F"/>
    <w:rsid w:val="00AA2430"/>
    <w:rsid w:val="00AA3ECE"/>
    <w:rsid w:val="00AA4FFD"/>
    <w:rsid w:val="00AA7356"/>
    <w:rsid w:val="00AA756E"/>
    <w:rsid w:val="00AB0E8E"/>
    <w:rsid w:val="00AB3CA3"/>
    <w:rsid w:val="00AB4EA5"/>
    <w:rsid w:val="00AB586F"/>
    <w:rsid w:val="00AB7174"/>
    <w:rsid w:val="00AB7891"/>
    <w:rsid w:val="00AC0588"/>
    <w:rsid w:val="00AC1DD4"/>
    <w:rsid w:val="00AC2039"/>
    <w:rsid w:val="00AC28EA"/>
    <w:rsid w:val="00AC35FA"/>
    <w:rsid w:val="00AC45D6"/>
    <w:rsid w:val="00AC681C"/>
    <w:rsid w:val="00AC68B6"/>
    <w:rsid w:val="00AC7EDC"/>
    <w:rsid w:val="00AD3461"/>
    <w:rsid w:val="00AD3C5B"/>
    <w:rsid w:val="00AD3D5D"/>
    <w:rsid w:val="00AD4A1F"/>
    <w:rsid w:val="00AD58D0"/>
    <w:rsid w:val="00AD5B03"/>
    <w:rsid w:val="00AD5DFE"/>
    <w:rsid w:val="00AE134F"/>
    <w:rsid w:val="00AE1DD8"/>
    <w:rsid w:val="00AE2107"/>
    <w:rsid w:val="00AE2C73"/>
    <w:rsid w:val="00AE3D01"/>
    <w:rsid w:val="00AE7800"/>
    <w:rsid w:val="00AF216E"/>
    <w:rsid w:val="00AF2E63"/>
    <w:rsid w:val="00AF4E84"/>
    <w:rsid w:val="00AF755C"/>
    <w:rsid w:val="00B00194"/>
    <w:rsid w:val="00B0127F"/>
    <w:rsid w:val="00B01C90"/>
    <w:rsid w:val="00B07BE4"/>
    <w:rsid w:val="00B07C9F"/>
    <w:rsid w:val="00B10320"/>
    <w:rsid w:val="00B10523"/>
    <w:rsid w:val="00B10E07"/>
    <w:rsid w:val="00B149BF"/>
    <w:rsid w:val="00B15825"/>
    <w:rsid w:val="00B1632C"/>
    <w:rsid w:val="00B177CD"/>
    <w:rsid w:val="00B20375"/>
    <w:rsid w:val="00B20BC4"/>
    <w:rsid w:val="00B26D8E"/>
    <w:rsid w:val="00B2718A"/>
    <w:rsid w:val="00B27954"/>
    <w:rsid w:val="00B3029C"/>
    <w:rsid w:val="00B32C96"/>
    <w:rsid w:val="00B33FD7"/>
    <w:rsid w:val="00B36F30"/>
    <w:rsid w:val="00B37FCB"/>
    <w:rsid w:val="00B44B3F"/>
    <w:rsid w:val="00B47A2E"/>
    <w:rsid w:val="00B47F3D"/>
    <w:rsid w:val="00B55780"/>
    <w:rsid w:val="00B560A1"/>
    <w:rsid w:val="00B6035B"/>
    <w:rsid w:val="00B60A79"/>
    <w:rsid w:val="00B61BBE"/>
    <w:rsid w:val="00B62217"/>
    <w:rsid w:val="00B63FB1"/>
    <w:rsid w:val="00B641DB"/>
    <w:rsid w:val="00B64334"/>
    <w:rsid w:val="00B643C5"/>
    <w:rsid w:val="00B65C21"/>
    <w:rsid w:val="00B702AC"/>
    <w:rsid w:val="00B73926"/>
    <w:rsid w:val="00B745DB"/>
    <w:rsid w:val="00B83F34"/>
    <w:rsid w:val="00B84684"/>
    <w:rsid w:val="00B85248"/>
    <w:rsid w:val="00B85598"/>
    <w:rsid w:val="00B85CAB"/>
    <w:rsid w:val="00B862E2"/>
    <w:rsid w:val="00B86754"/>
    <w:rsid w:val="00B87AC1"/>
    <w:rsid w:val="00B908C6"/>
    <w:rsid w:val="00B96F3E"/>
    <w:rsid w:val="00BA0EB3"/>
    <w:rsid w:val="00BA2268"/>
    <w:rsid w:val="00BA5BA0"/>
    <w:rsid w:val="00BA644B"/>
    <w:rsid w:val="00BA7F21"/>
    <w:rsid w:val="00BB1676"/>
    <w:rsid w:val="00BB27AE"/>
    <w:rsid w:val="00BB3386"/>
    <w:rsid w:val="00BB67CE"/>
    <w:rsid w:val="00BB74DF"/>
    <w:rsid w:val="00BC1029"/>
    <w:rsid w:val="00BC1457"/>
    <w:rsid w:val="00BC1A00"/>
    <w:rsid w:val="00BC272A"/>
    <w:rsid w:val="00BC2C58"/>
    <w:rsid w:val="00BC2CAD"/>
    <w:rsid w:val="00BC2CFC"/>
    <w:rsid w:val="00BC2F1A"/>
    <w:rsid w:val="00BC37AC"/>
    <w:rsid w:val="00BC3887"/>
    <w:rsid w:val="00BC488B"/>
    <w:rsid w:val="00BC7A6B"/>
    <w:rsid w:val="00BD266B"/>
    <w:rsid w:val="00BD3BA1"/>
    <w:rsid w:val="00BD56D4"/>
    <w:rsid w:val="00BE188F"/>
    <w:rsid w:val="00BE2866"/>
    <w:rsid w:val="00BE6527"/>
    <w:rsid w:val="00BE78E8"/>
    <w:rsid w:val="00BF0B35"/>
    <w:rsid w:val="00BF101B"/>
    <w:rsid w:val="00BF5426"/>
    <w:rsid w:val="00C02582"/>
    <w:rsid w:val="00C036B8"/>
    <w:rsid w:val="00C03858"/>
    <w:rsid w:val="00C038B5"/>
    <w:rsid w:val="00C046C1"/>
    <w:rsid w:val="00C04B5E"/>
    <w:rsid w:val="00C0582E"/>
    <w:rsid w:val="00C06522"/>
    <w:rsid w:val="00C06527"/>
    <w:rsid w:val="00C06B32"/>
    <w:rsid w:val="00C1013B"/>
    <w:rsid w:val="00C11149"/>
    <w:rsid w:val="00C12148"/>
    <w:rsid w:val="00C13D03"/>
    <w:rsid w:val="00C140E9"/>
    <w:rsid w:val="00C14658"/>
    <w:rsid w:val="00C15FFA"/>
    <w:rsid w:val="00C21A1D"/>
    <w:rsid w:val="00C23B88"/>
    <w:rsid w:val="00C2528B"/>
    <w:rsid w:val="00C25732"/>
    <w:rsid w:val="00C25F64"/>
    <w:rsid w:val="00C277BF"/>
    <w:rsid w:val="00C30B30"/>
    <w:rsid w:val="00C31BB8"/>
    <w:rsid w:val="00C321C5"/>
    <w:rsid w:val="00C44B3C"/>
    <w:rsid w:val="00C4555D"/>
    <w:rsid w:val="00C45D12"/>
    <w:rsid w:val="00C461E3"/>
    <w:rsid w:val="00C46241"/>
    <w:rsid w:val="00C52A2E"/>
    <w:rsid w:val="00C53073"/>
    <w:rsid w:val="00C538FC"/>
    <w:rsid w:val="00C555D1"/>
    <w:rsid w:val="00C56012"/>
    <w:rsid w:val="00C61696"/>
    <w:rsid w:val="00C650CE"/>
    <w:rsid w:val="00C65AD7"/>
    <w:rsid w:val="00C6775F"/>
    <w:rsid w:val="00C71B29"/>
    <w:rsid w:val="00C727C6"/>
    <w:rsid w:val="00C72E47"/>
    <w:rsid w:val="00C74A95"/>
    <w:rsid w:val="00C76E5D"/>
    <w:rsid w:val="00C8334A"/>
    <w:rsid w:val="00C84D00"/>
    <w:rsid w:val="00C8605D"/>
    <w:rsid w:val="00C8718B"/>
    <w:rsid w:val="00C875F2"/>
    <w:rsid w:val="00C907C2"/>
    <w:rsid w:val="00C92406"/>
    <w:rsid w:val="00C94F39"/>
    <w:rsid w:val="00C96A3D"/>
    <w:rsid w:val="00CA0DD6"/>
    <w:rsid w:val="00CA20B9"/>
    <w:rsid w:val="00CA455D"/>
    <w:rsid w:val="00CA61A7"/>
    <w:rsid w:val="00CB1ECC"/>
    <w:rsid w:val="00CB1FBA"/>
    <w:rsid w:val="00CB2363"/>
    <w:rsid w:val="00CB29F5"/>
    <w:rsid w:val="00CB332B"/>
    <w:rsid w:val="00CB7ED8"/>
    <w:rsid w:val="00CC0450"/>
    <w:rsid w:val="00CC0550"/>
    <w:rsid w:val="00CC0937"/>
    <w:rsid w:val="00CC0A3B"/>
    <w:rsid w:val="00CC1033"/>
    <w:rsid w:val="00CC1597"/>
    <w:rsid w:val="00CC2192"/>
    <w:rsid w:val="00CC4667"/>
    <w:rsid w:val="00CC6106"/>
    <w:rsid w:val="00CC66BD"/>
    <w:rsid w:val="00CD3745"/>
    <w:rsid w:val="00CD6DC8"/>
    <w:rsid w:val="00CD7719"/>
    <w:rsid w:val="00CD7A58"/>
    <w:rsid w:val="00CE1857"/>
    <w:rsid w:val="00CE1FF0"/>
    <w:rsid w:val="00CE3EA0"/>
    <w:rsid w:val="00CE7577"/>
    <w:rsid w:val="00CE7758"/>
    <w:rsid w:val="00CF0F0D"/>
    <w:rsid w:val="00CF17F9"/>
    <w:rsid w:val="00CF4D75"/>
    <w:rsid w:val="00D00BCA"/>
    <w:rsid w:val="00D06F91"/>
    <w:rsid w:val="00D1000B"/>
    <w:rsid w:val="00D12042"/>
    <w:rsid w:val="00D14211"/>
    <w:rsid w:val="00D14F9E"/>
    <w:rsid w:val="00D2028D"/>
    <w:rsid w:val="00D2094F"/>
    <w:rsid w:val="00D235C8"/>
    <w:rsid w:val="00D2493B"/>
    <w:rsid w:val="00D2526A"/>
    <w:rsid w:val="00D25786"/>
    <w:rsid w:val="00D2582E"/>
    <w:rsid w:val="00D25EC9"/>
    <w:rsid w:val="00D27967"/>
    <w:rsid w:val="00D27BE0"/>
    <w:rsid w:val="00D31DE4"/>
    <w:rsid w:val="00D350E1"/>
    <w:rsid w:val="00D416F4"/>
    <w:rsid w:val="00D42E28"/>
    <w:rsid w:val="00D45B41"/>
    <w:rsid w:val="00D4655E"/>
    <w:rsid w:val="00D542BE"/>
    <w:rsid w:val="00D638CF"/>
    <w:rsid w:val="00D65F69"/>
    <w:rsid w:val="00D66880"/>
    <w:rsid w:val="00D66928"/>
    <w:rsid w:val="00D66D7D"/>
    <w:rsid w:val="00D679FE"/>
    <w:rsid w:val="00D7035F"/>
    <w:rsid w:val="00D70CB5"/>
    <w:rsid w:val="00D7296D"/>
    <w:rsid w:val="00D72F32"/>
    <w:rsid w:val="00D752E9"/>
    <w:rsid w:val="00D75981"/>
    <w:rsid w:val="00D800BA"/>
    <w:rsid w:val="00D81AE1"/>
    <w:rsid w:val="00D827F6"/>
    <w:rsid w:val="00D83745"/>
    <w:rsid w:val="00D841FF"/>
    <w:rsid w:val="00D844D9"/>
    <w:rsid w:val="00D86382"/>
    <w:rsid w:val="00D87661"/>
    <w:rsid w:val="00D87B94"/>
    <w:rsid w:val="00D91811"/>
    <w:rsid w:val="00D93DA3"/>
    <w:rsid w:val="00D94D1D"/>
    <w:rsid w:val="00D95447"/>
    <w:rsid w:val="00D96A5E"/>
    <w:rsid w:val="00D96DED"/>
    <w:rsid w:val="00D97664"/>
    <w:rsid w:val="00DA01F8"/>
    <w:rsid w:val="00DA07BC"/>
    <w:rsid w:val="00DA303E"/>
    <w:rsid w:val="00DA5859"/>
    <w:rsid w:val="00DA6754"/>
    <w:rsid w:val="00DA6FBD"/>
    <w:rsid w:val="00DA7532"/>
    <w:rsid w:val="00DB0BC3"/>
    <w:rsid w:val="00DB19B2"/>
    <w:rsid w:val="00DB2E2B"/>
    <w:rsid w:val="00DB3395"/>
    <w:rsid w:val="00DB40EA"/>
    <w:rsid w:val="00DB5F3D"/>
    <w:rsid w:val="00DC0260"/>
    <w:rsid w:val="00DC3214"/>
    <w:rsid w:val="00DC5203"/>
    <w:rsid w:val="00DC61A5"/>
    <w:rsid w:val="00DC658D"/>
    <w:rsid w:val="00DD231D"/>
    <w:rsid w:val="00DD363E"/>
    <w:rsid w:val="00DD5854"/>
    <w:rsid w:val="00DD6CFD"/>
    <w:rsid w:val="00DE03A3"/>
    <w:rsid w:val="00DE5349"/>
    <w:rsid w:val="00DF0F09"/>
    <w:rsid w:val="00DF2D7F"/>
    <w:rsid w:val="00DF31E6"/>
    <w:rsid w:val="00DF52E1"/>
    <w:rsid w:val="00DF6E47"/>
    <w:rsid w:val="00DF7C9F"/>
    <w:rsid w:val="00E0177F"/>
    <w:rsid w:val="00E04316"/>
    <w:rsid w:val="00E04625"/>
    <w:rsid w:val="00E058A8"/>
    <w:rsid w:val="00E10E74"/>
    <w:rsid w:val="00E130C9"/>
    <w:rsid w:val="00E14F65"/>
    <w:rsid w:val="00E156CE"/>
    <w:rsid w:val="00E15FCB"/>
    <w:rsid w:val="00E170E3"/>
    <w:rsid w:val="00E17309"/>
    <w:rsid w:val="00E17FBF"/>
    <w:rsid w:val="00E20579"/>
    <w:rsid w:val="00E21E0A"/>
    <w:rsid w:val="00E275BF"/>
    <w:rsid w:val="00E31777"/>
    <w:rsid w:val="00E3280F"/>
    <w:rsid w:val="00E32BC5"/>
    <w:rsid w:val="00E36061"/>
    <w:rsid w:val="00E37934"/>
    <w:rsid w:val="00E408AE"/>
    <w:rsid w:val="00E42989"/>
    <w:rsid w:val="00E432C4"/>
    <w:rsid w:val="00E43D05"/>
    <w:rsid w:val="00E4628B"/>
    <w:rsid w:val="00E47578"/>
    <w:rsid w:val="00E51C22"/>
    <w:rsid w:val="00E52498"/>
    <w:rsid w:val="00E5309E"/>
    <w:rsid w:val="00E531E0"/>
    <w:rsid w:val="00E53378"/>
    <w:rsid w:val="00E5381C"/>
    <w:rsid w:val="00E53A12"/>
    <w:rsid w:val="00E57254"/>
    <w:rsid w:val="00E60E25"/>
    <w:rsid w:val="00E625D8"/>
    <w:rsid w:val="00E6279D"/>
    <w:rsid w:val="00E62D97"/>
    <w:rsid w:val="00E63912"/>
    <w:rsid w:val="00E63F1E"/>
    <w:rsid w:val="00E6605A"/>
    <w:rsid w:val="00E66E47"/>
    <w:rsid w:val="00E67179"/>
    <w:rsid w:val="00E67BAD"/>
    <w:rsid w:val="00E70404"/>
    <w:rsid w:val="00E70A13"/>
    <w:rsid w:val="00E73687"/>
    <w:rsid w:val="00E74FF5"/>
    <w:rsid w:val="00E757A4"/>
    <w:rsid w:val="00E75DB0"/>
    <w:rsid w:val="00E80CB2"/>
    <w:rsid w:val="00E81973"/>
    <w:rsid w:val="00E85472"/>
    <w:rsid w:val="00E859DF"/>
    <w:rsid w:val="00E85B61"/>
    <w:rsid w:val="00E87023"/>
    <w:rsid w:val="00E908F4"/>
    <w:rsid w:val="00E93AE7"/>
    <w:rsid w:val="00E94A6C"/>
    <w:rsid w:val="00E96361"/>
    <w:rsid w:val="00EA04EE"/>
    <w:rsid w:val="00EA1CE3"/>
    <w:rsid w:val="00EA2375"/>
    <w:rsid w:val="00EA2516"/>
    <w:rsid w:val="00EA4F81"/>
    <w:rsid w:val="00EA4F94"/>
    <w:rsid w:val="00EA5EEA"/>
    <w:rsid w:val="00EA627F"/>
    <w:rsid w:val="00EB0AD1"/>
    <w:rsid w:val="00EB26C1"/>
    <w:rsid w:val="00EB5937"/>
    <w:rsid w:val="00EB67EC"/>
    <w:rsid w:val="00EC3603"/>
    <w:rsid w:val="00EC4628"/>
    <w:rsid w:val="00EC5E8C"/>
    <w:rsid w:val="00EC6695"/>
    <w:rsid w:val="00ED114E"/>
    <w:rsid w:val="00ED1694"/>
    <w:rsid w:val="00ED201A"/>
    <w:rsid w:val="00ED2E4A"/>
    <w:rsid w:val="00ED3FB4"/>
    <w:rsid w:val="00ED47ED"/>
    <w:rsid w:val="00ED7728"/>
    <w:rsid w:val="00EE271A"/>
    <w:rsid w:val="00EE4BEE"/>
    <w:rsid w:val="00EE7144"/>
    <w:rsid w:val="00EF070C"/>
    <w:rsid w:val="00EF23AD"/>
    <w:rsid w:val="00EF32E8"/>
    <w:rsid w:val="00EF33AB"/>
    <w:rsid w:val="00EF4FB1"/>
    <w:rsid w:val="00EF6618"/>
    <w:rsid w:val="00EF6AE4"/>
    <w:rsid w:val="00EF7329"/>
    <w:rsid w:val="00F017CE"/>
    <w:rsid w:val="00F03830"/>
    <w:rsid w:val="00F04C54"/>
    <w:rsid w:val="00F04F40"/>
    <w:rsid w:val="00F05622"/>
    <w:rsid w:val="00F0722F"/>
    <w:rsid w:val="00F073E5"/>
    <w:rsid w:val="00F10CF4"/>
    <w:rsid w:val="00F10FB2"/>
    <w:rsid w:val="00F11FF6"/>
    <w:rsid w:val="00F12446"/>
    <w:rsid w:val="00F1313C"/>
    <w:rsid w:val="00F13936"/>
    <w:rsid w:val="00F13DDC"/>
    <w:rsid w:val="00F14E60"/>
    <w:rsid w:val="00F179B5"/>
    <w:rsid w:val="00F21290"/>
    <w:rsid w:val="00F248B0"/>
    <w:rsid w:val="00F263E9"/>
    <w:rsid w:val="00F26AC4"/>
    <w:rsid w:val="00F26C86"/>
    <w:rsid w:val="00F2718F"/>
    <w:rsid w:val="00F30CA6"/>
    <w:rsid w:val="00F31F51"/>
    <w:rsid w:val="00F35907"/>
    <w:rsid w:val="00F35909"/>
    <w:rsid w:val="00F40C58"/>
    <w:rsid w:val="00F448D7"/>
    <w:rsid w:val="00F44AF9"/>
    <w:rsid w:val="00F4557F"/>
    <w:rsid w:val="00F45C86"/>
    <w:rsid w:val="00F4612B"/>
    <w:rsid w:val="00F512E2"/>
    <w:rsid w:val="00F5385C"/>
    <w:rsid w:val="00F54805"/>
    <w:rsid w:val="00F601A3"/>
    <w:rsid w:val="00F61E22"/>
    <w:rsid w:val="00F65007"/>
    <w:rsid w:val="00F65A70"/>
    <w:rsid w:val="00F65FE4"/>
    <w:rsid w:val="00F7004E"/>
    <w:rsid w:val="00F761B8"/>
    <w:rsid w:val="00F826CF"/>
    <w:rsid w:val="00F831E1"/>
    <w:rsid w:val="00F854A5"/>
    <w:rsid w:val="00F917FD"/>
    <w:rsid w:val="00F94037"/>
    <w:rsid w:val="00F9414A"/>
    <w:rsid w:val="00F96CA8"/>
    <w:rsid w:val="00F97AA3"/>
    <w:rsid w:val="00FA1C72"/>
    <w:rsid w:val="00FA3312"/>
    <w:rsid w:val="00FA6CA4"/>
    <w:rsid w:val="00FA7842"/>
    <w:rsid w:val="00FB009D"/>
    <w:rsid w:val="00FB0CDA"/>
    <w:rsid w:val="00FB456A"/>
    <w:rsid w:val="00FB4FE6"/>
    <w:rsid w:val="00FB75A8"/>
    <w:rsid w:val="00FC0B29"/>
    <w:rsid w:val="00FC135A"/>
    <w:rsid w:val="00FC2918"/>
    <w:rsid w:val="00FC3B76"/>
    <w:rsid w:val="00FD0AD1"/>
    <w:rsid w:val="00FD1BFC"/>
    <w:rsid w:val="00FD2607"/>
    <w:rsid w:val="00FD2944"/>
    <w:rsid w:val="00FD3E62"/>
    <w:rsid w:val="00FD475D"/>
    <w:rsid w:val="00FD5F6F"/>
    <w:rsid w:val="00FD627E"/>
    <w:rsid w:val="00FD70DB"/>
    <w:rsid w:val="00FD73DA"/>
    <w:rsid w:val="00FD7BA1"/>
    <w:rsid w:val="00FE0B82"/>
    <w:rsid w:val="00FE28C9"/>
    <w:rsid w:val="00FE39B0"/>
    <w:rsid w:val="00FE46E6"/>
    <w:rsid w:val="00FE54DD"/>
    <w:rsid w:val="00FE7F42"/>
    <w:rsid w:val="00FE7FC8"/>
    <w:rsid w:val="00FF2E5B"/>
    <w:rsid w:val="00FF2FDE"/>
    <w:rsid w:val="00FF3A5E"/>
    <w:rsid w:val="00FF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B5D8B"/>
  <w15:docId w15:val="{17CCDCAC-B119-2D40-BF73-87F22F16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0"/>
    <w:rPr>
      <w:rFonts w:ascii="Times New Roman" w:eastAsia="MS Minngs" w:hAnsi="Times New Roman"/>
    </w:rPr>
  </w:style>
  <w:style w:type="paragraph" w:styleId="Heading1">
    <w:name w:val="heading 1"/>
    <w:aliases w:val="O"/>
    <w:basedOn w:val="Normal"/>
    <w:next w:val="Normal"/>
    <w:link w:val="Heading1Char"/>
    <w:qFormat/>
    <w:rsid w:val="00324C40"/>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324C40"/>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rsid w:val="00324C40"/>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rsid w:val="00324C40"/>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rsid w:val="00324C40"/>
    <w:pPr>
      <w:numPr>
        <w:ilvl w:val="4"/>
        <w:numId w:val="1"/>
      </w:numPr>
      <w:spacing w:before="240" w:after="60"/>
      <w:outlineLvl w:val="4"/>
    </w:pPr>
    <w:rPr>
      <w:sz w:val="22"/>
      <w:szCs w:val="22"/>
    </w:rPr>
  </w:style>
  <w:style w:type="paragraph" w:styleId="Heading6">
    <w:name w:val="heading 6"/>
    <w:basedOn w:val="Normal"/>
    <w:next w:val="Normal"/>
    <w:link w:val="Heading6Char"/>
    <w:qFormat/>
    <w:rsid w:val="00324C40"/>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324C40"/>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rsid w:val="00324C40"/>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rsid w:val="00324C40"/>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sid w:val="00324C40"/>
    <w:rPr>
      <w:rFonts w:ascii="Arial" w:eastAsia="MS Minngs" w:hAnsi="Arial" w:cs="Arial"/>
      <w:b/>
      <w:bCs/>
      <w:kern w:val="28"/>
      <w:sz w:val="28"/>
      <w:szCs w:val="28"/>
    </w:rPr>
  </w:style>
  <w:style w:type="character" w:customStyle="1" w:styleId="Heading2Char">
    <w:name w:val="Heading 2 Char"/>
    <w:link w:val="Heading2"/>
    <w:uiPriority w:val="99"/>
    <w:rsid w:val="00324C40"/>
    <w:rPr>
      <w:rFonts w:ascii="Helvetica" w:eastAsia="MS Minngs" w:hAnsi="Helvetica" w:cs="Helvetica"/>
      <w:b/>
      <w:bCs/>
      <w:caps/>
      <w:sz w:val="26"/>
      <w:szCs w:val="26"/>
    </w:rPr>
  </w:style>
  <w:style w:type="character" w:customStyle="1" w:styleId="Heading3Char">
    <w:name w:val="Heading 3 Char"/>
    <w:link w:val="Heading3"/>
    <w:rsid w:val="00324C40"/>
    <w:rPr>
      <w:rFonts w:ascii="Arial" w:eastAsia="MS Minngs" w:hAnsi="Arial" w:cs="Arial"/>
      <w:sz w:val="24"/>
      <w:szCs w:val="24"/>
    </w:rPr>
  </w:style>
  <w:style w:type="character" w:customStyle="1" w:styleId="Heading4Char">
    <w:name w:val="Heading 4 Char"/>
    <w:link w:val="Heading4"/>
    <w:rsid w:val="00324C40"/>
    <w:rPr>
      <w:rFonts w:ascii="Arial" w:eastAsia="MS Minngs" w:hAnsi="Arial" w:cs="Arial"/>
      <w:b/>
      <w:bCs/>
      <w:sz w:val="24"/>
      <w:szCs w:val="24"/>
    </w:rPr>
  </w:style>
  <w:style w:type="character" w:customStyle="1" w:styleId="Heading5Char">
    <w:name w:val="Heading 5 Char"/>
    <w:link w:val="Heading5"/>
    <w:rsid w:val="00324C40"/>
    <w:rPr>
      <w:rFonts w:ascii="Times New Roman" w:eastAsia="MS Minngs" w:hAnsi="Times New Roman"/>
      <w:sz w:val="22"/>
      <w:szCs w:val="22"/>
    </w:rPr>
  </w:style>
  <w:style w:type="character" w:customStyle="1" w:styleId="Heading6Char">
    <w:name w:val="Heading 6 Char"/>
    <w:link w:val="Heading6"/>
    <w:rsid w:val="00324C40"/>
    <w:rPr>
      <w:rFonts w:ascii="Times New Roman" w:eastAsia="MS Minngs" w:hAnsi="Times New Roman"/>
      <w:i/>
      <w:iCs/>
      <w:sz w:val="22"/>
      <w:szCs w:val="22"/>
    </w:rPr>
  </w:style>
  <w:style w:type="character" w:customStyle="1" w:styleId="Heading7Char">
    <w:name w:val="Heading 7 Char"/>
    <w:link w:val="Heading7"/>
    <w:rsid w:val="00324C40"/>
    <w:rPr>
      <w:rFonts w:ascii="Arial" w:eastAsia="MS Minngs" w:hAnsi="Arial" w:cs="Arial"/>
    </w:rPr>
  </w:style>
  <w:style w:type="character" w:customStyle="1" w:styleId="Heading8Char">
    <w:name w:val="Heading 8 Char"/>
    <w:link w:val="Heading8"/>
    <w:rsid w:val="00324C40"/>
    <w:rPr>
      <w:rFonts w:ascii="Arial" w:eastAsia="MS Minngs" w:hAnsi="Arial" w:cs="Arial"/>
      <w:i/>
      <w:iCs/>
    </w:rPr>
  </w:style>
  <w:style w:type="character" w:customStyle="1" w:styleId="Heading9Char">
    <w:name w:val="Heading 9 Char"/>
    <w:link w:val="Heading9"/>
    <w:rsid w:val="00324C40"/>
    <w:rPr>
      <w:rFonts w:ascii="Arial" w:eastAsia="MS Minngs" w:hAnsi="Arial" w:cs="Arial"/>
      <w:b/>
      <w:bCs/>
      <w:i/>
      <w:iCs/>
      <w:sz w:val="18"/>
      <w:szCs w:val="18"/>
    </w:rPr>
  </w:style>
  <w:style w:type="paragraph" w:customStyle="1" w:styleId="LessonTitle">
    <w:name w:val="LessonTitle"/>
    <w:basedOn w:val="Normal"/>
    <w:next w:val="Normal"/>
    <w:uiPriority w:val="99"/>
    <w:rsid w:val="00324C40"/>
    <w:pPr>
      <w:numPr>
        <w:numId w:val="2"/>
      </w:numPr>
      <w:spacing w:before="240" w:after="60"/>
      <w:jc w:val="center"/>
      <w:outlineLvl w:val="0"/>
    </w:pPr>
    <w:rPr>
      <w:rFonts w:ascii="Comic Sans MS" w:hAnsi="Comic Sans MS" w:cs="Comic Sans MS"/>
      <w:b/>
      <w:bCs/>
      <w:i/>
      <w:iCs/>
      <w:color w:val="FF00FF"/>
      <w:sz w:val="40"/>
      <w:szCs w:val="40"/>
    </w:rPr>
  </w:style>
  <w:style w:type="paragraph" w:customStyle="1" w:styleId="LessonOutline1">
    <w:name w:val="LessonOutline1"/>
    <w:basedOn w:val="Normal"/>
    <w:next w:val="Normal"/>
    <w:uiPriority w:val="99"/>
    <w:rsid w:val="00324C40"/>
    <w:pPr>
      <w:keepLines/>
      <w:numPr>
        <w:ilvl w:val="2"/>
        <w:numId w:val="2"/>
      </w:numPr>
      <w:spacing w:before="120" w:after="120"/>
      <w:outlineLvl w:val="2"/>
    </w:pPr>
    <w:rPr>
      <w:rFonts w:ascii="Arial Bold" w:hAnsi="Arial Bold" w:cs="Arial Bold"/>
      <w:b/>
      <w:bCs/>
      <w:color w:val="FF0000"/>
      <w:sz w:val="30"/>
      <w:szCs w:val="30"/>
    </w:rPr>
  </w:style>
  <w:style w:type="paragraph" w:customStyle="1" w:styleId="LessonOutline2">
    <w:name w:val="LessonOutline2"/>
    <w:basedOn w:val="Normal"/>
    <w:next w:val="Normal"/>
    <w:uiPriority w:val="99"/>
    <w:rsid w:val="00324C40"/>
    <w:pPr>
      <w:keepLines/>
      <w:numPr>
        <w:ilvl w:val="3"/>
        <w:numId w:val="2"/>
      </w:numPr>
      <w:tabs>
        <w:tab w:val="num" w:pos="360"/>
      </w:tabs>
      <w:spacing w:before="120" w:after="120"/>
      <w:outlineLvl w:val="3"/>
    </w:pPr>
    <w:rPr>
      <w:rFonts w:ascii="Arial Bold" w:hAnsi="Arial Bold" w:cs="Arial Bold"/>
      <w:b/>
      <w:bCs/>
      <w:color w:val="008000"/>
      <w:sz w:val="25"/>
      <w:szCs w:val="25"/>
    </w:rPr>
  </w:style>
  <w:style w:type="paragraph" w:customStyle="1" w:styleId="LessonOutline3">
    <w:name w:val="LessonOutline3"/>
    <w:basedOn w:val="Normal"/>
    <w:next w:val="Normal"/>
    <w:uiPriority w:val="99"/>
    <w:rsid w:val="00324C40"/>
    <w:pPr>
      <w:keepLines/>
      <w:numPr>
        <w:ilvl w:val="4"/>
        <w:numId w:val="2"/>
      </w:numPr>
      <w:shd w:val="clear" w:color="auto" w:fill="00FF00"/>
      <w:spacing w:before="120" w:after="120"/>
      <w:outlineLvl w:val="4"/>
    </w:pPr>
    <w:rPr>
      <w:rFonts w:ascii="Arial Bold" w:hAnsi="Arial Bold" w:cs="Arial Bold"/>
      <w:b/>
      <w:bCs/>
      <w:color w:val="008000"/>
      <w:sz w:val="28"/>
      <w:szCs w:val="28"/>
    </w:rPr>
  </w:style>
  <w:style w:type="paragraph" w:customStyle="1" w:styleId="LessonOutline4">
    <w:name w:val="LessonOutline4"/>
    <w:basedOn w:val="Normal"/>
    <w:next w:val="Normal"/>
    <w:uiPriority w:val="99"/>
    <w:rsid w:val="00324C40"/>
    <w:pPr>
      <w:keepLines/>
      <w:tabs>
        <w:tab w:val="left" w:pos="1008"/>
      </w:tabs>
      <w:spacing w:before="120" w:after="120"/>
      <w:outlineLvl w:val="5"/>
    </w:pPr>
    <w:rPr>
      <w:b/>
      <w:bCs/>
      <w:color w:val="008000"/>
      <w:sz w:val="28"/>
      <w:szCs w:val="28"/>
    </w:rPr>
  </w:style>
  <w:style w:type="paragraph" w:customStyle="1" w:styleId="LessonOutline5">
    <w:name w:val="LessonOutline5"/>
    <w:basedOn w:val="Normal"/>
    <w:next w:val="Normal"/>
    <w:uiPriority w:val="99"/>
    <w:rsid w:val="00324C40"/>
    <w:pPr>
      <w:spacing w:after="120"/>
      <w:jc w:val="center"/>
      <w:outlineLvl w:val="3"/>
    </w:pPr>
    <w:rPr>
      <w:b/>
      <w:bCs/>
      <w:i/>
      <w:iCs/>
      <w:caps/>
      <w:sz w:val="24"/>
      <w:szCs w:val="24"/>
    </w:rPr>
  </w:style>
  <w:style w:type="paragraph" w:customStyle="1" w:styleId="LessonVerse">
    <w:name w:val="LessonVerse"/>
    <w:basedOn w:val="Normal"/>
    <w:uiPriority w:val="99"/>
    <w:rsid w:val="00324C40"/>
    <w:pPr>
      <w:ind w:firstLine="144"/>
    </w:pPr>
    <w:rPr>
      <w:rFonts w:ascii="Arial" w:hAnsi="Arial" w:cs="Arial"/>
      <w:color w:val="800000"/>
      <w:sz w:val="23"/>
      <w:szCs w:val="23"/>
    </w:rPr>
  </w:style>
  <w:style w:type="character" w:customStyle="1" w:styleId="LessonCharacter1">
    <w:name w:val="LessonCharacter1"/>
    <w:uiPriority w:val="99"/>
    <w:rsid w:val="00324C40"/>
    <w:rPr>
      <w:rFonts w:ascii="Comic Sans MS" w:hAnsi="Comic Sans MS" w:cs="Comic Sans MS"/>
      <w:i/>
      <w:iCs/>
      <w:color w:val="FF0000"/>
      <w:spacing w:val="0"/>
      <w:position w:val="0"/>
      <w:sz w:val="22"/>
      <w:szCs w:val="22"/>
      <w:u w:val="single"/>
      <w:vertAlign w:val="baseline"/>
    </w:rPr>
  </w:style>
  <w:style w:type="paragraph" w:customStyle="1" w:styleId="LessonPara1">
    <w:name w:val="LessonPara1"/>
    <w:basedOn w:val="Normal"/>
    <w:uiPriority w:val="99"/>
    <w:rsid w:val="00324C40"/>
    <w:pPr>
      <w:ind w:firstLine="142"/>
    </w:pPr>
    <w:rPr>
      <w:rFonts w:ascii="Arial" w:hAnsi="Arial" w:cs="Arial"/>
      <w:color w:val="FF00FF"/>
      <w:sz w:val="23"/>
      <w:szCs w:val="23"/>
    </w:rPr>
  </w:style>
  <w:style w:type="paragraph" w:customStyle="1" w:styleId="LessonPara1A">
    <w:name w:val="LessonPara1A"/>
    <w:basedOn w:val="Normal"/>
    <w:uiPriority w:val="99"/>
    <w:rsid w:val="00324C40"/>
    <w:pPr>
      <w:keepLines/>
    </w:pPr>
  </w:style>
  <w:style w:type="paragraph" w:customStyle="1" w:styleId="LessonPara4">
    <w:name w:val="LessonPara4"/>
    <w:basedOn w:val="Normal"/>
    <w:next w:val="LessonPara4A"/>
    <w:uiPriority w:val="99"/>
    <w:rsid w:val="00324C40"/>
    <w:pPr>
      <w:jc w:val="right"/>
    </w:pPr>
    <w:rPr>
      <w:i/>
      <w:iCs/>
      <w:color w:val="808080"/>
    </w:rPr>
  </w:style>
  <w:style w:type="paragraph" w:customStyle="1" w:styleId="LessonPara4A">
    <w:name w:val="LessonPara4A"/>
    <w:basedOn w:val="Normal"/>
    <w:uiPriority w:val="99"/>
    <w:rsid w:val="00324C40"/>
    <w:pPr>
      <w:ind w:left="144" w:hanging="144"/>
      <w:jc w:val="both"/>
    </w:pPr>
    <w:rPr>
      <w:rFonts w:ascii="Arial" w:hAnsi="Arial" w:cs="Arial"/>
      <w:i/>
      <w:iCs/>
    </w:rPr>
  </w:style>
  <w:style w:type="paragraph" w:customStyle="1" w:styleId="LessonHiddenText">
    <w:name w:val="LessonHiddenText"/>
    <w:basedOn w:val="Normal"/>
    <w:uiPriority w:val="99"/>
    <w:rsid w:val="00324C40"/>
    <w:pPr>
      <w:ind w:left="144" w:hanging="144"/>
    </w:pPr>
    <w:rPr>
      <w:rFonts w:ascii="Arial" w:hAnsi="Arial" w:cs="Arial"/>
      <w:color w:val="008080"/>
      <w:sz w:val="22"/>
      <w:szCs w:val="22"/>
    </w:rPr>
  </w:style>
  <w:style w:type="paragraph" w:customStyle="1" w:styleId="LessonSubTitle">
    <w:name w:val="LessonSubTitle"/>
    <w:basedOn w:val="Normal"/>
    <w:next w:val="Normal"/>
    <w:uiPriority w:val="99"/>
    <w:rsid w:val="00324C40"/>
    <w:pPr>
      <w:numPr>
        <w:ilvl w:val="1"/>
        <w:numId w:val="2"/>
      </w:numPr>
      <w:spacing w:before="120" w:after="120"/>
      <w:jc w:val="center"/>
      <w:outlineLvl w:val="1"/>
    </w:pPr>
    <w:rPr>
      <w:b/>
      <w:bCs/>
      <w:i/>
      <w:iCs/>
      <w:color w:val="FF00FF"/>
      <w:spacing w:val="10"/>
      <w:sz w:val="24"/>
      <w:szCs w:val="24"/>
    </w:rPr>
  </w:style>
  <w:style w:type="paragraph" w:styleId="TOC1">
    <w:name w:val="toc 1"/>
    <w:basedOn w:val="Normal"/>
    <w:next w:val="Normal"/>
    <w:autoRedefine/>
    <w:uiPriority w:val="99"/>
    <w:rsid w:val="00324C40"/>
    <w:pPr>
      <w:spacing w:before="120" w:after="120"/>
    </w:pPr>
    <w:rPr>
      <w:b/>
      <w:bCs/>
      <w:caps/>
    </w:rPr>
  </w:style>
  <w:style w:type="paragraph" w:customStyle="1" w:styleId="LessonPara2">
    <w:name w:val="LessonPara2"/>
    <w:basedOn w:val="Normal"/>
    <w:uiPriority w:val="99"/>
    <w:rsid w:val="00324C40"/>
    <w:pPr>
      <w:ind w:left="142" w:hanging="142"/>
    </w:pPr>
    <w:rPr>
      <w:rFonts w:ascii="Arial" w:hAnsi="Arial" w:cs="Arial"/>
      <w:color w:val="0000FF"/>
      <w:sz w:val="23"/>
      <w:szCs w:val="23"/>
    </w:rPr>
  </w:style>
  <w:style w:type="paragraph" w:customStyle="1" w:styleId="LessonPara2A">
    <w:name w:val="LessonPara2A"/>
    <w:basedOn w:val="Normal"/>
    <w:uiPriority w:val="99"/>
    <w:rsid w:val="00324C40"/>
    <w:pPr>
      <w:ind w:left="720"/>
    </w:pPr>
    <w:rPr>
      <w:sz w:val="22"/>
      <w:szCs w:val="22"/>
    </w:rPr>
  </w:style>
  <w:style w:type="paragraph" w:customStyle="1" w:styleId="LessonPara3">
    <w:name w:val="LessonPara3"/>
    <w:basedOn w:val="Normal"/>
    <w:uiPriority w:val="99"/>
    <w:rsid w:val="00324C40"/>
    <w:pPr>
      <w:keepLines/>
      <w:spacing w:before="120" w:line="220" w:lineRule="exact"/>
      <w:ind w:left="144" w:hanging="144"/>
    </w:pPr>
    <w:rPr>
      <w:rFonts w:ascii="Arial Bold" w:hAnsi="Arial Bold" w:cs="Arial Bold"/>
      <w:b/>
      <w:bCs/>
      <w:color w:val="800080"/>
      <w:sz w:val="22"/>
      <w:szCs w:val="22"/>
    </w:rPr>
  </w:style>
  <w:style w:type="paragraph" w:customStyle="1" w:styleId="LessonPara3A">
    <w:name w:val="LessonPara3A"/>
    <w:basedOn w:val="Normal"/>
    <w:uiPriority w:val="99"/>
    <w:rsid w:val="00324C40"/>
    <w:pPr>
      <w:jc w:val="both"/>
    </w:pPr>
    <w:rPr>
      <w:color w:val="800000"/>
      <w:sz w:val="18"/>
      <w:szCs w:val="18"/>
    </w:rPr>
  </w:style>
  <w:style w:type="paragraph" w:customStyle="1" w:styleId="LessonShadeBlack">
    <w:name w:val="LessonShadeBlack"/>
    <w:basedOn w:val="Normal"/>
    <w:next w:val="Normal"/>
    <w:uiPriority w:val="99"/>
    <w:rsid w:val="00324C40"/>
    <w:pPr>
      <w:spacing w:before="120"/>
      <w:jc w:val="center"/>
    </w:pPr>
    <w:rPr>
      <w:rFonts w:ascii="Arial Bold" w:hAnsi="Arial Bold" w:cs="Arial Bold"/>
      <w:b/>
      <w:bCs/>
      <w:color w:val="FF0000"/>
      <w:sz w:val="21"/>
      <w:szCs w:val="21"/>
    </w:rPr>
  </w:style>
  <w:style w:type="paragraph" w:styleId="TOC2">
    <w:name w:val="toc 2"/>
    <w:basedOn w:val="Normal"/>
    <w:next w:val="Normal"/>
    <w:autoRedefine/>
    <w:uiPriority w:val="99"/>
    <w:rsid w:val="00324C40"/>
    <w:pPr>
      <w:ind w:left="200"/>
    </w:pPr>
    <w:rPr>
      <w:smallCaps/>
    </w:rPr>
  </w:style>
  <w:style w:type="paragraph" w:customStyle="1" w:styleId="LessonShadeLight">
    <w:name w:val="LessonShadeLight"/>
    <w:basedOn w:val="Normal"/>
    <w:uiPriority w:val="99"/>
    <w:rsid w:val="00324C40"/>
    <w:pPr>
      <w:jc w:val="center"/>
    </w:pPr>
    <w:rPr>
      <w:rFonts w:ascii="Arial Bold" w:hAnsi="Arial Bold" w:cs="Arial Bold"/>
      <w:b/>
      <w:bCs/>
      <w:color w:val="008080"/>
      <w:sz w:val="18"/>
      <w:szCs w:val="18"/>
    </w:rPr>
  </w:style>
  <w:style w:type="paragraph" w:customStyle="1" w:styleId="LessonPara5">
    <w:name w:val="LessonPara5"/>
    <w:basedOn w:val="Normal"/>
    <w:rsid w:val="00324C40"/>
    <w:pPr>
      <w:spacing w:line="220" w:lineRule="exact"/>
    </w:pPr>
    <w:rPr>
      <w:rFonts w:ascii="Arial Black" w:hAnsi="Arial Black" w:cs="Arial Black"/>
      <w:color w:val="008080"/>
      <w:sz w:val="22"/>
      <w:szCs w:val="22"/>
    </w:rPr>
  </w:style>
  <w:style w:type="paragraph" w:customStyle="1" w:styleId="LessonPara5A">
    <w:name w:val="LessonPara5A"/>
    <w:basedOn w:val="Normal"/>
    <w:uiPriority w:val="99"/>
    <w:rsid w:val="00324C40"/>
    <w:pPr>
      <w:keepLines/>
      <w:jc w:val="both"/>
    </w:pPr>
    <w:rPr>
      <w:b/>
      <w:bCs/>
      <w:i/>
      <w:iCs/>
      <w:color w:val="FF00FF"/>
    </w:rPr>
  </w:style>
  <w:style w:type="paragraph" w:customStyle="1" w:styleId="LessonPara6">
    <w:name w:val="LessonPara6"/>
    <w:basedOn w:val="Normal"/>
    <w:rsid w:val="00324C40"/>
    <w:pPr>
      <w:ind w:left="720" w:firstLine="288"/>
    </w:pPr>
    <w:rPr>
      <w:rFonts w:ascii="Arial" w:hAnsi="Arial" w:cs="Arial"/>
      <w:sz w:val="18"/>
      <w:szCs w:val="18"/>
    </w:rPr>
  </w:style>
  <w:style w:type="paragraph" w:customStyle="1" w:styleId="LessonPara6A">
    <w:name w:val="LessonPara6A"/>
    <w:basedOn w:val="Normal"/>
    <w:uiPriority w:val="99"/>
    <w:rsid w:val="00324C40"/>
    <w:pPr>
      <w:jc w:val="both"/>
    </w:pPr>
    <w:rPr>
      <w:rFonts w:ascii="Arial" w:hAnsi="Arial" w:cs="Arial"/>
      <w:sz w:val="18"/>
      <w:szCs w:val="18"/>
    </w:rPr>
  </w:style>
  <w:style w:type="paragraph" w:customStyle="1" w:styleId="LessonPara7A">
    <w:name w:val="LessonPara7A"/>
    <w:basedOn w:val="Normal"/>
    <w:uiPriority w:val="99"/>
    <w:rsid w:val="00324C40"/>
    <w:pPr>
      <w:shd w:val="clear" w:color="auto" w:fill="CCFFFF"/>
      <w:ind w:firstLine="142"/>
    </w:pPr>
    <w:rPr>
      <w:rFonts w:ascii="Comic Sans MS" w:hAnsi="Comic Sans MS" w:cs="Comic Sans MS"/>
      <w:b/>
      <w:bCs/>
      <w:i/>
      <w:iCs/>
      <w:color w:val="008000"/>
      <w:sz w:val="23"/>
      <w:szCs w:val="23"/>
    </w:rPr>
  </w:style>
  <w:style w:type="paragraph" w:customStyle="1" w:styleId="LessonPara7">
    <w:name w:val="LessonPara7"/>
    <w:basedOn w:val="Normal"/>
    <w:uiPriority w:val="99"/>
    <w:rsid w:val="00324C40"/>
    <w:pPr>
      <w:jc w:val="both"/>
    </w:pPr>
    <w:rPr>
      <w:rFonts w:ascii="Arial" w:hAnsi="Arial" w:cs="Arial"/>
    </w:rPr>
  </w:style>
  <w:style w:type="paragraph" w:customStyle="1" w:styleId="LessonQuestion">
    <w:name w:val="LessonQuestion"/>
    <w:basedOn w:val="Normal"/>
    <w:next w:val="Normal"/>
    <w:uiPriority w:val="99"/>
    <w:rsid w:val="00324C40"/>
    <w:pPr>
      <w:keepLines/>
      <w:shd w:val="horzStripe" w:color="auto" w:fill="auto"/>
      <w:spacing w:before="120" w:after="120"/>
      <w:jc w:val="center"/>
    </w:pPr>
    <w:rPr>
      <w:rFonts w:ascii="Arial Black" w:hAnsi="Arial Black" w:cs="Arial Black"/>
      <w:b/>
      <w:bCs/>
      <w:i/>
      <w:iCs/>
      <w:caps/>
      <w:outline/>
      <w:color w:val="000000"/>
      <w:spacing w:val="20"/>
      <w14:textOutline w14:w="9525" w14:cap="flat" w14:cmpd="sng" w14:algn="ctr">
        <w14:solidFill>
          <w14:srgbClr w14:val="000000"/>
        </w14:solidFill>
        <w14:prstDash w14:val="solid"/>
        <w14:round/>
      </w14:textOutline>
      <w14:textFill>
        <w14:noFill/>
      </w14:textFill>
    </w:rPr>
  </w:style>
  <w:style w:type="paragraph" w:customStyle="1" w:styleId="ContentsTitle">
    <w:name w:val="ContentsTitle"/>
    <w:basedOn w:val="Normal"/>
    <w:next w:val="Normal"/>
    <w:uiPriority w:val="99"/>
    <w:rsid w:val="00324C40"/>
    <w:pPr>
      <w:shd w:val="clear" w:color="auto" w:fill="CCFFFF"/>
      <w:ind w:right="144"/>
    </w:pPr>
    <w:rPr>
      <w:rFonts w:ascii="Arial Bold" w:hAnsi="Arial Bold" w:cs="Arial Bold"/>
      <w:b/>
      <w:bCs/>
      <w:color w:val="000000"/>
      <w:sz w:val="23"/>
      <w:szCs w:val="23"/>
    </w:rPr>
  </w:style>
  <w:style w:type="paragraph" w:styleId="TOC3">
    <w:name w:val="toc 3"/>
    <w:basedOn w:val="Normal"/>
    <w:next w:val="Normal"/>
    <w:autoRedefine/>
    <w:uiPriority w:val="99"/>
    <w:rsid w:val="00324C40"/>
    <w:pPr>
      <w:ind w:left="400"/>
    </w:pPr>
    <w:rPr>
      <w:i/>
      <w:iCs/>
    </w:rPr>
  </w:style>
  <w:style w:type="paragraph" w:styleId="TOC4">
    <w:name w:val="toc 4"/>
    <w:basedOn w:val="Normal"/>
    <w:next w:val="Normal"/>
    <w:autoRedefine/>
    <w:uiPriority w:val="99"/>
    <w:rsid w:val="00324C40"/>
    <w:pPr>
      <w:ind w:left="600"/>
    </w:pPr>
    <w:rPr>
      <w:sz w:val="18"/>
      <w:szCs w:val="18"/>
    </w:rPr>
  </w:style>
  <w:style w:type="paragraph" w:styleId="TOC5">
    <w:name w:val="toc 5"/>
    <w:basedOn w:val="Normal"/>
    <w:next w:val="Normal"/>
    <w:autoRedefine/>
    <w:uiPriority w:val="99"/>
    <w:rsid w:val="00324C40"/>
    <w:pPr>
      <w:ind w:left="800"/>
    </w:pPr>
    <w:rPr>
      <w:sz w:val="18"/>
      <w:szCs w:val="18"/>
    </w:rPr>
  </w:style>
  <w:style w:type="paragraph" w:styleId="TOC6">
    <w:name w:val="toc 6"/>
    <w:basedOn w:val="Normal"/>
    <w:next w:val="Normal"/>
    <w:autoRedefine/>
    <w:uiPriority w:val="99"/>
    <w:rsid w:val="00324C40"/>
    <w:pPr>
      <w:ind w:left="1000"/>
    </w:pPr>
    <w:rPr>
      <w:sz w:val="18"/>
      <w:szCs w:val="18"/>
    </w:rPr>
  </w:style>
  <w:style w:type="paragraph" w:styleId="TOC7">
    <w:name w:val="toc 7"/>
    <w:basedOn w:val="Normal"/>
    <w:next w:val="Normal"/>
    <w:autoRedefine/>
    <w:uiPriority w:val="99"/>
    <w:rsid w:val="00324C40"/>
    <w:pPr>
      <w:ind w:left="1200"/>
    </w:pPr>
    <w:rPr>
      <w:sz w:val="18"/>
      <w:szCs w:val="18"/>
    </w:rPr>
  </w:style>
  <w:style w:type="paragraph" w:styleId="TOC8">
    <w:name w:val="toc 8"/>
    <w:basedOn w:val="Normal"/>
    <w:next w:val="Normal"/>
    <w:autoRedefine/>
    <w:uiPriority w:val="99"/>
    <w:rsid w:val="00324C40"/>
    <w:pPr>
      <w:ind w:left="1400"/>
    </w:pPr>
    <w:rPr>
      <w:sz w:val="18"/>
      <w:szCs w:val="18"/>
    </w:rPr>
  </w:style>
  <w:style w:type="paragraph" w:styleId="TOC9">
    <w:name w:val="toc 9"/>
    <w:basedOn w:val="Normal"/>
    <w:next w:val="Normal"/>
    <w:autoRedefine/>
    <w:uiPriority w:val="99"/>
    <w:rsid w:val="00324C40"/>
    <w:pPr>
      <w:ind w:left="1600"/>
    </w:pPr>
    <w:rPr>
      <w:sz w:val="18"/>
      <w:szCs w:val="18"/>
    </w:rPr>
  </w:style>
  <w:style w:type="paragraph" w:styleId="Header">
    <w:name w:val="header"/>
    <w:basedOn w:val="Normal"/>
    <w:link w:val="HeaderChar"/>
    <w:uiPriority w:val="99"/>
    <w:rsid w:val="00324C40"/>
    <w:pPr>
      <w:tabs>
        <w:tab w:val="center" w:pos="4320"/>
        <w:tab w:val="right" w:pos="8640"/>
      </w:tabs>
    </w:pPr>
  </w:style>
  <w:style w:type="character" w:customStyle="1" w:styleId="HeaderChar">
    <w:name w:val="Header Char"/>
    <w:link w:val="Header"/>
    <w:uiPriority w:val="99"/>
    <w:rsid w:val="00324C40"/>
    <w:rPr>
      <w:rFonts w:ascii="Times New Roman" w:hAnsi="Times New Roman" w:cs="Times New Roman"/>
      <w:sz w:val="20"/>
      <w:szCs w:val="20"/>
    </w:rPr>
  </w:style>
  <w:style w:type="paragraph" w:styleId="Footer">
    <w:name w:val="footer"/>
    <w:basedOn w:val="Normal"/>
    <w:link w:val="FooterChar"/>
    <w:uiPriority w:val="99"/>
    <w:rsid w:val="00324C40"/>
    <w:pPr>
      <w:tabs>
        <w:tab w:val="center" w:pos="4320"/>
        <w:tab w:val="right" w:pos="8640"/>
      </w:tabs>
    </w:pPr>
  </w:style>
  <w:style w:type="character" w:customStyle="1" w:styleId="FooterChar">
    <w:name w:val="Footer Char"/>
    <w:link w:val="Footer"/>
    <w:uiPriority w:val="99"/>
    <w:rsid w:val="00324C40"/>
    <w:rPr>
      <w:rFonts w:ascii="Times New Roman" w:hAnsi="Times New Roman" w:cs="Times New Roman"/>
      <w:sz w:val="20"/>
      <w:szCs w:val="20"/>
    </w:rPr>
  </w:style>
  <w:style w:type="character" w:styleId="PageNumber">
    <w:name w:val="page number"/>
    <w:uiPriority w:val="99"/>
    <w:rsid w:val="00324C40"/>
    <w:rPr>
      <w:rFonts w:ascii="Times New Roman" w:hAnsi="Times New Roman" w:cs="Times New Roman"/>
    </w:rPr>
  </w:style>
  <w:style w:type="paragraph" w:customStyle="1" w:styleId="Style1">
    <w:name w:val="Style1"/>
    <w:basedOn w:val="LessonPara6A"/>
    <w:uiPriority w:val="99"/>
    <w:rsid w:val="00324C40"/>
    <w:pPr>
      <w:ind w:firstLine="170"/>
      <w:jc w:val="left"/>
    </w:pPr>
    <w:rPr>
      <w:rFonts w:ascii="Times New Roman" w:hAnsi="Times New Roman" w:cs="Times New Roman"/>
      <w:color w:val="000000"/>
      <w:sz w:val="20"/>
      <w:szCs w:val="20"/>
    </w:rPr>
  </w:style>
  <w:style w:type="paragraph" w:styleId="DocumentMap">
    <w:name w:val="Document Map"/>
    <w:basedOn w:val="Normal"/>
    <w:link w:val="DocumentMapChar"/>
    <w:uiPriority w:val="99"/>
    <w:rsid w:val="00324C40"/>
    <w:pPr>
      <w:shd w:val="clear" w:color="auto" w:fill="000080"/>
    </w:pPr>
    <w:rPr>
      <w:rFonts w:ascii="Tahoma" w:hAnsi="Tahoma" w:cs="Tahoma"/>
    </w:rPr>
  </w:style>
  <w:style w:type="character" w:customStyle="1" w:styleId="DocumentMapChar">
    <w:name w:val="Document Map Char"/>
    <w:link w:val="DocumentMap"/>
    <w:uiPriority w:val="99"/>
    <w:rsid w:val="00324C40"/>
    <w:rPr>
      <w:rFonts w:ascii="Times New Roman" w:hAnsi="Times New Roman" w:cs="Times New Roman"/>
      <w:sz w:val="2"/>
      <w:szCs w:val="2"/>
    </w:rPr>
  </w:style>
  <w:style w:type="paragraph" w:customStyle="1" w:styleId="Style2">
    <w:name w:val="Style2"/>
    <w:basedOn w:val="LessonPara2"/>
    <w:uiPriority w:val="99"/>
    <w:rsid w:val="00324C40"/>
    <w:pPr>
      <w:spacing w:line="200" w:lineRule="exact"/>
    </w:pPr>
    <w:rPr>
      <w:vanish/>
      <w:color w:val="808080"/>
      <w:sz w:val="21"/>
      <w:szCs w:val="21"/>
    </w:rPr>
  </w:style>
  <w:style w:type="character" w:styleId="Strong">
    <w:name w:val="Strong"/>
    <w:uiPriority w:val="99"/>
    <w:qFormat/>
    <w:rsid w:val="00324C40"/>
    <w:rPr>
      <w:rFonts w:ascii="Times New Roman" w:hAnsi="Times New Roman" w:cs="Times New Roman"/>
      <w:b/>
      <w:bCs/>
    </w:rPr>
  </w:style>
  <w:style w:type="character" w:styleId="Emphasis">
    <w:name w:val="Emphasis"/>
    <w:uiPriority w:val="99"/>
    <w:qFormat/>
    <w:rsid w:val="00324C40"/>
    <w:rPr>
      <w:rFonts w:ascii="Times New Roman" w:hAnsi="Times New Roman" w:cs="Times New Roman"/>
      <w:i/>
      <w:iCs/>
    </w:rPr>
  </w:style>
  <w:style w:type="paragraph" w:customStyle="1" w:styleId="IntroductoryNotes">
    <w:name w:val="IntroductoryNotes"/>
    <w:basedOn w:val="NormalIndent"/>
    <w:uiPriority w:val="99"/>
    <w:rsid w:val="00324C40"/>
    <w:pPr>
      <w:keepLines/>
      <w:ind w:left="144" w:hanging="144"/>
    </w:pPr>
    <w:rPr>
      <w:rFonts w:ascii="Arial" w:hAnsi="Arial" w:cs="Arial"/>
      <w:color w:val="000000"/>
      <w:sz w:val="18"/>
      <w:szCs w:val="18"/>
    </w:rPr>
  </w:style>
  <w:style w:type="paragraph" w:styleId="NormalIndent">
    <w:name w:val="Normal Indent"/>
    <w:basedOn w:val="Normal"/>
    <w:uiPriority w:val="99"/>
    <w:rsid w:val="00324C40"/>
    <w:pPr>
      <w:ind w:left="720"/>
    </w:pPr>
  </w:style>
  <w:style w:type="character" w:customStyle="1" w:styleId="Style3">
    <w:name w:val="Style3"/>
    <w:rsid w:val="00324C40"/>
    <w:rPr>
      <w:rFonts w:ascii="Comic Sans MS" w:hAnsi="Comic Sans MS" w:cs="Comic Sans MS"/>
      <w:color w:val="800000"/>
      <w:sz w:val="20"/>
      <w:szCs w:val="20"/>
      <w:u w:val="thick"/>
      <w:shd w:val="clear" w:color="auto" w:fill="auto"/>
    </w:rPr>
  </w:style>
  <w:style w:type="character" w:styleId="IntenseEmphasis">
    <w:name w:val="Intense Emphasis"/>
    <w:uiPriority w:val="99"/>
    <w:qFormat/>
    <w:rsid w:val="00324C40"/>
    <w:rPr>
      <w:rFonts w:ascii="Times New Roman" w:hAnsi="Times New Roman" w:cs="Times New Roman"/>
      <w:i/>
      <w:iCs/>
      <w:color w:val="auto"/>
    </w:rPr>
  </w:style>
  <w:style w:type="character" w:customStyle="1" w:styleId="woj">
    <w:name w:val="woj"/>
    <w:uiPriority w:val="99"/>
    <w:rsid w:val="00324C40"/>
    <w:rPr>
      <w:sz w:val="18"/>
      <w:szCs w:val="18"/>
    </w:rPr>
  </w:style>
  <w:style w:type="character" w:customStyle="1" w:styleId="text">
    <w:name w:val="text"/>
    <w:uiPriority w:val="99"/>
    <w:rsid w:val="00324C40"/>
  </w:style>
  <w:style w:type="paragraph" w:customStyle="1" w:styleId="Song1stLine">
    <w:name w:val="Song1stLine"/>
    <w:basedOn w:val="songsnormbold"/>
    <w:next w:val="Normal"/>
    <w:uiPriority w:val="99"/>
    <w:rsid w:val="00324C40"/>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324C40"/>
    <w:pPr>
      <w:spacing w:line="230" w:lineRule="exact"/>
      <w:ind w:left="360" w:hanging="360"/>
    </w:pPr>
    <w:rPr>
      <w:rFonts w:ascii="MS Minngs" w:hAnsi="Calibri" w:cs="MS Minngs"/>
      <w:b/>
      <w:bCs/>
      <w:sz w:val="22"/>
      <w:szCs w:val="22"/>
    </w:rPr>
  </w:style>
  <w:style w:type="character" w:customStyle="1" w:styleId="Style4">
    <w:name w:val="Style4"/>
    <w:rsid w:val="00324C40"/>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rsid w:val="00324C40"/>
    <w:rPr>
      <w:rFonts w:ascii="MS Minngs" w:hAnsi="Calibri" w:cs="MS Minngs"/>
    </w:rPr>
  </w:style>
  <w:style w:type="character" w:customStyle="1" w:styleId="DateChar">
    <w:name w:val="Date Char"/>
    <w:link w:val="Date"/>
    <w:uiPriority w:val="99"/>
    <w:rsid w:val="00324C40"/>
    <w:rPr>
      <w:rFonts w:ascii="Times New Roman" w:hAnsi="Times New Roman" w:cs="Times New Roman"/>
      <w:sz w:val="20"/>
      <w:szCs w:val="20"/>
      <w:lang w:val="en-US" w:eastAsia="en-US"/>
    </w:rPr>
  </w:style>
  <w:style w:type="character" w:customStyle="1" w:styleId="EMPHASISWORD">
    <w:name w:val="EMPHASIS WORD"/>
    <w:uiPriority w:val="99"/>
    <w:rsid w:val="00324C40"/>
    <w:rPr>
      <w:rFonts w:ascii="Times" w:hAnsi="Times" w:cs="Times"/>
      <w:b/>
      <w:bCs/>
      <w:i/>
      <w:iCs/>
      <w:sz w:val="22"/>
      <w:szCs w:val="22"/>
    </w:rPr>
  </w:style>
  <w:style w:type="paragraph" w:customStyle="1" w:styleId="STDTEXT">
    <w:name w:val="STD TEXT"/>
    <w:uiPriority w:val="99"/>
    <w:rsid w:val="00324C40"/>
    <w:pPr>
      <w:keepLines/>
    </w:pPr>
    <w:rPr>
      <w:rFonts w:ascii="Times" w:eastAsia="MS Minngs" w:hAnsi="Times" w:cs="Times"/>
      <w:sz w:val="22"/>
      <w:szCs w:val="22"/>
    </w:rPr>
  </w:style>
  <w:style w:type="character" w:styleId="Hyperlink">
    <w:name w:val="Hyperlink"/>
    <w:uiPriority w:val="99"/>
    <w:rsid w:val="00324C40"/>
    <w:rPr>
      <w:rFonts w:ascii="Times New Roman" w:hAnsi="Times New Roman" w:cs="Times New Roman"/>
      <w:color w:val="0000FF"/>
      <w:u w:val="single"/>
    </w:rPr>
  </w:style>
  <w:style w:type="character" w:customStyle="1" w:styleId="definition">
    <w:name w:val="definition"/>
    <w:uiPriority w:val="99"/>
    <w:rsid w:val="00324C40"/>
    <w:rPr>
      <w:rFonts w:ascii="Times New Roman" w:hAnsi="Times New Roman" w:cs="Times New Roman"/>
    </w:rPr>
  </w:style>
  <w:style w:type="character" w:styleId="FollowedHyperlink">
    <w:name w:val="FollowedHyperlink"/>
    <w:uiPriority w:val="99"/>
    <w:rsid w:val="00324C40"/>
    <w:rPr>
      <w:rFonts w:ascii="Times New Roman" w:hAnsi="Times New Roman" w:cs="Times New Roman"/>
      <w:color w:val="800080"/>
      <w:u w:val="single"/>
    </w:rPr>
  </w:style>
  <w:style w:type="paragraph" w:styleId="PlainText">
    <w:name w:val="Plain Text"/>
    <w:basedOn w:val="Normal"/>
    <w:link w:val="PlainTextChar"/>
    <w:uiPriority w:val="99"/>
    <w:rsid w:val="00324C40"/>
    <w:rPr>
      <w:rFonts w:ascii="Courier New" w:hAnsi="Courier New" w:cs="Courier New"/>
    </w:rPr>
  </w:style>
  <w:style w:type="character" w:customStyle="1" w:styleId="PlainTextChar">
    <w:name w:val="Plain Text Char"/>
    <w:link w:val="PlainText"/>
    <w:uiPriority w:val="99"/>
    <w:rsid w:val="00324C40"/>
    <w:rPr>
      <w:rFonts w:ascii="Courier New" w:eastAsia="MS Minngs" w:hAnsi="Courier New" w:cs="Courier New"/>
      <w:sz w:val="20"/>
      <w:szCs w:val="20"/>
      <w:lang w:val="en-US" w:eastAsia="en-US"/>
    </w:rPr>
  </w:style>
  <w:style w:type="paragraph" w:customStyle="1" w:styleId="VERSE">
    <w:name w:val="VERSE"/>
    <w:uiPriority w:val="99"/>
    <w:rsid w:val="00324C40"/>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324C40"/>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324C40"/>
    <w:rPr>
      <w:sz w:val="24"/>
      <w:szCs w:val="24"/>
    </w:rPr>
  </w:style>
  <w:style w:type="character" w:customStyle="1" w:styleId="CommentTextChar1">
    <w:name w:val="Comment Text Char1"/>
    <w:link w:val="CommentText"/>
    <w:uiPriority w:val="99"/>
    <w:rsid w:val="00324C40"/>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rsid w:val="00324C40"/>
    <w:rPr>
      <w:b/>
      <w:bCs/>
      <w:sz w:val="20"/>
      <w:szCs w:val="20"/>
    </w:rPr>
  </w:style>
  <w:style w:type="character" w:customStyle="1" w:styleId="CommentSubjectChar">
    <w:name w:val="Comment Subject Char"/>
    <w:link w:val="CommentSubject"/>
    <w:uiPriority w:val="99"/>
    <w:rsid w:val="00324C40"/>
    <w:rPr>
      <w:rFonts w:ascii="Times New Roman" w:eastAsia="MS Minngs" w:hAnsi="Times New Roman" w:cs="Times New Roman"/>
      <w:b/>
      <w:bCs/>
      <w:sz w:val="20"/>
      <w:szCs w:val="20"/>
      <w:lang w:val="en-US" w:eastAsia="en-US"/>
    </w:rPr>
  </w:style>
  <w:style w:type="paragraph" w:styleId="BalloonText">
    <w:name w:val="Balloon Text"/>
    <w:basedOn w:val="Normal"/>
    <w:link w:val="BalloonTextChar"/>
    <w:uiPriority w:val="99"/>
    <w:rsid w:val="00324C40"/>
    <w:rPr>
      <w:rFonts w:ascii="Helvetica" w:hAnsi="Helvetica" w:cs="Helvetica"/>
      <w:sz w:val="18"/>
      <w:szCs w:val="18"/>
    </w:rPr>
  </w:style>
  <w:style w:type="character" w:customStyle="1" w:styleId="BalloonTextChar">
    <w:name w:val="Balloon Text Char"/>
    <w:link w:val="BalloonText"/>
    <w:uiPriority w:val="99"/>
    <w:rsid w:val="00324C40"/>
    <w:rPr>
      <w:rFonts w:ascii="Helvetica" w:eastAsia="MS Minngs" w:hAnsi="Helvetica" w:cs="Helvetica"/>
      <w:sz w:val="18"/>
      <w:szCs w:val="18"/>
      <w:lang w:val="en-US" w:eastAsia="en-US"/>
    </w:rPr>
  </w:style>
  <w:style w:type="character" w:styleId="CommentReference">
    <w:name w:val="annotation reference"/>
    <w:uiPriority w:val="99"/>
    <w:rsid w:val="00324C40"/>
    <w:rPr>
      <w:rFonts w:ascii="Times New Roman" w:hAnsi="Times New Roman" w:cs="Times New Roman"/>
      <w:sz w:val="18"/>
      <w:szCs w:val="18"/>
    </w:rPr>
  </w:style>
  <w:style w:type="character" w:customStyle="1" w:styleId="CommentTextChar2">
    <w:name w:val="Comment Text Char2"/>
    <w:uiPriority w:val="99"/>
    <w:rsid w:val="00324C40"/>
    <w:rPr>
      <w:rFonts w:ascii="Times New Roman" w:eastAsia="MS Minngs" w:hAnsi="Times New Roman" w:cs="Times New Roman"/>
      <w:sz w:val="20"/>
      <w:szCs w:val="20"/>
      <w:lang w:val="en-US" w:eastAsia="en-US"/>
    </w:rPr>
  </w:style>
  <w:style w:type="character" w:customStyle="1" w:styleId="DateChar1">
    <w:name w:val="Date Char1"/>
    <w:uiPriority w:val="99"/>
    <w:rsid w:val="00324C40"/>
    <w:rPr>
      <w:rFonts w:ascii="Times New Roman" w:eastAsia="MS Minngs" w:hAnsi="Times New Roman" w:cs="Times New Roman"/>
      <w:sz w:val="20"/>
      <w:szCs w:val="20"/>
      <w:lang w:val="en-US" w:eastAsia="en-US"/>
    </w:rPr>
  </w:style>
  <w:style w:type="character" w:customStyle="1" w:styleId="PlainTextChar1">
    <w:name w:val="Plain Text Char1"/>
    <w:uiPriority w:val="99"/>
    <w:rsid w:val="00324C40"/>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324C40"/>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324C40"/>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324C40"/>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324C40"/>
    <w:rPr>
      <w:rFonts w:ascii="Courier New" w:hAnsi="Courier New" w:cs="Courier New"/>
      <w:sz w:val="24"/>
      <w:szCs w:val="24"/>
    </w:rPr>
  </w:style>
  <w:style w:type="character" w:customStyle="1" w:styleId="EquationCaption">
    <w:name w:val="_Equation Caption"/>
    <w:uiPriority w:val="99"/>
    <w:rsid w:val="00324C40"/>
  </w:style>
  <w:style w:type="paragraph" w:customStyle="1" w:styleId="Style0">
    <w:name w:val="Style0"/>
    <w:uiPriority w:val="99"/>
    <w:rsid w:val="00324C40"/>
    <w:pPr>
      <w:autoSpaceDE w:val="0"/>
      <w:autoSpaceDN w:val="0"/>
      <w:adjustRightInd w:val="0"/>
    </w:pPr>
    <w:rPr>
      <w:rFonts w:ascii="Arial" w:eastAsia="MS Minngs" w:hAnsi="Arial" w:cs="Arial"/>
      <w:sz w:val="24"/>
      <w:szCs w:val="24"/>
    </w:rPr>
  </w:style>
  <w:style w:type="character" w:customStyle="1" w:styleId="italic">
    <w:name w:val="italic"/>
    <w:uiPriority w:val="99"/>
    <w:rsid w:val="00324C40"/>
    <w:rPr>
      <w:rFonts w:ascii="Times" w:hAnsi="Times" w:cs="Times"/>
      <w:i/>
      <w:iCs/>
      <w:sz w:val="22"/>
      <w:szCs w:val="22"/>
    </w:rPr>
  </w:style>
  <w:style w:type="paragraph" w:customStyle="1" w:styleId="lessonverse0">
    <w:name w:val="lessonverse"/>
    <w:basedOn w:val="Normal"/>
    <w:uiPriority w:val="99"/>
    <w:rsid w:val="00324C40"/>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324C40"/>
    <w:rPr>
      <w:rFonts w:ascii="Times New Roman" w:hAnsi="Times New Roman" w:cs="Times New Roman"/>
    </w:rPr>
  </w:style>
  <w:style w:type="paragraph" w:styleId="ListParagraph">
    <w:name w:val="List Paragraph"/>
    <w:basedOn w:val="Normal"/>
    <w:uiPriority w:val="99"/>
    <w:qFormat/>
    <w:rsid w:val="00324C40"/>
    <w:pPr>
      <w:ind w:left="720"/>
    </w:pPr>
  </w:style>
  <w:style w:type="character" w:customStyle="1" w:styleId="emphasizeword">
    <w:name w:val="emphasize word"/>
    <w:uiPriority w:val="99"/>
    <w:rsid w:val="00324C40"/>
    <w:rPr>
      <w:i/>
      <w:iCs/>
      <w:u w:val="single"/>
    </w:rPr>
  </w:style>
  <w:style w:type="paragraph" w:customStyle="1" w:styleId="lecturenoteshiddentexts">
    <w:name w:val="lecture notes/hidden texts"/>
    <w:uiPriority w:val="99"/>
    <w:rsid w:val="00324C40"/>
    <w:pPr>
      <w:ind w:left="144"/>
    </w:pPr>
    <w:rPr>
      <w:rFonts w:ascii="Times" w:eastAsia="MS Minngs" w:hAnsi="Times" w:cs="Times"/>
      <w:i/>
      <w:iCs/>
      <w:sz w:val="22"/>
      <w:szCs w:val="22"/>
    </w:rPr>
  </w:style>
  <w:style w:type="paragraph" w:customStyle="1" w:styleId="ALT-1HEADINGLEVEL1">
    <w:name w:val="ALT-1 HEADING LEVEL 1"/>
    <w:uiPriority w:val="99"/>
    <w:rsid w:val="00324C40"/>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324C40"/>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324C40"/>
    <w:rPr>
      <w:rFonts w:ascii="MS Minngs" w:eastAsia="MS Minngs" w:cs="MS Minngs"/>
      <w:i/>
      <w:iCs/>
      <w:sz w:val="18"/>
      <w:szCs w:val="18"/>
    </w:rPr>
  </w:style>
  <w:style w:type="paragraph" w:styleId="BodyText2">
    <w:name w:val="Body Text 2"/>
    <w:basedOn w:val="Normal"/>
    <w:link w:val="BodyText2Char"/>
    <w:uiPriority w:val="99"/>
    <w:rsid w:val="00324C40"/>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324C40"/>
    <w:rPr>
      <w:rFonts w:ascii="MS Minngs" w:eastAsia="MS Minngs" w:cs="MS Minngs"/>
      <w:i/>
      <w:iCs/>
      <w:sz w:val="18"/>
      <w:szCs w:val="18"/>
    </w:rPr>
  </w:style>
  <w:style w:type="paragraph" w:styleId="BodyTextIndent2">
    <w:name w:val="Body Text Indent 2"/>
    <w:basedOn w:val="Normal"/>
    <w:link w:val="BodyTextIndent2Char"/>
    <w:uiPriority w:val="99"/>
    <w:rsid w:val="00324C40"/>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324C40"/>
    <w:rPr>
      <w:rFonts w:ascii="Times" w:eastAsia="MS Minngs" w:hAnsi="Times" w:cs="Times"/>
      <w:b/>
      <w:bCs/>
      <w:i/>
      <w:iCs/>
      <w:sz w:val="22"/>
      <w:szCs w:val="22"/>
    </w:rPr>
  </w:style>
  <w:style w:type="paragraph" w:styleId="BodyText">
    <w:name w:val="Body Text"/>
    <w:basedOn w:val="Normal"/>
    <w:link w:val="BodyTextChar"/>
    <w:uiPriority w:val="99"/>
    <w:rsid w:val="00324C40"/>
    <w:pPr>
      <w:spacing w:after="120" w:line="220" w:lineRule="exact"/>
    </w:pPr>
    <w:rPr>
      <w:rFonts w:ascii="Times" w:hAnsi="Times" w:cs="Times"/>
      <w:sz w:val="23"/>
      <w:szCs w:val="23"/>
    </w:rPr>
  </w:style>
  <w:style w:type="character" w:customStyle="1" w:styleId="BodyTextChar">
    <w:name w:val="Body Text Char"/>
    <w:link w:val="BodyText"/>
    <w:uiPriority w:val="99"/>
    <w:rsid w:val="00324C40"/>
    <w:rPr>
      <w:rFonts w:ascii="Times" w:eastAsia="MS Minngs" w:hAnsi="Times" w:cs="Times"/>
      <w:sz w:val="23"/>
      <w:szCs w:val="23"/>
    </w:rPr>
  </w:style>
  <w:style w:type="paragraph" w:customStyle="1" w:styleId="chords">
    <w:name w:val="chords"/>
    <w:basedOn w:val="Normal"/>
    <w:uiPriority w:val="99"/>
    <w:rsid w:val="00324C40"/>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324C40"/>
    <w:pPr>
      <w:spacing w:line="220" w:lineRule="exact"/>
    </w:pPr>
    <w:rPr>
      <w:rFonts w:ascii="MS Minngs" w:hAnsi="Calibri" w:cs="MS Minngs"/>
      <w:sz w:val="22"/>
      <w:szCs w:val="22"/>
    </w:rPr>
  </w:style>
  <w:style w:type="character" w:customStyle="1" w:styleId="BodyText3Char">
    <w:name w:val="Body Text 3 Char"/>
    <w:link w:val="BodyText3"/>
    <w:uiPriority w:val="99"/>
    <w:rsid w:val="00324C40"/>
    <w:rPr>
      <w:rFonts w:ascii="MS Minngs" w:eastAsia="MS Minngs" w:cs="MS Minngs"/>
      <w:sz w:val="22"/>
      <w:szCs w:val="22"/>
    </w:rPr>
  </w:style>
  <w:style w:type="paragraph" w:customStyle="1" w:styleId="chordsbold">
    <w:name w:val="chords bold"/>
    <w:basedOn w:val="chords"/>
    <w:uiPriority w:val="99"/>
    <w:rsid w:val="00324C40"/>
    <w:rPr>
      <w:b/>
      <w:bCs/>
    </w:rPr>
  </w:style>
  <w:style w:type="paragraph" w:customStyle="1" w:styleId="songsnorm">
    <w:name w:val="songs norm"/>
    <w:basedOn w:val="Normal"/>
    <w:uiPriority w:val="99"/>
    <w:rsid w:val="00324C40"/>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32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324C40"/>
    <w:rPr>
      <w:rFonts w:ascii="Courier New" w:eastAsia="MS Minngs" w:hAnsi="Courier New" w:cs="Courier New"/>
      <w:color w:val="0000FF"/>
    </w:rPr>
  </w:style>
  <w:style w:type="paragraph" w:styleId="Index3">
    <w:name w:val="index 3"/>
    <w:basedOn w:val="Normal"/>
    <w:next w:val="Normal"/>
    <w:autoRedefine/>
    <w:uiPriority w:val="99"/>
    <w:rsid w:val="00324C40"/>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324C40"/>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324C40"/>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324C40"/>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324C40"/>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324C40"/>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324C40"/>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324C40"/>
    <w:pPr>
      <w:spacing w:line="220" w:lineRule="exact"/>
    </w:pPr>
    <w:rPr>
      <w:rFonts w:ascii="MS Minngs" w:hAnsi="Calibri" w:cs="MS Minngs"/>
      <w:sz w:val="23"/>
      <w:szCs w:val="23"/>
    </w:rPr>
  </w:style>
  <w:style w:type="paragraph" w:styleId="NormalWeb">
    <w:name w:val="Normal (Web)"/>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324C40"/>
    <w:rPr>
      <w:rFonts w:ascii="Times New Roman" w:hAnsi="Times New Roman" w:cs="Times New Roman"/>
    </w:rPr>
  </w:style>
  <w:style w:type="paragraph" w:customStyle="1" w:styleId="lessonoutline30">
    <w:name w:val="lessonoutline3"/>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324C40"/>
    <w:rPr>
      <w:rFonts w:ascii="Times New Roman" w:hAnsi="Times New Roman" w:cs="Times New Roman"/>
    </w:rPr>
  </w:style>
  <w:style w:type="paragraph" w:customStyle="1" w:styleId="para">
    <w:name w:val="para"/>
    <w:basedOn w:val="Normal"/>
    <w:uiPriority w:val="99"/>
    <w:rsid w:val="00324C40"/>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324C40"/>
    <w:rPr>
      <w:rFonts w:ascii="Times New Roman" w:hAnsi="Times New Roman" w:cs="Times New Roman"/>
      <w:sz w:val="2"/>
      <w:szCs w:val="2"/>
    </w:rPr>
  </w:style>
  <w:style w:type="paragraph" w:customStyle="1" w:styleId="IntenseQuote1">
    <w:name w:val="Intense Quote1"/>
    <w:next w:val="Normal"/>
    <w:uiPriority w:val="99"/>
    <w:rsid w:val="00324C40"/>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324C40"/>
    <w:rPr>
      <w:b/>
      <w:bCs/>
      <w:smallCaps/>
      <w:spacing w:val="5"/>
    </w:rPr>
  </w:style>
  <w:style w:type="paragraph" w:styleId="Quote">
    <w:name w:val="Quote"/>
    <w:basedOn w:val="Normal"/>
    <w:next w:val="Normal"/>
    <w:link w:val="QuoteChar"/>
    <w:uiPriority w:val="99"/>
    <w:qFormat/>
    <w:rsid w:val="00324C40"/>
    <w:rPr>
      <w:i/>
      <w:iCs/>
      <w:color w:val="000000"/>
      <w:lang w:val="en-MY" w:eastAsia="en-MY"/>
    </w:rPr>
  </w:style>
  <w:style w:type="character" w:customStyle="1" w:styleId="QuoteChar">
    <w:name w:val="Quote Char"/>
    <w:link w:val="Quote"/>
    <w:uiPriority w:val="99"/>
    <w:rsid w:val="00324C40"/>
    <w:rPr>
      <w:rFonts w:ascii="Times New Roman" w:eastAsia="MS Minngs" w:hAnsi="Times New Roman" w:cs="Times New Roman"/>
      <w:i/>
      <w:iCs/>
      <w:color w:val="000000"/>
      <w:lang w:val="en-MY" w:eastAsia="en-MY"/>
    </w:rPr>
  </w:style>
  <w:style w:type="character" w:customStyle="1" w:styleId="SubtleReference1">
    <w:name w:val="Subtle Reference1"/>
    <w:uiPriority w:val="99"/>
    <w:rsid w:val="00324C40"/>
    <w:rPr>
      <w:smallCaps/>
      <w:color w:val="auto"/>
      <w:u w:val="single"/>
    </w:rPr>
  </w:style>
  <w:style w:type="character" w:customStyle="1" w:styleId="IntenseQuoteChar">
    <w:name w:val="Intense Quote Char"/>
    <w:uiPriority w:val="99"/>
    <w:rsid w:val="00324C40"/>
    <w:rPr>
      <w:b/>
      <w:bCs/>
      <w:i/>
      <w:iCs/>
      <w:color w:val="auto"/>
    </w:rPr>
  </w:style>
  <w:style w:type="character" w:customStyle="1" w:styleId="SubtleEmphasis1">
    <w:name w:val="Subtle Emphasis1"/>
    <w:uiPriority w:val="99"/>
    <w:rsid w:val="00324C40"/>
    <w:rPr>
      <w:i/>
      <w:iCs/>
      <w:color w:val="808080"/>
    </w:rPr>
  </w:style>
  <w:style w:type="character" w:customStyle="1" w:styleId="SubtitleChar">
    <w:name w:val="Subtitle Char"/>
    <w:uiPriority w:val="99"/>
    <w:rsid w:val="00324C40"/>
    <w:rPr>
      <w:rFonts w:ascii="Cambria" w:hAnsi="Cambria" w:cs="Cambria"/>
      <w:i/>
      <w:iCs/>
      <w:color w:val="auto"/>
      <w:spacing w:val="15"/>
      <w:sz w:val="24"/>
      <w:szCs w:val="24"/>
    </w:rPr>
  </w:style>
  <w:style w:type="paragraph" w:customStyle="1" w:styleId="ListParagraph1">
    <w:name w:val="List Paragraph1"/>
    <w:next w:val="Normal"/>
    <w:uiPriority w:val="99"/>
    <w:rsid w:val="00324C40"/>
    <w:pPr>
      <w:ind w:left="720"/>
    </w:pPr>
    <w:rPr>
      <w:rFonts w:ascii="Times New Roman" w:eastAsia="MS Minngs" w:hAnsi="Times New Roman"/>
      <w:lang w:val="en-MY" w:eastAsia="en-MY"/>
    </w:rPr>
  </w:style>
  <w:style w:type="character" w:customStyle="1" w:styleId="EndnoteTextChar">
    <w:name w:val="Endnote Text Char"/>
    <w:uiPriority w:val="99"/>
    <w:rsid w:val="00324C40"/>
    <w:rPr>
      <w:sz w:val="20"/>
      <w:szCs w:val="20"/>
    </w:rPr>
  </w:style>
  <w:style w:type="character" w:customStyle="1" w:styleId="IntenseReference1">
    <w:name w:val="Intense Reference1"/>
    <w:uiPriority w:val="99"/>
    <w:rsid w:val="00324C40"/>
    <w:rPr>
      <w:b/>
      <w:bCs/>
      <w:smallCaps/>
      <w:color w:val="auto"/>
      <w:spacing w:val="5"/>
      <w:u w:val="single"/>
    </w:rPr>
  </w:style>
  <w:style w:type="character" w:customStyle="1" w:styleId="EndnoteTextChar1">
    <w:name w:val="Endnote Text Char1"/>
    <w:uiPriority w:val="99"/>
    <w:rsid w:val="00324C40"/>
    <w:rPr>
      <w:rFonts w:ascii="Times New Roman" w:hAnsi="Times New Roman" w:cs="Times New Roman"/>
      <w:lang w:val="en-MY" w:eastAsia="en-MY"/>
    </w:rPr>
  </w:style>
  <w:style w:type="character" w:customStyle="1" w:styleId="FootnoteTextChar">
    <w:name w:val="Footnote Text Char"/>
    <w:uiPriority w:val="99"/>
    <w:rsid w:val="00324C40"/>
    <w:rPr>
      <w:sz w:val="20"/>
      <w:szCs w:val="20"/>
    </w:rPr>
  </w:style>
  <w:style w:type="character" w:customStyle="1" w:styleId="PlainTextChar2">
    <w:name w:val="Plain Text Char2"/>
    <w:uiPriority w:val="99"/>
    <w:rsid w:val="00324C40"/>
    <w:rPr>
      <w:rFonts w:ascii="Courier New" w:hAnsi="Courier New" w:cs="Courier New"/>
      <w:sz w:val="20"/>
      <w:szCs w:val="20"/>
    </w:rPr>
  </w:style>
  <w:style w:type="character" w:customStyle="1" w:styleId="FootnoteTextChar1">
    <w:name w:val="Footnote Text Char1"/>
    <w:uiPriority w:val="99"/>
    <w:rsid w:val="00324C40"/>
    <w:rPr>
      <w:rFonts w:ascii="Times New Roman" w:hAnsi="Times New Roman" w:cs="Times New Roman"/>
      <w:lang w:val="en-MY" w:eastAsia="en-MY"/>
    </w:rPr>
  </w:style>
  <w:style w:type="character" w:customStyle="1" w:styleId="PlainTextChar3">
    <w:name w:val="Plain Text Char3"/>
    <w:uiPriority w:val="99"/>
    <w:rsid w:val="00324C40"/>
    <w:rPr>
      <w:rFonts w:ascii="Courier New" w:hAnsi="Courier New" w:cs="Courier New"/>
      <w:sz w:val="21"/>
      <w:szCs w:val="21"/>
      <w:lang w:val="en-MY" w:eastAsia="en-MY"/>
    </w:rPr>
  </w:style>
  <w:style w:type="character" w:customStyle="1" w:styleId="IntenseEmphasis1">
    <w:name w:val="Intense Emphasis1"/>
    <w:uiPriority w:val="99"/>
    <w:rsid w:val="00324C40"/>
    <w:rPr>
      <w:b/>
      <w:bCs/>
      <w:i/>
      <w:iCs/>
      <w:color w:val="auto"/>
    </w:rPr>
  </w:style>
  <w:style w:type="paragraph" w:customStyle="1" w:styleId="NoSpacing1">
    <w:name w:val="No Spacing1"/>
    <w:next w:val="Normal"/>
    <w:uiPriority w:val="99"/>
    <w:rsid w:val="00324C40"/>
    <w:rPr>
      <w:rFonts w:ascii="Times New Roman" w:eastAsia="MS Minngs" w:hAnsi="Times New Roman"/>
      <w:lang w:val="en-MY" w:eastAsia="en-MY"/>
    </w:rPr>
  </w:style>
  <w:style w:type="character" w:customStyle="1" w:styleId="SubtitleChar1">
    <w:name w:val="Subtitle Char1"/>
    <w:uiPriority w:val="99"/>
    <w:rsid w:val="00324C40"/>
    <w:rPr>
      <w:rFonts w:ascii="Cambria" w:hAnsi="Cambria" w:cs="Cambria"/>
      <w:i/>
      <w:iCs/>
      <w:color w:val="auto"/>
      <w:spacing w:val="15"/>
      <w:sz w:val="24"/>
      <w:szCs w:val="24"/>
      <w:lang w:val="en-MY" w:eastAsia="en-MY"/>
    </w:rPr>
  </w:style>
  <w:style w:type="character" w:customStyle="1" w:styleId="TitleChar">
    <w:name w:val="Title Char"/>
    <w:uiPriority w:val="99"/>
    <w:rsid w:val="00324C40"/>
    <w:rPr>
      <w:rFonts w:ascii="Cambria" w:hAnsi="Cambria" w:cs="Cambria"/>
      <w:color w:val="auto"/>
      <w:spacing w:val="5"/>
      <w:sz w:val="52"/>
      <w:szCs w:val="52"/>
    </w:rPr>
  </w:style>
  <w:style w:type="character" w:customStyle="1" w:styleId="TitleChar1">
    <w:name w:val="Title Char1"/>
    <w:uiPriority w:val="99"/>
    <w:rsid w:val="00324C40"/>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324C40"/>
    <w:rPr>
      <w:rFonts w:ascii="Cambria" w:hAnsi="Cambria" w:cs="Cambria"/>
      <w:b/>
      <w:bCs/>
      <w:color w:val="auto"/>
      <w:sz w:val="28"/>
      <w:szCs w:val="28"/>
    </w:rPr>
  </w:style>
  <w:style w:type="character" w:customStyle="1" w:styleId="tgc">
    <w:name w:val="_tgc"/>
    <w:uiPriority w:val="99"/>
    <w:rsid w:val="00324C40"/>
    <w:rPr>
      <w:rFonts w:ascii="Times New Roman" w:hAnsi="Times New Roman" w:cs="Times New Roman"/>
    </w:rPr>
  </w:style>
  <w:style w:type="paragraph" w:customStyle="1" w:styleId="p1">
    <w:name w:val="p1"/>
    <w:basedOn w:val="Normal"/>
    <w:rsid w:val="00324C40"/>
    <w:rPr>
      <w:rFonts w:ascii="Helvetica" w:hAnsi="Helvetica" w:cs="Helvetica"/>
      <w:sz w:val="18"/>
      <w:szCs w:val="18"/>
      <w:lang w:val="en-GB" w:eastAsia="en-GB"/>
    </w:rPr>
  </w:style>
  <w:style w:type="character" w:customStyle="1" w:styleId="s1">
    <w:name w:val="s1"/>
    <w:rsid w:val="00324C40"/>
    <w:rPr>
      <w:rFonts w:ascii="Helvetica" w:hAnsi="Helvetica" w:cs="Helvetica"/>
      <w:sz w:val="24"/>
      <w:szCs w:val="24"/>
    </w:rPr>
  </w:style>
  <w:style w:type="character" w:customStyle="1" w:styleId="apple-converted-space">
    <w:name w:val="apple-converted-space"/>
    <w:uiPriority w:val="99"/>
    <w:rsid w:val="00324C40"/>
    <w:rPr>
      <w:rFonts w:ascii="Times New Roman" w:hAnsi="Times New Roman" w:cs="Times New Roman"/>
    </w:rPr>
  </w:style>
  <w:style w:type="paragraph" w:customStyle="1" w:styleId="p2">
    <w:name w:val="p2"/>
    <w:basedOn w:val="Normal"/>
    <w:uiPriority w:val="99"/>
    <w:rsid w:val="00324C40"/>
    <w:rPr>
      <w:rFonts w:ascii="Helvetica" w:hAnsi="Helvetica" w:cs="Helvetica"/>
      <w:sz w:val="18"/>
      <w:szCs w:val="18"/>
      <w:lang w:val="en-GB" w:eastAsia="en-GB"/>
    </w:rPr>
  </w:style>
  <w:style w:type="character" w:customStyle="1" w:styleId="quoteauthor">
    <w:name w:val="quoteauthor"/>
    <w:uiPriority w:val="99"/>
    <w:rsid w:val="00324C40"/>
    <w:rPr>
      <w:rFonts w:ascii="Times New Roman" w:hAnsi="Times New Roman" w:cs="Times New Roman"/>
    </w:rPr>
  </w:style>
  <w:style w:type="paragraph" w:customStyle="1" w:styleId="WARREN">
    <w:name w:val="WARREN"/>
    <w:basedOn w:val="Normal"/>
    <w:uiPriority w:val="99"/>
    <w:rsid w:val="00324C40"/>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324C40"/>
    <w:rPr>
      <w:rFonts w:ascii="Times New Roman" w:hAnsi="Times New Roman" w:cs="Times New Roman"/>
    </w:rPr>
  </w:style>
  <w:style w:type="paragraph" w:customStyle="1" w:styleId="intro">
    <w:name w:val="intro"/>
    <w:basedOn w:val="Normal"/>
    <w:uiPriority w:val="99"/>
    <w:rsid w:val="00324C40"/>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324C40"/>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324C40"/>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324C40"/>
    <w:pPr>
      <w:keepLines/>
      <w:ind w:left="288"/>
    </w:pPr>
    <w:rPr>
      <w:rFonts w:ascii="Times" w:eastAsia="MS Minngs" w:hAnsi="Times" w:cs="Times"/>
    </w:rPr>
  </w:style>
  <w:style w:type="paragraph" w:customStyle="1" w:styleId="SMALLPRINT">
    <w:name w:val="SMALL PRINT"/>
    <w:uiPriority w:val="99"/>
    <w:rsid w:val="00324C40"/>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324C40"/>
    <w:rPr>
      <w:rFonts w:ascii="Times" w:hAnsi="Times" w:cs="Times"/>
      <w:i/>
      <w:iCs/>
    </w:rPr>
  </w:style>
  <w:style w:type="character" w:customStyle="1" w:styleId="LessonPara5Char">
    <w:name w:val="LessonPara5 Char"/>
    <w:uiPriority w:val="99"/>
    <w:rsid w:val="00324C40"/>
    <w:rPr>
      <w:rFonts w:ascii="Times New Roman" w:hAnsi="Times New Roman" w:cs="Times New Roman"/>
      <w:b/>
      <w:bCs/>
      <w:i/>
      <w:iCs/>
      <w:sz w:val="24"/>
      <w:szCs w:val="24"/>
      <w:lang w:val="en-US"/>
    </w:rPr>
  </w:style>
  <w:style w:type="paragraph" w:customStyle="1" w:styleId="SUBHEADING">
    <w:name w:val="SUB HEADING"/>
    <w:uiPriority w:val="99"/>
    <w:rsid w:val="00324C40"/>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324C40"/>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324C40"/>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324C40"/>
    <w:pPr>
      <w:keepLines/>
      <w:overflowPunct w:val="0"/>
      <w:autoSpaceDE w:val="0"/>
      <w:autoSpaceDN w:val="0"/>
      <w:adjustRightInd w:val="0"/>
      <w:textAlignment w:val="baseline"/>
    </w:pPr>
    <w:rPr>
      <w:rFonts w:ascii="Helvetica" w:eastAsia="MS Minngs" w:hAnsi="Helvetica" w:cs="Helvetic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ord%20templates\LessPreIP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5D59C-79C3-B44C-B326-F3793D90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Office\Templates\Word templates\LessPreIPAD.dot</Template>
  <TotalTime>50</TotalTime>
  <Pages>7</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Joshua</dc:creator>
  <cp:keywords/>
  <dc:description/>
  <cp:lastModifiedBy>Joy Yee</cp:lastModifiedBy>
  <cp:revision>342</cp:revision>
  <cp:lastPrinted>2016-07-21T23:15:00Z</cp:lastPrinted>
  <dcterms:created xsi:type="dcterms:W3CDTF">2019-06-20T01:51:00Z</dcterms:created>
  <dcterms:modified xsi:type="dcterms:W3CDTF">2025-09-18T07:15:00Z</dcterms:modified>
</cp:coreProperties>
</file>