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  <w:gridCol w:w="473"/>
      </w:tblGrid>
      <w:tr w:rsidR="008658C0" w:rsidRPr="00F93E97" w14:paraId="48398A56" w14:textId="77777777" w:rsidTr="00A501E5">
        <w:trPr>
          <w:trHeight w:val="1119"/>
        </w:trPr>
        <w:tc>
          <w:tcPr>
            <w:tcW w:w="10530" w:type="dxa"/>
          </w:tcPr>
          <w:p w14:paraId="75CE0F3F" w14:textId="1021F6EC" w:rsidR="00112137" w:rsidRPr="005246F6" w:rsidRDefault="00DB1546" w:rsidP="0018521B">
            <w:r w:rsidRPr="005246F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 wp14:anchorId="2C99F907" wp14:editId="2F7C4682">
                      <wp:simplePos x="0" y="0"/>
                      <wp:positionH relativeFrom="margin">
                        <wp:posOffset>-144780</wp:posOffset>
                      </wp:positionH>
                      <wp:positionV relativeFrom="margin">
                        <wp:posOffset>121920</wp:posOffset>
                      </wp:positionV>
                      <wp:extent cx="6736080" cy="9037320"/>
                      <wp:effectExtent l="0" t="0" r="7620" b="0"/>
                      <wp:wrapNone/>
                      <wp:docPr id="6" name="Group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36080" cy="9037320"/>
                                <a:chOff x="9524" y="-60084"/>
                                <a:chExt cx="7289800" cy="9865959"/>
                              </a:xfrm>
                            </wpg:grpSpPr>
                            <wps:wsp>
                              <wps:cNvPr id="33" name="Rectangle 3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524" y="1257299"/>
                                  <a:ext cx="7289800" cy="85485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4" name="Rectangle 3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924675" y="57150"/>
                                  <a:ext cx="324484" cy="3245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51" name="Picture 5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4" y="-60084"/>
                                  <a:ext cx="7289799" cy="1705330"/>
                                </a:xfrm>
                                <a:prstGeom prst="snip1Rect">
                                  <a:avLst>
                                    <a:gd name="adj" fmla="val 31795"/>
                                  </a:avLst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041702" id="Group 6" o:spid="_x0000_s1026" style="position:absolute;margin-left:-11.4pt;margin-top:9.6pt;width:530.4pt;height:711.6pt;z-index:-251658240;mso-position-horizontal-relative:margin;mso-position-vertical-relative:margin;mso-width-relative:margin;mso-height-relative:margin" coordorigin="95,-600" coordsize="72898,986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">
                      <v:rect id="Rectangle 33" o:spid="_x0000_s1027" style="position:absolute;left:95;top:12572;width:72898;height:8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" fillcolor="#f2f2f2 [3052]" stroked="f" strokeweight="1pt"/>
                      <v:rect id="Rectangle 34" o:spid="_x0000_s1028" style="position:absolute;left:69246;top:571;width:3245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" fillcolor="#548dd4 [1951]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1" o:spid="_x0000_s1029" type="#_x0000_t75" style="position:absolute;left:95;top:-600;width:72898;height:17052;visibility:visible;mso-wrap-style:square" coordsize="7289799,170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" path="m,l6747589,r542210,542210l7289799,1705330,,1705330,,xe">
                        <v:imagedata r:id="rId11" o:title=""/>
                        <v:formulas/>
                        <v:path o:extrusionok="t" o:connecttype="custom" o:connectlocs="0,0;6747589,0;7289799,542210;7289799,1705330;0,1705330;0,0" o:connectangles="0,0,0,0,0,0"/>
                      </v:shape>
                      <w10:wrap anchorx="margin" anchory="margin"/>
                      <w10:anchorlock/>
                    </v:group>
                  </w:pict>
                </mc:Fallback>
              </mc:AlternateContent>
            </w:r>
          </w:p>
          <w:p w14:paraId="3F4D2899" w14:textId="4F1DC48D" w:rsidR="009A4EED" w:rsidRPr="002D6ECE" w:rsidRDefault="00F93E97" w:rsidP="004447F9">
            <w:pPr>
              <w:pStyle w:val="Subtitle"/>
              <w:spacing w:after="160"/>
              <w:ind w:left="0"/>
              <w:rPr>
                <w:rFonts w:ascii="Times New Roman" w:eastAsiaTheme="minorHAnsi" w:hAnsi="Times New Roman" w:cs="Times New Roman"/>
                <w:b/>
                <w:bCs/>
                <w:sz w:val="56"/>
                <w:szCs w:val="56"/>
              </w:rPr>
            </w:pPr>
            <w:r w:rsidRPr="002D6ECE">
              <w:rPr>
                <w:rFonts w:ascii="Times New Roman" w:eastAsiaTheme="minorHAnsi" w:hAnsi="Times New Roman" w:cs="Times New Roman"/>
                <w:b/>
                <w:bCs/>
                <w:sz w:val="56"/>
                <w:szCs w:val="56"/>
              </w:rPr>
              <w:t>D Group Sermon Series</w:t>
            </w:r>
          </w:p>
          <w:p w14:paraId="60A37808" w14:textId="31CA43A5" w:rsidR="00F93E97" w:rsidRPr="004447F9" w:rsidRDefault="00F93E97" w:rsidP="00A501E5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4447F9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“Live with Courage”</w:t>
            </w:r>
          </w:p>
          <w:p w14:paraId="1EEE4EB0" w14:textId="352B831F" w:rsidR="00F93E97" w:rsidRPr="004447F9" w:rsidRDefault="00F93E97" w:rsidP="004447F9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4447F9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Sermon Series: Following God in a Culture that Doesn’t</w:t>
            </w:r>
          </w:p>
          <w:p w14:paraId="1EA52C1C" w14:textId="0FF8CE23" w:rsidR="00F93E97" w:rsidRPr="004447F9" w:rsidRDefault="00F93E97" w:rsidP="00A501E5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4447F9">
              <w:rPr>
                <w:rFonts w:ascii="Times New Roman" w:hAnsi="Times New Roman" w:cs="Times New Roman"/>
                <w:color w:val="FFFFFF" w:themeColor="background1"/>
              </w:rPr>
              <w:t>#6 Daniel 6 10.12.25</w:t>
            </w:r>
          </w:p>
          <w:p w14:paraId="3F698929" w14:textId="76F844D9" w:rsidR="004447F9" w:rsidRPr="004447F9" w:rsidRDefault="004447F9" w:rsidP="00A501E5">
            <w:pPr>
              <w:rPr>
                <w:rFonts w:ascii="Times New Roman" w:hAnsi="Times New Roman" w:cs="Times New Roman"/>
                <w:color w:val="FFFFFF" w:themeColor="background1"/>
              </w:rPr>
            </w:pPr>
            <w:bookmarkStart w:id="0" w:name="_Hlk210803110"/>
            <w:r w:rsidRPr="004447F9">
              <w:rPr>
                <w:rFonts w:ascii="Times New Roman" w:hAnsi="Times New Roman" w:cs="Times New Roman"/>
                <w:color w:val="FFFFFF" w:themeColor="background1"/>
              </w:rPr>
              <w:t xml:space="preserve">New Testament Church of Christ </w:t>
            </w:r>
          </w:p>
          <w:bookmarkEnd w:id="0"/>
          <w:p w14:paraId="171980B2" w14:textId="75DA251F" w:rsidR="00F93E97" w:rsidRPr="00F93E97" w:rsidRDefault="00F93E97" w:rsidP="00F93E97">
            <w:pPr>
              <w:rPr>
                <w:color w:val="FFFFFF" w:themeColor="background1"/>
              </w:rPr>
            </w:pPr>
          </w:p>
        </w:tc>
        <w:tc>
          <w:tcPr>
            <w:tcW w:w="473" w:type="dxa"/>
          </w:tcPr>
          <w:p w14:paraId="486AE755" w14:textId="5FC417D6" w:rsidR="009A4EED" w:rsidRPr="00F93E97" w:rsidRDefault="009A4EED" w:rsidP="00EF4A85">
            <w:pPr>
              <w:jc w:val="right"/>
              <w:rPr>
                <w:color w:val="FFFFFF" w:themeColor="background1"/>
              </w:rPr>
            </w:pPr>
          </w:p>
        </w:tc>
      </w:tr>
    </w:tbl>
    <w:p w14:paraId="627CD2A4" w14:textId="02CA5F8A" w:rsidR="00090F21" w:rsidRPr="00F93E97" w:rsidRDefault="00090F21">
      <w:pPr>
        <w:rPr>
          <w:color w:val="FFFFFF" w:themeColor="background1"/>
        </w:rPr>
      </w:pPr>
    </w:p>
    <w:tbl>
      <w:tblPr>
        <w:tblStyle w:val="TableGrid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5529"/>
      </w:tblGrid>
      <w:tr w:rsidR="004447F9" w:rsidRPr="005246F6" w14:paraId="19C48A42" w14:textId="01C1A498" w:rsidTr="008658C0">
        <w:trPr>
          <w:trHeight w:val="68"/>
        </w:trPr>
        <w:tc>
          <w:tcPr>
            <w:tcW w:w="5049" w:type="dxa"/>
          </w:tcPr>
          <w:tbl>
            <w:tblPr>
              <w:tblStyle w:val="TableGrid"/>
              <w:tblW w:w="47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658C0" w:rsidRPr="005246F6" w14:paraId="11BA47A9" w14:textId="77777777" w:rsidTr="00904FF3">
              <w:trPr>
                <w:trHeight w:val="1606"/>
              </w:trPr>
              <w:tc>
                <w:tcPr>
                  <w:tcW w:w="4273" w:type="dxa"/>
                  <w:shd w:val="clear" w:color="auto" w:fill="EEECE1" w:themeFill="background2"/>
                </w:tcPr>
                <w:p w14:paraId="41C084FA" w14:textId="5AD97A61" w:rsidR="008658C0" w:rsidRPr="002D6ECE" w:rsidRDefault="008658C0" w:rsidP="00904FF3">
                  <w:pPr>
                    <w:pStyle w:val="Quote"/>
                    <w:spacing w:before="60" w:after="160"/>
                    <w:jc w:val="center"/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2"/>
                    </w:rPr>
                  </w:pPr>
                  <w:r w:rsidRPr="002D6ECE">
                    <w:rPr>
                      <w:rFonts w:ascii="Times New Roman" w:hAnsi="Times New Roman" w:cs="Times New Roman"/>
                      <w:b/>
                      <w:bCs/>
                      <w:sz w:val="36"/>
                      <w:szCs w:val="32"/>
                      <w:u w:val="single"/>
                    </w:rPr>
                    <w:t>BIG IDEA:</w:t>
                  </w:r>
                  <w:r w:rsidRPr="002D6ECE">
                    <w:rPr>
                      <w:rFonts w:ascii="Times New Roman" w:hAnsi="Times New Roman" w:cs="Times New Roman"/>
                      <w:sz w:val="36"/>
                      <w:szCs w:val="32"/>
                    </w:rPr>
                    <w:t xml:space="preserve"> To live courageously in a culture that opposes God, we must develop an </w:t>
                  </w:r>
                  <w:r w:rsidRPr="002D6ECE">
                    <w:rPr>
                      <w:rStyle w:val="Emphasis"/>
                      <w:rFonts w:ascii="Times New Roman" w:hAnsi="Times New Roman" w:cs="Times New Roman"/>
                      <w:sz w:val="36"/>
                      <w:szCs w:val="32"/>
                    </w:rPr>
                    <w:t>excellent spirit</w:t>
                  </w:r>
                  <w:r w:rsidRPr="002D6ECE">
                    <w:rPr>
                      <w:rFonts w:ascii="Times New Roman" w:hAnsi="Times New Roman" w:cs="Times New Roman"/>
                      <w:sz w:val="36"/>
                      <w:szCs w:val="32"/>
                    </w:rPr>
                    <w:t xml:space="preserve">, maintain </w:t>
                  </w:r>
                  <w:r w:rsidRPr="002D6ECE">
                    <w:rPr>
                      <w:rStyle w:val="Emphasis"/>
                      <w:rFonts w:ascii="Times New Roman" w:hAnsi="Times New Roman" w:cs="Times New Roman"/>
                      <w:sz w:val="36"/>
                      <w:szCs w:val="32"/>
                    </w:rPr>
                    <w:t>godly character</w:t>
                  </w:r>
                  <w:r w:rsidRPr="002D6ECE">
                    <w:rPr>
                      <w:rFonts w:ascii="Times New Roman" w:hAnsi="Times New Roman" w:cs="Times New Roman"/>
                      <w:sz w:val="36"/>
                      <w:szCs w:val="32"/>
                    </w:rPr>
                    <w:t xml:space="preserve">, and demonstrate </w:t>
                  </w:r>
                  <w:r w:rsidRPr="002D6ECE">
                    <w:rPr>
                      <w:rStyle w:val="Emphasis"/>
                      <w:rFonts w:ascii="Times New Roman" w:hAnsi="Times New Roman" w:cs="Times New Roman"/>
                      <w:sz w:val="36"/>
                      <w:szCs w:val="32"/>
                    </w:rPr>
                    <w:t>faith that trusts publicly and steadfastly</w:t>
                  </w:r>
                  <w:r w:rsidRPr="002D6ECE">
                    <w:rPr>
                      <w:rFonts w:ascii="Times New Roman" w:hAnsi="Times New Roman" w:cs="Times New Roman"/>
                      <w:sz w:val="36"/>
                      <w:szCs w:val="32"/>
                    </w:rPr>
                    <w:t xml:space="preserve"> — just as Daniel did in the lions’ den.</w:t>
                  </w:r>
                </w:p>
              </w:tc>
            </w:tr>
            <w:tr w:rsidR="008658C0" w:rsidRPr="005246F6" w14:paraId="51D812ED" w14:textId="77777777" w:rsidTr="00904FF3">
              <w:trPr>
                <w:trHeight w:val="598"/>
              </w:trPr>
              <w:tc>
                <w:tcPr>
                  <w:tcW w:w="4752" w:type="dxa"/>
                  <w:shd w:val="clear" w:color="auto" w:fill="FFFFFF" w:themeFill="background1"/>
                </w:tcPr>
                <w:p w14:paraId="1B93E107" w14:textId="3482F260" w:rsidR="008658C0" w:rsidRPr="00AA393F" w:rsidRDefault="004447F9" w:rsidP="008D79D4">
                  <w:pPr>
                    <w:rPr>
                      <w:b/>
                      <w:bCs/>
                      <w:noProof/>
                      <w:sz w:val="24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32"/>
                    </w:rPr>
                    <w:drawing>
                      <wp:anchor distT="0" distB="0" distL="114300" distR="114300" simplePos="0" relativeHeight="251672576" behindDoc="0" locked="0" layoutInCell="1" allowOverlap="1" wp14:anchorId="315F9927" wp14:editId="129A7093">
                        <wp:simplePos x="0" y="0"/>
                        <wp:positionH relativeFrom="column">
                          <wp:posOffset>-39370</wp:posOffset>
                        </wp:positionH>
                        <wp:positionV relativeFrom="paragraph">
                          <wp:posOffset>92710</wp:posOffset>
                        </wp:positionV>
                        <wp:extent cx="2869565" cy="1714500"/>
                        <wp:effectExtent l="0" t="0" r="6985" b="0"/>
                        <wp:wrapThrough wrapText="bothSides">
                          <wp:wrapPolygon edited="0">
                            <wp:start x="0" y="0"/>
                            <wp:lineTo x="0" y="21360"/>
                            <wp:lineTo x="21509" y="21360"/>
                            <wp:lineTo x="21509" y="0"/>
                            <wp:lineTo x="0" y="0"/>
                          </wp:wrapPolygon>
                        </wp:wrapThrough>
                        <wp:docPr id="7346911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956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7DCC632" w14:textId="5F9CA422" w:rsidR="008658C0" w:rsidRPr="002D6ECE" w:rsidRDefault="008658C0" w:rsidP="00904FF3">
                  <w:pPr>
                    <w:jc w:val="center"/>
                    <w:rPr>
                      <w:rFonts w:ascii="Eras Light ITC" w:hAnsi="Eras Light ITC"/>
                      <w:b/>
                      <w:bCs/>
                      <w:noProof/>
                      <w:sz w:val="48"/>
                      <w:szCs w:val="56"/>
                    </w:rPr>
                  </w:pPr>
                  <w:r w:rsidRPr="002D6ECE">
                    <w:rPr>
                      <w:rFonts w:ascii="Eras Light ITC" w:hAnsi="Eras Light ITC"/>
                      <w:b/>
                      <w:bCs/>
                      <w:noProof/>
                      <w:sz w:val="48"/>
                      <w:szCs w:val="56"/>
                    </w:rPr>
                    <w:t>Key Points of the Sermon:</w:t>
                  </w:r>
                </w:p>
                <w:p w14:paraId="41C48B94" w14:textId="0B0FB05A" w:rsidR="008658C0" w:rsidRPr="002D6ECE" w:rsidRDefault="008658C0" w:rsidP="00904FF3">
                  <w:pPr>
                    <w:jc w:val="center"/>
                    <w:rPr>
                      <w:rFonts w:ascii="Eras Light ITC" w:hAnsi="Eras Light ITC"/>
                      <w:b/>
                      <w:bCs/>
                      <w:noProof/>
                      <w:szCs w:val="28"/>
                    </w:rPr>
                  </w:pPr>
                  <w:r w:rsidRPr="002D6ECE">
                    <w:rPr>
                      <w:rFonts w:ascii="Eras Light ITC" w:hAnsi="Eras Light ITC"/>
                      <w:b/>
                      <w:bCs/>
                      <w:noProof/>
                      <w:sz w:val="8"/>
                      <w:szCs w:val="12"/>
                    </w:rPr>
                    <w:t>_________________________________________________________________________________________</w:t>
                  </w:r>
                </w:p>
                <w:p w14:paraId="527ACE5A" w14:textId="63B645A3" w:rsidR="008658C0" w:rsidRPr="002D6ECE" w:rsidRDefault="008658C0" w:rsidP="00904FF3">
                  <w:pPr>
                    <w:pStyle w:val="NormalWeb"/>
                    <w:numPr>
                      <w:ilvl w:val="0"/>
                      <w:numId w:val="20"/>
                    </w:numPr>
                    <w:rPr>
                      <w:rFonts w:ascii="Eras Light ITC" w:eastAsia="Times New Roman" w:hAnsi="Eras Light ITC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D6ECE">
                    <w:rPr>
                      <w:rFonts w:ascii="Eras Light ITC" w:eastAsia="Times New Roman" w:hAnsi="Eras Light ITC"/>
                      <w:b/>
                      <w:bCs/>
                      <w:color w:val="000000"/>
                      <w:sz w:val="36"/>
                      <w:szCs w:val="36"/>
                    </w:rPr>
                    <w:t>A courageous life requires Respect</w:t>
                  </w:r>
                </w:p>
                <w:p w14:paraId="7B9589EC" w14:textId="77777777" w:rsidR="002D6ECE" w:rsidRPr="002D6ECE" w:rsidRDefault="008658C0" w:rsidP="002D6ECE">
                  <w:pPr>
                    <w:pStyle w:val="ListParagraph"/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rPr>
                      <w:rFonts w:ascii="Eras Light ITC" w:eastAsia="Times New Roman" w:hAnsi="Eras Light ITC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D6ECE">
                    <w:rPr>
                      <w:rFonts w:ascii="Eras Light ITC" w:eastAsia="Times New Roman" w:hAnsi="Eras Light ITC"/>
                      <w:b/>
                      <w:bCs/>
                      <w:color w:val="000000"/>
                      <w:sz w:val="36"/>
                      <w:szCs w:val="36"/>
                    </w:rPr>
                    <w:t>A courageous life requires Character.</w:t>
                  </w:r>
                </w:p>
                <w:p w14:paraId="751215B7" w14:textId="4EF08119" w:rsidR="008658C0" w:rsidRPr="002D6ECE" w:rsidRDefault="008658C0" w:rsidP="002D6ECE">
                  <w:pPr>
                    <w:pStyle w:val="ListParagraph"/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rPr>
                      <w:rFonts w:ascii="Eras Light ITC" w:eastAsia="Times New Roman" w:hAnsi="Eras Light ITC"/>
                      <w:color w:val="000000"/>
                      <w:sz w:val="36"/>
                      <w:szCs w:val="36"/>
                    </w:rPr>
                  </w:pPr>
                  <w:r w:rsidRPr="002D6ECE">
                    <w:rPr>
                      <w:rFonts w:ascii="Eras Light ITC" w:hAnsi="Eras Light ITC"/>
                      <w:b/>
                      <w:bCs/>
                      <w:color w:val="000000"/>
                      <w:sz w:val="36"/>
                      <w:szCs w:val="36"/>
                    </w:rPr>
                    <w:t>A courageous life requires Trust</w:t>
                  </w:r>
                </w:p>
              </w:tc>
            </w:tr>
          </w:tbl>
          <w:p w14:paraId="695AFB44" w14:textId="77777777" w:rsidR="008658C0" w:rsidRPr="005246F6" w:rsidRDefault="008658C0" w:rsidP="00D629B8">
            <w:pPr>
              <w:pStyle w:val="Introduction"/>
            </w:pPr>
          </w:p>
        </w:tc>
        <w:tc>
          <w:tcPr>
            <w:tcW w:w="5529" w:type="dxa"/>
          </w:tcPr>
          <w:p w14:paraId="030B4425" w14:textId="21CCA0C3" w:rsidR="008658C0" w:rsidRDefault="008658C0" w:rsidP="008658C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04FF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HOOK – Getting Started (Engage the Group)</w:t>
            </w:r>
          </w:p>
          <w:p w14:paraId="5F1B24C3" w14:textId="48412102" w:rsidR="008658C0" w:rsidRPr="00904FF3" w:rsidRDefault="008658C0" w:rsidP="008658C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04FF3">
              <w:rPr>
                <w:rFonts w:ascii="Times New Roman" w:eastAsia="Times New Roman" w:hAnsi="Times New Roman" w:cs="Times New Roman"/>
                <w:sz w:val="28"/>
                <w:szCs w:val="28"/>
              </w:rPr>
              <w:t>Purpose: Help your group connect emotionally and personally with the theme before diving into the text.</w:t>
            </w:r>
          </w:p>
          <w:p w14:paraId="2F5E410E" w14:textId="5527702A" w:rsidR="008658C0" w:rsidRPr="00904FF3" w:rsidRDefault="008658C0" w:rsidP="00904F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>When you hear “Daniel and the Lions’ Den,” what stands out most — courage, faith, danger, or deliverance? Why?</w:t>
            </w:r>
          </w:p>
          <w:p w14:paraId="4DF2855C" w14:textId="5C638FFF" w:rsidR="008658C0" w:rsidRPr="00904FF3" w:rsidRDefault="008658C0" w:rsidP="00904F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>Think about a time you faced pressure to hide or compromise your faith. What made that situation difficult?</w:t>
            </w:r>
          </w:p>
          <w:p w14:paraId="6BF2FB01" w14:textId="4D766D3D" w:rsidR="008658C0" w:rsidRPr="00904FF3" w:rsidRDefault="008658C0" w:rsidP="00904F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today’s world, what “lions” do </w:t>
            </w:r>
            <w:proofErr w:type="gramStart"/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Christians</w:t>
            </w:r>
            <w:proofErr w:type="gramEnd"/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face — personally or culturally? (Examples: fear of rejection, workplace pressure, ridicule, etc.)</w:t>
            </w:r>
          </w:p>
          <w:p w14:paraId="6394345F" w14:textId="4DE5D54D" w:rsidR="008658C0" w:rsidRPr="00904FF3" w:rsidRDefault="008658C0" w:rsidP="00904F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>Why do you think courage is often misunderstood as the absence of fear rather than the presence of faith?</w:t>
            </w:r>
          </w:p>
          <w:p w14:paraId="40013CE3" w14:textId="6CF26EB2" w:rsidR="008658C0" w:rsidRPr="00904FF3" w:rsidRDefault="008658C0" w:rsidP="00AA393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04FF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LOOK – Exploring the Passage (Daniel 6)</w:t>
            </w:r>
          </w:p>
          <w:p w14:paraId="0A899B8C" w14:textId="5F5C3EC8" w:rsidR="008658C0" w:rsidRPr="00904FF3" w:rsidRDefault="008658C0" w:rsidP="00AA3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>Purpose: Examine what Scripture says and uncover timeless truths.</w:t>
            </w:r>
          </w:p>
          <w:p w14:paraId="5C20FD7C" w14:textId="5032D3E2" w:rsidR="008658C0" w:rsidRPr="00904FF3" w:rsidRDefault="008658C0" w:rsidP="00AA3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 Daniel 6:1–28 together.</w:t>
            </w:r>
          </w:p>
          <w:p w14:paraId="78A95DA7" w14:textId="77777777" w:rsidR="008658C0" w:rsidRPr="00904FF3" w:rsidRDefault="008658C0" w:rsidP="00AA393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04F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An Excellent Spirit (vv. 1–3)</w:t>
            </w:r>
          </w:p>
          <w:p w14:paraId="147AC72E" w14:textId="0CF39F30" w:rsidR="008658C0" w:rsidRPr="00904FF3" w:rsidRDefault="008658C0" w:rsidP="00AA393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>Verse 3 says Daniel had “an excellent spirit.”</w:t>
            </w:r>
            <w:r w:rsidR="002B5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B5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ESV) </w:t>
            </w: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</w:t>
            </w:r>
            <w:proofErr w:type="gramEnd"/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does that mean in practical terms?</w:t>
            </w:r>
          </w:p>
          <w:p w14:paraId="235CE1BA" w14:textId="545CA0FE" w:rsidR="008658C0" w:rsidRPr="008C0E10" w:rsidRDefault="008658C0" w:rsidP="00AA393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F3">
              <w:rPr>
                <w:rFonts w:ascii="Times New Roman" w:eastAsia="Times New Roman" w:hAnsi="Times New Roman" w:cs="Times New Roman"/>
                <w:sz w:val="24"/>
                <w:szCs w:val="24"/>
              </w:rPr>
              <w:t>What would an “excellent spirit” look like in your daily interactions, especially in a skeptical culture?</w:t>
            </w:r>
          </w:p>
          <w:p w14:paraId="1CC05689" w14:textId="008D8B50" w:rsidR="008658C0" w:rsidRPr="008C0E10" w:rsidRDefault="008658C0" w:rsidP="001549C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auto"/>
                <w:sz w:val="24"/>
                <w:lang w:val="en-US"/>
              </w:rPr>
            </w:pPr>
            <w:r w:rsidRPr="008C0E10">
              <w:rPr>
                <w:rFonts w:ascii="Times New Roman" w:eastAsia="Times New Roman" w:hAnsi="Times New Roman"/>
                <w:color w:val="auto"/>
                <w:sz w:val="24"/>
                <w:lang w:val="en-US"/>
              </w:rPr>
              <w:t>What would an “excellent spirit” look like in your daily interactions, especially in a skeptical culture?</w:t>
            </w:r>
          </w:p>
        </w:tc>
      </w:tr>
    </w:tbl>
    <w:p w14:paraId="2AE1D15B" w14:textId="27AD6A11" w:rsidR="008C0E10" w:rsidRPr="008C0E10" w:rsidRDefault="008C0E10" w:rsidP="00904F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697A2635" w14:textId="058317DC" w:rsidR="00A501E5" w:rsidRPr="002D6ECE" w:rsidRDefault="00A501E5" w:rsidP="00A501E5">
      <w:pPr>
        <w:pStyle w:val="Subtitle"/>
        <w:spacing w:after="160"/>
        <w:ind w:left="0"/>
        <w:rPr>
          <w:rFonts w:ascii="Times New Roman" w:eastAsiaTheme="minorHAnsi" w:hAnsi="Times New Roman" w:cs="Times New Roman"/>
          <w:b/>
          <w:bCs/>
          <w:sz w:val="56"/>
          <w:szCs w:val="56"/>
        </w:rPr>
      </w:pPr>
      <w:r w:rsidRPr="002D6ECE">
        <w:rPr>
          <w:rFonts w:ascii="Times New Roman" w:eastAsiaTheme="minorHAnsi" w:hAnsi="Times New Roman" w:cs="Times New Roman"/>
          <w:b/>
          <w:bCs/>
          <w:sz w:val="56"/>
          <w:szCs w:val="56"/>
        </w:rPr>
        <w:t>D Group Sermon Series</w:t>
      </w:r>
    </w:p>
    <w:p w14:paraId="0E18B93E" w14:textId="2F212BE6" w:rsidR="00A501E5" w:rsidRPr="002D6ECE" w:rsidRDefault="00A501E5" w:rsidP="00A501E5">
      <w:pPr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2D6ECE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“Live with Courage” </w:t>
      </w:r>
    </w:p>
    <w:p w14:paraId="658727E8" w14:textId="53FCE113" w:rsidR="00A501E5" w:rsidRPr="002D6ECE" w:rsidRDefault="00A501E5" w:rsidP="00A501E5">
      <w:pPr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2D6ECE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Sermon Series: Following God in a Culture that Doesn’t </w:t>
      </w:r>
    </w:p>
    <w:p w14:paraId="0D12EBD1" w14:textId="198488B5" w:rsidR="00A501E5" w:rsidRPr="002D6ECE" w:rsidRDefault="00A501E5" w:rsidP="00A501E5">
      <w:pPr>
        <w:rPr>
          <w:rFonts w:ascii="Times New Roman" w:hAnsi="Times New Roman" w:cs="Times New Roman"/>
          <w:color w:val="FFFFFF" w:themeColor="background1"/>
        </w:rPr>
      </w:pPr>
      <w:r w:rsidRPr="002D6ECE">
        <w:rPr>
          <w:rFonts w:ascii="Times New Roman" w:hAnsi="Times New Roman" w:cs="Times New Roman"/>
          <w:color w:val="FFFFFF" w:themeColor="background1"/>
        </w:rPr>
        <w:t>#6 Daniel 6 10.12.25</w:t>
      </w:r>
    </w:p>
    <w:p w14:paraId="4C991B6F" w14:textId="6813E848" w:rsidR="004447F9" w:rsidRPr="002D6ECE" w:rsidRDefault="004447F9" w:rsidP="00A501E5">
      <w:pPr>
        <w:rPr>
          <w:rFonts w:ascii="Times New Roman" w:hAnsi="Times New Roman" w:cs="Times New Roman"/>
          <w:color w:val="FFFFFF" w:themeColor="background1"/>
        </w:rPr>
      </w:pPr>
      <w:bookmarkStart w:id="1" w:name="_Hlk210803480"/>
      <w:r w:rsidRPr="002D6ECE">
        <w:rPr>
          <w:rFonts w:ascii="Times New Roman" w:hAnsi="Times New Roman" w:cs="Times New Roman"/>
          <w:color w:val="FFFFFF" w:themeColor="background1"/>
        </w:rPr>
        <w:t xml:space="preserve">New Testament Church of Christ </w:t>
      </w:r>
    </w:p>
    <w:bookmarkEnd w:id="1"/>
    <w:p w14:paraId="0D6F58D5" w14:textId="77777777" w:rsidR="00A501E5" w:rsidRPr="00A501E5" w:rsidRDefault="00A501E5" w:rsidP="00904F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7FD81F47" w14:textId="3A7EBD9C" w:rsidR="00904FF3" w:rsidRPr="00904FF3" w:rsidRDefault="008C0E10" w:rsidP="00904F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46F6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1C7350F3" wp14:editId="633AC326">
                <wp:simplePos x="0" y="0"/>
                <wp:positionH relativeFrom="margin">
                  <wp:posOffset>-220980</wp:posOffset>
                </wp:positionH>
                <wp:positionV relativeFrom="margin">
                  <wp:posOffset>106680</wp:posOffset>
                </wp:positionV>
                <wp:extent cx="7010400" cy="9083040"/>
                <wp:effectExtent l="0" t="0" r="0" b="3810"/>
                <wp:wrapNone/>
                <wp:docPr id="2033949754" name="Group 20339497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9083040"/>
                          <a:chOff x="0" y="-60084"/>
                          <a:chExt cx="7299325" cy="9865960"/>
                        </a:xfrm>
                      </wpg:grpSpPr>
                      <wps:wsp>
                        <wps:cNvPr id="1557353311" name="Rectangle 15573533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525" y="1257300"/>
                            <a:ext cx="7289800" cy="854857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16704783" name="Rectangle 101670478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924675" y="57150"/>
                            <a:ext cx="324484" cy="324556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422572247" name="Picture 4225722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60084"/>
                            <a:ext cx="7299325" cy="1790152"/>
                          </a:xfrm>
                          <a:prstGeom prst="snip1Rect">
                            <a:avLst>
                              <a:gd name="adj" fmla="val 31795"/>
                            </a:avLst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25ECF" id="Group 2033949754" o:spid="_x0000_s1026" style="position:absolute;margin-left:-17.4pt;margin-top:8.4pt;width:552pt;height:715.2pt;z-index:-251651072;mso-position-horizontal-relative:margin;mso-position-vertical-relative:margin;mso-width-relative:margin;mso-height-relative:margin" coordorigin=",-600" coordsize="72993,986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">
                <v:rect id="Rectangle 1557353311" o:spid="_x0000_s1027" style="position:absolute;left:95;top:12573;width:72898;height:85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" fillcolor="#f2f2f2" stroked="f" strokeweight="1pt"/>
                <v:rect id="Rectangle 1016704783" o:spid="_x0000_s1028" style="position:absolute;left:69246;top:571;width:3245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" fillcolor="#558ed5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2572247" o:spid="_x0000_s1029" type="#_x0000_t75" style="position:absolute;top:-600;width:72993;height:17900;visibility:visible;mso-wrap-style:square" coordsize="7299325,179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" path="m,l6730146,r569179,569179l7299325,1790152,,1790152,,xe">
                  <v:imagedata r:id="rId13" o:title=""/>
                  <v:formulas/>
                  <v:path o:extrusionok="t" o:connecttype="custom" o:connectlocs="0,0;6730146,0;7299325,569179;7299325,1790152;0,1790152;0,0" o:connectangles="0,0,0,0,0,0"/>
                </v:shape>
                <w10:wrap anchorx="margin" anchory="margin"/>
                <w10:anchorlock/>
              </v:group>
            </w:pict>
          </mc:Fallback>
        </mc:AlternateContent>
      </w:r>
      <w:r w:rsidR="00904FF3" w:rsidRPr="00904FF3">
        <w:rPr>
          <w:rFonts w:ascii="Times New Roman" w:eastAsia="Times New Roman" w:hAnsi="Times New Roman" w:cs="Times New Roman"/>
          <w:b/>
          <w:bCs/>
          <w:sz w:val="36"/>
          <w:szCs w:val="36"/>
        </w:rPr>
        <w:t>LOOK – Exploring the Passage (Daniel 6)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cont.</w:t>
      </w:r>
    </w:p>
    <w:p w14:paraId="2134E3C7" w14:textId="77777777" w:rsidR="00904FF3" w:rsidRPr="00904FF3" w:rsidRDefault="00904FF3" w:rsidP="00904F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>Purpose: Examine what Scripture says and uncover timeless truths.</w:t>
      </w:r>
    </w:p>
    <w:p w14:paraId="0C1DD61B" w14:textId="77777777" w:rsidR="00904FF3" w:rsidRPr="00904FF3" w:rsidRDefault="00904FF3" w:rsidP="00904FF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>How might the Fruit of the Spirit (Gal. 5:22-23) shape how others see your courage and faith?</w:t>
      </w:r>
    </w:p>
    <w:p w14:paraId="6FAB8081" w14:textId="77777777" w:rsidR="00904FF3" w:rsidRPr="00904FF3" w:rsidRDefault="00904FF3" w:rsidP="00904F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4FF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Godly Character (vv. 4–10)</w:t>
      </w:r>
    </w:p>
    <w:p w14:paraId="216DC5A2" w14:textId="4BEA53D5" w:rsidR="00904FF3" w:rsidRPr="00855CE7" w:rsidRDefault="00904FF3" w:rsidP="00855CE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855CE7">
        <w:rPr>
          <w:rFonts w:ascii="Times New Roman" w:eastAsia="Times New Roman" w:hAnsi="Times New Roman"/>
          <w:sz w:val="24"/>
        </w:rPr>
        <w:t>The administrators tried to find fault with Daniel</w:t>
      </w:r>
      <w:r w:rsidR="00855CE7">
        <w:rPr>
          <w:rFonts w:ascii="Times New Roman" w:eastAsia="Times New Roman" w:hAnsi="Times New Roman"/>
          <w:sz w:val="24"/>
        </w:rPr>
        <w:t>,</w:t>
      </w:r>
      <w:r w:rsidRPr="00855CE7">
        <w:rPr>
          <w:rFonts w:ascii="Times New Roman" w:eastAsia="Times New Roman" w:hAnsi="Times New Roman"/>
          <w:sz w:val="24"/>
        </w:rPr>
        <w:t xml:space="preserve"> but couldn’t. What habits or convictions do you see in him that kept his integrity intact?</w:t>
      </w:r>
    </w:p>
    <w:p w14:paraId="0B439991" w14:textId="77777777" w:rsidR="00904FF3" w:rsidRPr="00904FF3" w:rsidRDefault="00904FF3" w:rsidP="00855CE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>How does Daniel’s consistency challenge our approach to small compromises?</w:t>
      </w:r>
    </w:p>
    <w:p w14:paraId="3B670E9E" w14:textId="77777777" w:rsidR="00904FF3" w:rsidRPr="00904FF3" w:rsidRDefault="00904FF3" w:rsidP="00855CE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 xml:space="preserve">Why is </w:t>
      </w:r>
      <w:r w:rsidRPr="00904FF3">
        <w:rPr>
          <w:rFonts w:ascii="Times New Roman" w:eastAsia="Times New Roman" w:hAnsi="Times New Roman" w:cs="Times New Roman"/>
          <w:i/>
          <w:iCs/>
          <w:sz w:val="24"/>
          <w:szCs w:val="24"/>
        </w:rPr>
        <w:t>character</w:t>
      </w:r>
      <w:r w:rsidRPr="00904FF3">
        <w:rPr>
          <w:rFonts w:ascii="Times New Roman" w:eastAsia="Times New Roman" w:hAnsi="Times New Roman" w:cs="Times New Roman"/>
          <w:sz w:val="24"/>
          <w:szCs w:val="24"/>
        </w:rPr>
        <w:t xml:space="preserve"> an essential foundation for courage?</w:t>
      </w:r>
    </w:p>
    <w:p w14:paraId="7BA88D0D" w14:textId="77777777" w:rsidR="00904FF3" w:rsidRPr="00904FF3" w:rsidRDefault="00904FF3" w:rsidP="00904F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4FF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Faith that Trusts (vv. 10–23)</w:t>
      </w:r>
    </w:p>
    <w:p w14:paraId="28CA70E1" w14:textId="77777777" w:rsidR="00855CE7" w:rsidRDefault="00904FF3" w:rsidP="00855CE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855CE7">
        <w:rPr>
          <w:rFonts w:ascii="Times New Roman" w:eastAsia="Times New Roman" w:hAnsi="Times New Roman"/>
          <w:sz w:val="24"/>
        </w:rPr>
        <w:t>In verse 10, Daniel prays “just as he had done before.” How does that statement capture the strength of his faith?</w:t>
      </w:r>
    </w:p>
    <w:p w14:paraId="4CDAA929" w14:textId="77777777" w:rsidR="00855CE7" w:rsidRDefault="00904FF3" w:rsidP="00855CE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855CE7">
        <w:rPr>
          <w:rFonts w:ascii="Times New Roman" w:eastAsia="Times New Roman" w:hAnsi="Times New Roman"/>
          <w:sz w:val="24"/>
        </w:rPr>
        <w:t>Daniel could have hidden his prayers. Why didn’t he? What does this teach us about public vs. private faith?</w:t>
      </w:r>
    </w:p>
    <w:p w14:paraId="10753BD4" w14:textId="77777777" w:rsidR="00855CE7" w:rsidRDefault="00904FF3" w:rsidP="00855CE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855CE7">
        <w:rPr>
          <w:rFonts w:ascii="Times New Roman" w:eastAsia="Times New Roman" w:hAnsi="Times New Roman"/>
          <w:sz w:val="24"/>
        </w:rPr>
        <w:t>What does verse 23 (“He had trusted in his God”) reveal about the relationship between faith and fear?</w:t>
      </w:r>
    </w:p>
    <w:p w14:paraId="2F375494" w14:textId="7E68AB01" w:rsidR="00904FF3" w:rsidRPr="00855CE7" w:rsidRDefault="00904FF3" w:rsidP="00855CE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855CE7">
        <w:rPr>
          <w:rFonts w:ascii="Times New Roman" w:eastAsia="Times New Roman" w:hAnsi="Times New Roman"/>
          <w:sz w:val="24"/>
        </w:rPr>
        <w:t>How does Daniel’s deliverance point us to Jesus, who delivers us from the ultimate “den” of death?</w:t>
      </w:r>
    </w:p>
    <w:p w14:paraId="78B47F17" w14:textId="77777777" w:rsidR="00904FF3" w:rsidRPr="00904FF3" w:rsidRDefault="00000000" w:rsidP="00904F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D9D1FC2">
          <v:rect id="_x0000_i1025" style="width:0;height:1.5pt" o:hralign="center" o:hrstd="t" o:hr="t" fillcolor="#a0a0a0" stroked="f"/>
        </w:pict>
      </w:r>
    </w:p>
    <w:p w14:paraId="3F7C8094" w14:textId="77777777" w:rsidR="00904FF3" w:rsidRPr="00904FF3" w:rsidRDefault="00904FF3" w:rsidP="00904F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4FF3">
        <w:rPr>
          <w:rFonts w:ascii="Times New Roman" w:eastAsia="Times New Roman" w:hAnsi="Times New Roman" w:cs="Times New Roman"/>
          <w:b/>
          <w:bCs/>
          <w:sz w:val="36"/>
          <w:szCs w:val="36"/>
        </w:rPr>
        <w:t>TOOK – Living It Out (Apply the Truth)</w:t>
      </w:r>
    </w:p>
    <w:p w14:paraId="265D84E9" w14:textId="77777777" w:rsidR="00904FF3" w:rsidRPr="00904FF3" w:rsidRDefault="00904FF3" w:rsidP="00904F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>Purpose: Move from understanding to action and transformation.</w:t>
      </w:r>
    </w:p>
    <w:p w14:paraId="6CC09BA2" w14:textId="53B132A3" w:rsidR="00904FF3" w:rsidRPr="00855CE7" w:rsidRDefault="00904FF3" w:rsidP="00855CE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</w:rPr>
      </w:pPr>
      <w:r w:rsidRPr="00855CE7">
        <w:rPr>
          <w:rFonts w:ascii="Times New Roman" w:eastAsia="Times New Roman" w:hAnsi="Times New Roman"/>
          <w:sz w:val="24"/>
        </w:rPr>
        <w:t>Which of Daniel’s qualities — excellent spirit, character, or faith — do you need to grow in most right now?</w:t>
      </w:r>
    </w:p>
    <w:p w14:paraId="341F9083" w14:textId="77777777" w:rsidR="00904FF3" w:rsidRPr="00904FF3" w:rsidRDefault="00904FF3" w:rsidP="00855CE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>What practices can help you develop courage before you ever face a “lion’s den” moment?</w:t>
      </w:r>
    </w:p>
    <w:p w14:paraId="39F7B267" w14:textId="77777777" w:rsidR="00904FF3" w:rsidRPr="00904FF3" w:rsidRDefault="00904FF3" w:rsidP="00855CE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>How can our group help one another live with courage in a culture that often rejects biblical values?</w:t>
      </w:r>
    </w:p>
    <w:p w14:paraId="6E83F7D3" w14:textId="77777777" w:rsidR="00904FF3" w:rsidRPr="00904FF3" w:rsidRDefault="00904FF3" w:rsidP="00855CE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sz w:val="24"/>
          <w:szCs w:val="24"/>
        </w:rPr>
        <w:t>What specific “lion” are you asking God to help you face this week with faith instead of fear?</w:t>
      </w:r>
    </w:p>
    <w:p w14:paraId="57C754C2" w14:textId="77777777" w:rsidR="00904FF3" w:rsidRPr="00904FF3" w:rsidRDefault="00904FF3" w:rsidP="00904F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b/>
          <w:bCs/>
          <w:sz w:val="24"/>
          <w:szCs w:val="24"/>
        </w:rPr>
        <w:t>Memory Verse:</w:t>
      </w:r>
      <w:r w:rsidRPr="00904FF3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r w:rsidRPr="00904FF3">
        <w:rPr>
          <w:rFonts w:ascii="Times New Roman" w:eastAsia="Times New Roman" w:hAnsi="Times New Roman" w:cs="Times New Roman"/>
          <w:i/>
          <w:iCs/>
          <w:sz w:val="24"/>
          <w:szCs w:val="24"/>
        </w:rPr>
        <w:t>He had trusted in his God.</w:t>
      </w:r>
      <w:r w:rsidRPr="00904FF3">
        <w:rPr>
          <w:rFonts w:ascii="Times New Roman" w:eastAsia="Times New Roman" w:hAnsi="Times New Roman" w:cs="Times New Roman"/>
          <w:sz w:val="24"/>
          <w:szCs w:val="24"/>
        </w:rPr>
        <w:t>” — Daniel 6:23</w:t>
      </w:r>
    </w:p>
    <w:p w14:paraId="150B811A" w14:textId="0E38648B" w:rsidR="00904FF3" w:rsidRPr="00904FF3" w:rsidRDefault="00904FF3" w:rsidP="00904F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04FF3">
        <w:rPr>
          <w:rFonts w:ascii="Times New Roman" w:eastAsia="Times New Roman" w:hAnsi="Times New Roman" w:cs="Times New Roman"/>
          <w:b/>
          <w:bCs/>
          <w:sz w:val="24"/>
          <w:szCs w:val="24"/>
        </w:rPr>
        <w:t>Prayer Focus:</w:t>
      </w:r>
      <w:r w:rsidRPr="00904FF3">
        <w:rPr>
          <w:rFonts w:ascii="Times New Roman" w:eastAsia="Times New Roman" w:hAnsi="Times New Roman" w:cs="Times New Roman"/>
          <w:sz w:val="24"/>
          <w:szCs w:val="24"/>
        </w:rPr>
        <w:br/>
        <w:t>Pray for one another to live with courage — to display excellence, integrity, and faith that points others to Christ even when the cost is high.</w:t>
      </w:r>
    </w:p>
    <w:p w14:paraId="488CB475" w14:textId="77777777" w:rsidR="004447F9" w:rsidRDefault="00A501E5" w:rsidP="004447F9">
      <w:pPr>
        <w:numPr>
          <w:ilvl w:val="1"/>
          <w:numId w:val="0"/>
        </w:numPr>
        <w:spacing w:after="160" w:line="252" w:lineRule="auto"/>
        <w:rPr>
          <w:b/>
          <w:bCs/>
          <w:color w:val="FFFFFF" w:themeColor="background1"/>
          <w:sz w:val="72"/>
          <w:szCs w:val="72"/>
        </w:rPr>
      </w:pPr>
      <w:r w:rsidRPr="00A501E5">
        <w:rPr>
          <w:b/>
          <w:bCs/>
          <w:color w:val="FFFFFF" w:themeColor="background1"/>
          <w:sz w:val="72"/>
          <w:szCs w:val="72"/>
        </w:rPr>
        <w:lastRenderedPageBreak/>
        <w:t>D Group Sermon</w:t>
      </w:r>
      <w:r w:rsidR="004447F9" w:rsidRPr="005246F6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33B096E8" wp14:editId="40959EAB">
                <wp:simplePos x="0" y="0"/>
                <wp:positionH relativeFrom="margin">
                  <wp:posOffset>-160020</wp:posOffset>
                </wp:positionH>
                <wp:positionV relativeFrom="margin">
                  <wp:posOffset>0</wp:posOffset>
                </wp:positionV>
                <wp:extent cx="7010400" cy="9029065"/>
                <wp:effectExtent l="0" t="0" r="0" b="635"/>
                <wp:wrapNone/>
                <wp:docPr id="1660944116" name="Group 1660944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9029065"/>
                          <a:chOff x="0" y="-60084"/>
                          <a:chExt cx="7299325" cy="9865960"/>
                        </a:xfrm>
                      </wpg:grpSpPr>
                      <wps:wsp>
                        <wps:cNvPr id="864112951" name="Rectangle 8641129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525" y="1257300"/>
                            <a:ext cx="7289800" cy="854857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248628366" name="Rectangle 124862836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924675" y="57150"/>
                            <a:ext cx="324484" cy="324556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706598455" name="Picture 170659845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60084"/>
                            <a:ext cx="7299325" cy="1790152"/>
                          </a:xfrm>
                          <a:prstGeom prst="snip1Rect">
                            <a:avLst>
                              <a:gd name="adj" fmla="val 31795"/>
                            </a:avLst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CAD0E6" id="Group 1660944116" o:spid="_x0000_s1026" style="position:absolute;margin-left:-12.6pt;margin-top:0;width:552pt;height:710.95pt;z-index:-251644928;mso-position-horizontal-relative:margin;mso-position-vertical-relative:margin;mso-width-relative:margin;mso-height-relative:margin" coordorigin=",-600" coordsize="72993,986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">
                <v:rect id="Rectangle 864112951" o:spid="_x0000_s1027" style="position:absolute;left:95;top:12573;width:72898;height:85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" fillcolor="#f2f2f2" stroked="f" strokeweight="1pt"/>
                <v:rect id="Rectangle 1248628366" o:spid="_x0000_s1028" style="position:absolute;left:69246;top:571;width:3245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" fillcolor="#558ed5" stroked="f" strokeweight="1pt"/>
                <v:shape id="Picture 1706598455" o:spid="_x0000_s1029" type="#_x0000_t75" style="position:absolute;top:-600;width:72993;height:17900;visibility:visible;mso-wrap-style:square" coordsize="7299325,179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" path="m,l6730146,r569179,569179l7299325,1790152,,1790152,,xe">
                  <v:imagedata r:id="rId13" o:title=""/>
                  <v:formulas/>
                  <v:path o:extrusionok="t" o:connecttype="custom" o:connectlocs="0,0;6730146,0;7299325,569179;7299325,1790152;0,1790152;0,0" o:connectangles="0,0,0,0,0,0"/>
                </v:shape>
                <w10:wrap anchorx="margin" anchory="margin"/>
                <w10:anchorlock/>
              </v:group>
            </w:pict>
          </mc:Fallback>
        </mc:AlternateContent>
      </w:r>
      <w:r w:rsidRPr="00A501E5">
        <w:rPr>
          <w:b/>
          <w:bCs/>
          <w:color w:val="FFFFFF" w:themeColor="background1"/>
          <w:sz w:val="72"/>
          <w:szCs w:val="72"/>
        </w:rPr>
        <w:t xml:space="preserve"> Series</w:t>
      </w:r>
    </w:p>
    <w:p w14:paraId="0CDA7623" w14:textId="49AE8E0F" w:rsidR="00A501E5" w:rsidRPr="004447F9" w:rsidRDefault="00A501E5" w:rsidP="004447F9">
      <w:pPr>
        <w:numPr>
          <w:ilvl w:val="1"/>
          <w:numId w:val="0"/>
        </w:numPr>
        <w:spacing w:after="160" w:line="252" w:lineRule="auto"/>
        <w:rPr>
          <w:b/>
          <w:bCs/>
          <w:color w:val="FFFFFF" w:themeColor="background1"/>
          <w:sz w:val="72"/>
          <w:szCs w:val="72"/>
        </w:rPr>
      </w:pPr>
      <w:r w:rsidRPr="00A501E5">
        <w:rPr>
          <w:color w:val="FFFFFF" w:themeColor="background1"/>
          <w:sz w:val="32"/>
          <w:szCs w:val="32"/>
        </w:rPr>
        <w:t xml:space="preserve">“Live with Courage” </w:t>
      </w:r>
    </w:p>
    <w:p w14:paraId="33F2DCDB" w14:textId="5D0AE284" w:rsidR="00A501E5" w:rsidRPr="00A501E5" w:rsidRDefault="00A501E5" w:rsidP="00A501E5">
      <w:pPr>
        <w:rPr>
          <w:color w:val="FFFFFF" w:themeColor="background1"/>
          <w:sz w:val="32"/>
          <w:szCs w:val="32"/>
        </w:rPr>
      </w:pPr>
      <w:r w:rsidRPr="00A501E5">
        <w:rPr>
          <w:color w:val="FFFFFF" w:themeColor="background1"/>
          <w:sz w:val="32"/>
          <w:szCs w:val="32"/>
        </w:rPr>
        <w:t xml:space="preserve">Sermon Series: Following God in a Culture that Doesn’t </w:t>
      </w:r>
    </w:p>
    <w:p w14:paraId="070F839F" w14:textId="6EEA51D9" w:rsidR="00A501E5" w:rsidRPr="00A501E5" w:rsidRDefault="00A501E5" w:rsidP="00A501E5">
      <w:pPr>
        <w:rPr>
          <w:color w:val="FFFFFF" w:themeColor="background1"/>
        </w:rPr>
      </w:pPr>
      <w:r w:rsidRPr="00A501E5">
        <w:rPr>
          <w:color w:val="FFFFFF" w:themeColor="background1"/>
        </w:rPr>
        <w:t>#6 Daniel 6 10.12.25</w:t>
      </w:r>
    </w:p>
    <w:p w14:paraId="03D27F5E" w14:textId="77777777" w:rsidR="004447F9" w:rsidRPr="00F93E97" w:rsidRDefault="004447F9" w:rsidP="004447F9">
      <w:pPr>
        <w:rPr>
          <w:color w:val="FFFFFF" w:themeColor="background1"/>
        </w:rPr>
      </w:pPr>
      <w:r w:rsidRPr="004447F9">
        <w:rPr>
          <w:color w:val="FFFFFF" w:themeColor="background1"/>
        </w:rPr>
        <w:t xml:space="preserve">New Testament Church of Christ </w:t>
      </w:r>
    </w:p>
    <w:p w14:paraId="180C2786" w14:textId="55C39169" w:rsidR="005C7559" w:rsidRDefault="005C7559" w:rsidP="00904FF3"/>
    <w:p w14:paraId="0AD5D236" w14:textId="1609F2CF" w:rsidR="00A501E5" w:rsidRDefault="00A501E5" w:rsidP="00904FF3"/>
    <w:p w14:paraId="12C615BD" w14:textId="5CDAC3A0" w:rsidR="00A501E5" w:rsidRDefault="00A501E5" w:rsidP="00904FF3"/>
    <w:p w14:paraId="267409A5" w14:textId="77777777" w:rsidR="00A501E5" w:rsidRPr="005246F6" w:rsidRDefault="00A501E5" w:rsidP="00904FF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04FF3" w:rsidRPr="005246F6" w14:paraId="7E76D2DC" w14:textId="77777777" w:rsidTr="001E4276">
        <w:trPr>
          <w:trHeight w:val="285"/>
        </w:trPr>
        <w:tc>
          <w:tcPr>
            <w:tcW w:w="10578" w:type="dxa"/>
            <w:vAlign w:val="center"/>
          </w:tcPr>
          <w:p w14:paraId="27B8FAB6" w14:textId="30F59E5B" w:rsidR="00904FF3" w:rsidRPr="002D6ECE" w:rsidRDefault="00904FF3" w:rsidP="001E4276">
            <w:pPr>
              <w:pStyle w:val="Heading1"/>
              <w:spacing w:after="160"/>
              <w:rPr>
                <w:rFonts w:ascii="Times New Roman" w:hAnsi="Times New Roman" w:cs="Times New Roman"/>
                <w:noProof w:val="0"/>
                <w:color w:val="auto"/>
                <w:sz w:val="32"/>
                <w:szCs w:val="32"/>
              </w:rPr>
            </w:pPr>
            <w:r w:rsidRPr="002D6ECE">
              <w:rPr>
                <w:rFonts w:ascii="Times New Roman" w:hAnsi="Times New Roman" w:cs="Times New Roman"/>
                <w:sz w:val="32"/>
                <w:szCs w:val="32"/>
              </w:rPr>
              <w:t>Resources</w:t>
            </w:r>
          </w:p>
        </w:tc>
      </w:tr>
      <w:tr w:rsidR="00904FF3" w:rsidRPr="005246F6" w14:paraId="04A70A73" w14:textId="77777777" w:rsidTr="001E4276">
        <w:trPr>
          <w:trHeight w:val="285"/>
        </w:trPr>
        <w:tc>
          <w:tcPr>
            <w:tcW w:w="10578" w:type="dxa"/>
            <w:vAlign w:val="center"/>
          </w:tcPr>
          <w:tbl>
            <w:tblPr>
              <w:tblW w:w="106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5310"/>
              <w:gridCol w:w="3803"/>
            </w:tblGrid>
            <w:tr w:rsidR="00904FF3" w:rsidRPr="002D6ECE" w14:paraId="1B72B2A1" w14:textId="77777777" w:rsidTr="00FB6F24">
              <w:trPr>
                <w:trHeight w:val="315"/>
                <w:tblHeader/>
                <w:tblCellSpacing w:w="15" w:type="dxa"/>
              </w:trPr>
              <w:tc>
                <w:tcPr>
                  <w:tcW w:w="1467" w:type="dxa"/>
                  <w:vAlign w:val="center"/>
                  <w:hideMark/>
                </w:tcPr>
                <w:p w14:paraId="2F842B59" w14:textId="3B6C1DEC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Type</w:t>
                  </w:r>
                </w:p>
              </w:tc>
              <w:tc>
                <w:tcPr>
                  <w:tcW w:w="5280" w:type="dxa"/>
                  <w:vAlign w:val="center"/>
                  <w:hideMark/>
                </w:tcPr>
                <w:p w14:paraId="7C7FBEAF" w14:textId="759252E6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Title / Link</w:t>
                  </w:r>
                </w:p>
              </w:tc>
              <w:tc>
                <w:tcPr>
                  <w:tcW w:w="3758" w:type="dxa"/>
                  <w:vAlign w:val="center"/>
                  <w:hideMark/>
                </w:tcPr>
                <w:p w14:paraId="4BC3391C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What It Helps With</w:t>
                  </w:r>
                </w:p>
              </w:tc>
            </w:tr>
          </w:tbl>
          <w:p w14:paraId="1A3B7A98" w14:textId="77777777" w:rsidR="00904FF3" w:rsidRPr="002D6ECE" w:rsidRDefault="00904FF3" w:rsidP="001E4276">
            <w:pPr>
              <w:spacing w:after="160" w:line="278" w:lineRule="auto"/>
              <w:jc w:val="center"/>
              <w:rPr>
                <w:rFonts w:ascii="Times New Roman" w:hAnsi="Times New Roman" w:cs="Times New Roman"/>
                <w:vanish/>
                <w:sz w:val="32"/>
                <w:szCs w:val="32"/>
              </w:rPr>
            </w:pPr>
          </w:p>
          <w:tbl>
            <w:tblPr>
              <w:tblW w:w="106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5282"/>
              <w:gridCol w:w="3806"/>
            </w:tblGrid>
            <w:tr w:rsidR="00904FF3" w:rsidRPr="002D6ECE" w14:paraId="32AEAABF" w14:textId="77777777" w:rsidTr="00FB6F24">
              <w:trPr>
                <w:trHeight w:val="367"/>
                <w:tblCellSpacing w:w="15" w:type="dxa"/>
              </w:trPr>
              <w:tc>
                <w:tcPr>
                  <w:tcW w:w="1495" w:type="dxa"/>
                  <w:vAlign w:val="center"/>
                  <w:hideMark/>
                </w:tcPr>
                <w:p w14:paraId="76DAE438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Video</w:t>
                  </w:r>
                </w:p>
              </w:tc>
              <w:tc>
                <w:tcPr>
                  <w:tcW w:w="5252" w:type="dxa"/>
                  <w:vAlign w:val="center"/>
                  <w:hideMark/>
                </w:tcPr>
                <w:p w14:paraId="1BC7493B" w14:textId="290053B8" w:rsidR="00904FF3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6ECE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t>Courage in the Lion’s Den</w:t>
                  </w: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(Ben Stuart) </w:t>
                  </w:r>
                  <w:hyperlink r:id="rId14" w:history="1">
                    <w:r w:rsidR="000612B0" w:rsidRPr="00E74F1F">
                      <w:rPr>
                        <w:rStyle w:val="Hyperlink"/>
                        <w:rFonts w:ascii="Times New Roman" w:hAnsi="Times New Roman" w:cs="Times New Roman"/>
                      </w:rPr>
                      <w:t>https://youtu.be/GtFNsUpgDsw?si=k7dJME39y3wOqdud</w:t>
                    </w:r>
                  </w:hyperlink>
                </w:p>
                <w:p w14:paraId="4854EF32" w14:textId="77777777" w:rsidR="000612B0" w:rsidRDefault="000612B0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467231BA" w14:textId="0E7D238B" w:rsidR="0035196D" w:rsidRPr="002D6ECE" w:rsidRDefault="0035196D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761" w:type="dxa"/>
                  <w:vAlign w:val="center"/>
                  <w:hideMark/>
                </w:tcPr>
                <w:p w14:paraId="25EA904D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How to respond when civil authority conflicts with faith</w:t>
                  </w:r>
                </w:p>
              </w:tc>
            </w:tr>
          </w:tbl>
          <w:p w14:paraId="71D933E1" w14:textId="77777777" w:rsidR="00904FF3" w:rsidRPr="002D6ECE" w:rsidRDefault="00904FF3" w:rsidP="001E4276">
            <w:pPr>
              <w:spacing w:after="160" w:line="278" w:lineRule="auto"/>
              <w:jc w:val="center"/>
              <w:rPr>
                <w:rFonts w:ascii="Times New Roman" w:hAnsi="Times New Roman" w:cs="Times New Roman"/>
                <w:vanish/>
                <w:sz w:val="32"/>
                <w:szCs w:val="32"/>
              </w:rPr>
            </w:pPr>
          </w:p>
          <w:tbl>
            <w:tblPr>
              <w:tblW w:w="1065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5293"/>
              <w:gridCol w:w="3836"/>
            </w:tblGrid>
            <w:tr w:rsidR="00904FF3" w:rsidRPr="002D6ECE" w14:paraId="642F8CE3" w14:textId="77777777" w:rsidTr="00FB6F24">
              <w:trPr>
                <w:trHeight w:val="384"/>
                <w:tblCellSpacing w:w="15" w:type="dxa"/>
              </w:trPr>
              <w:tc>
                <w:tcPr>
                  <w:tcW w:w="1484" w:type="dxa"/>
                  <w:vAlign w:val="center"/>
                  <w:hideMark/>
                </w:tcPr>
                <w:p w14:paraId="34A83E6B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Video</w:t>
                  </w:r>
                </w:p>
              </w:tc>
              <w:tc>
                <w:tcPr>
                  <w:tcW w:w="5263" w:type="dxa"/>
                  <w:vAlign w:val="center"/>
                  <w:hideMark/>
                </w:tcPr>
                <w:p w14:paraId="4D868B4C" w14:textId="03A6ACE4" w:rsidR="00904FF3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6ECE"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</w:rPr>
                    <w:t>Safe in the Lion’s Den – Daniel 6:15-28</w:t>
                  </w: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hyperlink r:id="rId15" w:history="1">
                    <w:r w:rsidR="000612B0" w:rsidRPr="00E74F1F">
                      <w:rPr>
                        <w:rStyle w:val="Hyperlink"/>
                        <w:rFonts w:ascii="Times New Roman" w:hAnsi="Times New Roman" w:cs="Times New Roman"/>
                      </w:rPr>
                      <w:t>https://youtu.be/85zKhcXclQA?si=KRkM6es_EmYztvZb</w:t>
                    </w:r>
                  </w:hyperlink>
                </w:p>
                <w:p w14:paraId="4AB6079B" w14:textId="77777777" w:rsidR="000612B0" w:rsidRDefault="000612B0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356F5621" w14:textId="2B4A5258" w:rsidR="0035196D" w:rsidRPr="002D6ECE" w:rsidRDefault="0035196D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791" w:type="dxa"/>
                  <w:vAlign w:val="center"/>
                  <w:hideMark/>
                </w:tcPr>
                <w:p w14:paraId="0B47FFDE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Visual storytelling of the dramatic deliverance</w:t>
                  </w:r>
                </w:p>
              </w:tc>
            </w:tr>
          </w:tbl>
          <w:p w14:paraId="0F3CC4DF" w14:textId="77777777" w:rsidR="00904FF3" w:rsidRPr="002D6ECE" w:rsidRDefault="00904FF3" w:rsidP="001E4276">
            <w:pPr>
              <w:spacing w:after="160" w:line="278" w:lineRule="auto"/>
              <w:jc w:val="center"/>
              <w:rPr>
                <w:rFonts w:ascii="Times New Roman" w:hAnsi="Times New Roman" w:cs="Times New Roman"/>
                <w:vanish/>
                <w:sz w:val="32"/>
                <w:szCs w:val="32"/>
              </w:rPr>
            </w:pPr>
          </w:p>
          <w:tbl>
            <w:tblPr>
              <w:tblW w:w="106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4"/>
              <w:gridCol w:w="5213"/>
              <w:gridCol w:w="3858"/>
            </w:tblGrid>
            <w:tr w:rsidR="00904FF3" w:rsidRPr="002D6ECE" w14:paraId="67346967" w14:textId="77777777" w:rsidTr="00FB6F24">
              <w:trPr>
                <w:trHeight w:val="306"/>
                <w:tblCellSpacing w:w="15" w:type="dxa"/>
              </w:trPr>
              <w:tc>
                <w:tcPr>
                  <w:tcW w:w="1519" w:type="dxa"/>
                  <w:vAlign w:val="center"/>
                  <w:hideMark/>
                </w:tcPr>
                <w:p w14:paraId="295961C6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Video</w:t>
                  </w:r>
                </w:p>
              </w:tc>
              <w:tc>
                <w:tcPr>
                  <w:tcW w:w="5183" w:type="dxa"/>
                  <w:vAlign w:val="center"/>
                  <w:hideMark/>
                </w:tcPr>
                <w:p w14:paraId="5258BBA4" w14:textId="77777777" w:rsidR="00904FF3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*Lessons from the Lions’ Den</w:t>
                  </w:r>
                </w:p>
                <w:p w14:paraId="31236F86" w14:textId="77777777" w:rsidR="000612B0" w:rsidRDefault="000612B0" w:rsidP="000612B0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</w:rPr>
                  </w:pPr>
                  <w:hyperlink r:id="rId16" w:history="1">
                    <w:r w:rsidRPr="00E74F1F">
                      <w:rPr>
                        <w:rStyle w:val="Hyperlink"/>
                        <w:rFonts w:ascii="Times New Roman" w:hAnsi="Times New Roman" w:cs="Times New Roman"/>
                      </w:rPr>
                      <w:t>https://youtu.be/85zKhcXclQA?si=V0ILao2kXw2Ap4Wy</w:t>
                    </w:r>
                  </w:hyperlink>
                </w:p>
                <w:p w14:paraId="6508BCB3" w14:textId="77777777" w:rsidR="000612B0" w:rsidRPr="002D6ECE" w:rsidRDefault="000612B0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13" w:type="dxa"/>
                  <w:vAlign w:val="center"/>
                  <w:hideMark/>
                </w:tcPr>
                <w:p w14:paraId="1B3BFBB7" w14:textId="6B493BCC" w:rsidR="000612B0" w:rsidRPr="002D6ECE" w:rsidRDefault="00904FF3" w:rsidP="000612B0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Daniel 6* </w:t>
                  </w:r>
                </w:p>
              </w:tc>
            </w:tr>
          </w:tbl>
          <w:p w14:paraId="60BC9106" w14:textId="77777777" w:rsidR="00904FF3" w:rsidRPr="002D6ECE" w:rsidRDefault="00904FF3" w:rsidP="001E4276">
            <w:pPr>
              <w:spacing w:after="160" w:line="278" w:lineRule="auto"/>
              <w:jc w:val="center"/>
              <w:rPr>
                <w:rFonts w:ascii="Times New Roman" w:hAnsi="Times New Roman" w:cs="Times New Roman"/>
                <w:vanish/>
                <w:sz w:val="32"/>
                <w:szCs w:val="32"/>
              </w:rPr>
            </w:pPr>
          </w:p>
          <w:tbl>
            <w:tblPr>
              <w:tblW w:w="1063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5310"/>
              <w:gridCol w:w="3817"/>
            </w:tblGrid>
            <w:tr w:rsidR="00904FF3" w:rsidRPr="002D6ECE" w14:paraId="074D3BCC" w14:textId="77777777" w:rsidTr="00FB6F24">
              <w:trPr>
                <w:trHeight w:val="349"/>
                <w:tblCellSpacing w:w="15" w:type="dxa"/>
              </w:trPr>
              <w:tc>
                <w:tcPr>
                  <w:tcW w:w="1467" w:type="dxa"/>
                  <w:vAlign w:val="center"/>
                  <w:hideMark/>
                </w:tcPr>
                <w:p w14:paraId="3D146FA4" w14:textId="09BE2568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Article</w:t>
                  </w:r>
                </w:p>
              </w:tc>
              <w:tc>
                <w:tcPr>
                  <w:tcW w:w="5280" w:type="dxa"/>
                  <w:vAlign w:val="center"/>
                  <w:hideMark/>
                </w:tcPr>
                <w:p w14:paraId="540BC5F6" w14:textId="4FEF7025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Daniel and Courage</w:t>
                  </w: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(Insight for Living) </w:t>
                  </w:r>
                  <w:hyperlink r:id="rId17" w:history="1">
                    <w:r w:rsidR="0035196D" w:rsidRPr="0035196D">
                      <w:rPr>
                        <w:color w:val="0000FF"/>
                        <w:u w:val="single"/>
                      </w:rPr>
                      <w:t>Daniel and Courage | Insight for Living Canada</w:t>
                    </w:r>
                  </w:hyperlink>
                </w:p>
              </w:tc>
              <w:tc>
                <w:tcPr>
                  <w:tcW w:w="3772" w:type="dxa"/>
                  <w:vAlign w:val="center"/>
                  <w:hideMark/>
                </w:tcPr>
                <w:p w14:paraId="62B650F9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Explores how Daniel’s courage was rooted in God’s provision and protection</w:t>
                  </w:r>
                </w:p>
              </w:tc>
            </w:tr>
          </w:tbl>
          <w:p w14:paraId="38FBC4B2" w14:textId="77777777" w:rsidR="00904FF3" w:rsidRPr="002D6ECE" w:rsidRDefault="00904FF3" w:rsidP="001E4276">
            <w:pPr>
              <w:spacing w:after="160" w:line="278" w:lineRule="auto"/>
              <w:jc w:val="center"/>
              <w:rPr>
                <w:rFonts w:ascii="Times New Roman" w:hAnsi="Times New Roman" w:cs="Times New Roman"/>
                <w:vanish/>
                <w:sz w:val="32"/>
                <w:szCs w:val="32"/>
              </w:rPr>
            </w:pPr>
          </w:p>
          <w:tbl>
            <w:tblPr>
              <w:tblW w:w="106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5310"/>
              <w:gridCol w:w="3829"/>
            </w:tblGrid>
            <w:tr w:rsidR="00904FF3" w:rsidRPr="002D6ECE" w14:paraId="6A4FF77E" w14:textId="77777777" w:rsidTr="00FB6F24">
              <w:trPr>
                <w:trHeight w:val="443"/>
                <w:tblCellSpacing w:w="15" w:type="dxa"/>
              </w:trPr>
              <w:tc>
                <w:tcPr>
                  <w:tcW w:w="1467" w:type="dxa"/>
                  <w:vAlign w:val="center"/>
                  <w:hideMark/>
                </w:tcPr>
                <w:p w14:paraId="2DB5B45C" w14:textId="03B44A6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Article</w:t>
                  </w:r>
                </w:p>
              </w:tc>
              <w:tc>
                <w:tcPr>
                  <w:tcW w:w="5280" w:type="dxa"/>
                  <w:vAlign w:val="center"/>
                  <w:hideMark/>
                </w:tcPr>
                <w:p w14:paraId="2ED50324" w14:textId="0FD090B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Walking by Faith: Daniel – Courage to Stand in a Culture That Doesn’t</w:t>
                  </w: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hyperlink r:id="rId18" w:history="1">
                    <w:r w:rsidR="0035196D" w:rsidRPr="0035196D">
                      <w:rPr>
                        <w:color w:val="0000FF"/>
                        <w:u w:val="single"/>
                      </w:rPr>
                      <w:t>Walking by Faith: Daniel – Courage to Stand in a Culture That Doesn’t</w:t>
                    </w:r>
                  </w:hyperlink>
                </w:p>
              </w:tc>
              <w:tc>
                <w:tcPr>
                  <w:tcW w:w="3784" w:type="dxa"/>
                  <w:vAlign w:val="center"/>
                  <w:hideMark/>
                </w:tcPr>
                <w:p w14:paraId="3CE64E20" w14:textId="77777777" w:rsidR="00904FF3" w:rsidRPr="002D6ECE" w:rsidRDefault="00904FF3" w:rsidP="001E4276">
                  <w:pPr>
                    <w:spacing w:after="160" w:line="27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D6ECE">
                    <w:rPr>
                      <w:rFonts w:ascii="Times New Roman" w:hAnsi="Times New Roman" w:cs="Times New Roman"/>
                      <w:sz w:val="32"/>
                      <w:szCs w:val="32"/>
                    </w:rPr>
                    <w:t>Emphasizes Daniel’s lifelong faith, not just his moment in the den</w:t>
                  </w:r>
                </w:p>
              </w:tc>
            </w:tr>
          </w:tbl>
          <w:p w14:paraId="18D67CC2" w14:textId="77777777" w:rsidR="00904FF3" w:rsidRPr="002D6ECE" w:rsidRDefault="00904FF3" w:rsidP="001E4276">
            <w:pPr>
              <w:spacing w:after="160" w:line="278" w:lineRule="auto"/>
              <w:jc w:val="center"/>
              <w:rPr>
                <w:rFonts w:ascii="Times New Roman" w:hAnsi="Times New Roman" w:cs="Times New Roman"/>
                <w:vanish/>
                <w:sz w:val="32"/>
                <w:szCs w:val="32"/>
              </w:rPr>
            </w:pPr>
          </w:p>
          <w:p w14:paraId="75C0E891" w14:textId="65A68128" w:rsidR="00904FF3" w:rsidRPr="002D6ECE" w:rsidRDefault="00904FF3" w:rsidP="001E4276">
            <w:pPr>
              <w:pStyle w:val="Introduction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8721B9B" w14:textId="77777777" w:rsidR="005C7559" w:rsidRPr="005246F6" w:rsidRDefault="005C7559" w:rsidP="0018521B"/>
    <w:sectPr w:rsidR="005C7559" w:rsidRPr="005246F6" w:rsidSect="00112137">
      <w:pgSz w:w="12240" w:h="15840" w:code="1"/>
      <w:pgMar w:top="360" w:right="720" w:bottom="720" w:left="720" w:header="14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3AD0" w14:textId="77777777" w:rsidR="006E420C" w:rsidRDefault="006E420C" w:rsidP="0018521B">
      <w:r>
        <w:separator/>
      </w:r>
    </w:p>
  </w:endnote>
  <w:endnote w:type="continuationSeparator" w:id="0">
    <w:p w14:paraId="02F039A3" w14:textId="77777777" w:rsidR="006E420C" w:rsidRDefault="006E420C" w:rsidP="0018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B0E7" w14:textId="77777777" w:rsidR="006E420C" w:rsidRDefault="006E420C" w:rsidP="0018521B">
      <w:r>
        <w:separator/>
      </w:r>
    </w:p>
  </w:footnote>
  <w:footnote w:type="continuationSeparator" w:id="0">
    <w:p w14:paraId="5C4A9CCD" w14:textId="77777777" w:rsidR="006E420C" w:rsidRDefault="006E420C" w:rsidP="0018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BC6C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7D06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4176A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61AF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E0611A"/>
    <w:multiLevelType w:val="hybridMultilevel"/>
    <w:tmpl w:val="2452DC60"/>
    <w:lvl w:ilvl="0" w:tplc="591E4024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Franklin Gothic Heavy" w:hAnsi="Franklin Gothic Heavy" w:hint="default"/>
        <w:b w:val="0"/>
        <w:i w:val="0"/>
        <w:color w:val="1F497D" w:themeColor="text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F04E0"/>
    <w:multiLevelType w:val="multilevel"/>
    <w:tmpl w:val="930471AA"/>
    <w:numStyleLink w:val="NumberedList1"/>
  </w:abstractNum>
  <w:abstractNum w:abstractNumId="6" w15:restartNumberingAfterBreak="0">
    <w:nsid w:val="0BD941DF"/>
    <w:multiLevelType w:val="multilevel"/>
    <w:tmpl w:val="71880F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106EA"/>
    <w:multiLevelType w:val="multilevel"/>
    <w:tmpl w:val="CA9077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B4103"/>
    <w:multiLevelType w:val="multilevel"/>
    <w:tmpl w:val="A4221A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70E24"/>
    <w:multiLevelType w:val="multilevel"/>
    <w:tmpl w:val="930471AA"/>
    <w:numStyleLink w:val="NumberedList1"/>
  </w:abstractNum>
  <w:abstractNum w:abstractNumId="10" w15:restartNumberingAfterBreak="0">
    <w:nsid w:val="26D02F0A"/>
    <w:multiLevelType w:val="multilevel"/>
    <w:tmpl w:val="930471AA"/>
    <w:styleLink w:val="NumberedList1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ascii="Franklin Gothic Heavy" w:hAnsi="Franklin Gothic Heavy" w:hint="default"/>
        <w:color w:val="1F497D" w:themeColor="text2"/>
        <w:sz w:val="28"/>
      </w:rPr>
    </w:lvl>
    <w:lvl w:ilvl="1">
      <w:start w:val="1"/>
      <w:numFmt w:val="lowerLetter"/>
      <w:pStyle w:val="ListNumber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8103566"/>
    <w:multiLevelType w:val="multilevel"/>
    <w:tmpl w:val="1026BD8C"/>
    <w:numStyleLink w:val="NumberedList2"/>
  </w:abstractNum>
  <w:abstractNum w:abstractNumId="12" w15:restartNumberingAfterBreak="0">
    <w:nsid w:val="2CBD03E4"/>
    <w:multiLevelType w:val="multilevel"/>
    <w:tmpl w:val="1026BD8C"/>
    <w:styleLink w:val="NumberedList2"/>
    <w:lvl w:ilvl="0">
      <w:start w:val="1"/>
      <w:numFmt w:val="decimal"/>
      <w:pStyle w:val="ListContinue"/>
      <w:lvlText w:val="%1."/>
      <w:lvlJc w:val="left"/>
      <w:pPr>
        <w:ind w:left="360" w:hanging="360"/>
      </w:pPr>
      <w:rPr>
        <w:rFonts w:ascii="Franklin Gothic Heavy" w:hAnsi="Franklin Gothic Heavy" w:hint="default"/>
        <w:color w:val="1F497D" w:themeColor="text2"/>
        <w:sz w:val="28"/>
      </w:rPr>
    </w:lvl>
    <w:lvl w:ilvl="1">
      <w:start w:val="1"/>
      <w:numFmt w:val="lowerLetter"/>
      <w:pStyle w:val="ListContinu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Continu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7D0AF9"/>
    <w:multiLevelType w:val="hybridMultilevel"/>
    <w:tmpl w:val="C7C6B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E46F9"/>
    <w:multiLevelType w:val="hybridMultilevel"/>
    <w:tmpl w:val="ECCC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028E3"/>
    <w:multiLevelType w:val="multilevel"/>
    <w:tmpl w:val="B28E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628BC"/>
    <w:multiLevelType w:val="hybridMultilevel"/>
    <w:tmpl w:val="FED4BA2E"/>
    <w:lvl w:ilvl="0" w:tplc="8BC0ECFA">
      <w:start w:val="1"/>
      <w:numFmt w:val="decimal"/>
      <w:lvlText w:val="%1."/>
      <w:lvlJc w:val="left"/>
      <w:pPr>
        <w:ind w:left="360" w:hanging="360"/>
      </w:pPr>
      <w:rPr>
        <w:rFonts w:ascii="Franklin Gothic Heavy" w:hAnsi="Franklin Gothic Heavy" w:hint="default"/>
        <w:b w:val="0"/>
        <w:i w:val="0"/>
        <w:color w:val="1F497D" w:themeColor="text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A4856"/>
    <w:multiLevelType w:val="hybridMultilevel"/>
    <w:tmpl w:val="BBA2D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A76E7"/>
    <w:multiLevelType w:val="multilevel"/>
    <w:tmpl w:val="BCDCD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854606">
    <w:abstractNumId w:val="18"/>
  </w:num>
  <w:num w:numId="2" w16cid:durableId="960116529">
    <w:abstractNumId w:val="4"/>
  </w:num>
  <w:num w:numId="3" w16cid:durableId="1438528800">
    <w:abstractNumId w:val="14"/>
  </w:num>
  <w:num w:numId="4" w16cid:durableId="881357941">
    <w:abstractNumId w:val="17"/>
  </w:num>
  <w:num w:numId="5" w16cid:durableId="2138715905">
    <w:abstractNumId w:val="16"/>
  </w:num>
  <w:num w:numId="6" w16cid:durableId="935526973">
    <w:abstractNumId w:val="3"/>
  </w:num>
  <w:num w:numId="7" w16cid:durableId="1532764190">
    <w:abstractNumId w:val="2"/>
  </w:num>
  <w:num w:numId="8" w16cid:durableId="1445615483">
    <w:abstractNumId w:val="10"/>
  </w:num>
  <w:num w:numId="9" w16cid:durableId="450367081">
    <w:abstractNumId w:val="1"/>
  </w:num>
  <w:num w:numId="10" w16cid:durableId="1306617011">
    <w:abstractNumId w:val="0"/>
  </w:num>
  <w:num w:numId="11" w16cid:durableId="1438060281">
    <w:abstractNumId w:val="9"/>
  </w:num>
  <w:num w:numId="12" w16cid:durableId="104470396">
    <w:abstractNumId w:val="5"/>
  </w:num>
  <w:num w:numId="13" w16cid:durableId="448816593">
    <w:abstractNumId w:val="12"/>
  </w:num>
  <w:num w:numId="14" w16cid:durableId="1305163359">
    <w:abstractNumId w:val="11"/>
  </w:num>
  <w:num w:numId="15" w16cid:durableId="682783014">
    <w:abstractNumId w:val="15"/>
  </w:num>
  <w:num w:numId="16" w16cid:durableId="1598832797">
    <w:abstractNumId w:val="19"/>
  </w:num>
  <w:num w:numId="17" w16cid:durableId="1387024359">
    <w:abstractNumId w:val="8"/>
  </w:num>
  <w:num w:numId="18" w16cid:durableId="1818496591">
    <w:abstractNumId w:val="6"/>
  </w:num>
  <w:num w:numId="19" w16cid:durableId="1184589760">
    <w:abstractNumId w:val="7"/>
  </w:num>
  <w:num w:numId="20" w16cid:durableId="1774284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Ra1ABTvnOgsAAAA"/>
  </w:docVars>
  <w:rsids>
    <w:rsidRoot w:val="00F93E97"/>
    <w:rsid w:val="000131D5"/>
    <w:rsid w:val="000612B0"/>
    <w:rsid w:val="00076677"/>
    <w:rsid w:val="00084384"/>
    <w:rsid w:val="00090F21"/>
    <w:rsid w:val="000E076E"/>
    <w:rsid w:val="000F7E5C"/>
    <w:rsid w:val="00112137"/>
    <w:rsid w:val="001549CD"/>
    <w:rsid w:val="00172A4E"/>
    <w:rsid w:val="001757AF"/>
    <w:rsid w:val="0018521B"/>
    <w:rsid w:val="00191764"/>
    <w:rsid w:val="001A0130"/>
    <w:rsid w:val="001A0EEB"/>
    <w:rsid w:val="001B2A40"/>
    <w:rsid w:val="001D39E7"/>
    <w:rsid w:val="001F6623"/>
    <w:rsid w:val="00223897"/>
    <w:rsid w:val="002309AC"/>
    <w:rsid w:val="00250DC9"/>
    <w:rsid w:val="00251505"/>
    <w:rsid w:val="00251AAB"/>
    <w:rsid w:val="00267116"/>
    <w:rsid w:val="002710C0"/>
    <w:rsid w:val="00274A0C"/>
    <w:rsid w:val="002B2609"/>
    <w:rsid w:val="002B5891"/>
    <w:rsid w:val="002D6ECE"/>
    <w:rsid w:val="002F31FA"/>
    <w:rsid w:val="00317ACB"/>
    <w:rsid w:val="0035196D"/>
    <w:rsid w:val="003A0009"/>
    <w:rsid w:val="003A0FE2"/>
    <w:rsid w:val="003B1688"/>
    <w:rsid w:val="003C4AE8"/>
    <w:rsid w:val="003D69F4"/>
    <w:rsid w:val="00402433"/>
    <w:rsid w:val="00426E04"/>
    <w:rsid w:val="00440DBB"/>
    <w:rsid w:val="004447F9"/>
    <w:rsid w:val="004A16E3"/>
    <w:rsid w:val="004C08D1"/>
    <w:rsid w:val="004D1DFD"/>
    <w:rsid w:val="005165E1"/>
    <w:rsid w:val="005246F6"/>
    <w:rsid w:val="00535993"/>
    <w:rsid w:val="005A20B8"/>
    <w:rsid w:val="005A329A"/>
    <w:rsid w:val="005C7559"/>
    <w:rsid w:val="005E6FA8"/>
    <w:rsid w:val="005F26AD"/>
    <w:rsid w:val="005F2735"/>
    <w:rsid w:val="006074A9"/>
    <w:rsid w:val="006374C5"/>
    <w:rsid w:val="0064357E"/>
    <w:rsid w:val="00653E76"/>
    <w:rsid w:val="00657640"/>
    <w:rsid w:val="006662D2"/>
    <w:rsid w:val="006B07B6"/>
    <w:rsid w:val="006B68CC"/>
    <w:rsid w:val="006E420C"/>
    <w:rsid w:val="007011B2"/>
    <w:rsid w:val="00704A15"/>
    <w:rsid w:val="00714F2B"/>
    <w:rsid w:val="0071633C"/>
    <w:rsid w:val="0071795D"/>
    <w:rsid w:val="007718C6"/>
    <w:rsid w:val="007851FF"/>
    <w:rsid w:val="00790422"/>
    <w:rsid w:val="00794F48"/>
    <w:rsid w:val="007A74B5"/>
    <w:rsid w:val="007B0AC5"/>
    <w:rsid w:val="007B71B2"/>
    <w:rsid w:val="007C10D6"/>
    <w:rsid w:val="007C5EFB"/>
    <w:rsid w:val="008045C5"/>
    <w:rsid w:val="00812CF5"/>
    <w:rsid w:val="00823DE4"/>
    <w:rsid w:val="00835F7E"/>
    <w:rsid w:val="00855CE7"/>
    <w:rsid w:val="008658C0"/>
    <w:rsid w:val="00866BB6"/>
    <w:rsid w:val="00867B8C"/>
    <w:rsid w:val="00881E27"/>
    <w:rsid w:val="008C0E10"/>
    <w:rsid w:val="008C2ABC"/>
    <w:rsid w:val="008D79D4"/>
    <w:rsid w:val="008E2753"/>
    <w:rsid w:val="00904FF3"/>
    <w:rsid w:val="00910059"/>
    <w:rsid w:val="00924B76"/>
    <w:rsid w:val="00942519"/>
    <w:rsid w:val="00957E4A"/>
    <w:rsid w:val="00970C1B"/>
    <w:rsid w:val="009A4EED"/>
    <w:rsid w:val="009B5A02"/>
    <w:rsid w:val="009E06C8"/>
    <w:rsid w:val="009E211D"/>
    <w:rsid w:val="009E70CA"/>
    <w:rsid w:val="009F6587"/>
    <w:rsid w:val="00A248AE"/>
    <w:rsid w:val="00A501E5"/>
    <w:rsid w:val="00A8337F"/>
    <w:rsid w:val="00A95DD9"/>
    <w:rsid w:val="00AA393F"/>
    <w:rsid w:val="00AA77A8"/>
    <w:rsid w:val="00AC63E8"/>
    <w:rsid w:val="00AD2A5B"/>
    <w:rsid w:val="00AD2EB5"/>
    <w:rsid w:val="00AE3B9F"/>
    <w:rsid w:val="00AF4030"/>
    <w:rsid w:val="00AF7F60"/>
    <w:rsid w:val="00B00637"/>
    <w:rsid w:val="00B079EA"/>
    <w:rsid w:val="00B55ED5"/>
    <w:rsid w:val="00B60347"/>
    <w:rsid w:val="00B73103"/>
    <w:rsid w:val="00BA7834"/>
    <w:rsid w:val="00BA7F09"/>
    <w:rsid w:val="00BB1F6F"/>
    <w:rsid w:val="00BD0D52"/>
    <w:rsid w:val="00BE62F9"/>
    <w:rsid w:val="00C1368E"/>
    <w:rsid w:val="00C22F3F"/>
    <w:rsid w:val="00C2468B"/>
    <w:rsid w:val="00C3475D"/>
    <w:rsid w:val="00C516CC"/>
    <w:rsid w:val="00C5506C"/>
    <w:rsid w:val="00C772D9"/>
    <w:rsid w:val="00C94744"/>
    <w:rsid w:val="00CB390C"/>
    <w:rsid w:val="00CD5B0D"/>
    <w:rsid w:val="00CE4402"/>
    <w:rsid w:val="00CF7D4E"/>
    <w:rsid w:val="00D0510B"/>
    <w:rsid w:val="00D14168"/>
    <w:rsid w:val="00D24661"/>
    <w:rsid w:val="00D35961"/>
    <w:rsid w:val="00D431FE"/>
    <w:rsid w:val="00D502F1"/>
    <w:rsid w:val="00D70E06"/>
    <w:rsid w:val="00DA7DE7"/>
    <w:rsid w:val="00DB1546"/>
    <w:rsid w:val="00DF4EB6"/>
    <w:rsid w:val="00E413DD"/>
    <w:rsid w:val="00E473F7"/>
    <w:rsid w:val="00E474DC"/>
    <w:rsid w:val="00E57079"/>
    <w:rsid w:val="00E84C68"/>
    <w:rsid w:val="00EC7646"/>
    <w:rsid w:val="00ED1436"/>
    <w:rsid w:val="00EE4B2B"/>
    <w:rsid w:val="00EF4A85"/>
    <w:rsid w:val="00F633CE"/>
    <w:rsid w:val="00F707E7"/>
    <w:rsid w:val="00F771D6"/>
    <w:rsid w:val="00F93E97"/>
    <w:rsid w:val="00FA24D8"/>
    <w:rsid w:val="00FB6F24"/>
    <w:rsid w:val="00FD48AC"/>
    <w:rsid w:val="00FD578A"/>
    <w:rsid w:val="00FD692F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08554"/>
  <w15:chartTrackingRefBased/>
  <w15:docId w15:val="{BB368C12-80C8-4D32-A084-4709FF57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35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6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E5"/>
    <w:pPr>
      <w:spacing w:after="0" w:line="240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39E7"/>
    <w:pPr>
      <w:ind w:left="288"/>
      <w:outlineLvl w:val="0"/>
    </w:pPr>
    <w:rPr>
      <w:b/>
      <w:noProof/>
      <w:color w:val="1F497D" w:themeColor="text2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8521B"/>
    <w:pPr>
      <w:spacing w:line="720" w:lineRule="exact"/>
      <w:ind w:left="0"/>
      <w:outlineLvl w:val="1"/>
    </w:pPr>
    <w:rPr>
      <w:rFonts w:asciiTheme="majorHAnsi" w:hAnsiTheme="majorHAnsi"/>
      <w:b w:val="0"/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521B"/>
    <w:pPr>
      <w:keepNext/>
      <w:keepLines/>
      <w:outlineLvl w:val="2"/>
    </w:pPr>
    <w:rPr>
      <w:rFonts w:eastAsiaTheme="majorEastAsia" w:cstheme="majorBidi"/>
      <w:b/>
      <w:color w:val="1F497D" w:themeColor="text2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57E"/>
    <w:pPr>
      <w:keepNext/>
      <w:keepLines/>
      <w:spacing w:before="240" w:line="600" w:lineRule="exact"/>
      <w:outlineLvl w:val="3"/>
    </w:pPr>
    <w:rPr>
      <w:rFonts w:asciiTheme="majorHAnsi" w:eastAsiaTheme="majorEastAsia" w:hAnsiTheme="majorHAnsi" w:cstheme="majorBidi"/>
      <w:iCs/>
      <w:color w:val="1F497D" w:themeColor="text2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74DC"/>
  </w:style>
  <w:style w:type="character" w:customStyle="1" w:styleId="HeaderChar">
    <w:name w:val="Header Char"/>
    <w:basedOn w:val="DefaultParagraphFont"/>
    <w:link w:val="Header"/>
    <w:uiPriority w:val="99"/>
    <w:semiHidden/>
    <w:rsid w:val="008C2ABC"/>
  </w:style>
  <w:style w:type="paragraph" w:styleId="Footer">
    <w:name w:val="footer"/>
    <w:basedOn w:val="Normal"/>
    <w:link w:val="FooterChar"/>
    <w:uiPriority w:val="99"/>
    <w:semiHidden/>
    <w:rsid w:val="00E474DC"/>
  </w:style>
  <w:style w:type="character" w:customStyle="1" w:styleId="FooterChar">
    <w:name w:val="Footer Char"/>
    <w:basedOn w:val="DefaultParagraphFont"/>
    <w:link w:val="Footer"/>
    <w:uiPriority w:val="99"/>
    <w:semiHidden/>
    <w:rsid w:val="008C2ABC"/>
  </w:style>
  <w:style w:type="paragraph" w:styleId="NormalWeb">
    <w:name w:val="Normal (Web)"/>
    <w:basedOn w:val="Normal"/>
    <w:uiPriority w:val="99"/>
    <w:semiHidden/>
    <w:unhideWhenUsed/>
    <w:rsid w:val="001A013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rsid w:val="00E84C68"/>
    <w:pPr>
      <w:numPr>
        <w:numId w:val="2"/>
      </w:numPr>
      <w:spacing w:after="240"/>
    </w:pPr>
    <w:rPr>
      <w:rFonts w:eastAsiaTheme="minorEastAsia" w:cs="Times New Roman"/>
      <w:color w:val="000000" w:themeColor="text1"/>
      <w:sz w:val="28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2F31F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39E7"/>
    <w:rPr>
      <w:b/>
      <w:noProof/>
      <w:color w:val="1F497D" w:themeColor="text2"/>
      <w:sz w:val="30"/>
      <w:szCs w:val="30"/>
    </w:rPr>
  </w:style>
  <w:style w:type="character" w:styleId="SubtleEmphasis">
    <w:name w:val="Subtle Emphasis"/>
    <w:basedOn w:val="DefaultParagraphFont"/>
    <w:uiPriority w:val="19"/>
    <w:semiHidden/>
    <w:rsid w:val="002F31FA"/>
    <w:rPr>
      <w:rFonts w:asciiTheme="minorHAnsi" w:hAnsiTheme="minorHAns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18521B"/>
    <w:rPr>
      <w:rFonts w:asciiTheme="majorHAnsi" w:hAnsiTheme="majorHAnsi"/>
      <w:noProof/>
      <w:color w:val="1F497D" w:themeColor="text2"/>
      <w:sz w:val="7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8521B"/>
    <w:rPr>
      <w:rFonts w:eastAsiaTheme="majorEastAsia" w:cstheme="majorBidi"/>
      <w:b/>
      <w:color w:val="1F497D" w:themeColor="text2"/>
      <w:sz w:val="30"/>
      <w:szCs w:val="24"/>
    </w:rPr>
  </w:style>
  <w:style w:type="character" w:styleId="Strong">
    <w:name w:val="Strong"/>
    <w:basedOn w:val="DefaultParagraphFont"/>
    <w:semiHidden/>
    <w:rsid w:val="00E84C68"/>
    <w:rPr>
      <w:b/>
      <w:bCs/>
    </w:rPr>
  </w:style>
  <w:style w:type="character" w:styleId="Hyperlink">
    <w:name w:val="Hyperlink"/>
    <w:basedOn w:val="DefaultParagraphFont"/>
    <w:uiPriority w:val="99"/>
    <w:unhideWhenUsed/>
    <w:rsid w:val="00090F21"/>
    <w:rPr>
      <w:color w:val="1F497D" w:themeColor="text2"/>
      <w:u w:val="single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0D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95DD9"/>
    <w:pPr>
      <w:spacing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D9"/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D9"/>
    <w:pPr>
      <w:numPr>
        <w:ilvl w:val="1"/>
      </w:numPr>
      <w:spacing w:line="252" w:lineRule="auto"/>
      <w:ind w:left="3542"/>
    </w:pPr>
    <w:rPr>
      <w:rFonts w:eastAsiaTheme="minorEastAsia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A95DD9"/>
    <w:rPr>
      <w:rFonts w:eastAsiaTheme="minorEastAsia"/>
      <w:color w:val="FFFFFF" w:themeColor="background1"/>
    </w:rPr>
  </w:style>
  <w:style w:type="paragraph" w:customStyle="1" w:styleId="Introduction">
    <w:name w:val="Introduction"/>
    <w:basedOn w:val="Normal"/>
    <w:next w:val="Normal"/>
    <w:link w:val="IntroductionChar"/>
    <w:uiPriority w:val="12"/>
    <w:qFormat/>
    <w:rsid w:val="00924B76"/>
    <w:pPr>
      <w:spacing w:after="600"/>
      <w:ind w:left="288"/>
    </w:pPr>
    <w:rPr>
      <w:sz w:val="30"/>
      <w:szCs w:val="30"/>
    </w:rPr>
  </w:style>
  <w:style w:type="paragraph" w:styleId="Quote">
    <w:name w:val="Quote"/>
    <w:basedOn w:val="Normal"/>
    <w:next w:val="Normal"/>
    <w:link w:val="QuoteChar"/>
    <w:uiPriority w:val="13"/>
    <w:qFormat/>
    <w:rsid w:val="001D39E7"/>
    <w:pPr>
      <w:spacing w:line="259" w:lineRule="auto"/>
    </w:pPr>
    <w:rPr>
      <w:i/>
      <w:iCs/>
      <w:color w:val="1F497D" w:themeColor="text2"/>
      <w:sz w:val="26"/>
    </w:rPr>
  </w:style>
  <w:style w:type="character" w:customStyle="1" w:styleId="IntroductionChar">
    <w:name w:val="Introduction Char"/>
    <w:basedOn w:val="DefaultParagraphFont"/>
    <w:link w:val="Introduction"/>
    <w:uiPriority w:val="12"/>
    <w:rsid w:val="008C2ABC"/>
    <w:rPr>
      <w:sz w:val="30"/>
      <w:szCs w:val="30"/>
    </w:rPr>
  </w:style>
  <w:style w:type="character" w:customStyle="1" w:styleId="QuoteChar">
    <w:name w:val="Quote Char"/>
    <w:basedOn w:val="DefaultParagraphFont"/>
    <w:link w:val="Quote"/>
    <w:uiPriority w:val="13"/>
    <w:rsid w:val="001D39E7"/>
    <w:rPr>
      <w:i/>
      <w:iCs/>
      <w:color w:val="1F497D" w:themeColor="text2"/>
      <w:sz w:val="26"/>
    </w:rPr>
  </w:style>
  <w:style w:type="paragraph" w:customStyle="1" w:styleId="Quote2">
    <w:name w:val="Quote 2"/>
    <w:basedOn w:val="Normal"/>
    <w:link w:val="Quote2Char"/>
    <w:uiPriority w:val="15"/>
    <w:qFormat/>
    <w:rsid w:val="00EE4B2B"/>
    <w:pPr>
      <w:spacing w:before="240"/>
      <w:ind w:left="144" w:right="144"/>
    </w:pPr>
    <w:rPr>
      <w:rFonts w:asciiTheme="majorHAnsi" w:hAnsiTheme="majorHAnsi"/>
      <w:color w:val="FFFFFF" w:themeColor="background1"/>
      <w:sz w:val="32"/>
    </w:rPr>
  </w:style>
  <w:style w:type="paragraph" w:styleId="ListNumber">
    <w:name w:val="List Number"/>
    <w:basedOn w:val="Normal"/>
    <w:uiPriority w:val="14"/>
    <w:qFormat/>
    <w:rsid w:val="009B5A02"/>
    <w:pPr>
      <w:numPr>
        <w:numId w:val="12"/>
      </w:numPr>
      <w:spacing w:after="240"/>
    </w:pPr>
    <w:rPr>
      <w:sz w:val="28"/>
    </w:rPr>
  </w:style>
  <w:style w:type="character" w:customStyle="1" w:styleId="Quote2Char">
    <w:name w:val="Quote 2 Char"/>
    <w:basedOn w:val="DefaultParagraphFont"/>
    <w:link w:val="Quote2"/>
    <w:uiPriority w:val="15"/>
    <w:rsid w:val="008C2ABC"/>
    <w:rPr>
      <w:rFonts w:asciiTheme="majorHAnsi" w:hAnsiTheme="majorHAnsi"/>
      <w:color w:val="FFFFFF" w:themeColor="background1"/>
      <w:sz w:val="32"/>
    </w:rPr>
  </w:style>
  <w:style w:type="numbering" w:customStyle="1" w:styleId="NumberedList1">
    <w:name w:val="NumberedList1"/>
    <w:uiPriority w:val="99"/>
    <w:rsid w:val="009B5A02"/>
    <w:pPr>
      <w:numPr>
        <w:numId w:val="8"/>
      </w:numPr>
    </w:pPr>
  </w:style>
  <w:style w:type="paragraph" w:styleId="ListContinue">
    <w:name w:val="List Continue"/>
    <w:basedOn w:val="Normal"/>
    <w:uiPriority w:val="16"/>
    <w:qFormat/>
    <w:rsid w:val="00924B76"/>
    <w:pPr>
      <w:numPr>
        <w:numId w:val="14"/>
      </w:numPr>
      <w:spacing w:after="240"/>
    </w:pPr>
  </w:style>
  <w:style w:type="paragraph" w:styleId="ListNumber2">
    <w:name w:val="List Number 2"/>
    <w:basedOn w:val="Normal"/>
    <w:uiPriority w:val="99"/>
    <w:semiHidden/>
    <w:unhideWhenUsed/>
    <w:rsid w:val="009B5A02"/>
    <w:pPr>
      <w:numPr>
        <w:ilvl w:val="1"/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5A02"/>
    <w:pPr>
      <w:numPr>
        <w:ilvl w:val="2"/>
        <w:numId w:val="12"/>
      </w:numPr>
      <w:contextualSpacing/>
    </w:pPr>
  </w:style>
  <w:style w:type="numbering" w:customStyle="1" w:styleId="NumberedList2">
    <w:name w:val="NumberedList2"/>
    <w:uiPriority w:val="99"/>
    <w:rsid w:val="00924B76"/>
    <w:pPr>
      <w:numPr>
        <w:numId w:val="13"/>
      </w:numPr>
    </w:pPr>
  </w:style>
  <w:style w:type="paragraph" w:customStyle="1" w:styleId="Contacts">
    <w:name w:val="Contacts"/>
    <w:basedOn w:val="Normal"/>
    <w:next w:val="Normal"/>
    <w:link w:val="ContactsChar"/>
    <w:uiPriority w:val="18"/>
    <w:qFormat/>
    <w:rsid w:val="00D70E06"/>
    <w:pPr>
      <w:spacing w:line="259" w:lineRule="auto"/>
    </w:pPr>
  </w:style>
  <w:style w:type="paragraph" w:styleId="ListContinue2">
    <w:name w:val="List Continue 2"/>
    <w:basedOn w:val="Normal"/>
    <w:uiPriority w:val="99"/>
    <w:semiHidden/>
    <w:unhideWhenUsed/>
    <w:rsid w:val="00924B76"/>
    <w:pPr>
      <w:numPr>
        <w:ilvl w:val="1"/>
        <w:numId w:val="14"/>
      </w:num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4B76"/>
    <w:pPr>
      <w:numPr>
        <w:ilvl w:val="2"/>
        <w:numId w:val="14"/>
      </w:numPr>
      <w:spacing w:after="1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4357E"/>
    <w:rPr>
      <w:rFonts w:asciiTheme="majorHAnsi" w:eastAsiaTheme="majorEastAsia" w:hAnsiTheme="majorHAnsi" w:cstheme="majorBidi"/>
      <w:iCs/>
      <w:color w:val="1F497D" w:themeColor="text2"/>
      <w:sz w:val="60"/>
    </w:rPr>
  </w:style>
  <w:style w:type="character" w:customStyle="1" w:styleId="ContactsChar">
    <w:name w:val="Contacts Char"/>
    <w:basedOn w:val="DefaultParagraphFont"/>
    <w:link w:val="Contacts"/>
    <w:uiPriority w:val="18"/>
    <w:rsid w:val="008C2ABC"/>
  </w:style>
  <w:style w:type="paragraph" w:customStyle="1" w:styleId="CalloutText">
    <w:name w:val="Callout Text"/>
    <w:basedOn w:val="Normal"/>
    <w:next w:val="Normal"/>
    <w:link w:val="CalloutTextChar"/>
    <w:uiPriority w:val="17"/>
    <w:qFormat/>
    <w:rsid w:val="005246F6"/>
    <w:pPr>
      <w:spacing w:line="259" w:lineRule="auto"/>
    </w:pPr>
    <w:rPr>
      <w:i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C2ABC"/>
    <w:pPr>
      <w:pBdr>
        <w:top w:val="single" w:sz="4" w:space="10" w:color="F7F5E6" w:themeColor="accent1"/>
        <w:bottom w:val="single" w:sz="4" w:space="10" w:color="F7F5E6" w:themeColor="accent1"/>
      </w:pBdr>
      <w:spacing w:before="360" w:after="360"/>
      <w:ind w:left="864" w:right="864"/>
      <w:jc w:val="center"/>
    </w:pPr>
    <w:rPr>
      <w:i/>
      <w:iCs/>
      <w:color w:val="F7F5E6" w:themeColor="accent1"/>
    </w:rPr>
  </w:style>
  <w:style w:type="character" w:customStyle="1" w:styleId="CalloutTextChar">
    <w:name w:val="Callout Text Char"/>
    <w:basedOn w:val="DefaultParagraphFont"/>
    <w:link w:val="CalloutText"/>
    <w:uiPriority w:val="17"/>
    <w:rsid w:val="005246F6"/>
    <w:rPr>
      <w:i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2ABC"/>
    <w:rPr>
      <w:i/>
      <w:iCs/>
      <w:color w:val="F7F5E6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D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57640"/>
    <w:rPr>
      <w:color w:val="00578B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7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www.backtothebible.org/post/walking-by-faith-daniel-courage-to-stand-in-a-culture-that-doesn-t?utm_sour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insightforliving.ca/read/articles/daniel-and-courage?utm_sour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85zKhcXclQA?si=V0ILao2kXw2Ap4W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youtu.be/85zKhcXclQA?si=KRkM6es_EmYztvZb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GtFNsUpgDsw?si=k7dJME39y3wOqdu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rs\AppData\Roaming\Microsoft\Templates\Small%20business%20email%20marketing%20templat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5A415-6066-423E-B948-E6CCC1DF7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3A591-B1B4-44A7-BFE0-C53C7E9915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7924ABB-2F38-4475-97FE-C462FD314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email marketing template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Trista Hill</cp:lastModifiedBy>
  <cp:revision>2</cp:revision>
  <cp:lastPrinted>2025-10-07T20:39:00Z</cp:lastPrinted>
  <dcterms:created xsi:type="dcterms:W3CDTF">2025-10-09T15:13:00Z</dcterms:created>
  <dcterms:modified xsi:type="dcterms:W3CDTF">2025-10-09T15:13:00Z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2f885735-3fa4-4b69-a518-9e8100e3b7f3</vt:lpwstr>
  </property>
</Properties>
</file>